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98" w:rsidRDefault="00366C9F" w:rsidP="00AC2473">
      <w:pPr>
        <w:pStyle w:val="rfdCenter"/>
        <w:rPr>
          <w:rtl/>
        </w:rPr>
      </w:pPr>
      <w:r>
        <w:rPr>
          <w:noProof/>
        </w:rPr>
        <w:drawing>
          <wp:inline distT="0" distB="0" distL="0" distR="0" wp14:anchorId="4498BACB" wp14:editId="3242C527">
            <wp:extent cx="3867150" cy="6115050"/>
            <wp:effectExtent l="0" t="0" r="0" b="0"/>
            <wp:docPr id="1" name="Picture 1" descr="F:\Book-Library\END\QUEUE\Mathaheb-Feraq-Islam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ok-Library\END\QUEUE\Mathaheb-Feraq-Islam\images\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8C4">
        <w:rPr>
          <w:rtl/>
        </w:rPr>
        <w:br w:type="page"/>
      </w:r>
      <w:r>
        <w:rPr>
          <w:rtl/>
        </w:rPr>
        <w:lastRenderedPageBreak/>
        <w:br w:type="page"/>
      </w:r>
      <w:r>
        <w:rPr>
          <w:noProof/>
        </w:rPr>
        <w:lastRenderedPageBreak/>
        <w:drawing>
          <wp:inline distT="0" distB="0" distL="0" distR="0" wp14:anchorId="469246FA" wp14:editId="74B9CE8B">
            <wp:extent cx="3867150" cy="6115050"/>
            <wp:effectExtent l="0" t="0" r="0" b="0"/>
            <wp:docPr id="2" name="Picture 2" descr="F:\Book-Library\END\QUEUE\Mathaheb-Feraq-Islam\images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ook-Library\END\QUEUE\Mathaheb-Feraq-Islam\images\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  <w:bookmarkStart w:id="0" w:name="_Toc241835553"/>
      <w:bookmarkStart w:id="1" w:name="_Toc241836592"/>
    </w:p>
    <w:p w:rsidR="00C243AC" w:rsidRPr="00C243AC" w:rsidRDefault="00C243AC" w:rsidP="00C243AC">
      <w:pPr>
        <w:rPr>
          <w:rtl/>
        </w:rPr>
      </w:pPr>
      <w:r w:rsidRPr="00C243AC">
        <w:rPr>
          <w:rtl/>
        </w:rPr>
        <w:lastRenderedPageBreak/>
        <w:br w:type="page"/>
      </w:r>
    </w:p>
    <w:p w:rsidR="00B82998" w:rsidRDefault="00B82998" w:rsidP="00B82998">
      <w:pPr>
        <w:pStyle w:val="Heading1Center"/>
        <w:rPr>
          <w:rtl/>
        </w:rPr>
      </w:pPr>
    </w:p>
    <w:p w:rsidR="00366C9F" w:rsidRPr="00926F36" w:rsidRDefault="00366C9F" w:rsidP="00B82998">
      <w:pPr>
        <w:pStyle w:val="Heading1Center"/>
        <w:rPr>
          <w:rtl/>
        </w:rPr>
      </w:pPr>
      <w:r w:rsidRPr="00926F36">
        <w:rPr>
          <w:rtl/>
        </w:rPr>
        <w:t>كلمة المركز</w:t>
      </w:r>
      <w:bookmarkEnd w:id="0"/>
      <w:bookmarkEnd w:id="1"/>
    </w:p>
    <w:p w:rsidR="00366C9F" w:rsidRPr="00C36B85" w:rsidRDefault="00366C9F" w:rsidP="00E2473C">
      <w:pPr>
        <w:pStyle w:val="rfdVar"/>
        <w:rPr>
          <w:rStyle w:val="rfdFootnote"/>
          <w:rtl/>
        </w:rPr>
      </w:pPr>
      <w:r w:rsidRPr="00C36B85">
        <w:rPr>
          <w:rStyle w:val="rfdFootnote"/>
          <w:rtl/>
        </w:rPr>
        <w:t>الحمد لله رب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 العالمين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الصلاة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السلام على سيّد المرسلين نبيّنا محمد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آله الطيّبين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>الطاهرين</w:t>
      </w:r>
      <w:r w:rsidRPr="00C36B85">
        <w:rPr>
          <w:rStyle w:val="rfdFootnote"/>
          <w:rFonts w:hint="cs"/>
          <w:rtl/>
        </w:rPr>
        <w:t>..</w:t>
      </w:r>
      <w:r w:rsidRPr="00C36B85">
        <w:rPr>
          <w:rStyle w:val="rfdFootnote"/>
          <w:rtl/>
        </w:rPr>
        <w:t xml:space="preserve">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>بعد.</w:t>
      </w:r>
    </w:p>
    <w:p w:rsidR="00366C9F" w:rsidRPr="00C36B85" w:rsidRDefault="00366C9F" w:rsidP="00E2473C">
      <w:pPr>
        <w:pStyle w:val="rfdVar"/>
        <w:rPr>
          <w:rStyle w:val="rfdFootnote"/>
          <w:rtl/>
        </w:rPr>
      </w:pPr>
      <w:r w:rsidRPr="00C36B85">
        <w:rPr>
          <w:rStyle w:val="rfdFootnote"/>
          <w:rtl/>
        </w:rPr>
        <w:t>إنّ التطو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>رات السياسية المتلاحقة التي طر</w:t>
      </w:r>
      <w:r w:rsidRPr="00C36B85">
        <w:rPr>
          <w:rStyle w:val="rfdFootnote"/>
          <w:rFonts w:hint="cs"/>
          <w:rtl/>
        </w:rPr>
        <w:t>أ</w:t>
      </w:r>
      <w:r w:rsidRPr="00C36B85">
        <w:rPr>
          <w:rStyle w:val="rfdFootnote"/>
          <w:rtl/>
        </w:rPr>
        <w:t xml:space="preserve">ت على الأمّة قبل تدوين تاريخها ، ابتداءً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 xml:space="preserve">من السقيفة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إلى نهاية القرن الثاني من الهجرة كان لها </w:t>
      </w:r>
      <w:r w:rsidRPr="00C36B85">
        <w:rPr>
          <w:rStyle w:val="rfdFootnote"/>
          <w:rFonts w:hint="cs"/>
          <w:rtl/>
        </w:rPr>
        <w:t>أ</w:t>
      </w:r>
      <w:r w:rsidRPr="00C36B85">
        <w:rPr>
          <w:rStyle w:val="rfdFootnote"/>
          <w:rtl/>
        </w:rPr>
        <w:t xml:space="preserve">كبر الأثر في تشويه معالم التاريخ </w:t>
      </w:r>
      <w:r w:rsidR="00E2473C" w:rsidRPr="00C36B85">
        <w:rPr>
          <w:rStyle w:val="rfdFootnote"/>
          <w:rFonts w:hint="cs"/>
          <w:rtl/>
        </w:rPr>
        <w:br/>
        <w:t>ا</w:t>
      </w:r>
      <w:r w:rsidRPr="00C36B85">
        <w:rPr>
          <w:rStyle w:val="rfdFootnote"/>
          <w:rtl/>
        </w:rPr>
        <w:t>ل</w:t>
      </w:r>
      <w:r w:rsidR="00E2473C" w:rsidRPr="00C36B85">
        <w:rPr>
          <w:rStyle w:val="rfdFootnote"/>
          <w:rFonts w:hint="cs"/>
          <w:rtl/>
        </w:rPr>
        <w:t>إ</w:t>
      </w:r>
      <w:r w:rsidRPr="00C36B85">
        <w:rPr>
          <w:rStyle w:val="rfdFootnote"/>
          <w:rtl/>
        </w:rPr>
        <w:t>سلامي ، لمحاولة السلطات السياسة</w:t>
      </w:r>
      <w:r w:rsidR="00E2473C" w:rsidRPr="00C36B85">
        <w:rPr>
          <w:rStyle w:val="rfdFootnote"/>
          <w:rFonts w:hint="cs"/>
          <w:rtl/>
        </w:rPr>
        <w:t xml:space="preserve"> </w:t>
      </w:r>
      <w:r w:rsidRPr="00C36B85">
        <w:rPr>
          <w:rStyle w:val="rfdFootnote"/>
          <w:rtl/>
        </w:rPr>
        <w:t>ـ</w:t>
      </w:r>
      <w:r w:rsidR="00E2473C" w:rsidRPr="00C36B85">
        <w:rPr>
          <w:rStyle w:val="rfdFootnote"/>
          <w:rFonts w:hint="cs"/>
          <w:rtl/>
        </w:rPr>
        <w:t xml:space="preserve"> </w:t>
      </w:r>
      <w:r w:rsidRPr="00C36B85">
        <w:rPr>
          <w:rStyle w:val="rfdFootnote"/>
          <w:rtl/>
        </w:rPr>
        <w:t xml:space="preserve"> لاسي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ما في العهدين الأموي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>العباسي</w:t>
      </w:r>
      <w:r w:rsidR="00E2473C" w:rsidRPr="00C36B85">
        <w:rPr>
          <w:rStyle w:val="rfdFootnote"/>
          <w:rFonts w:hint="cs"/>
          <w:rtl/>
        </w:rPr>
        <w:t xml:space="preserve"> </w:t>
      </w:r>
      <w:r w:rsidRPr="00C36B85">
        <w:rPr>
          <w:rStyle w:val="rfdFootnote"/>
          <w:rtl/>
        </w:rPr>
        <w:t>ـ</w:t>
      </w:r>
      <w:r w:rsidR="00E2473C" w:rsidRPr="00C36B85">
        <w:rPr>
          <w:rStyle w:val="rfdFootnote"/>
          <w:rFonts w:hint="cs"/>
          <w:rtl/>
        </w:rPr>
        <w:t xml:space="preserve"> </w:t>
      </w:r>
      <w:r w:rsidRPr="00C36B85">
        <w:rPr>
          <w:rStyle w:val="rfdFootnote"/>
          <w:rtl/>
        </w:rPr>
        <w:t xml:space="preserve">توجيه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 xml:space="preserve">حوادث التاريخ الإسلامي بما يخدم سياستها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يعزّز من وجودها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من هنا أنزلت عقوبتها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>باتّباع الفكر المعارض ، ولجمت ال</w:t>
      </w:r>
      <w:r w:rsidRPr="00C36B85">
        <w:rPr>
          <w:rStyle w:val="rfdFootnote"/>
          <w:rFonts w:hint="cs"/>
          <w:rtl/>
        </w:rPr>
        <w:t>أ</w:t>
      </w:r>
      <w:r w:rsidRPr="00C36B85">
        <w:rPr>
          <w:rStyle w:val="rfdFootnote"/>
          <w:rtl/>
        </w:rPr>
        <w:t>فواه عن قول الحق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سخّرت جملة ممّن عاشوا على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>موائدها لأن</w:t>
      </w:r>
      <w:r w:rsidR="00E2473C" w:rsidRPr="00C36B85">
        <w:rPr>
          <w:rStyle w:val="rfdFootnote"/>
          <w:rFonts w:hint="cs"/>
          <w:rtl/>
        </w:rPr>
        <w:t>ْ</w:t>
      </w:r>
      <w:r w:rsidRPr="00C36B85">
        <w:rPr>
          <w:rStyle w:val="rfdFootnote"/>
          <w:rtl/>
        </w:rPr>
        <w:t xml:space="preserve"> يضعوا لها تفسيراً يتلائم مع رغبتها </w:t>
      </w:r>
      <w:r w:rsidR="00E2473C" w:rsidRPr="00C36B85">
        <w:rPr>
          <w:rStyle w:val="rfdFootnote"/>
          <w:rFonts w:hint="cs"/>
          <w:rtl/>
        </w:rPr>
        <w:t xml:space="preserve">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>تبريراً يستر فصائحها عل</w:t>
      </w:r>
      <w:r w:rsidR="00E2473C" w:rsidRPr="00C36B85">
        <w:rPr>
          <w:rStyle w:val="rfdFootnote"/>
          <w:rFonts w:hint="cs"/>
          <w:rtl/>
        </w:rPr>
        <w:t>ى</w:t>
      </w:r>
      <w:r w:rsidRPr="00C36B85">
        <w:rPr>
          <w:rStyle w:val="rfdFootnote"/>
          <w:rtl/>
        </w:rPr>
        <w:t xml:space="preserve"> حساب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 xml:space="preserve">المفاهيم الإسلامية سواء كان ذلك على مستوى رواية الحديث في تمجيد من يشاء الحاكم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 xml:space="preserve">أو ذمّ من يريد </w:t>
      </w:r>
      <w:r w:rsidR="00E2473C" w:rsidRPr="00C36B85">
        <w:rPr>
          <w:rStyle w:val="rfdFootnote"/>
          <w:rFonts w:hint="cs"/>
          <w:rtl/>
        </w:rPr>
        <w:t xml:space="preserve">، </w:t>
      </w:r>
      <w:r w:rsidRPr="00C36B85">
        <w:rPr>
          <w:rStyle w:val="rfdFootnote"/>
          <w:rtl/>
        </w:rPr>
        <w:t>أو على مستوى صياغة الحدث التاريخي اْو روايته بما يناسب توج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ه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 xml:space="preserve">السلطة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طموحها ، الأمر الذي أدّى بطبيعته إلى وقوف السلطة إلى جانب الفكر المساعد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>عل</w:t>
      </w:r>
      <w:r w:rsidR="00E2473C" w:rsidRPr="00C36B85">
        <w:rPr>
          <w:rStyle w:val="rfdFootnote"/>
          <w:rFonts w:hint="cs"/>
          <w:rtl/>
        </w:rPr>
        <w:t>ى</w:t>
      </w:r>
      <w:r w:rsidRPr="00C36B85">
        <w:rPr>
          <w:rStyle w:val="rfdFootnote"/>
          <w:rtl/>
        </w:rPr>
        <w:t xml:space="preserve"> بقاء منهجها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ديموميّة سياستها </w:t>
      </w:r>
      <w:r w:rsidRPr="00C36B85">
        <w:rPr>
          <w:rStyle w:val="rfdFootnote"/>
          <w:rFonts w:hint="cs"/>
          <w:rtl/>
        </w:rPr>
        <w:t>و</w:t>
      </w:r>
      <w:r w:rsidR="00E007B1">
        <w:rPr>
          <w:rStyle w:val="rfdFootnote"/>
          <w:rtl/>
        </w:rPr>
        <w:t>ت</w:t>
      </w:r>
      <w:r w:rsidR="00E007B1">
        <w:rPr>
          <w:rStyle w:val="rfdFootnote"/>
          <w:rFonts w:hint="cs"/>
          <w:rtl/>
        </w:rPr>
        <w:t>أ</w:t>
      </w:r>
      <w:r w:rsidRPr="00C36B85">
        <w:rPr>
          <w:rStyle w:val="rfdFootnote"/>
          <w:rtl/>
        </w:rPr>
        <w:t>ييده بكلّ قو</w:t>
      </w:r>
      <w:r w:rsidR="00E2473C" w:rsidRPr="00C36B85">
        <w:rPr>
          <w:rStyle w:val="rfdFootnote"/>
          <w:rFonts w:hint="cs"/>
          <w:rtl/>
        </w:rPr>
        <w:t>ّ</w:t>
      </w:r>
      <w:r w:rsidR="00E2473C" w:rsidRPr="00C36B85">
        <w:rPr>
          <w:rStyle w:val="rfdFootnote"/>
          <w:rtl/>
        </w:rPr>
        <w:t>ة ولو كان شاذّاً.</w:t>
      </w:r>
    </w:p>
    <w:p w:rsidR="00366C9F" w:rsidRPr="00C36B85" w:rsidRDefault="00366C9F" w:rsidP="00E2473C">
      <w:pPr>
        <w:pStyle w:val="rfdVar"/>
        <w:rPr>
          <w:rStyle w:val="rfdPoemTiniCharChar"/>
          <w:rtl/>
        </w:rPr>
      </w:pP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ما تاريخ أمّتنا السياسي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الثقافي </w:t>
      </w:r>
      <w:r w:rsidR="00E2473C" w:rsidRPr="00C36B85">
        <w:rPr>
          <w:rStyle w:val="rfdFootnote"/>
          <w:rFonts w:hint="cs"/>
          <w:rtl/>
        </w:rPr>
        <w:t>إ</w:t>
      </w:r>
      <w:r w:rsidRPr="00C36B85">
        <w:rPr>
          <w:rStyle w:val="rfdFootnote"/>
          <w:rtl/>
        </w:rPr>
        <w:t>ل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ا حصيلة اْدوار مختلفة بين انحراف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استقامة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خطاْ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صواب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لهذا علقت بمسيرته خرافات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اْساطير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شوائب كثيرة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اْلوان دخيلة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 xml:space="preserve">حتى وصل الينا </w:t>
      </w:r>
      <w:r w:rsidRPr="00C36B85">
        <w:rPr>
          <w:rStyle w:val="rfdFootnote"/>
          <w:rFonts w:hint="cs"/>
          <w:rtl/>
        </w:rPr>
        <w:t>و</w:t>
      </w:r>
      <w:r w:rsidR="00E2473C" w:rsidRPr="00C36B85">
        <w:rPr>
          <w:rStyle w:val="rfdFootnote"/>
          <w:rtl/>
        </w:rPr>
        <w:t>هو يج</w:t>
      </w:r>
      <w:r w:rsidRPr="00C36B85">
        <w:rPr>
          <w:rStyle w:val="rfdFootnote"/>
          <w:rtl/>
        </w:rPr>
        <w:t>ر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 خطواته في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هن وضعف مكبّلاً بأغلال المعطيات السياسية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>تقل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باتها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المنعطفات المذهبية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>طائفي</w:t>
      </w:r>
      <w:r w:rsidR="00E2473C" w:rsidRPr="00C36B85">
        <w:rPr>
          <w:rStyle w:val="rfdFootnote"/>
          <w:rFonts w:hint="cs"/>
          <w:rtl/>
        </w:rPr>
        <w:t>ّ</w:t>
      </w:r>
      <w:r w:rsidRPr="00C36B85">
        <w:rPr>
          <w:rStyle w:val="rfdFootnote"/>
          <w:rtl/>
        </w:rPr>
        <w:t xml:space="preserve">تها ، حاملاً اْثقال ما جنته على حوادثه في القرون </w:t>
      </w:r>
      <w:r w:rsidR="00E2473C" w:rsidRPr="00C36B85">
        <w:rPr>
          <w:rStyle w:val="rfdFootnote"/>
          <w:rFonts w:hint="cs"/>
          <w:rtl/>
        </w:rPr>
        <w:br/>
      </w:r>
      <w:r w:rsidRPr="00C36B85">
        <w:rPr>
          <w:rStyle w:val="rfdFootnote"/>
          <w:rtl/>
        </w:rPr>
        <w:t>الثلاثة الاْول</w:t>
      </w:r>
      <w:r w:rsidRPr="00C36B85">
        <w:rPr>
          <w:rStyle w:val="rfdFootnote"/>
          <w:rFonts w:hint="cs"/>
          <w:rtl/>
        </w:rPr>
        <w:t>ى</w:t>
      </w:r>
      <w:r w:rsidRPr="00C36B85">
        <w:rPr>
          <w:rStyle w:val="rfdFootnote"/>
          <w:rtl/>
        </w:rPr>
        <w:t xml:space="preserve"> من عمره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 xml:space="preserve">بصورة أثّرت اكثيراً على فهم حقائقه ، </w:t>
      </w:r>
      <w:r w:rsidRPr="00C36B85">
        <w:rPr>
          <w:rStyle w:val="rfdFootnote"/>
          <w:rFonts w:hint="cs"/>
          <w:rtl/>
        </w:rPr>
        <w:t>و</w:t>
      </w:r>
      <w:r w:rsidRPr="00C36B85">
        <w:rPr>
          <w:rStyle w:val="rfdFootnote"/>
          <w:rtl/>
        </w:rPr>
        <w:t>من هنا وجب الاحتراز</w:t>
      </w:r>
      <w:r w:rsidR="00E2473C" w:rsidRPr="00C36B85">
        <w:rPr>
          <w:rStyle w:val="rfdFootnote"/>
          <w:rFonts w:hint="cs"/>
          <w:rtl/>
        </w:rPr>
        <w:t xml:space="preserve"> </w:t>
      </w:r>
      <w:r w:rsidR="00E2473C" w:rsidRPr="00C36B85">
        <w:rPr>
          <w:rStyle w:val="rfdFootnote"/>
          <w:rFonts w:hint="cs"/>
          <w:rtl/>
        </w:rPr>
        <w:br/>
      </w:r>
    </w:p>
    <w:p w:rsidR="006D4873" w:rsidRDefault="006D4873" w:rsidP="004E48A1">
      <w:pPr>
        <w:pStyle w:val="rfdFootnote0"/>
        <w:rPr>
          <w:rtl/>
        </w:rPr>
        <w:sectPr w:rsidR="006D4873" w:rsidSect="00213BD7">
          <w:type w:val="nextColumn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4E48A1" w:rsidRDefault="00366C9F" w:rsidP="004E48A1">
      <w:pPr>
        <w:pStyle w:val="rfdFootnote0"/>
        <w:rPr>
          <w:rStyle w:val="rfdFootnoteBold"/>
          <w:rtl/>
        </w:rPr>
      </w:pPr>
      <w:r w:rsidRPr="00926F36">
        <w:rPr>
          <w:rtl/>
        </w:rPr>
        <w:lastRenderedPageBreak/>
        <w:br w:type="page"/>
      </w:r>
      <w:r w:rsidRPr="004E48A1">
        <w:rPr>
          <w:rStyle w:val="rfdFootnoteBold"/>
          <w:rtl/>
        </w:rPr>
        <w:lastRenderedPageBreak/>
        <w:t xml:space="preserve">من كتب التاريخ نفسها لأنّها قد </w:t>
      </w:r>
      <w:r w:rsidRPr="004E48A1">
        <w:rPr>
          <w:rStyle w:val="rfdFootnoteBold"/>
          <w:rFonts w:hint="cs"/>
          <w:rtl/>
        </w:rPr>
        <w:t>أ</w:t>
      </w:r>
      <w:r w:rsidRPr="004E48A1">
        <w:rPr>
          <w:rStyle w:val="rfdFootnoteBold"/>
          <w:rtl/>
        </w:rPr>
        <w:t xml:space="preserve">سهمت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بشكل مباشر في تصطيح الوعي العالم بجملة </w:t>
      </w:r>
      <w:r w:rsidR="0043697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واسعة من الحقائق التاريخية لما لحقها من تزوير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تش</w:t>
      </w:r>
      <w:r w:rsidR="00436971" w:rsidRPr="004E48A1">
        <w:rPr>
          <w:rStyle w:val="rfdFootnoteBold"/>
          <w:rtl/>
        </w:rPr>
        <w:t>ويش</w:t>
      </w:r>
      <w:r w:rsidR="00436971" w:rsidRPr="004E48A1">
        <w:rPr>
          <w:rStyle w:val="rfdFootnoteBold"/>
          <w:rFonts w:hint="cs"/>
          <w:rtl/>
        </w:rPr>
        <w:t>.</w:t>
      </w:r>
    </w:p>
    <w:p w:rsidR="00366C9F" w:rsidRPr="004E48A1" w:rsidRDefault="00AC2473" w:rsidP="00AC2473">
      <w:pPr>
        <w:pStyle w:val="rfdVar"/>
        <w:rPr>
          <w:rStyle w:val="rfdPoemTiniCharChar"/>
          <w:rtl/>
        </w:rPr>
      </w:pPr>
      <w:r w:rsidRPr="004E48A1">
        <w:rPr>
          <w:rStyle w:val="rfdFootnote"/>
          <w:rtl/>
        </w:rPr>
        <w:t>ولا</w:t>
      </w:r>
      <w:r w:rsidR="00366C9F" w:rsidRPr="004E48A1">
        <w:rPr>
          <w:rStyle w:val="rfdFootnote"/>
          <w:rtl/>
        </w:rPr>
        <w:t>يعني هذا الحكم ببطلان مصادر التاريخ ال</w:t>
      </w:r>
      <w:r w:rsidRPr="004E48A1">
        <w:rPr>
          <w:rStyle w:val="rfdFootnote"/>
          <w:rFonts w:hint="cs"/>
          <w:rtl/>
        </w:rPr>
        <w:t>إ</w:t>
      </w:r>
      <w:r w:rsidR="00366C9F" w:rsidRPr="004E48A1">
        <w:rPr>
          <w:rStyle w:val="rfdFootnote"/>
          <w:rtl/>
        </w:rPr>
        <w:t>سلامي كلّها ، بل على العكس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؛ إذ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تضمّنت حقائق كثيرة لم تطلها يد التحريف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التزوير ، بقدر ما يعني أنّ بحث أيّة فكرة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على أساس تاريخي واقعي يستدعي قبل كلّ شيء التخل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 xml:space="preserve">ي عن الهالة القدسية التي أحيطت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بالتاريخ بكل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 xml:space="preserve"> ما فيه من انحرافات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أخطاء </w:t>
      </w:r>
      <w:r w:rsidRPr="004E48A1">
        <w:rPr>
          <w:rStyle w:val="rfdFootnote"/>
          <w:rFonts w:hint="cs"/>
          <w:rtl/>
        </w:rPr>
        <w:t xml:space="preserve">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تعريته عمّا علق به 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النظر إليه علي أساس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كونه مادّة أو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>ل</w:t>
      </w:r>
      <w:r w:rsidRPr="004E48A1">
        <w:rPr>
          <w:rStyle w:val="rfdFootnote"/>
          <w:rFonts w:hint="cs"/>
          <w:rtl/>
        </w:rPr>
        <w:t>ي</w:t>
      </w:r>
      <w:r w:rsidR="00366C9F" w:rsidRPr="004E48A1">
        <w:rPr>
          <w:rStyle w:val="rfdFootnote"/>
          <w:rtl/>
        </w:rPr>
        <w:t xml:space="preserve">ة لم تنقّح كما ينبغي 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أن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>ه مجر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 xml:space="preserve">د أداة من أدوات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عي الفكرة موضوع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البحث لا أن يكون خاضعاً لأصل الفكرة 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إل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>ا ستكون نصوصه المعتمدة مشو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 xml:space="preserve">هة في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مرحلة سابقة لنتائجه</w:t>
      </w:r>
      <w:r w:rsidR="00366C9F" w:rsidRPr="004E48A1">
        <w:rPr>
          <w:rStyle w:val="rfdFootnote"/>
          <w:rFonts w:hint="cs"/>
          <w:rtl/>
        </w:rPr>
        <w:t>.</w:t>
      </w:r>
      <w:r w:rsidR="00366C9F" w:rsidRPr="004E48A1">
        <w:rPr>
          <w:rStyle w:val="rfdFootnote"/>
          <w:rtl/>
        </w:rPr>
        <w:t xml:space="preserve"> فالمطلوب إذن هو القراءة الواعية للتحو</w:t>
      </w:r>
      <w:r w:rsidRPr="004E48A1">
        <w:rPr>
          <w:rStyle w:val="rfdFootnote"/>
          <w:rFonts w:hint="cs"/>
          <w:rtl/>
        </w:rPr>
        <w:t>ّ</w:t>
      </w:r>
      <w:r w:rsidR="00366C9F" w:rsidRPr="004E48A1">
        <w:rPr>
          <w:rStyle w:val="rfdFootnote"/>
          <w:rtl/>
        </w:rPr>
        <w:t xml:space="preserve">لات السياسية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الفكرية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التي طراْت في تاريخ امّتنا 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كيف كان </w:t>
      </w:r>
      <w:r w:rsidR="00366C9F" w:rsidRPr="004E48A1">
        <w:rPr>
          <w:rStyle w:val="rfdFootnote"/>
          <w:rFonts w:hint="cs"/>
          <w:rtl/>
        </w:rPr>
        <w:t>أ</w:t>
      </w:r>
      <w:r w:rsidR="00366C9F" w:rsidRPr="004E48A1">
        <w:rPr>
          <w:rStyle w:val="rfdFootnote"/>
          <w:rtl/>
        </w:rPr>
        <w:t xml:space="preserve">ثرها على المجتمع 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أن يكون التعامل مع كلّ وضع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بما يناسب حجمه في إطار موضوعي ، لا أن تخت</w:t>
      </w:r>
      <w:r w:rsidRPr="004E48A1">
        <w:rPr>
          <w:rStyle w:val="rfdFootnote"/>
          <w:rtl/>
        </w:rPr>
        <w:t>لط الأ</w:t>
      </w:r>
      <w:r w:rsidR="00366C9F" w:rsidRPr="004E48A1">
        <w:rPr>
          <w:rStyle w:val="rfdFootnote"/>
          <w:rtl/>
        </w:rPr>
        <w:t xml:space="preserve">وراق بشكل عجيب كما نلاحظ في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بعض الدراسات التاريخية التي لم تلتفت حتي إلى صدق قانون العلّية العامّة في ربط كلّ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حادث بسببه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كل معلول بعلّتة. الأْمر الذي يجب أن يلحظ في كلّ دراسة تاريخية </w:t>
      </w:r>
      <w:r w:rsidRPr="004E48A1">
        <w:rPr>
          <w:rStyle w:val="rfdFootnote"/>
          <w:rFonts w:hint="cs"/>
          <w:rtl/>
        </w:rPr>
        <w:br/>
      </w:r>
      <w:r w:rsidRPr="004E48A1">
        <w:rPr>
          <w:rStyle w:val="rfdFootnote"/>
          <w:rtl/>
        </w:rPr>
        <w:t>خصوصاً إذا ما</w:t>
      </w:r>
      <w:r w:rsidR="00366C9F" w:rsidRPr="004E48A1">
        <w:rPr>
          <w:rStyle w:val="rfdFootnote"/>
          <w:rtl/>
        </w:rPr>
        <w:t xml:space="preserve">كان موضوع البحث هو تاريخ المذاهب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الفرق ال</w:t>
      </w:r>
      <w:r w:rsidRPr="004E48A1">
        <w:rPr>
          <w:rStyle w:val="rfdFootnote"/>
          <w:rFonts w:hint="cs"/>
          <w:rtl/>
        </w:rPr>
        <w:t>إ</w:t>
      </w:r>
      <w:r w:rsidR="00366C9F" w:rsidRPr="004E48A1">
        <w:rPr>
          <w:rStyle w:val="rfdFootnote"/>
          <w:rtl/>
        </w:rPr>
        <w:t xml:space="preserve">سلامية ، لمايختزنه هذا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الموضوع من حسّاسيّة كبيرة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ما يتطلّبه من إجابة علمية على كثير من التساؤلات ، من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 xml:space="preserve">قبيل السؤال عن الأسباب الحقيقية في نشأة المذاهب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الفرق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,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معرفة علّة وجودها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,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ما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هي حركة المفاهيم الإسلامية بينها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,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ما مقدار حيويّتها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حرارتها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,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درجة نجاحها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,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قدرتها على التأثير أو إخفاقها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؟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هل كانت تلك المذاهب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الفرق كلّها</w:t>
      </w:r>
      <w:r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>ـ</w:t>
      </w:r>
      <w:r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على التفاوت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الملحوظ بينها</w:t>
      </w:r>
      <w:r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>ـ</w:t>
      </w:r>
      <w:r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تمثّل تجربة عملية لمفاهيم الإسلام </w:t>
      </w:r>
      <w:r w:rsidR="00366C9F" w:rsidRPr="004E48A1">
        <w:rPr>
          <w:rStyle w:val="rfdFootnote"/>
          <w:rFonts w:hint="cs"/>
          <w:rtl/>
        </w:rPr>
        <w:t>و</w:t>
      </w:r>
      <w:r w:rsidRPr="004E48A1">
        <w:rPr>
          <w:rStyle w:val="rfdFootnote"/>
          <w:rFonts w:hint="cs"/>
          <w:rtl/>
        </w:rPr>
        <w:t>إ</w:t>
      </w:r>
      <w:r w:rsidR="00366C9F" w:rsidRPr="004E48A1">
        <w:rPr>
          <w:rStyle w:val="rfdFootnote"/>
          <w:rtl/>
        </w:rPr>
        <w:t xml:space="preserve">نزالها إلى الواقع اليومي في التطبيق ،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ما هو التقييم العلمي الموضوعي لتلك التجارب من خلال الظروف التي أحاطت بها عند </w:t>
      </w:r>
      <w:r w:rsidRPr="004E48A1">
        <w:rPr>
          <w:rStyle w:val="rfdFootnote"/>
          <w:rFonts w:hint="cs"/>
          <w:rtl/>
        </w:rPr>
        <w:br/>
      </w:r>
      <w:r w:rsidR="00366C9F" w:rsidRPr="004E48A1">
        <w:rPr>
          <w:rStyle w:val="rfdFootnote"/>
          <w:rtl/>
        </w:rPr>
        <w:t>نشأتها</w:t>
      </w:r>
      <w:r w:rsidR="00366C9F" w:rsidRPr="004E48A1">
        <w:rPr>
          <w:rStyle w:val="rfdFootnote"/>
          <w:rFonts w:hint="cs"/>
          <w:rtl/>
        </w:rPr>
        <w:t xml:space="preserve"> </w:t>
      </w:r>
      <w:r w:rsidR="00366C9F" w:rsidRPr="004E48A1">
        <w:rPr>
          <w:rStyle w:val="rfdFootnote"/>
          <w:rtl/>
        </w:rPr>
        <w:t xml:space="preserve">؟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 xml:space="preserve">ما مدى ارتباطها بالعوامل السياسية المعاصرة لها ، </w:t>
      </w:r>
      <w:r w:rsidR="00366C9F" w:rsidRPr="004E48A1">
        <w:rPr>
          <w:rStyle w:val="rfdFootnote"/>
          <w:rFonts w:hint="cs"/>
          <w:rtl/>
        </w:rPr>
        <w:t>و</w:t>
      </w:r>
      <w:r w:rsidR="00366C9F" w:rsidRPr="004E48A1">
        <w:rPr>
          <w:rStyle w:val="rfdFootnote"/>
          <w:rtl/>
        </w:rPr>
        <w:t>نوعيّة الأساليب التي</w:t>
      </w:r>
      <w:r w:rsidRPr="004E48A1">
        <w:rPr>
          <w:rStyle w:val="rfdFootnote"/>
          <w:rFonts w:hint="cs"/>
          <w:rtl/>
        </w:rPr>
        <w:t xml:space="preserve"> </w:t>
      </w:r>
      <w:r w:rsidRPr="004E48A1">
        <w:rPr>
          <w:rStyle w:val="rfdFootnote"/>
          <w:rFonts w:hint="cs"/>
          <w:rtl/>
        </w:rPr>
        <w:br/>
      </w:r>
    </w:p>
    <w:p w:rsidR="00366C9F" w:rsidRPr="004E48A1" w:rsidRDefault="00366C9F" w:rsidP="004E48A1">
      <w:pPr>
        <w:pStyle w:val="rfdFootnote0"/>
        <w:rPr>
          <w:rStyle w:val="rfdFootnoteBold"/>
          <w:rtl/>
        </w:rPr>
      </w:pPr>
      <w:r w:rsidRPr="00926F36">
        <w:rPr>
          <w:rtl/>
        </w:rPr>
        <w:br w:type="page"/>
      </w:r>
      <w:r w:rsidRPr="004E48A1">
        <w:rPr>
          <w:rStyle w:val="rfdFootnoteBold"/>
          <w:rtl/>
        </w:rPr>
        <w:lastRenderedPageBreak/>
        <w:t xml:space="preserve">استخدمت في سبيل دعمها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تمكينها أهي فكر السلطة ، أو سلطة الفكر وقوته</w:t>
      </w:r>
      <w:r w:rsidRPr="004E48A1">
        <w:rPr>
          <w:rStyle w:val="rfdFootnoteBold"/>
          <w:rFonts w:hint="cs"/>
          <w:rtl/>
        </w:rPr>
        <w:t xml:space="preserve"> </w:t>
      </w:r>
      <w:r w:rsidR="00AC2473" w:rsidRPr="004E48A1">
        <w:rPr>
          <w:rStyle w:val="rfdFootnoteBold"/>
          <w:rtl/>
        </w:rPr>
        <w:t>؟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إذا كانت تلك التجارب بأسرها قد جعلت من الإسلام بكلّ مبادئه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مسل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ماته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مقياساً تقاس عليه الأشياء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ميزاناً توزن به الأمور ، فلماذا نرى إذن في تلك الآراء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>(الإسلامية) مخالفات صريحة للإسلام في منعطفات شت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>ى</w:t>
      </w:r>
      <w:r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>؟!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tl/>
        </w:rPr>
        <w:t xml:space="preserve">أليس من الضرورة إذن معرفة القواعد التي انطلقت منها الشرارة الأولى لتلك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المذاهب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الفرق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فهم الأسس التي شيّدت عليها بنيانها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الدائرة التي اتّسعت لحركتها ،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والعوامل التي شاركت في استمرار وجودها أو عدمه </w:t>
      </w:r>
      <w:r w:rsidR="00AC2473" w:rsidRPr="004E48A1">
        <w:rPr>
          <w:rStyle w:val="rfdFootnoteBold"/>
          <w:rFonts w:hint="cs"/>
          <w:rtl/>
        </w:rPr>
        <w:t xml:space="preserve">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علاقة ذلك بالحاكم سلباً أو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إيجاباً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دور السلطة السياسية في توفير القو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ة الفاعلة في </w:t>
      </w:r>
      <w:r w:rsidR="00AC2473" w:rsidRPr="004E48A1">
        <w:rPr>
          <w:rStyle w:val="rfdFootnoteBold"/>
          <w:rFonts w:hint="cs"/>
          <w:rtl/>
        </w:rPr>
        <w:t>إ</w:t>
      </w:r>
      <w:r w:rsidRPr="004E48A1">
        <w:rPr>
          <w:rStyle w:val="rfdFootnoteBold"/>
          <w:rtl/>
        </w:rPr>
        <w:t xml:space="preserve">يجاد الخلاف المذهبي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إثارة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الحقد الطائفي الذي بلغ من الخسّة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الوضاعة درجة افرزت قول بعضهم : آكل ذبيحة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اليهودي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آكل ذبيحة المسلم من المذهب الفلاني</w:t>
      </w:r>
      <w:r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>؟!!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tl/>
        </w:rPr>
        <w:t>إن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 التفاوت المنظور بين المذاهب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الفرق في النشأة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المعالم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المنهج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المحتو</w:t>
      </w:r>
      <w:r w:rsidRPr="004E48A1">
        <w:rPr>
          <w:rStyle w:val="rfdFootnoteBold"/>
          <w:rFonts w:hint="cs"/>
          <w:rtl/>
        </w:rPr>
        <w:t>ى</w:t>
      </w:r>
      <w:r w:rsidRPr="004E48A1">
        <w:rPr>
          <w:rStyle w:val="rfdFootnoteBold"/>
          <w:rtl/>
        </w:rPr>
        <w:t xml:space="preserve"> يجب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>أن يكون محف</w:t>
      </w:r>
      <w:r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>زاً قوي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اً للمسلم على اكتشاف الأصلح منها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أم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ا كيف يكون ذلك ، فبقياس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>درجة تقبّله فكر ال</w:t>
      </w:r>
      <w:r w:rsidR="00AC2473" w:rsidRPr="004E48A1">
        <w:rPr>
          <w:rStyle w:val="rfdFootnoteBold"/>
          <w:rFonts w:hint="cs"/>
          <w:rtl/>
        </w:rPr>
        <w:t>آ</w:t>
      </w:r>
      <w:r w:rsidRPr="004E48A1">
        <w:rPr>
          <w:rStyle w:val="rfdFootnoteBold"/>
          <w:rtl/>
        </w:rPr>
        <w:t xml:space="preserve">خر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سماعه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إن لم يكن صحيحاً في الواقع ، مع القدرة على التنازل عم</w:t>
      </w:r>
      <w:r w:rsidR="00AC2473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ا </w:t>
      </w:r>
      <w:r w:rsidR="00AC2473" w:rsidRPr="004E48A1">
        <w:rPr>
          <w:rStyle w:val="rfdFootnoteBold"/>
          <w:rFonts w:hint="cs"/>
          <w:rtl/>
        </w:rPr>
        <w:br/>
      </w:r>
      <w:r w:rsidR="00AC2473" w:rsidRPr="004E48A1">
        <w:rPr>
          <w:rStyle w:val="rfdFootnoteBold"/>
          <w:rtl/>
        </w:rPr>
        <w:t>يثبت له خطأ مذهبه بالدليل.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يمكن للحقيقة أن تنمو في عقيدته من خلال تجربته مع الحلول التي قدّمها مذهبه </w:t>
      </w:r>
      <w:r w:rsidR="00AC2473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لمشاكل الأمّة في إطار عقيدتها بالإسلام فكراً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سلوكاً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مقارنتها بالحلول الإسلامية </w:t>
      </w:r>
      <w:r w:rsidR="00D92092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>الأخرى ، فإذا ما</w:t>
      </w:r>
      <w:r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 xml:space="preserve">رآه مثلاً يربّي أتباعه علي انخفاض درجة الإرادة في مقاومة الحاكم </w:t>
      </w:r>
      <w:r w:rsidR="00D92092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الظالم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تسميته بولي الأمر مثلاً سيدرك إخفاقات المذهب من خلال تجربته مع تلك </w:t>
      </w:r>
      <w:r w:rsidR="00D92092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الحلول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تلمّس </w:t>
      </w:r>
      <w:r w:rsidR="00D92092" w:rsidRPr="004E48A1">
        <w:rPr>
          <w:rStyle w:val="rfdFootnoteBold"/>
          <w:rtl/>
        </w:rPr>
        <w:t>نتائجها الوخيمة على أرض الواقع.</w:t>
      </w:r>
    </w:p>
    <w:p w:rsidR="00D92092" w:rsidRPr="004E48A1" w:rsidRDefault="00366C9F" w:rsidP="004E48A1">
      <w:pPr>
        <w:rPr>
          <w:rStyle w:val="rfdPoemTiniCharChar"/>
          <w:rtl/>
        </w:rPr>
      </w:pP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هكذا سيدرك بأن</w:t>
      </w:r>
      <w:r w:rsidR="00D92092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 تلك المذاهب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الفرق لم تقدّم</w:t>
      </w:r>
      <w:r w:rsidR="00D92092"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>ـ</w:t>
      </w:r>
      <w:r w:rsidR="00D92092"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>كل</w:t>
      </w:r>
      <w:r w:rsidR="00D92092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>ها</w:t>
      </w:r>
      <w:r w:rsidR="00D92092"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>ـ</w:t>
      </w:r>
      <w:r w:rsidR="00D92092"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 xml:space="preserve">لاتّباعها مزيداً من </w:t>
      </w:r>
      <w:r w:rsidR="00D92092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الوعي الإسلامي بسبب ما أحدثته من تغيير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إن</w:t>
      </w:r>
      <w:r w:rsidR="00D92092" w:rsidRPr="004E48A1">
        <w:rPr>
          <w:rStyle w:val="rfdFootnoteBold"/>
          <w:rFonts w:hint="cs"/>
          <w:rtl/>
        </w:rPr>
        <w:t>ّ</w:t>
      </w:r>
      <w:r w:rsidR="00D92092" w:rsidRPr="004E48A1">
        <w:rPr>
          <w:rStyle w:val="rfdFootnoteBold"/>
          <w:rtl/>
        </w:rPr>
        <w:t xml:space="preserve"> الضمانات التي قدّمتها لات</w:t>
      </w:r>
      <w:r w:rsidR="00D92092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>باعها لم تكن</w:t>
      </w:r>
      <w:r w:rsidR="00D92092" w:rsidRPr="004E48A1">
        <w:rPr>
          <w:rStyle w:val="rfdFootnoteBold"/>
          <w:rFonts w:hint="cs"/>
          <w:rtl/>
        </w:rPr>
        <w:t xml:space="preserve"> </w:t>
      </w:r>
      <w:r w:rsidR="00D92092" w:rsidRPr="004E48A1">
        <w:rPr>
          <w:rStyle w:val="rfdFootnoteBold"/>
          <w:rFonts w:hint="cs"/>
          <w:rtl/>
        </w:rPr>
        <w:br/>
      </w:r>
    </w:p>
    <w:p w:rsidR="002B6B69" w:rsidRDefault="002B6B69" w:rsidP="00B82998">
      <w:pPr>
        <w:rPr>
          <w:rtl/>
        </w:rPr>
        <w:sectPr w:rsidR="002B6B69" w:rsidSect="00213BD7">
          <w:headerReference w:type="even" r:id="rId10"/>
          <w:headerReference w:type="default" r:id="rId11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565673" w:rsidRDefault="00565673" w:rsidP="00B82998">
      <w:pPr>
        <w:rPr>
          <w:rtl/>
        </w:rPr>
      </w:pPr>
      <w:r>
        <w:rPr>
          <w:rtl/>
        </w:rPr>
        <w:lastRenderedPageBreak/>
        <w:br w:type="page"/>
      </w:r>
    </w:p>
    <w:p w:rsidR="00366C9F" w:rsidRPr="004E48A1" w:rsidRDefault="00366C9F" w:rsidP="004E48A1">
      <w:pPr>
        <w:pStyle w:val="rfdFootnote0"/>
        <w:rPr>
          <w:rStyle w:val="rfdFootnoteBold"/>
          <w:rtl/>
        </w:rPr>
      </w:pPr>
      <w:r w:rsidRPr="004E48A1">
        <w:rPr>
          <w:rStyle w:val="rfdFootnoteBold"/>
          <w:rtl/>
        </w:rPr>
        <w:lastRenderedPageBreak/>
        <w:t>بتلك الدرجة المطلوبة لتجاوز الامتحان ا</w:t>
      </w:r>
      <w:r w:rsidR="001415AF" w:rsidRPr="004E48A1">
        <w:rPr>
          <w:rStyle w:val="rfdFootnoteBold"/>
          <w:rtl/>
        </w:rPr>
        <w:t>لعسير المرتقب ، بل كان بعضها عل</w:t>
      </w:r>
      <w:r w:rsidR="001415AF" w:rsidRPr="004E48A1">
        <w:rPr>
          <w:rStyle w:val="rfdFootnoteBold"/>
          <w:rFonts w:hint="cs"/>
          <w:rtl/>
        </w:rPr>
        <w:t>ى</w:t>
      </w:r>
      <w:r w:rsidRPr="004E48A1">
        <w:rPr>
          <w:rStyle w:val="rfdFootnoteBold"/>
          <w:rtl/>
        </w:rPr>
        <w:t xml:space="preserve"> درجة كبيرة </w:t>
      </w:r>
      <w:r w:rsidR="001415AF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من الضلال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الإضلال كما رأينا ذلك في (مفتي الذبيحة</w:t>
      </w:r>
      <w:r w:rsidR="001415AF" w:rsidRPr="004E48A1">
        <w:rPr>
          <w:rStyle w:val="rfdFootnoteBold"/>
          <w:rtl/>
        </w:rPr>
        <w:t>).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الكتاب الماثل بين يديك عزيزي القاري له مسو</w:t>
      </w:r>
      <w:r w:rsidR="002825D1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غات كثيرة </w:t>
      </w:r>
      <w:r w:rsidR="002825D1" w:rsidRPr="004E48A1">
        <w:rPr>
          <w:rStyle w:val="rfdFootnoteBold"/>
          <w:rFonts w:hint="cs"/>
          <w:rtl/>
        </w:rPr>
        <w:t>ن</w:t>
      </w:r>
      <w:r w:rsidRPr="004E48A1">
        <w:rPr>
          <w:rStyle w:val="rfdFootnoteBold"/>
          <w:rtl/>
        </w:rPr>
        <w:t xml:space="preserve">اجمة عن طبيعة </w:t>
      </w:r>
      <w:r w:rsidR="002825D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>بعض الفرق المنتسبة للإسلام والت</w:t>
      </w:r>
      <w:r w:rsidR="002825D1" w:rsidRPr="004E48A1">
        <w:rPr>
          <w:rStyle w:val="rfdFootnoteBold"/>
          <w:rFonts w:hint="cs"/>
          <w:rtl/>
        </w:rPr>
        <w:t>ي</w:t>
      </w:r>
      <w:r w:rsidRPr="004E48A1">
        <w:rPr>
          <w:rStyle w:val="rfdFootnoteBold"/>
          <w:rtl/>
        </w:rPr>
        <w:t xml:space="preserve"> تعثّرت خطوات مسيرتها كثيراً منذ نشأتها المتأخ</w:t>
      </w:r>
      <w:r w:rsidR="002825D1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رة </w:t>
      </w:r>
      <w:r w:rsidR="002825D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إل</w:t>
      </w:r>
      <w:r w:rsidR="002825D1" w:rsidRPr="004E48A1">
        <w:rPr>
          <w:rStyle w:val="rfdFootnoteBold"/>
          <w:rFonts w:hint="cs"/>
          <w:rtl/>
        </w:rPr>
        <w:t>ى</w:t>
      </w:r>
      <w:r w:rsidRPr="004E48A1">
        <w:rPr>
          <w:rStyle w:val="rfdFootnoteBold"/>
          <w:rtl/>
        </w:rPr>
        <w:t xml:space="preserve"> يوم الناس هذا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قد عُرِف</w:t>
      </w:r>
      <w:r w:rsidR="002825D1" w:rsidRPr="004E48A1">
        <w:rPr>
          <w:rStyle w:val="rfdFootnoteBold"/>
          <w:rFonts w:hint="cs"/>
          <w:rtl/>
        </w:rPr>
        <w:t>َ</w:t>
      </w:r>
      <w:r w:rsidR="002825D1" w:rsidRPr="004E48A1">
        <w:rPr>
          <w:rStyle w:val="rfdFootnoteBold"/>
          <w:rtl/>
        </w:rPr>
        <w:t>ت بتكفيرها سائر المسلمين لمجر</w:t>
      </w:r>
      <w:r w:rsidR="002825D1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د الاعتقاد بالزيارة ، </w:t>
      </w:r>
      <w:r w:rsidR="002825D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التوسّل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الشفاعة ، حيث اعتبرت كلّ هذا كفراً بواحاً</w:t>
      </w:r>
      <w:r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 xml:space="preserve">!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أباحت لاجله دماء المسلمين</w:t>
      </w:r>
      <w:r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 xml:space="preserve">! </w:t>
      </w:r>
      <w:r w:rsidR="002825D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لا زالت تتخبّط في تصر</w:t>
      </w:r>
      <w:r w:rsidR="002825D1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>فاتها حتى صارت سبباً مباشراً لاتّهام الإسلام بكل</w:t>
      </w:r>
      <w:r w:rsidR="002825D1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 سماحته </w:t>
      </w:r>
      <w:r w:rsidR="002825D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إنساني</w:t>
      </w:r>
      <w:r w:rsidR="002825D1" w:rsidRPr="004E48A1">
        <w:rPr>
          <w:rStyle w:val="rfdFootnoteBold"/>
          <w:rFonts w:hint="cs"/>
          <w:rtl/>
        </w:rPr>
        <w:t>ّ</w:t>
      </w:r>
      <w:r w:rsidRPr="004E48A1">
        <w:rPr>
          <w:rStyle w:val="rfdFootnoteBold"/>
          <w:rtl/>
        </w:rPr>
        <w:t xml:space="preserve">ته بالتعسّف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الإرهاب</w:t>
      </w:r>
      <w:r w:rsidRPr="004E48A1">
        <w:rPr>
          <w:rStyle w:val="rfdFootnoteBold"/>
          <w:rFonts w:hint="cs"/>
          <w:rtl/>
        </w:rPr>
        <w:t xml:space="preserve"> </w:t>
      </w:r>
      <w:r w:rsidR="002825D1" w:rsidRPr="004E48A1">
        <w:rPr>
          <w:rStyle w:val="rfdFootnoteBold"/>
          <w:rtl/>
        </w:rPr>
        <w:t>!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سيجد القارىء في هذا الكتاب جهوداً علمية كثيرة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نتائج جديدة تفرّد بها مؤلّفه </w:t>
      </w:r>
      <w:r w:rsidR="002825D1" w:rsidRPr="004E48A1">
        <w:rPr>
          <w:rStyle w:val="rfdFootnoteBold"/>
          <w:rFonts w:hint="cs"/>
          <w:rtl/>
        </w:rPr>
        <w:br/>
      </w:r>
      <w:r w:rsidRPr="004E48A1">
        <w:rPr>
          <w:rStyle w:val="rfdFootnoteBold"/>
          <w:rtl/>
        </w:rPr>
        <w:t xml:space="preserve">المحترم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هي جديرة بالعناية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الاهتمام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 xml:space="preserve">البحث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النقد بهدف التطوير</w:t>
      </w:r>
      <w:r w:rsidRPr="004E48A1">
        <w:rPr>
          <w:rStyle w:val="rfdFootnoteBold"/>
          <w:rFonts w:hint="cs"/>
          <w:rtl/>
        </w:rPr>
        <w:t xml:space="preserve"> </w:t>
      </w:r>
      <w:r w:rsidRPr="004E48A1">
        <w:rPr>
          <w:rStyle w:val="rfdFootnoteBold"/>
          <w:rtl/>
        </w:rPr>
        <w:t xml:space="preserve">, </w:t>
      </w:r>
      <w:r w:rsidRPr="004E48A1">
        <w:rPr>
          <w:rStyle w:val="rfdFootnoteBold"/>
          <w:rFonts w:hint="cs"/>
          <w:rtl/>
        </w:rPr>
        <w:t>و</w:t>
      </w:r>
      <w:r w:rsidR="002825D1" w:rsidRPr="004E48A1">
        <w:rPr>
          <w:rStyle w:val="rfdFootnoteBold"/>
          <w:rtl/>
        </w:rPr>
        <w:t>التأمّل أيضاً.</w:t>
      </w:r>
    </w:p>
    <w:p w:rsidR="00366C9F" w:rsidRPr="004E48A1" w:rsidRDefault="00366C9F" w:rsidP="004E48A1">
      <w:pPr>
        <w:rPr>
          <w:rStyle w:val="rfdFootnoteBold"/>
          <w:rtl/>
        </w:rPr>
      </w:pPr>
      <w:r w:rsidRPr="004E48A1">
        <w:rPr>
          <w:rStyle w:val="rfdFootnoteBold"/>
          <w:rtl/>
        </w:rPr>
        <w:t xml:space="preserve">آملين أن يحقّق أهدافه في الثقافة المطلوبة ، </w:t>
      </w:r>
      <w:r w:rsidRPr="004E48A1">
        <w:rPr>
          <w:rStyle w:val="rfdFootnoteBold"/>
          <w:rFonts w:hint="cs"/>
          <w:rtl/>
        </w:rPr>
        <w:t>و</w:t>
      </w:r>
      <w:r w:rsidRPr="004E48A1">
        <w:rPr>
          <w:rStyle w:val="rfdFootnoteBold"/>
          <w:rtl/>
        </w:rPr>
        <w:t>الهداية إلى الصراط المستقيم</w:t>
      </w:r>
    </w:p>
    <w:p w:rsidR="002825D1" w:rsidRDefault="002825D1" w:rsidP="002825D1">
      <w:pPr>
        <w:pStyle w:val="rfdCenterBold1"/>
        <w:rPr>
          <w:rtl/>
        </w:rPr>
      </w:pPr>
    </w:p>
    <w:p w:rsidR="00366C9F" w:rsidRPr="00926F36" w:rsidRDefault="00366C9F" w:rsidP="002825D1">
      <w:pPr>
        <w:pStyle w:val="rfdCenterBold1"/>
        <w:rPr>
          <w:rtl/>
        </w:rPr>
      </w:pPr>
      <w:r w:rsidRPr="00926F36">
        <w:rPr>
          <w:rtl/>
        </w:rPr>
        <w:t>والله الهادي إل</w:t>
      </w:r>
      <w:r w:rsidRPr="00926F36">
        <w:rPr>
          <w:rFonts w:hint="cs"/>
          <w:rtl/>
        </w:rPr>
        <w:t>ى</w:t>
      </w:r>
      <w:r w:rsidRPr="00926F36">
        <w:rPr>
          <w:rtl/>
        </w:rPr>
        <w:t xml:space="preserve"> سواء السبيل</w:t>
      </w:r>
    </w:p>
    <w:p w:rsidR="00C063EC" w:rsidRDefault="00366C9F" w:rsidP="00C063EC">
      <w:pPr>
        <w:pStyle w:val="rfdLeftBold"/>
        <w:rPr>
          <w:rtl/>
        </w:rPr>
      </w:pPr>
      <w:r w:rsidRPr="00926F36">
        <w:rPr>
          <w:rtl/>
        </w:rPr>
        <w:t>مركز الرسالة</w:t>
      </w:r>
    </w:p>
    <w:p w:rsidR="00C063EC" w:rsidRPr="00C063EC" w:rsidRDefault="00C063EC" w:rsidP="00C063EC">
      <w:pPr>
        <w:rPr>
          <w:rtl/>
        </w:rPr>
      </w:pPr>
      <w:r>
        <w:rPr>
          <w:rtl/>
        </w:rPr>
        <w:br w:type="page"/>
      </w:r>
    </w:p>
    <w:p w:rsidR="00366C9F" w:rsidRPr="00926F36" w:rsidRDefault="00366C9F" w:rsidP="00B82998">
      <w:pPr>
        <w:pStyle w:val="Heading1Center"/>
        <w:rPr>
          <w:rtl/>
        </w:rPr>
      </w:pPr>
      <w:bookmarkStart w:id="2" w:name="_Toc241835554"/>
      <w:bookmarkStart w:id="3" w:name="_Toc241836593"/>
      <w:r w:rsidRPr="00926F36">
        <w:rPr>
          <w:rtl/>
        </w:rPr>
        <w:lastRenderedPageBreak/>
        <w:t>الم</w:t>
      </w:r>
      <w:r w:rsidR="00F43EBF">
        <w:rPr>
          <w:rFonts w:hint="cs"/>
          <w:rtl/>
        </w:rPr>
        <w:t>ُ</w:t>
      </w:r>
      <w:r w:rsidRPr="00926F36">
        <w:rPr>
          <w:rtl/>
        </w:rPr>
        <w:t>قد</w:t>
      </w:r>
      <w:r w:rsidR="00F43EBF">
        <w:rPr>
          <w:rFonts w:hint="cs"/>
          <w:rtl/>
        </w:rPr>
        <w:t>َّ</w:t>
      </w:r>
      <w:r w:rsidRPr="00926F36">
        <w:rPr>
          <w:rtl/>
        </w:rPr>
        <w:t>مة</w:t>
      </w:r>
      <w:bookmarkEnd w:id="2"/>
      <w:bookmarkEnd w:id="3"/>
      <w:r w:rsidR="00F43EBF">
        <w:rPr>
          <w:rFonts w:hint="cs"/>
          <w:rtl/>
        </w:rPr>
        <w:t>ُ</w:t>
      </w:r>
    </w:p>
    <w:p w:rsidR="00366C9F" w:rsidRPr="00C633BD" w:rsidRDefault="00366C9F" w:rsidP="00C633BD">
      <w:pPr>
        <w:pStyle w:val="rfdVar"/>
        <w:rPr>
          <w:rtl/>
        </w:rPr>
      </w:pPr>
      <w:r w:rsidRPr="00C633BD">
        <w:rPr>
          <w:rtl/>
        </w:rPr>
        <w:t xml:space="preserve">ليست قليلة الكتابات </w:t>
      </w:r>
      <w:r w:rsidRPr="00C633BD">
        <w:rPr>
          <w:rFonts w:hint="cs"/>
          <w:rtl/>
        </w:rPr>
        <w:t>و</w:t>
      </w:r>
      <w:r w:rsidRPr="00C633BD">
        <w:rPr>
          <w:rtl/>
        </w:rPr>
        <w:t xml:space="preserve">البحوث التي كُتبت في تاريخ الفرق </w:t>
      </w:r>
      <w:r w:rsidRPr="00C633BD">
        <w:rPr>
          <w:rFonts w:hint="cs"/>
          <w:rtl/>
        </w:rPr>
        <w:t>و</w:t>
      </w:r>
      <w:r w:rsidRPr="00C633BD">
        <w:rPr>
          <w:rtl/>
        </w:rPr>
        <w:t>المذاهب ال</w:t>
      </w:r>
      <w:r w:rsidR="00B0478B" w:rsidRPr="00C243AC">
        <w:rPr>
          <w:rFonts w:hint="cs"/>
          <w:rtl/>
        </w:rPr>
        <w:t>إ</w:t>
      </w:r>
      <w:r w:rsidRPr="00C633BD">
        <w:rPr>
          <w:rtl/>
        </w:rPr>
        <w:t xml:space="preserve">سلامية ، منذ </w:t>
      </w:r>
      <w:r w:rsidR="00B0478B" w:rsidRPr="00C243AC">
        <w:rPr>
          <w:rFonts w:hint="cs"/>
          <w:rtl/>
        </w:rPr>
        <w:br/>
      </w:r>
      <w:r w:rsidRPr="00C633BD">
        <w:rPr>
          <w:rtl/>
        </w:rPr>
        <w:t xml:space="preserve">أوائل القرن الرابع ، حيث ظهرت أول التصانيف في هذا الموضوع ، </w:t>
      </w:r>
      <w:r w:rsidRPr="00C633BD">
        <w:rPr>
          <w:rFonts w:hint="cs"/>
          <w:rtl/>
        </w:rPr>
        <w:t>و</w:t>
      </w:r>
      <w:r w:rsidRPr="00C633BD">
        <w:rPr>
          <w:rtl/>
        </w:rPr>
        <w:t>حت</w:t>
      </w:r>
      <w:r w:rsidR="00B0478B" w:rsidRPr="00C243AC">
        <w:rPr>
          <w:rFonts w:hint="cs"/>
          <w:rtl/>
        </w:rPr>
        <w:t>ى</w:t>
      </w:r>
      <w:r w:rsidR="00B0478B" w:rsidRPr="00C243AC">
        <w:rPr>
          <w:rtl/>
        </w:rPr>
        <w:t>ٰ</w:t>
      </w:r>
      <w:r w:rsidRPr="00C633BD">
        <w:rPr>
          <w:rtl/>
        </w:rPr>
        <w:t xml:space="preserve"> يومنا هذا غير </w:t>
      </w:r>
      <w:r w:rsidR="00B0478B" w:rsidRPr="00C243AC">
        <w:rPr>
          <w:rFonts w:hint="cs"/>
          <w:rtl/>
        </w:rPr>
        <w:br/>
      </w:r>
      <w:r w:rsidRPr="00C633BD">
        <w:rPr>
          <w:rtl/>
        </w:rPr>
        <w:t>أن القليل منها بل النادر هو الذي احتوى</w:t>
      </w:r>
      <w:r w:rsidR="00B0478B" w:rsidRPr="00C243AC">
        <w:rPr>
          <w:rtl/>
        </w:rPr>
        <w:t>ٰ جهداً تحقيق</w:t>
      </w:r>
      <w:r w:rsidRPr="00C633BD">
        <w:rPr>
          <w:rtl/>
        </w:rPr>
        <w:t>ي</w:t>
      </w:r>
      <w:r w:rsidR="00B0478B" w:rsidRPr="00C243AC">
        <w:rPr>
          <w:rFonts w:hint="cs"/>
          <w:rtl/>
        </w:rPr>
        <w:t>ّ</w:t>
      </w:r>
      <w:r w:rsidRPr="00C633BD">
        <w:rPr>
          <w:rtl/>
        </w:rPr>
        <w:t xml:space="preserve">اً جادّاً ، يُخضع للتحقيق العلمي حتى </w:t>
      </w:r>
      <w:r w:rsidR="00B0478B" w:rsidRPr="00C243AC">
        <w:rPr>
          <w:rFonts w:hint="cs"/>
          <w:rtl/>
        </w:rPr>
        <w:br/>
      </w:r>
      <w:r w:rsidRPr="00C633BD">
        <w:rPr>
          <w:rtl/>
        </w:rPr>
        <w:t xml:space="preserve">القضايا المشهورة </w:t>
      </w:r>
      <w:r w:rsidRPr="00C633BD">
        <w:rPr>
          <w:rFonts w:hint="cs"/>
          <w:rtl/>
        </w:rPr>
        <w:t>و</w:t>
      </w:r>
      <w:r w:rsidRPr="00C633BD">
        <w:rPr>
          <w:rtl/>
        </w:rPr>
        <w:t>التي أخذت طريقها إلى</w:t>
      </w:r>
      <w:r w:rsidR="00B0478B" w:rsidRPr="00C243AC">
        <w:rPr>
          <w:rtl/>
        </w:rPr>
        <w:t>ٰ</w:t>
      </w:r>
      <w:r w:rsidRPr="00C633BD">
        <w:rPr>
          <w:rtl/>
        </w:rPr>
        <w:t xml:space="preserve"> سائر ما كُتب في هذا الباب </w:t>
      </w:r>
      <w:r w:rsidRPr="00C633BD">
        <w:rPr>
          <w:rFonts w:hint="cs"/>
          <w:rtl/>
        </w:rPr>
        <w:t>و</w:t>
      </w:r>
      <w:r w:rsidRPr="00C633BD">
        <w:rPr>
          <w:rtl/>
        </w:rPr>
        <w:t xml:space="preserve">كأنها ثوابت </w:t>
      </w:r>
      <w:r w:rsidR="00B0478B" w:rsidRPr="00C243AC">
        <w:rPr>
          <w:rFonts w:hint="cs"/>
          <w:rtl/>
        </w:rPr>
        <w:br/>
      </w:r>
      <w:r w:rsidRPr="00C633BD">
        <w:rPr>
          <w:rtl/>
        </w:rPr>
        <w:t>تاريخية لا نقاش فيها</w:t>
      </w:r>
      <w:r w:rsidRPr="00C633BD">
        <w:rPr>
          <w:rFonts w:hint="cs"/>
          <w:rtl/>
        </w:rPr>
        <w:t>.</w:t>
      </w:r>
      <w:r w:rsidRPr="00C633BD">
        <w:rPr>
          <w:rtl/>
        </w:rPr>
        <w:t xml:space="preserve"> </w:t>
      </w:r>
      <w:r w:rsidR="00B0478B" w:rsidRPr="00C243AC">
        <w:rPr>
          <w:rFonts w:hint="cs"/>
          <w:rtl/>
        </w:rPr>
        <w:t>إ</w:t>
      </w:r>
      <w:r w:rsidRPr="00C633BD">
        <w:rPr>
          <w:rtl/>
        </w:rPr>
        <w:t>ذ درجت سائر الكتابات على اعتماد أقوال الكثير من المتقد</w:t>
      </w:r>
      <w:r w:rsidR="00B0478B" w:rsidRPr="00C243AC">
        <w:rPr>
          <w:rFonts w:hint="cs"/>
          <w:rtl/>
        </w:rPr>
        <w:t>ّ</w:t>
      </w:r>
      <w:r w:rsidRPr="00C633BD">
        <w:rPr>
          <w:rtl/>
        </w:rPr>
        <w:t xml:space="preserve">مين ، </w:t>
      </w:r>
      <w:r w:rsidR="00B0478B" w:rsidRPr="00C243AC">
        <w:rPr>
          <w:rFonts w:hint="cs"/>
          <w:rtl/>
        </w:rPr>
        <w:br/>
      </w:r>
      <w:r w:rsidRPr="00C633BD">
        <w:rPr>
          <w:rtl/>
        </w:rPr>
        <w:t xml:space="preserve">من مؤرخين </w:t>
      </w:r>
      <w:r w:rsidRPr="00C633BD">
        <w:rPr>
          <w:rFonts w:hint="cs"/>
          <w:rtl/>
        </w:rPr>
        <w:t>و</w:t>
      </w:r>
      <w:r w:rsidRPr="00C633BD">
        <w:rPr>
          <w:rtl/>
        </w:rPr>
        <w:t>متكل</w:t>
      </w:r>
      <w:r w:rsidR="00B0478B" w:rsidRPr="00C243AC">
        <w:rPr>
          <w:rFonts w:hint="cs"/>
          <w:rtl/>
        </w:rPr>
        <w:t>ّ</w:t>
      </w:r>
      <w:r w:rsidRPr="00C633BD">
        <w:rPr>
          <w:rtl/>
        </w:rPr>
        <w:t>مين عل</w:t>
      </w:r>
      <w:r w:rsidR="00B0478B" w:rsidRPr="00C243AC">
        <w:rPr>
          <w:rFonts w:hint="cs"/>
          <w:rtl/>
        </w:rPr>
        <w:t>ى</w:t>
      </w:r>
      <w:r w:rsidRPr="00C633BD">
        <w:rPr>
          <w:rtl/>
        </w:rPr>
        <w:t xml:space="preserve"> أنها الحقائق النهائية في موضوع البحث ، بحجّة قول المؤرّخ </w:t>
      </w:r>
      <w:r w:rsidR="00B0478B" w:rsidRPr="00C243AC">
        <w:rPr>
          <w:rFonts w:hint="cs"/>
          <w:rtl/>
        </w:rPr>
        <w:br/>
      </w:r>
      <w:r w:rsidRPr="00C633BD">
        <w:rPr>
          <w:rtl/>
        </w:rPr>
        <w:t>أو المت</w:t>
      </w:r>
      <w:r w:rsidR="0033021B" w:rsidRPr="00C243AC">
        <w:rPr>
          <w:rFonts w:hint="cs"/>
          <w:rtl/>
        </w:rPr>
        <w:t>كلّ</w:t>
      </w:r>
      <w:r w:rsidRPr="00C633BD">
        <w:rPr>
          <w:rtl/>
        </w:rPr>
        <w:t>م الموثّق في قضايا ا</w:t>
      </w:r>
      <w:r w:rsidR="0033021B" w:rsidRPr="00C243AC">
        <w:rPr>
          <w:rFonts w:hint="cs"/>
          <w:rtl/>
        </w:rPr>
        <w:t>ُ</w:t>
      </w:r>
      <w:r w:rsidRPr="00C633BD">
        <w:rPr>
          <w:rtl/>
        </w:rPr>
        <w:t>خر</w:t>
      </w:r>
      <w:r w:rsidRPr="00C633BD">
        <w:rPr>
          <w:rFonts w:hint="cs"/>
          <w:rtl/>
        </w:rPr>
        <w:t>ى</w:t>
      </w:r>
      <w:r w:rsidR="0033021B" w:rsidRPr="00C243AC">
        <w:rPr>
          <w:rtl/>
        </w:rPr>
        <w:t>ٰ</w:t>
      </w:r>
      <w:r w:rsidRPr="00C633BD">
        <w:rPr>
          <w:rtl/>
        </w:rPr>
        <w:t xml:space="preserve"> دخلت في إطار تخصّصه</w:t>
      </w:r>
      <w:r w:rsidRPr="00C633BD">
        <w:rPr>
          <w:rFonts w:hint="cs"/>
          <w:rtl/>
        </w:rPr>
        <w:t>.</w:t>
      </w:r>
      <w:r w:rsidRPr="00C633BD">
        <w:rPr>
          <w:rtl/>
        </w:rPr>
        <w:t xml:space="preserve"> لكن كم من أمر مشهور </w:t>
      </w:r>
      <w:r w:rsidR="0033021B" w:rsidRPr="00C243AC">
        <w:rPr>
          <w:rFonts w:hint="cs"/>
          <w:rtl/>
        </w:rPr>
        <w:br/>
      </w:r>
      <w:r w:rsidRPr="00C633BD">
        <w:rPr>
          <w:rFonts w:hint="cs"/>
          <w:rtl/>
        </w:rPr>
        <w:t>و</w:t>
      </w:r>
      <w:r w:rsidRPr="00C633BD">
        <w:rPr>
          <w:rtl/>
        </w:rPr>
        <w:t xml:space="preserve">قضية استمرّ التعامل معها على أنها مسلّمة قد أثبت التحقيق في أصلها </w:t>
      </w:r>
      <w:r w:rsidRPr="00C633BD">
        <w:rPr>
          <w:rFonts w:hint="cs"/>
          <w:rtl/>
        </w:rPr>
        <w:t>و</w:t>
      </w:r>
      <w:r w:rsidRPr="00C633BD">
        <w:rPr>
          <w:rtl/>
        </w:rPr>
        <w:t xml:space="preserve">عرضها على </w:t>
      </w:r>
      <w:r w:rsidR="0033021B" w:rsidRPr="00C243AC">
        <w:rPr>
          <w:rFonts w:hint="cs"/>
          <w:rtl/>
        </w:rPr>
        <w:br/>
      </w:r>
      <w:r w:rsidRPr="00C633BD">
        <w:rPr>
          <w:rtl/>
        </w:rPr>
        <w:t xml:space="preserve">الأسئلة الجادّة أنها قضية لا أصل لها ، </w:t>
      </w:r>
      <w:r w:rsidRPr="00C633BD">
        <w:rPr>
          <w:rFonts w:hint="cs"/>
          <w:rtl/>
        </w:rPr>
        <w:t>و</w:t>
      </w:r>
      <w:r w:rsidRPr="00C633BD">
        <w:rPr>
          <w:rtl/>
        </w:rPr>
        <w:t xml:space="preserve">أن الحقيقة في الأمر شيء آخر لم يأخذ نصيبه من </w:t>
      </w:r>
      <w:r w:rsidR="0033021B" w:rsidRPr="00C243AC">
        <w:rPr>
          <w:rFonts w:hint="cs"/>
          <w:rtl/>
        </w:rPr>
        <w:br/>
      </w:r>
      <w:r w:rsidRPr="00C633BD">
        <w:rPr>
          <w:rtl/>
        </w:rPr>
        <w:t xml:space="preserve">الشهرة </w:t>
      </w:r>
      <w:r w:rsidRPr="00C633BD">
        <w:rPr>
          <w:rFonts w:hint="cs"/>
          <w:rtl/>
        </w:rPr>
        <w:t>و</w:t>
      </w:r>
      <w:r w:rsidRPr="00C633BD">
        <w:rPr>
          <w:rtl/>
        </w:rPr>
        <w:t>لا حظّه في التداول</w:t>
      </w:r>
      <w:r w:rsidRPr="00C633BD">
        <w:rPr>
          <w:rFonts w:hint="cs"/>
          <w:rtl/>
        </w:rPr>
        <w:t xml:space="preserve"> </w:t>
      </w:r>
      <w:r w:rsidR="0033021B" w:rsidRPr="00C243AC">
        <w:rPr>
          <w:rtl/>
        </w:rPr>
        <w:t>؟</w:t>
      </w:r>
    </w:p>
    <w:p w:rsidR="00366C9F" w:rsidRPr="00926F36" w:rsidRDefault="00366C9F" w:rsidP="00CF0FDD">
      <w:pPr>
        <w:pStyle w:val="rfdVar"/>
        <w:rPr>
          <w:rtl/>
        </w:rPr>
      </w:pPr>
      <w:r w:rsidRPr="00926F36">
        <w:rPr>
          <w:rFonts w:hint="cs"/>
          <w:rtl/>
        </w:rPr>
        <w:t>و</w:t>
      </w:r>
      <w:r w:rsidRPr="00926F36">
        <w:rPr>
          <w:rtl/>
        </w:rPr>
        <w:t>في تاريخ نشأة المذاهب العيقيدية الاسلامية تواجهنا هذه الحقيقة في مواضع متعدّدة</w:t>
      </w:r>
      <w:r w:rsidRPr="00926F36">
        <w:rPr>
          <w:rFonts w:hint="cs"/>
          <w:rtl/>
        </w:rPr>
        <w:t xml:space="preserve"> </w:t>
      </w:r>
      <w:r w:rsidRPr="00926F36">
        <w:rPr>
          <w:rtl/>
        </w:rPr>
        <w:t xml:space="preserve">, </w:t>
      </w:r>
      <w:r w:rsidR="0033021B">
        <w:rPr>
          <w:rFonts w:hint="cs"/>
          <w:rtl/>
        </w:rPr>
        <w:br/>
      </w:r>
      <w:r w:rsidRPr="00926F36">
        <w:rPr>
          <w:rFonts w:hint="cs"/>
          <w:rtl/>
        </w:rPr>
        <w:t>و</w:t>
      </w:r>
      <w:r w:rsidRPr="00926F36">
        <w:rPr>
          <w:rtl/>
        </w:rPr>
        <w:t>جدير بنا أن نتوقّع ذلك منذ الوهلة الأولى</w:t>
      </w:r>
      <w:r w:rsidR="0033021B" w:rsidRPr="00C063EC">
        <w:rPr>
          <w:rtl/>
        </w:rPr>
        <w:t>ٰ</w:t>
      </w:r>
      <w:r w:rsidRPr="00926F36">
        <w:rPr>
          <w:rtl/>
        </w:rPr>
        <w:t xml:space="preserve"> ، فالتاريخ تاريخ مذاهب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فرق عاشت في ما </w:t>
      </w:r>
      <w:r w:rsidR="0033021B">
        <w:rPr>
          <w:rFonts w:hint="cs"/>
          <w:rtl/>
        </w:rPr>
        <w:br/>
      </w:r>
      <w:r w:rsidRPr="00926F36">
        <w:rPr>
          <w:rtl/>
        </w:rPr>
        <w:t xml:space="preserve">بينها فترات طويلة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ربّما متّصلة من النزاعات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الخلافات التي تبلغ ذروتها أحياناً في </w:t>
      </w:r>
      <w:r w:rsidR="00A15056">
        <w:rPr>
          <w:rFonts w:hint="cs"/>
          <w:rtl/>
        </w:rPr>
        <w:br/>
      </w:r>
      <w:r w:rsidRPr="00926F36">
        <w:rPr>
          <w:rtl/>
        </w:rPr>
        <w:t xml:space="preserve">حروب طاحنة ، </w:t>
      </w:r>
      <w:r w:rsidRPr="00926F36">
        <w:rPr>
          <w:rFonts w:hint="cs"/>
          <w:rtl/>
        </w:rPr>
        <w:t>و</w:t>
      </w:r>
      <w:r w:rsidRPr="00926F36">
        <w:rPr>
          <w:rtl/>
        </w:rPr>
        <w:t>تقف أحياناً أخرى</w:t>
      </w:r>
      <w:r w:rsidR="00A15056" w:rsidRPr="00C063EC">
        <w:rPr>
          <w:rtl/>
        </w:rPr>
        <w:t>ٰ</w:t>
      </w:r>
      <w:r w:rsidRPr="00926F36">
        <w:rPr>
          <w:rtl/>
        </w:rPr>
        <w:t xml:space="preserve"> عند مستوى التكفير والتفسيق </w:t>
      </w:r>
      <w:r w:rsidRPr="00926F36">
        <w:rPr>
          <w:rFonts w:hint="cs"/>
          <w:rtl/>
        </w:rPr>
        <w:t>و</w:t>
      </w:r>
      <w:r w:rsidRPr="00926F36">
        <w:rPr>
          <w:rtl/>
        </w:rPr>
        <w:t>القذف بشت</w:t>
      </w:r>
      <w:r w:rsidR="00A15056">
        <w:rPr>
          <w:rFonts w:hint="cs"/>
          <w:rtl/>
        </w:rPr>
        <w:t>ى</w:t>
      </w:r>
      <w:r w:rsidR="00A15056" w:rsidRPr="00C063EC">
        <w:rPr>
          <w:rtl/>
        </w:rPr>
        <w:t>ٰ</w:t>
      </w:r>
      <w:r w:rsidRPr="00926F36">
        <w:rPr>
          <w:rtl/>
        </w:rPr>
        <w:t xml:space="preserve"> ألوان </w:t>
      </w:r>
      <w:r w:rsidR="00CF0FDD">
        <w:rPr>
          <w:rFonts w:hint="cs"/>
          <w:rtl/>
        </w:rPr>
        <w:br/>
      </w:r>
      <w:r w:rsidR="00CF0FDD">
        <w:rPr>
          <w:rtl/>
        </w:rPr>
        <w:t>الت</w:t>
      </w:r>
      <w:r w:rsidR="00CF0FDD">
        <w:rPr>
          <w:rFonts w:hint="cs"/>
          <w:rtl/>
        </w:rPr>
        <w:t>ُّ</w:t>
      </w:r>
      <w:r w:rsidRPr="00926F36">
        <w:rPr>
          <w:rtl/>
        </w:rPr>
        <w:t xml:space="preserve">هم </w:t>
      </w:r>
      <w:r w:rsidRPr="00926F36">
        <w:rPr>
          <w:rFonts w:hint="cs"/>
          <w:rtl/>
        </w:rPr>
        <w:t>و</w:t>
      </w:r>
      <w:r w:rsidRPr="00926F36">
        <w:rPr>
          <w:rtl/>
        </w:rPr>
        <w:t>الطعون</w:t>
      </w:r>
      <w:r w:rsidRPr="00926F36">
        <w:rPr>
          <w:rFonts w:hint="cs"/>
          <w:rtl/>
        </w:rPr>
        <w:t>.</w:t>
      </w:r>
      <w:r w:rsidRPr="00926F36">
        <w:rPr>
          <w:rtl/>
        </w:rPr>
        <w:t xml:space="preserve"> </w:t>
      </w:r>
      <w:r w:rsidRPr="00926F36">
        <w:rPr>
          <w:rFonts w:hint="cs"/>
          <w:rtl/>
        </w:rPr>
        <w:t>و</w:t>
      </w:r>
      <w:r w:rsidRPr="00926F36">
        <w:rPr>
          <w:rtl/>
        </w:rPr>
        <w:t>من ناحية اُخرى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فان الكتّاب الذين كتبوا في تواريخها هم كتّاب ينتمون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سلفاً إلى إحداها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يتعصبون لها ، </w:t>
      </w:r>
      <w:r w:rsidRPr="00926F36">
        <w:rPr>
          <w:rFonts w:hint="cs"/>
          <w:rtl/>
        </w:rPr>
        <w:t>و</w:t>
      </w:r>
      <w:r w:rsidRPr="00926F36">
        <w:rPr>
          <w:rtl/>
        </w:rPr>
        <w:t>يذب</w:t>
      </w:r>
      <w:r w:rsidR="00CF0FDD">
        <w:rPr>
          <w:rFonts w:hint="cs"/>
          <w:rtl/>
        </w:rPr>
        <w:t>ُّ</w:t>
      </w:r>
      <w:r w:rsidRPr="00926F36">
        <w:rPr>
          <w:rtl/>
        </w:rPr>
        <w:t xml:space="preserve">ون عنها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يصوبون مقولاتها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يقفون موقفاً </w:t>
      </w:r>
      <w:r w:rsidR="00CF0FDD">
        <w:rPr>
          <w:rFonts w:hint="cs"/>
          <w:rtl/>
        </w:rPr>
        <w:br/>
      </w:r>
      <w:r w:rsidRPr="00926F36">
        <w:rPr>
          <w:rtl/>
        </w:rPr>
        <w:t>سلبياً إزاء سائر الفرق ال</w:t>
      </w:r>
      <w:r w:rsidR="00CF0FDD">
        <w:rPr>
          <w:rFonts w:hint="cs"/>
          <w:rtl/>
        </w:rPr>
        <w:t>أ</w:t>
      </w:r>
      <w:r w:rsidR="00CF0FDD">
        <w:rPr>
          <w:rtl/>
        </w:rPr>
        <w:t>خر</w:t>
      </w:r>
      <w:r w:rsidR="00CF0FDD">
        <w:rPr>
          <w:rFonts w:hint="cs"/>
          <w:rtl/>
        </w:rPr>
        <w:t>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التي تختلف معها في مقولاتها ، أو في تاريخها السياسي ، أو </w:t>
      </w:r>
      <w:r w:rsidR="00CF0FDD">
        <w:rPr>
          <w:rFonts w:hint="cs"/>
          <w:rtl/>
        </w:rPr>
        <w:br/>
      </w:r>
      <w:r w:rsidRPr="00926F36">
        <w:rPr>
          <w:rtl/>
        </w:rPr>
        <w:t>في الاثنين معاً</w:t>
      </w:r>
      <w:r w:rsidRPr="00926F36">
        <w:rPr>
          <w:rFonts w:hint="cs"/>
          <w:rtl/>
        </w:rPr>
        <w:t>.</w:t>
      </w:r>
      <w:r w:rsidRPr="00926F36">
        <w:rPr>
          <w:rtl/>
        </w:rPr>
        <w:t xml:space="preserve"> فكيف لا نتوقّع غياب الروح الموضوعية </w:t>
      </w:r>
      <w:r w:rsidRPr="00926F36">
        <w:rPr>
          <w:rFonts w:hint="cs"/>
          <w:rtl/>
        </w:rPr>
        <w:t>و</w:t>
      </w:r>
      <w:r w:rsidRPr="00926F36">
        <w:rPr>
          <w:rtl/>
        </w:rPr>
        <w:t>الانصاف في أحوال كهذه</w:t>
      </w:r>
      <w:r w:rsidRPr="00926F36">
        <w:rPr>
          <w:rFonts w:hint="cs"/>
          <w:rtl/>
        </w:rPr>
        <w:t xml:space="preserve"> </w:t>
      </w:r>
      <w:r w:rsidR="00CF0FDD">
        <w:rPr>
          <w:rtl/>
        </w:rPr>
        <w:t>؟</w:t>
      </w:r>
    </w:p>
    <w:p w:rsidR="00366C9F" w:rsidRPr="00926F36" w:rsidRDefault="00366C9F" w:rsidP="00CF0FDD">
      <w:pPr>
        <w:pStyle w:val="rfdVar"/>
        <w:rPr>
          <w:rtl/>
        </w:rPr>
      </w:pPr>
      <w:r w:rsidRPr="00926F36">
        <w:rPr>
          <w:rtl/>
        </w:rPr>
        <w:t>إن</w:t>
      </w:r>
      <w:r w:rsidRPr="00926F36">
        <w:rPr>
          <w:rFonts w:hint="cs"/>
          <w:rtl/>
        </w:rPr>
        <w:t>ّ</w:t>
      </w:r>
      <w:r w:rsidRPr="00926F36">
        <w:rPr>
          <w:rtl/>
        </w:rPr>
        <w:t xml:space="preserve"> السبيل الوحيد للخروج من هذه الاشكالية هو اعتماد التجرّد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الموضوعية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الحياد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في قراءة التاريخ ، لوضع كل شيء في محلّه ، واعطاء كلٍّ نصيبه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وضع كل قضية </w:t>
      </w:r>
      <w:r w:rsidR="00CF0FDD">
        <w:rPr>
          <w:rFonts w:hint="cs"/>
          <w:rtl/>
        </w:rPr>
        <w:br/>
      </w:r>
      <w:r w:rsidRPr="00926F36">
        <w:rPr>
          <w:rtl/>
        </w:rPr>
        <w:t>في إطارها الموضوعي الصحيح ، دو</w:t>
      </w:r>
      <w:r w:rsidR="00CF0FDD">
        <w:rPr>
          <w:rtl/>
        </w:rPr>
        <w:t>ن مزايدة أو تنقيص.</w:t>
      </w:r>
    </w:p>
    <w:p w:rsidR="00366C9F" w:rsidRPr="00CF0FDD" w:rsidRDefault="00366C9F" w:rsidP="00CF0FDD">
      <w:pPr>
        <w:pStyle w:val="rfdVar"/>
        <w:rPr>
          <w:rStyle w:val="rfdPoemTiniCharChar"/>
          <w:rtl/>
        </w:rPr>
      </w:pPr>
      <w:r w:rsidRPr="00926F36">
        <w:rPr>
          <w:rtl/>
        </w:rPr>
        <w:t xml:space="preserve">إنّ السجال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الصراع العقائديين اللذين اتّسما بالعنف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الخشونة غالباً في القرن الأول </w:t>
      </w:r>
      <w:r w:rsidR="00CF0FDD">
        <w:rPr>
          <w:rFonts w:hint="cs"/>
          <w:rtl/>
        </w:rPr>
        <w:br/>
      </w:r>
      <w:r w:rsidRPr="00926F36">
        <w:rPr>
          <w:rFonts w:hint="cs"/>
          <w:rtl/>
        </w:rPr>
        <w:t>و</w:t>
      </w:r>
      <w:r w:rsidRPr="00926F36">
        <w:rPr>
          <w:rtl/>
        </w:rPr>
        <w:t>الثاني من الهجرة قد أفرزا الشيء الكثير مما ينبغي إعادة النظر فيه بروح</w:t>
      </w:r>
      <w:r w:rsidRPr="00926F36">
        <w:rPr>
          <w:rFonts w:hint="cs"/>
          <w:rtl/>
        </w:rPr>
        <w:t xml:space="preserve"> </w:t>
      </w:r>
      <w:r w:rsidRPr="00926F36">
        <w:rPr>
          <w:rtl/>
        </w:rPr>
        <w:t xml:space="preserve">موضوعية </w:t>
      </w:r>
      <w:r w:rsidR="00CF0FDD">
        <w:rPr>
          <w:rFonts w:hint="cs"/>
          <w:rtl/>
        </w:rPr>
        <w:br/>
      </w:r>
      <w:r w:rsidRPr="00926F36">
        <w:rPr>
          <w:rtl/>
        </w:rPr>
        <w:t>متجرّدة من دواعي ذلك النزاع ، لا سيّما مع ما ينبغي أن يكون تأثّره بتلك ال</w:t>
      </w:r>
      <w:r w:rsidRPr="00926F36">
        <w:rPr>
          <w:rFonts w:hint="cs"/>
          <w:rtl/>
        </w:rPr>
        <w:t>أ</w:t>
      </w:r>
      <w:r w:rsidRPr="00926F36">
        <w:rPr>
          <w:rtl/>
        </w:rPr>
        <w:t>جواء</w:t>
      </w:r>
      <w:r w:rsidR="00CF0FDD">
        <w:rPr>
          <w:rFonts w:hint="cs"/>
          <w:rtl/>
        </w:rPr>
        <w:t xml:space="preserve"> </w:t>
      </w:r>
      <w:r w:rsidR="00CF0FDD">
        <w:rPr>
          <w:rFonts w:hint="cs"/>
          <w:rtl/>
        </w:rPr>
        <w:br/>
      </w:r>
    </w:p>
    <w:p w:rsidR="00181A41" w:rsidRDefault="00181A41" w:rsidP="00CF0FDD">
      <w:pPr>
        <w:pStyle w:val="rfdVar0"/>
        <w:rPr>
          <w:rtl/>
        </w:rPr>
        <w:sectPr w:rsidR="00181A41" w:rsidSect="00213BD7">
          <w:headerReference w:type="default" r:id="rId12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926F36" w:rsidRDefault="00366C9F" w:rsidP="00CF0FDD">
      <w:pPr>
        <w:pStyle w:val="rfdVar0"/>
        <w:rPr>
          <w:rtl/>
        </w:rPr>
      </w:pPr>
      <w:r w:rsidRPr="00926F36">
        <w:rPr>
          <w:rtl/>
        </w:rPr>
        <w:lastRenderedPageBreak/>
        <w:br w:type="page"/>
      </w:r>
      <w:r w:rsidRPr="00926F36">
        <w:rPr>
          <w:rtl/>
        </w:rPr>
        <w:lastRenderedPageBreak/>
        <w:t xml:space="preserve">شديد الوضوح </w:t>
      </w:r>
      <w:r w:rsidRPr="00926F36">
        <w:rPr>
          <w:rFonts w:hint="cs"/>
          <w:rtl/>
        </w:rPr>
        <w:t>إلى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حدّ لا ينبغي التغافل عنه ، بل لا يتمّ التغافل عنه </w:t>
      </w:r>
      <w:r w:rsidR="00CF0FDD">
        <w:rPr>
          <w:rFonts w:hint="cs"/>
          <w:rtl/>
        </w:rPr>
        <w:t>إ</w:t>
      </w:r>
      <w:r w:rsidRPr="00926F36">
        <w:rPr>
          <w:rtl/>
        </w:rPr>
        <w:t>ل</w:t>
      </w:r>
      <w:r w:rsidR="00CF0FDD">
        <w:rPr>
          <w:rFonts w:hint="cs"/>
          <w:rtl/>
        </w:rPr>
        <w:t>ّ</w:t>
      </w:r>
      <w:r w:rsidRPr="00926F36">
        <w:rPr>
          <w:rtl/>
        </w:rPr>
        <w:t xml:space="preserve">ا مع الخضوع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لأدوات النزاع السالفة نفسها </w:t>
      </w:r>
      <w:r w:rsidRPr="00926F36">
        <w:rPr>
          <w:rFonts w:hint="cs"/>
          <w:rtl/>
        </w:rPr>
        <w:t>و</w:t>
      </w:r>
      <w:r w:rsidR="00CF0FDD">
        <w:rPr>
          <w:rtl/>
        </w:rPr>
        <w:t>التحزّب لها.</w:t>
      </w:r>
    </w:p>
    <w:p w:rsidR="00366C9F" w:rsidRPr="00926F36" w:rsidRDefault="00366C9F" w:rsidP="00CF0FDD">
      <w:pPr>
        <w:pStyle w:val="rfdVar"/>
        <w:rPr>
          <w:rtl/>
        </w:rPr>
      </w:pPr>
      <w:r w:rsidRPr="00926F36">
        <w:rPr>
          <w:rtl/>
        </w:rPr>
        <w:t xml:space="preserve">في تلك المرحلة أفرزت هذه النزاعات العديد من الأحاديث الموضوعة لرمي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طائفة من الناس بسمة ما ، تنفّر الآخرين منها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تقصيها عن دائرة الإسلام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التوحيد.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لئن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وضع الكثير من المحققين القدماء </w:t>
      </w:r>
      <w:r w:rsidRPr="00926F36">
        <w:rPr>
          <w:rFonts w:hint="cs"/>
          <w:rtl/>
        </w:rPr>
        <w:t>و</w:t>
      </w:r>
      <w:r w:rsidRPr="00926F36">
        <w:rPr>
          <w:rtl/>
        </w:rPr>
        <w:t>المحدثين الأصابع على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طائفة من هذه الأحاديث ، </w:t>
      </w:r>
      <w:r w:rsidR="00CF0FDD">
        <w:rPr>
          <w:rFonts w:hint="cs"/>
          <w:rtl/>
        </w:rPr>
        <w:t>إ</w:t>
      </w:r>
      <w:r w:rsidRPr="00926F36">
        <w:rPr>
          <w:rtl/>
        </w:rPr>
        <w:t>ل</w:t>
      </w:r>
      <w:r w:rsidR="00CF0FDD">
        <w:rPr>
          <w:rFonts w:hint="cs"/>
          <w:rtl/>
        </w:rPr>
        <w:t>ّ</w:t>
      </w:r>
      <w:r w:rsidRPr="00926F36">
        <w:rPr>
          <w:rtl/>
        </w:rPr>
        <w:t xml:space="preserve">ا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أنها ما زالت هي الأكثر رواجاً في تصنيف عدد غير قليل من الطوائف الإسلامية ، الأمر </w:t>
      </w:r>
      <w:r w:rsidR="00CF0FDD">
        <w:rPr>
          <w:rFonts w:hint="cs"/>
          <w:rtl/>
        </w:rPr>
        <w:br/>
      </w:r>
      <w:r w:rsidRPr="00926F36">
        <w:rPr>
          <w:rtl/>
        </w:rPr>
        <w:t>الذي يستدعي المزيد من التحقيق في إرجاع كل</w:t>
      </w:r>
      <w:r w:rsidR="00CF0FDD">
        <w:rPr>
          <w:rFonts w:hint="cs"/>
          <w:rtl/>
        </w:rPr>
        <w:t>ّ</w:t>
      </w:r>
      <w:r w:rsidR="00CF0FDD">
        <w:rPr>
          <w:rtl/>
        </w:rPr>
        <w:t xml:space="preserve"> شيء إلى أصله.</w:t>
      </w:r>
    </w:p>
    <w:p w:rsidR="00366C9F" w:rsidRPr="00926F36" w:rsidRDefault="00366C9F" w:rsidP="00CF0FDD">
      <w:pPr>
        <w:pStyle w:val="rfdVar"/>
        <w:rPr>
          <w:rtl/>
        </w:rPr>
      </w:pPr>
      <w:r w:rsidRPr="00926F36">
        <w:rPr>
          <w:rFonts w:hint="cs"/>
          <w:rtl/>
        </w:rPr>
        <w:t>و</w:t>
      </w:r>
      <w:r w:rsidRPr="00926F36">
        <w:rPr>
          <w:rtl/>
        </w:rPr>
        <w:t xml:space="preserve">لعلّ من أكثر القضايا وضوحاً ما نشهده من تسميات منفّرة للعديد من الفرق ،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نقطع منذ اللحظة الأولى أنها تسميات أطلقت من الخارج ،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لم تكن منتخبة من أصحابها </w:t>
      </w:r>
      <w:r w:rsidR="00CF0FDD">
        <w:rPr>
          <w:rFonts w:hint="cs"/>
          <w:rtl/>
        </w:rPr>
        <w:br/>
      </w:r>
      <w:r w:rsidR="00CF0FDD">
        <w:rPr>
          <w:rtl/>
        </w:rPr>
        <w:t>على الاطلاق.</w:t>
      </w:r>
    </w:p>
    <w:p w:rsidR="00366C9F" w:rsidRPr="00926F36" w:rsidRDefault="00366C9F" w:rsidP="00CF0FDD">
      <w:pPr>
        <w:pStyle w:val="rfdVar"/>
        <w:rPr>
          <w:rtl/>
        </w:rPr>
      </w:pPr>
      <w:r w:rsidRPr="00926F36">
        <w:rPr>
          <w:rtl/>
        </w:rPr>
        <w:t>فلا نستطيع أن نقبل أن طائفة تنسب إلى الإسلام تطلق على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نفسها اسم </w:t>
      </w:r>
      <w:r w:rsidR="00CF0FDD">
        <w:rPr>
          <w:rFonts w:hint="cs"/>
          <w:rtl/>
        </w:rPr>
        <w:br/>
      </w:r>
      <w:r w:rsidRPr="00926F36">
        <w:rPr>
          <w:rFonts w:hint="cs"/>
          <w:rtl/>
        </w:rPr>
        <w:t xml:space="preserve">« </w:t>
      </w:r>
      <w:r w:rsidRPr="00926F36">
        <w:rPr>
          <w:rtl/>
        </w:rPr>
        <w:t>الشيطانية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مثلاً</w:t>
      </w:r>
      <w:r w:rsidRPr="00926F36">
        <w:rPr>
          <w:rFonts w:hint="cs"/>
          <w:rtl/>
        </w:rPr>
        <w:t xml:space="preserve"> </w:t>
      </w:r>
      <w:r w:rsidRPr="00926F36">
        <w:rPr>
          <w:rtl/>
        </w:rPr>
        <w:t xml:space="preserve">, بل حتى تسميات مثل : </w:t>
      </w:r>
      <w:r w:rsidRPr="00926F36">
        <w:rPr>
          <w:rFonts w:hint="cs"/>
          <w:rtl/>
        </w:rPr>
        <w:t xml:space="preserve">« </w:t>
      </w:r>
      <w:r w:rsidRPr="00926F36">
        <w:rPr>
          <w:rtl/>
        </w:rPr>
        <w:t>المسجمة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</w:t>
      </w:r>
      <w:r w:rsidRPr="00926F36">
        <w:rPr>
          <w:rFonts w:hint="cs"/>
          <w:rtl/>
        </w:rPr>
        <w:t xml:space="preserve">و« </w:t>
      </w:r>
      <w:r w:rsidRPr="00926F36">
        <w:rPr>
          <w:rtl/>
        </w:rPr>
        <w:t>المعطلة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</w:t>
      </w:r>
      <w:r w:rsidRPr="00926F36">
        <w:rPr>
          <w:rFonts w:hint="cs"/>
          <w:rtl/>
        </w:rPr>
        <w:t xml:space="preserve">و« </w:t>
      </w:r>
      <w:r w:rsidRPr="00926F36">
        <w:rPr>
          <w:rtl/>
        </w:rPr>
        <w:t>الرافضة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</w:t>
      </w:r>
      <w:r w:rsidR="00CF0FDD">
        <w:rPr>
          <w:rFonts w:hint="cs"/>
          <w:rtl/>
        </w:rPr>
        <w:br/>
      </w:r>
      <w:r w:rsidRPr="00926F36">
        <w:rPr>
          <w:rFonts w:hint="cs"/>
          <w:rtl/>
        </w:rPr>
        <w:t xml:space="preserve">و« </w:t>
      </w:r>
      <w:r w:rsidRPr="00926F36">
        <w:rPr>
          <w:rtl/>
        </w:rPr>
        <w:t>الخشبي</w:t>
      </w:r>
      <w:r w:rsidRPr="00926F36">
        <w:rPr>
          <w:rFonts w:hint="cs"/>
          <w:rtl/>
        </w:rPr>
        <w:t>ة »</w:t>
      </w:r>
      <w:r w:rsidRPr="00926F36">
        <w:rPr>
          <w:rtl/>
        </w:rPr>
        <w:t xml:space="preserve"> هي تسميات لا يمكن أن تكون مختارة</w:t>
      </w:r>
      <w:r w:rsidRPr="00926F36">
        <w:rPr>
          <w:rFonts w:hint="cs"/>
          <w:rtl/>
        </w:rPr>
        <w:t xml:space="preserve"> </w:t>
      </w:r>
      <w:r w:rsidRPr="00926F36">
        <w:rPr>
          <w:rtl/>
        </w:rPr>
        <w:t xml:space="preserve">, بل لا يمكن </w:t>
      </w:r>
      <w:r w:rsidR="00CF0FDD">
        <w:rPr>
          <w:rFonts w:hint="cs"/>
          <w:rtl/>
        </w:rPr>
        <w:t>إ</w:t>
      </w:r>
      <w:r w:rsidRPr="00926F36">
        <w:rPr>
          <w:rtl/>
        </w:rPr>
        <w:t>ل</w:t>
      </w:r>
      <w:r w:rsidR="00CF0FDD">
        <w:rPr>
          <w:rFonts w:hint="cs"/>
          <w:rtl/>
        </w:rPr>
        <w:t>ّ</w:t>
      </w:r>
      <w:r w:rsidRPr="00926F36">
        <w:rPr>
          <w:rtl/>
        </w:rPr>
        <w:t xml:space="preserve">ا أن تكون من وضع </w:t>
      </w:r>
      <w:r w:rsidR="00CF0FDD">
        <w:rPr>
          <w:rFonts w:hint="cs"/>
          <w:rtl/>
        </w:rPr>
        <w:br/>
      </w:r>
      <w:r w:rsidRPr="00926F36">
        <w:rPr>
          <w:rtl/>
        </w:rPr>
        <w:t>فئة قوية لها كلمة نافذة</w:t>
      </w:r>
      <w:r w:rsidR="00CF0FDD">
        <w:rPr>
          <w:rFonts w:hint="cs"/>
          <w:rtl/>
        </w:rPr>
        <w:t xml:space="preserve"> </w:t>
      </w:r>
      <w:r w:rsidRPr="00926F36">
        <w:rPr>
          <w:rtl/>
        </w:rPr>
        <w:t>, استطاعت تعميم هذه التسميات لتكون مفروضة على أصحابها</w:t>
      </w:r>
      <w:r w:rsidRPr="00926F36">
        <w:rPr>
          <w:rFonts w:hint="cs"/>
          <w:rtl/>
        </w:rPr>
        <w:t>.</w:t>
      </w:r>
      <w:r w:rsidRPr="00926F36">
        <w:rPr>
          <w:rtl/>
        </w:rPr>
        <w:t xml:space="preserve">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بل لنا أن نتوقّع أنه لو ترك الأمر لفرقة </w:t>
      </w:r>
      <w:r w:rsidRPr="00926F36">
        <w:rPr>
          <w:rFonts w:hint="cs"/>
          <w:rtl/>
        </w:rPr>
        <w:t xml:space="preserve">« </w:t>
      </w:r>
      <w:r w:rsidRPr="00926F36">
        <w:rPr>
          <w:rtl/>
        </w:rPr>
        <w:t>المعتزلة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لما اختاروا لأنفسهم هذه التسمية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هم </w:t>
      </w:r>
      <w:r w:rsidR="00CF0FDD">
        <w:rPr>
          <w:rFonts w:hint="cs"/>
          <w:rtl/>
        </w:rPr>
        <w:br/>
      </w:r>
      <w:r w:rsidRPr="00926F36">
        <w:rPr>
          <w:rtl/>
        </w:rPr>
        <w:t>يعتقدون</w:t>
      </w:r>
      <w:r w:rsidR="00CF0FDD">
        <w:rPr>
          <w:rFonts w:hint="cs"/>
          <w:rtl/>
        </w:rPr>
        <w:t xml:space="preserve"> </w:t>
      </w:r>
      <w:r w:rsidRPr="00926F36">
        <w:rPr>
          <w:rtl/>
        </w:rPr>
        <w:t>ـ</w:t>
      </w:r>
      <w:r w:rsidR="00CF0FDD">
        <w:rPr>
          <w:rFonts w:hint="cs"/>
          <w:rtl/>
        </w:rPr>
        <w:t xml:space="preserve"> </w:t>
      </w:r>
      <w:r w:rsidRPr="00926F36">
        <w:rPr>
          <w:rtl/>
        </w:rPr>
        <w:t>كسائر الفرق</w:t>
      </w:r>
      <w:r w:rsidR="00CF0FDD">
        <w:rPr>
          <w:rFonts w:hint="cs"/>
          <w:rtl/>
        </w:rPr>
        <w:t xml:space="preserve"> </w:t>
      </w:r>
      <w:r w:rsidRPr="00926F36">
        <w:rPr>
          <w:rtl/>
        </w:rPr>
        <w:t>ـ</w:t>
      </w:r>
      <w:r w:rsidR="00CF0FDD">
        <w:rPr>
          <w:rFonts w:hint="cs"/>
          <w:rtl/>
        </w:rPr>
        <w:t xml:space="preserve"> </w:t>
      </w:r>
      <w:r w:rsidRPr="00926F36">
        <w:rPr>
          <w:rtl/>
        </w:rPr>
        <w:t>أنهم على الحق ، دون سواهم ، أو أنهم عل</w:t>
      </w:r>
      <w:r w:rsidRPr="00926F36">
        <w:rPr>
          <w:rFonts w:hint="cs"/>
          <w:rtl/>
        </w:rPr>
        <w:t>ى</w:t>
      </w:r>
      <w:r w:rsidRPr="00926F36">
        <w:rPr>
          <w:rtl/>
        </w:rPr>
        <w:t xml:space="preserve"> الأقل أقرب إلى </w:t>
      </w:r>
      <w:r w:rsidR="00CF0FDD">
        <w:rPr>
          <w:rFonts w:hint="cs"/>
          <w:rtl/>
        </w:rPr>
        <w:br/>
      </w:r>
      <w:r w:rsidRPr="00926F36">
        <w:rPr>
          <w:rtl/>
        </w:rPr>
        <w:t>الحق من سواهم ، فإذا علمنا من ناحية أخرى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أن المؤرّخين يضعون ستة أسباب لنشأة </w:t>
      </w:r>
      <w:r w:rsidR="00CF0FDD">
        <w:rPr>
          <w:rFonts w:hint="cs"/>
          <w:rtl/>
        </w:rPr>
        <w:br/>
      </w:r>
      <w:r w:rsidRPr="00926F36">
        <w:rPr>
          <w:rFonts w:hint="cs"/>
          <w:rtl/>
        </w:rPr>
        <w:t xml:space="preserve">« </w:t>
      </w:r>
      <w:r w:rsidRPr="00926F36">
        <w:rPr>
          <w:rtl/>
        </w:rPr>
        <w:t>المعتزلة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وحدها ، علمنا كم دخلت في هذا الموضوع من آراء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اتجاهات جديرة بالبحث </w:t>
      </w:r>
      <w:r w:rsidR="00CF0FDD">
        <w:rPr>
          <w:rFonts w:hint="cs"/>
          <w:rtl/>
        </w:rPr>
        <w:br/>
      </w:r>
      <w:r w:rsidRPr="00926F36">
        <w:rPr>
          <w:rFonts w:hint="cs"/>
          <w:rtl/>
        </w:rPr>
        <w:t>و</w:t>
      </w:r>
      <w:r w:rsidRPr="00926F36">
        <w:rPr>
          <w:rtl/>
        </w:rPr>
        <w:t>التحقيق.</w:t>
      </w:r>
    </w:p>
    <w:p w:rsidR="00366C9F" w:rsidRPr="00926F36" w:rsidRDefault="00366C9F" w:rsidP="00CF0FDD">
      <w:pPr>
        <w:pStyle w:val="rfdVar"/>
        <w:rPr>
          <w:rtl/>
        </w:rPr>
      </w:pPr>
      <w:r w:rsidRPr="00926F36">
        <w:rPr>
          <w:rFonts w:hint="cs"/>
          <w:rtl/>
        </w:rPr>
        <w:t>و</w:t>
      </w:r>
      <w:r w:rsidRPr="00926F36">
        <w:rPr>
          <w:rtl/>
        </w:rPr>
        <w:t xml:space="preserve">هذه الدراسة التي نقدّمها في هذا الكتاب ، بتقسيم جديد ، بعد أن كانت قد توزّعت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على مباحث في كتابنا </w:t>
      </w:r>
      <w:r w:rsidRPr="00926F36">
        <w:rPr>
          <w:rFonts w:hint="cs"/>
          <w:rtl/>
        </w:rPr>
        <w:t>«</w:t>
      </w:r>
      <w:r w:rsidRPr="00926F36">
        <w:rPr>
          <w:rtl/>
        </w:rPr>
        <w:t xml:space="preserve"> تاريخ الإسلام السياسي </w:t>
      </w:r>
      <w:r w:rsidRPr="00926F36">
        <w:rPr>
          <w:rFonts w:hint="cs"/>
          <w:rtl/>
        </w:rPr>
        <w:t>و</w:t>
      </w:r>
      <w:r w:rsidRPr="00926F36">
        <w:rPr>
          <w:rtl/>
        </w:rPr>
        <w:t>الثقافي</w:t>
      </w:r>
      <w:r w:rsidR="00CF0FDD">
        <w:rPr>
          <w:rFonts w:hint="cs"/>
          <w:rtl/>
        </w:rPr>
        <w:t xml:space="preserve"> </w:t>
      </w:r>
      <w:r w:rsidRPr="00926F36">
        <w:rPr>
          <w:rFonts w:hint="cs"/>
          <w:rtl/>
        </w:rPr>
        <w:t>ـ</w:t>
      </w:r>
      <w:r w:rsidR="00CF0FDD">
        <w:rPr>
          <w:rFonts w:hint="cs"/>
          <w:rtl/>
        </w:rPr>
        <w:t xml:space="preserve"> </w:t>
      </w:r>
      <w:r w:rsidRPr="00926F36">
        <w:rPr>
          <w:rtl/>
        </w:rPr>
        <w:t xml:space="preserve">مسار الإسلام بعد الرسول </w:t>
      </w:r>
      <w:r w:rsidR="00CF0FDD">
        <w:rPr>
          <w:rFonts w:hint="cs"/>
          <w:rtl/>
        </w:rPr>
        <w:br/>
      </w:r>
      <w:r w:rsidRPr="00926F36">
        <w:rPr>
          <w:rFonts w:hint="cs"/>
          <w:rtl/>
        </w:rPr>
        <w:t>و</w:t>
      </w:r>
      <w:r w:rsidRPr="00926F36">
        <w:rPr>
          <w:rtl/>
        </w:rPr>
        <w:t>نشأة المذاهب</w:t>
      </w:r>
      <w:r w:rsidRPr="00926F36">
        <w:rPr>
          <w:rFonts w:hint="cs"/>
          <w:rtl/>
        </w:rPr>
        <w:t xml:space="preserve"> »</w:t>
      </w:r>
      <w:r w:rsidRPr="00926F36">
        <w:rPr>
          <w:rtl/>
        </w:rPr>
        <w:t xml:space="preserve"> ، تأخذ على</w:t>
      </w:r>
      <w:r w:rsidR="00CF0FDD" w:rsidRPr="00C063EC">
        <w:rPr>
          <w:rtl/>
        </w:rPr>
        <w:t>ٰ</w:t>
      </w:r>
      <w:r w:rsidRPr="00926F36">
        <w:rPr>
          <w:rtl/>
        </w:rPr>
        <w:t xml:space="preserve"> عاتقها هذه المهمة ، على أمل أن تكون قد قدّمت للقارئ </w:t>
      </w:r>
      <w:r w:rsidR="00CF0FDD">
        <w:rPr>
          <w:rFonts w:hint="cs"/>
          <w:rtl/>
        </w:rPr>
        <w:br/>
      </w:r>
      <w:r w:rsidRPr="00926F36">
        <w:rPr>
          <w:rtl/>
        </w:rPr>
        <w:t xml:space="preserve">أقرب الصور إلى الحقيقة في موضوع نشأة المذاهب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الفرق </w:t>
      </w:r>
      <w:r w:rsidRPr="00926F36">
        <w:rPr>
          <w:rFonts w:hint="cs"/>
          <w:rtl/>
        </w:rPr>
        <w:t>و</w:t>
      </w:r>
      <w:r w:rsidR="00CF0FDD">
        <w:rPr>
          <w:rtl/>
        </w:rPr>
        <w:t>في معالمها الأساسية.</w:t>
      </w:r>
    </w:p>
    <w:p w:rsidR="00C063EC" w:rsidRDefault="00366C9F" w:rsidP="00C063EC">
      <w:pPr>
        <w:pStyle w:val="rfdCenterBold1"/>
        <w:rPr>
          <w:rtl/>
        </w:rPr>
      </w:pPr>
      <w:r w:rsidRPr="00926F36">
        <w:rPr>
          <w:rtl/>
        </w:rPr>
        <w:t xml:space="preserve">وما توفيقي </w:t>
      </w:r>
      <w:r w:rsidR="00CF0FDD">
        <w:rPr>
          <w:rFonts w:hint="cs"/>
          <w:rtl/>
        </w:rPr>
        <w:t>إ</w:t>
      </w:r>
      <w:r w:rsidRPr="00926F36">
        <w:rPr>
          <w:rtl/>
        </w:rPr>
        <w:t>ل</w:t>
      </w:r>
      <w:r w:rsidR="00CF0FDD">
        <w:rPr>
          <w:rFonts w:hint="cs"/>
          <w:rtl/>
        </w:rPr>
        <w:t>ّ</w:t>
      </w:r>
      <w:r w:rsidRPr="00926F36">
        <w:rPr>
          <w:rtl/>
        </w:rPr>
        <w:t xml:space="preserve">ا بالله </w:t>
      </w:r>
      <w:r w:rsidR="00CF0FDD">
        <w:rPr>
          <w:rFonts w:hint="cs"/>
          <w:rtl/>
        </w:rPr>
        <w:t xml:space="preserve">، </w:t>
      </w:r>
      <w:r w:rsidRPr="00926F36">
        <w:rPr>
          <w:rtl/>
        </w:rPr>
        <w:t xml:space="preserve">عليه توكلت </w:t>
      </w:r>
      <w:r w:rsidRPr="00926F36">
        <w:rPr>
          <w:rFonts w:hint="cs"/>
          <w:rtl/>
        </w:rPr>
        <w:t>و</w:t>
      </w:r>
      <w:r w:rsidRPr="00926F36">
        <w:rPr>
          <w:rtl/>
        </w:rPr>
        <w:t xml:space="preserve">إليه </w:t>
      </w:r>
      <w:r w:rsidR="00CF0FDD">
        <w:rPr>
          <w:rFonts w:hint="cs"/>
          <w:rtl/>
        </w:rPr>
        <w:t>أُ</w:t>
      </w:r>
      <w:r w:rsidRPr="00926F36">
        <w:rPr>
          <w:rtl/>
        </w:rPr>
        <w:t>نيب.</w:t>
      </w:r>
      <w:bookmarkStart w:id="4" w:name="_Toc241835555"/>
      <w:bookmarkStart w:id="5" w:name="_Toc241836594"/>
      <w:r>
        <w:rPr>
          <w:rtl/>
        </w:rPr>
        <w:br w:type="page"/>
      </w:r>
    </w:p>
    <w:p w:rsidR="00C063EC" w:rsidRDefault="00C063EC" w:rsidP="00B82998">
      <w:pPr>
        <w:pStyle w:val="Heading1Center"/>
        <w:rPr>
          <w:rtl/>
        </w:rPr>
      </w:pPr>
    </w:p>
    <w:p w:rsidR="00366C9F" w:rsidRPr="00B12AB6" w:rsidRDefault="00366C9F" w:rsidP="00B82998">
      <w:pPr>
        <w:pStyle w:val="Heading1Center"/>
        <w:rPr>
          <w:rtl/>
        </w:rPr>
      </w:pPr>
      <w:r w:rsidRPr="00B12AB6">
        <w:rPr>
          <w:rtl/>
        </w:rPr>
        <w:t>الفصل الأول</w:t>
      </w:r>
      <w:bookmarkEnd w:id="4"/>
      <w:bookmarkEnd w:id="5"/>
    </w:p>
    <w:p w:rsidR="00366C9F" w:rsidRDefault="00366C9F" w:rsidP="00B82998">
      <w:pPr>
        <w:pStyle w:val="Heading2Center"/>
        <w:rPr>
          <w:rtl/>
        </w:rPr>
      </w:pPr>
      <w:bookmarkStart w:id="6" w:name="_Toc241836595"/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تسمية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الفرق</w:t>
      </w:r>
      <w:bookmarkEnd w:id="6"/>
    </w:p>
    <w:p w:rsidR="00366C9F" w:rsidRPr="00125C60" w:rsidRDefault="00366C9F" w:rsidP="00C063EC">
      <w:pPr>
        <w:rPr>
          <w:rtl/>
        </w:rPr>
      </w:pP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اجتهد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ممّن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الفِرَق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="00C063EC">
        <w:rPr>
          <w:rFonts w:hint="cs"/>
          <w:rtl/>
        </w:rPr>
        <w:t>إ</w:t>
      </w:r>
      <w:r w:rsidRPr="00125C60">
        <w:rPr>
          <w:rtl/>
        </w:rPr>
        <w:t>سلامية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الملل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النحل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يقسّم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ثلاث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سبعين</w:t>
      </w:r>
      <w:r w:rsidRPr="00280908">
        <w:rPr>
          <w:rtl/>
        </w:rPr>
        <w:t xml:space="preserve"> </w:t>
      </w:r>
      <w:r w:rsidRPr="00125C60">
        <w:rPr>
          <w:rtl/>
        </w:rPr>
        <w:t>فرقةً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تمشيّاً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ارد</w:t>
      </w:r>
      <w:r w:rsidRPr="00280908">
        <w:rPr>
          <w:rtl/>
        </w:rPr>
        <w:t xml:space="preserve"> </w:t>
      </w:r>
      <w:r w:rsidRPr="00125C60">
        <w:rPr>
          <w:rtl/>
        </w:rPr>
        <w:t>بافتراق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ثلاث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سبعين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>
        <w:rPr>
          <w:rFonts w:hint="cs"/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اعد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أصّل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اعتمد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تمييز</w:t>
      </w:r>
      <w:r w:rsidRPr="00280908">
        <w:rPr>
          <w:rtl/>
        </w:rPr>
        <w:t xml:space="preserve"> </w:t>
      </w:r>
      <w:r w:rsidRPr="00125C60">
        <w:rPr>
          <w:rtl/>
        </w:rPr>
        <w:t>الفِرَق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ليبلغ</w:t>
      </w:r>
      <w:r w:rsidRPr="0003682C">
        <w:rPr>
          <w:rtl/>
        </w:rPr>
        <w:t>و</w:t>
      </w:r>
      <w:r w:rsidRPr="00125C60">
        <w:rPr>
          <w:rtl/>
        </w:rPr>
        <w:t>ا</w:t>
      </w:r>
      <w:r>
        <w:rPr>
          <w:rFonts w:hint="cs"/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العدد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ظانّين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يبلغ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يَقِف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عنده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أخطأ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الإحصاء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طعن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المذك</w:t>
      </w:r>
      <w:r w:rsidRPr="0003682C">
        <w:rPr>
          <w:rtl/>
        </w:rPr>
        <w:t>و</w:t>
      </w:r>
      <w:r w:rsidRPr="00125C60">
        <w:rPr>
          <w:rtl/>
        </w:rPr>
        <w:t>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كأنّهم</w:t>
      </w:r>
      <w:r w:rsidRPr="00280908">
        <w:rPr>
          <w:rtl/>
        </w:rPr>
        <w:t xml:space="preserve"> </w:t>
      </w:r>
      <w:r w:rsidRPr="00125C60">
        <w:rPr>
          <w:rtl/>
        </w:rPr>
        <w:t>تعجّل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قيام</w:t>
      </w:r>
      <w:r w:rsidRPr="00280908">
        <w:rPr>
          <w:rtl/>
        </w:rPr>
        <w:t xml:space="preserve"> </w:t>
      </w:r>
      <w:r w:rsidRPr="00125C60">
        <w:rPr>
          <w:rtl/>
        </w:rPr>
        <w:t>الساعة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فحين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أخبر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بحص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العدد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بدّ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تمّ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عهد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المصنّف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ذاك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تعجّل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فالزمن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يت</w:t>
      </w:r>
      <w:r w:rsidRPr="0003682C">
        <w:rPr>
          <w:rtl/>
        </w:rPr>
        <w:t>و</w:t>
      </w:r>
      <w:r w:rsidRPr="00125C60">
        <w:rPr>
          <w:rtl/>
        </w:rPr>
        <w:t>قّف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الأحقاب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="00C063EC">
        <w:rPr>
          <w:rFonts w:hint="cs"/>
          <w:rtl/>
        </w:rPr>
        <w:br/>
      </w:r>
      <w:r w:rsidRPr="00125C60">
        <w:rPr>
          <w:rtl/>
        </w:rPr>
        <w:t>أعقبتهم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أفرزت</w:t>
      </w:r>
      <w:r w:rsidRPr="00280908">
        <w:rPr>
          <w:rtl/>
        </w:rPr>
        <w:t xml:space="preserve"> </w:t>
      </w:r>
      <w:r w:rsidRPr="00125C60">
        <w:rPr>
          <w:rtl/>
        </w:rPr>
        <w:t>فِرقاً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يعرف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تقسيمهم</w:t>
      </w:r>
      <w:r w:rsidRPr="00280908">
        <w:rPr>
          <w:rtl/>
        </w:rPr>
        <w:t xml:space="preserve"> </w:t>
      </w:r>
      <w:r w:rsidRPr="00125C60">
        <w:rPr>
          <w:rtl/>
        </w:rPr>
        <w:t>صحيحاً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زاد</w:t>
      </w:r>
      <w:r w:rsidRPr="00280908">
        <w:rPr>
          <w:rtl/>
        </w:rPr>
        <w:t xml:space="preserve"> </w:t>
      </w:r>
      <w:r w:rsidR="00C36B85">
        <w:rPr>
          <w:rFonts w:hint="cs"/>
          <w:rtl/>
        </w:rPr>
        <w:br/>
      </w:r>
      <w:r w:rsidRPr="00125C60">
        <w:rPr>
          <w:rtl/>
        </w:rPr>
        <w:t>العدد</w:t>
      </w:r>
      <w:r w:rsidRPr="00280908">
        <w:rPr>
          <w:rtl/>
        </w:rPr>
        <w:t xml:space="preserve"> </w:t>
      </w:r>
      <w:r w:rsidRPr="00125C60">
        <w:rPr>
          <w:rtl/>
        </w:rPr>
        <w:t>بعدهم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الثلاث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السبعين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Default="00366C9F" w:rsidP="00C36B85">
      <w:pPr>
        <w:pStyle w:val="rfdFootnote0"/>
        <w:rPr>
          <w:rtl/>
        </w:rPr>
      </w:pPr>
      <w:r w:rsidRPr="0001396A">
        <w:rPr>
          <w:rStyle w:val="rfdLineChar"/>
          <w:rtl/>
        </w:rPr>
        <w:t>_____________</w:t>
      </w:r>
    </w:p>
    <w:p w:rsidR="00181A41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(1) أخرجه الترمذي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أبو داود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ابن ماجة ، من حديث </w:t>
      </w:r>
      <w:r w:rsidR="00C36B85" w:rsidRPr="005D506C">
        <w:rPr>
          <w:rFonts w:hint="cs"/>
          <w:rtl/>
        </w:rPr>
        <w:t>أ</w:t>
      </w:r>
      <w:r w:rsidRPr="005D506C">
        <w:rPr>
          <w:rtl/>
        </w:rPr>
        <w:t xml:space="preserve">بي هريرة ،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نصّه : </w:t>
      </w:r>
      <w:r w:rsidR="00C36B85" w:rsidRPr="005D506C">
        <w:rPr>
          <w:rFonts w:hint="cs"/>
          <w:rtl/>
        </w:rPr>
        <w:br/>
      </w:r>
      <w:r w:rsidRPr="005D506C">
        <w:rPr>
          <w:rFonts w:hint="cs"/>
          <w:rtl/>
        </w:rPr>
        <w:t>«</w:t>
      </w:r>
      <w:r w:rsidRPr="005D506C">
        <w:rPr>
          <w:rtl/>
        </w:rPr>
        <w:t xml:space="preserve"> افترقت </w:t>
      </w:r>
      <w:r w:rsidRPr="005D506C">
        <w:rPr>
          <w:rFonts w:hint="cs"/>
          <w:rtl/>
        </w:rPr>
        <w:t>اليهود</w:t>
      </w:r>
      <w:r w:rsidRPr="005D506C">
        <w:rPr>
          <w:rtl/>
        </w:rPr>
        <w:t xml:space="preserve"> على </w:t>
      </w:r>
      <w:r w:rsidR="00C36B85" w:rsidRPr="005D506C">
        <w:rPr>
          <w:rFonts w:hint="cs"/>
          <w:rtl/>
        </w:rPr>
        <w:t>إ</w:t>
      </w:r>
      <w:r w:rsidRPr="005D506C">
        <w:rPr>
          <w:rtl/>
        </w:rPr>
        <w:t xml:space="preserve">حدى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سبعين فرقة ، </w:t>
      </w:r>
      <w:r w:rsidRPr="005D506C">
        <w:rPr>
          <w:rFonts w:hint="cs"/>
          <w:rtl/>
        </w:rPr>
        <w:t>و</w:t>
      </w:r>
      <w:r w:rsidR="00C36B85" w:rsidRPr="005D506C">
        <w:rPr>
          <w:rtl/>
        </w:rPr>
        <w:t>تفر</w:t>
      </w:r>
      <w:r w:rsidR="00C36B85" w:rsidRPr="005D506C">
        <w:rPr>
          <w:rFonts w:hint="cs"/>
          <w:rtl/>
        </w:rPr>
        <w:t>ّ</w:t>
      </w:r>
      <w:r w:rsidR="00C36B85" w:rsidRPr="005D506C">
        <w:rPr>
          <w:rtl/>
        </w:rPr>
        <w:t>ق</w:t>
      </w:r>
      <w:r w:rsidRPr="005D506C">
        <w:rPr>
          <w:rtl/>
        </w:rPr>
        <w:t>ت النصار</w:t>
      </w:r>
      <w:r w:rsidRPr="005D506C">
        <w:rPr>
          <w:rFonts w:hint="cs"/>
          <w:rtl/>
        </w:rPr>
        <w:t>ى</w:t>
      </w:r>
      <w:r w:rsidRPr="005D506C">
        <w:rPr>
          <w:rtl/>
        </w:rPr>
        <w:t xml:space="preserve"> على اثنين </w:t>
      </w:r>
      <w:r w:rsidR="00C36B85" w:rsidRPr="005D506C">
        <w:rPr>
          <w:rFonts w:hint="cs"/>
          <w:rtl/>
        </w:rPr>
        <w:br/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سبعين فرقة ، </w:t>
      </w:r>
      <w:r w:rsidRPr="005D506C">
        <w:rPr>
          <w:rFonts w:hint="cs"/>
          <w:rtl/>
        </w:rPr>
        <w:t>و</w:t>
      </w:r>
      <w:r w:rsidR="00C36B85" w:rsidRPr="005D506C">
        <w:rPr>
          <w:rtl/>
        </w:rPr>
        <w:t>تفترق ا</w:t>
      </w:r>
      <w:r w:rsidR="00C36B85" w:rsidRPr="005D506C">
        <w:rPr>
          <w:rFonts w:hint="cs"/>
          <w:rtl/>
        </w:rPr>
        <w:t>ُ</w:t>
      </w:r>
      <w:r w:rsidRPr="005D506C">
        <w:rPr>
          <w:rtl/>
        </w:rPr>
        <w:t xml:space="preserve">مّتي على ثلاث </w:t>
      </w:r>
      <w:r w:rsidRPr="005D506C">
        <w:rPr>
          <w:rFonts w:hint="cs"/>
          <w:rtl/>
        </w:rPr>
        <w:t>و</w:t>
      </w:r>
      <w:r w:rsidRPr="005D506C">
        <w:rPr>
          <w:rtl/>
        </w:rPr>
        <w:t>سبعين فرقة</w:t>
      </w:r>
      <w:r w:rsidRPr="005D506C">
        <w:rPr>
          <w:rFonts w:hint="cs"/>
          <w:rtl/>
        </w:rPr>
        <w:t xml:space="preserve"> »</w:t>
      </w:r>
      <w:r w:rsidR="00C36B85" w:rsidRPr="005D506C">
        <w:rPr>
          <w:rFonts w:hint="cs"/>
          <w:rtl/>
        </w:rPr>
        <w:t>.</w:t>
      </w:r>
      <w:r w:rsidRPr="005D506C">
        <w:rPr>
          <w:rtl/>
        </w:rPr>
        <w:t xml:space="preserve"> سنن الترمذي : </w:t>
      </w:r>
      <w:r w:rsidR="00C36B85" w:rsidRPr="005D506C">
        <w:rPr>
          <w:rFonts w:hint="cs"/>
          <w:rtl/>
        </w:rPr>
        <w:br/>
      </w:r>
      <w:r w:rsidRPr="005D506C">
        <w:rPr>
          <w:rtl/>
        </w:rPr>
        <w:t>ح /2640 ، دار إحياء التراث</w:t>
      </w:r>
      <w:r w:rsidR="00C36B85" w:rsidRPr="005D506C">
        <w:rPr>
          <w:rFonts w:hint="cs"/>
          <w:rtl/>
        </w:rPr>
        <w:t xml:space="preserve"> </w:t>
      </w:r>
      <w:r w:rsidRPr="005D506C">
        <w:rPr>
          <w:rFonts w:hint="cs"/>
          <w:rtl/>
        </w:rPr>
        <w:t>ـ</w:t>
      </w:r>
      <w:r w:rsidR="00C36B85" w:rsidRPr="005D506C">
        <w:rPr>
          <w:rFonts w:hint="cs"/>
          <w:rtl/>
        </w:rPr>
        <w:t xml:space="preserve"> </w:t>
      </w:r>
      <w:r w:rsidRPr="005D506C">
        <w:rPr>
          <w:rtl/>
        </w:rPr>
        <w:t>بيروت ، سنن ابن ماجة : ح / 3991 ، دار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الفكر</w:t>
      </w:r>
      <w:r w:rsidR="00C36B85" w:rsidRPr="005D506C">
        <w:rPr>
          <w:rFonts w:hint="cs"/>
          <w:rtl/>
        </w:rPr>
        <w:t xml:space="preserve"> </w:t>
      </w:r>
      <w:r w:rsidRPr="005D506C">
        <w:rPr>
          <w:rFonts w:hint="cs"/>
          <w:rtl/>
        </w:rPr>
        <w:t>ـ</w:t>
      </w:r>
      <w:r w:rsidR="00C36B85" w:rsidRPr="005D506C">
        <w:rPr>
          <w:rFonts w:hint="cs"/>
          <w:rtl/>
        </w:rPr>
        <w:t xml:space="preserve"> </w:t>
      </w:r>
      <w:r w:rsidR="00C36B85" w:rsidRPr="005D506C">
        <w:rPr>
          <w:rFonts w:hint="cs"/>
          <w:rtl/>
        </w:rPr>
        <w:br/>
      </w:r>
      <w:r w:rsidRPr="005D506C">
        <w:rPr>
          <w:rtl/>
        </w:rPr>
        <w:t>بيروت ، السمت</w:t>
      </w:r>
      <w:r w:rsidR="00C36B85" w:rsidRPr="005D506C">
        <w:rPr>
          <w:rtl/>
        </w:rPr>
        <w:t>درك 1 : 128 ، حيدرآباد ـ الهند.</w:t>
      </w:r>
    </w:p>
    <w:p w:rsidR="00181A41" w:rsidRDefault="00181A41" w:rsidP="005D506C">
      <w:pPr>
        <w:pStyle w:val="rfdFootnote0"/>
        <w:rPr>
          <w:rtl/>
        </w:rPr>
        <w:sectPr w:rsidR="00181A41" w:rsidSect="00213BD7"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C063EC" w:rsidRPr="005D506C" w:rsidRDefault="00C063EC" w:rsidP="005D506C">
      <w:pPr>
        <w:pStyle w:val="rfdFootnote0"/>
        <w:rPr>
          <w:rtl/>
        </w:rPr>
      </w:pPr>
      <w:r w:rsidRPr="005D506C">
        <w:rPr>
          <w:rtl/>
        </w:rPr>
        <w:lastRenderedPageBreak/>
        <w:br w:type="page"/>
      </w:r>
    </w:p>
    <w:p w:rsidR="00C43E90" w:rsidRDefault="00366C9F" w:rsidP="00C43E90">
      <w:pPr>
        <w:rPr>
          <w:rtl/>
        </w:rPr>
      </w:pPr>
      <w:r w:rsidRPr="00125C60">
        <w:rPr>
          <w:rtl/>
        </w:rPr>
        <w:lastRenderedPageBreak/>
        <w:t>إنّهم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يعرف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البابيّة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البهائيّة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القاديانيّة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يعرف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C36B85">
        <w:rPr>
          <w:rFonts w:hint="cs"/>
          <w:rtl/>
        </w:rPr>
        <w:br/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زيديّة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العَدَ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نجمت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اخر</w:t>
      </w:r>
      <w:r w:rsidRPr="00280908">
        <w:rPr>
          <w:rtl/>
        </w:rPr>
        <w:t xml:space="preserve"> </w:t>
      </w:r>
      <w:r w:rsidRPr="00125C60">
        <w:rPr>
          <w:rtl/>
        </w:rPr>
        <w:t>القرن</w:t>
      </w:r>
      <w:r w:rsidRPr="00280908">
        <w:rPr>
          <w:rtl/>
        </w:rPr>
        <w:t xml:space="preserve"> </w:t>
      </w:r>
      <w:r w:rsidRPr="00125C60">
        <w:rPr>
          <w:rtl/>
        </w:rPr>
        <w:t>السادس</w:t>
      </w:r>
      <w:r w:rsidRPr="00280908">
        <w:rPr>
          <w:rtl/>
        </w:rPr>
        <w:t xml:space="preserve"> </w:t>
      </w:r>
      <w:r w:rsidRPr="00125C60">
        <w:rPr>
          <w:rtl/>
        </w:rPr>
        <w:t>الهجري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ربّما</w:t>
      </w:r>
      <w:r w:rsidRPr="00280908">
        <w:rPr>
          <w:rtl/>
        </w:rPr>
        <w:t xml:space="preserve"> </w:t>
      </w:r>
      <w:r w:rsidRPr="00125C60">
        <w:rPr>
          <w:rtl/>
        </w:rPr>
        <w:t>أتى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الزمان</w:t>
      </w:r>
      <w:r w:rsidRPr="00280908">
        <w:rPr>
          <w:rtl/>
        </w:rPr>
        <w:t xml:space="preserve"> </w:t>
      </w:r>
      <w:r w:rsidRPr="00125C60">
        <w:rPr>
          <w:rtl/>
        </w:rPr>
        <w:t>بعدهم</w:t>
      </w:r>
      <w:r w:rsidRPr="00280908">
        <w:rPr>
          <w:rtl/>
        </w:rPr>
        <w:t xml:space="preserve"> </w:t>
      </w:r>
      <w:r w:rsidRPr="00125C60">
        <w:rPr>
          <w:rtl/>
        </w:rPr>
        <w:t>بفرق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ا</w:t>
      </w:r>
      <w:r w:rsidR="00C43E90">
        <w:rPr>
          <w:rFonts w:hint="cs"/>
          <w:rtl/>
        </w:rPr>
        <w:t>ُ</w:t>
      </w:r>
      <w:r w:rsidRPr="00125C60">
        <w:rPr>
          <w:rtl/>
        </w:rPr>
        <w:t>خرى</w:t>
      </w:r>
      <w:r w:rsidRPr="00280908">
        <w:rPr>
          <w:rtl/>
        </w:rPr>
        <w:t xml:space="preserve"> </w:t>
      </w:r>
      <w:r w:rsidRPr="00125C60">
        <w:rPr>
          <w:rtl/>
        </w:rPr>
        <w:t>كال</w:t>
      </w:r>
      <w:r w:rsidRPr="0003682C">
        <w:rPr>
          <w:rtl/>
        </w:rPr>
        <w:t>و</w:t>
      </w:r>
      <w:r w:rsidRPr="00125C60">
        <w:rPr>
          <w:rtl/>
        </w:rPr>
        <w:t>هابية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تدخل</w:t>
      </w:r>
      <w:r w:rsidR="00C43E90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43E90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قتئذ</w:t>
      </w:r>
      <w:r w:rsidR="00C43E90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43E90">
        <w:rPr>
          <w:rFonts w:hint="cs"/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حساباتهم.</w:t>
      </w:r>
      <w:bookmarkStart w:id="7" w:name="_Toc241836596"/>
    </w:p>
    <w:p w:rsidR="00366C9F" w:rsidRPr="00C43E90" w:rsidRDefault="00366C9F" w:rsidP="00C43E90">
      <w:pPr>
        <w:pStyle w:val="Heading3"/>
        <w:rPr>
          <w:rtl/>
        </w:rPr>
      </w:pPr>
      <w:r w:rsidRPr="00C43E90">
        <w:rPr>
          <w:rFonts w:hint="cs"/>
          <w:rtl/>
        </w:rPr>
        <w:t>اُ</w:t>
      </w:r>
      <w:r w:rsidRPr="00C43E90">
        <w:rPr>
          <w:rtl/>
        </w:rPr>
        <w:t>سس خاطئة في التمييز</w:t>
      </w:r>
      <w:bookmarkEnd w:id="7"/>
      <w:r w:rsidRPr="00C43E90">
        <w:rPr>
          <w:rtl/>
        </w:rPr>
        <w:t xml:space="preserve"> :</w:t>
      </w:r>
    </w:p>
    <w:p w:rsidR="00366C9F" w:rsidRPr="00125C60" w:rsidRDefault="00366C9F" w:rsidP="00C43E90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ثَمَّ</w:t>
      </w:r>
      <w:r w:rsidRPr="00280908">
        <w:rPr>
          <w:rtl/>
        </w:rPr>
        <w:t xml:space="preserve"> </w:t>
      </w:r>
      <w:r w:rsidRPr="00125C60">
        <w:rPr>
          <w:rtl/>
        </w:rPr>
        <w:t>خطأ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قادهم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الظنّ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مضطرّين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سّع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التفريع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</w:t>
      </w:r>
      <w:r w:rsidR="00C43E90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عدّ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فِرقاً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ميّز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تكن</w:t>
      </w:r>
      <w:r w:rsidRPr="00280908">
        <w:rPr>
          <w:rtl/>
        </w:rPr>
        <w:t xml:space="preserve"> </w:t>
      </w:r>
      <w:r w:rsidRPr="00125C60">
        <w:rPr>
          <w:rtl/>
        </w:rPr>
        <w:t>تملك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="00C43E90">
        <w:rPr>
          <w:rFonts w:hint="cs"/>
          <w:rtl/>
        </w:rPr>
        <w:t>ّ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الفِرق</w:t>
      </w:r>
      <w:r>
        <w:rPr>
          <w:rFonts w:hint="cs"/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المستقلّة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غالباً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رجل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بضعة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366C9F" w:rsidRPr="00125C60" w:rsidRDefault="00366C9F" w:rsidP="00C43E90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طعن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الطريقة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المعل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مراء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كل</w:t>
      </w:r>
      <w:r w:rsidR="00C43E90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تميّز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غيره</w:t>
      </w:r>
      <w:r w:rsidRPr="00280908">
        <w:rPr>
          <w:rtl/>
        </w:rPr>
        <w:t xml:space="preserve"> </w:t>
      </w:r>
      <w:r w:rsidRPr="00125C60">
        <w:rPr>
          <w:rtl/>
        </w:rPr>
        <w:t>بمقالةٍ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عُدَّ</w:t>
      </w:r>
      <w:r w:rsidRPr="00280908">
        <w:rPr>
          <w:rtl/>
        </w:rPr>
        <w:t xml:space="preserve"> </w:t>
      </w:r>
      <w:r w:rsidRPr="00125C60">
        <w:rPr>
          <w:rtl/>
        </w:rPr>
        <w:t>صاحب</w:t>
      </w:r>
      <w:r w:rsidRPr="00280908">
        <w:rPr>
          <w:rtl/>
        </w:rPr>
        <w:t xml:space="preserve"> </w:t>
      </w:r>
      <w:r w:rsidRPr="00125C60">
        <w:rPr>
          <w:rtl/>
        </w:rPr>
        <w:t>مقالة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C43E90">
        <w:rPr>
          <w:rFonts w:hint="cs"/>
          <w:rtl/>
        </w:rPr>
        <w:t>إ</w:t>
      </w:r>
      <w:r w:rsidRPr="00125C60">
        <w:rPr>
          <w:rtl/>
        </w:rPr>
        <w:t>ل</w:t>
      </w:r>
      <w:r w:rsidR="00C43E90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فتكاد</w:t>
      </w:r>
      <w:r w:rsidRPr="00280908">
        <w:rPr>
          <w:rtl/>
        </w:rPr>
        <w:t xml:space="preserve"> </w:t>
      </w:r>
      <w:r w:rsidRPr="00125C60">
        <w:rPr>
          <w:rtl/>
        </w:rPr>
        <w:t>تخرج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المقالات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حدّ</w:t>
      </w:r>
      <w:r w:rsidRPr="00280908">
        <w:rPr>
          <w:rtl/>
        </w:rPr>
        <w:t xml:space="preserve"> </w:t>
      </w:r>
      <w:r w:rsidRPr="00125C60">
        <w:rPr>
          <w:rtl/>
        </w:rPr>
        <w:t>الحصر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العدّ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فلابدَّ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ضابط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مسائل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اعد</w:t>
      </w:r>
      <w:r w:rsidRPr="00280908">
        <w:rPr>
          <w:rtl/>
        </w:rPr>
        <w:t xml:space="preserve"> </w:t>
      </w:r>
      <w:r w:rsidR="00C43E90">
        <w:rPr>
          <w:rFonts w:hint="cs"/>
          <w:rtl/>
        </w:rPr>
        <w:br/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الاختلاف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اختلافاً</w:t>
      </w:r>
      <w:r w:rsidRPr="00280908">
        <w:rPr>
          <w:rtl/>
        </w:rPr>
        <w:t xml:space="preserve"> </w:t>
      </w:r>
      <w:r w:rsidRPr="00125C60">
        <w:rPr>
          <w:rtl/>
        </w:rPr>
        <w:t>يعتبر</w:t>
      </w:r>
      <w:r w:rsidRPr="00280908">
        <w:rPr>
          <w:rtl/>
        </w:rPr>
        <w:t xml:space="preserve"> </w:t>
      </w:r>
      <w:r w:rsidRPr="00125C60">
        <w:rPr>
          <w:rtl/>
        </w:rPr>
        <w:t>مقالةً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يُعدّ</w:t>
      </w:r>
      <w:r w:rsidRPr="00280908">
        <w:rPr>
          <w:rtl/>
        </w:rPr>
        <w:t xml:space="preserve"> </w:t>
      </w:r>
      <w:r w:rsidRPr="00125C60">
        <w:rPr>
          <w:rtl/>
        </w:rPr>
        <w:t>صاحبه</w:t>
      </w:r>
      <w:r w:rsidRPr="00280908">
        <w:rPr>
          <w:rtl/>
        </w:rPr>
        <w:t xml:space="preserve"> </w:t>
      </w:r>
      <w:r w:rsidRPr="00125C60">
        <w:rPr>
          <w:rtl/>
        </w:rPr>
        <w:t>صاحب</w:t>
      </w:r>
      <w:r w:rsidRPr="00280908">
        <w:rPr>
          <w:rtl/>
        </w:rPr>
        <w:t xml:space="preserve"> </w:t>
      </w:r>
      <w:r w:rsidRPr="00125C60">
        <w:rPr>
          <w:rtl/>
        </w:rPr>
        <w:t>مقالة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Pr="00125C60">
        <w:rPr>
          <w:rtl/>
        </w:rPr>
        <w:t>.</w:t>
      </w:r>
    </w:p>
    <w:p w:rsidR="004F5C4A" w:rsidRPr="00296D77" w:rsidRDefault="00366C9F" w:rsidP="004F5C4A">
      <w:pPr>
        <w:rPr>
          <w:rStyle w:val="rfdLineChar"/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الضابط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خرج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بالنح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ينتهي</w:t>
      </w:r>
      <w:r w:rsidRPr="00280908">
        <w:rPr>
          <w:rtl/>
        </w:rPr>
        <w:t xml:space="preserve"> </w:t>
      </w:r>
      <w:r w:rsidR="00817074">
        <w:rPr>
          <w:rFonts w:hint="cs"/>
          <w:rtl/>
        </w:rPr>
        <w:br/>
      </w:r>
      <w:r w:rsidRPr="00125C60">
        <w:rPr>
          <w:rtl/>
        </w:rPr>
        <w:t>بالفِرق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ثلاث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سبعين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بعضها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يمتلك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="00817074">
        <w:rPr>
          <w:rFonts w:hint="cs"/>
          <w:rtl/>
        </w:rPr>
        <w:t xml:space="preserve"> </w:t>
      </w:r>
      <w:r w:rsidR="004F5C4A">
        <w:rPr>
          <w:rFonts w:hint="cs"/>
          <w:rtl/>
        </w:rPr>
        <w:br/>
      </w:r>
      <w:r w:rsidR="004F5C4A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(1) فرقة أنشأها الميرزا علي بن محم</w:t>
      </w:r>
      <w:r w:rsidR="004F5C4A" w:rsidRPr="005D506C">
        <w:rPr>
          <w:rFonts w:hint="cs"/>
          <w:rtl/>
        </w:rPr>
        <w:t>ّ</w:t>
      </w:r>
      <w:r w:rsidRPr="005D506C">
        <w:rPr>
          <w:rtl/>
        </w:rPr>
        <w:t xml:space="preserve">د الشيرازي سنة 1843 م ،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هو آنذاك ابن تسع </w:t>
      </w:r>
      <w:r w:rsidR="004F5C4A" w:rsidRPr="005D506C">
        <w:rPr>
          <w:rFonts w:hint="cs"/>
          <w:rtl/>
        </w:rPr>
        <w:br/>
      </w:r>
      <w:r w:rsidRPr="005D506C">
        <w:rPr>
          <w:rtl/>
        </w:rPr>
        <w:t xml:space="preserve">عشرة سنة ، </w:t>
      </w:r>
      <w:r w:rsidRPr="005D506C">
        <w:rPr>
          <w:rFonts w:hint="cs"/>
          <w:rtl/>
        </w:rPr>
        <w:t>و</w:t>
      </w:r>
      <w:r w:rsidRPr="005D506C">
        <w:rPr>
          <w:rtl/>
        </w:rPr>
        <w:t>تلقّب بالباب.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(2) فرقة أسّسها خليفة الباب صاحب البابيّة ، </w:t>
      </w:r>
      <w:r w:rsidRPr="005D506C">
        <w:rPr>
          <w:rFonts w:hint="cs"/>
          <w:rtl/>
        </w:rPr>
        <w:t>و</w:t>
      </w:r>
      <w:r w:rsidRPr="005D506C">
        <w:rPr>
          <w:rtl/>
        </w:rPr>
        <w:t>ت</w:t>
      </w:r>
      <w:r w:rsidR="004F5C4A" w:rsidRPr="005D506C">
        <w:rPr>
          <w:rFonts w:hint="cs"/>
          <w:rtl/>
        </w:rPr>
        <w:t>َ</w:t>
      </w:r>
      <w:r w:rsidRPr="005D506C">
        <w:rPr>
          <w:rtl/>
        </w:rPr>
        <w:t xml:space="preserve">لقَّب بالبهاء ، </w:t>
      </w:r>
      <w:r w:rsidRPr="005D506C">
        <w:rPr>
          <w:rFonts w:hint="cs"/>
          <w:rtl/>
        </w:rPr>
        <w:t>و</w:t>
      </w:r>
      <w:r w:rsidRPr="005D506C">
        <w:rPr>
          <w:rtl/>
        </w:rPr>
        <w:t>توفّي سنة 1892 م.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(3) فرقة أسّسها مير</w:t>
      </w:r>
      <w:r w:rsidRPr="005D506C">
        <w:rPr>
          <w:rFonts w:hint="cs"/>
          <w:rtl/>
        </w:rPr>
        <w:t>ز</w:t>
      </w:r>
      <w:r w:rsidRPr="005D506C">
        <w:rPr>
          <w:rtl/>
        </w:rPr>
        <w:t>ا غلام أحم</w:t>
      </w:r>
      <w:r w:rsidR="005D506C">
        <w:rPr>
          <w:rtl/>
        </w:rPr>
        <w:t>د القادياني ، المتوفّى سنة 1908</w:t>
      </w:r>
      <w:r w:rsidR="00B41EC5">
        <w:rPr>
          <w:rFonts w:hint="cs"/>
          <w:rtl/>
        </w:rPr>
        <w:t xml:space="preserve"> </w:t>
      </w:r>
      <w:r w:rsidRPr="005D506C">
        <w:rPr>
          <w:rtl/>
        </w:rPr>
        <w:t>م.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(4) انظر مثلاً : فِرق الشيعة/ للنوبختي</w:t>
      </w:r>
      <w:r w:rsidR="004F5C4A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4F5C4A"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من </w:t>
      </w:r>
      <w:r w:rsidR="004F5C4A" w:rsidRPr="005D506C">
        <w:rPr>
          <w:rtl/>
        </w:rPr>
        <w:t>أعلام القرن الثالت الهجري ، الف</w:t>
      </w:r>
      <w:r w:rsidRPr="005D506C">
        <w:rPr>
          <w:rtl/>
        </w:rPr>
        <w:t xml:space="preserve">رق بين </w:t>
      </w:r>
      <w:r w:rsidR="004F5C4A" w:rsidRPr="005D506C">
        <w:rPr>
          <w:rFonts w:hint="cs"/>
          <w:rtl/>
        </w:rPr>
        <w:br/>
      </w:r>
      <w:r w:rsidRPr="005D506C">
        <w:rPr>
          <w:rtl/>
        </w:rPr>
        <w:t>الف</w:t>
      </w:r>
      <w:r w:rsidR="004F5C4A" w:rsidRPr="005D506C">
        <w:rPr>
          <w:rFonts w:hint="cs"/>
          <w:rtl/>
        </w:rPr>
        <w:t>ِ</w:t>
      </w:r>
      <w:r w:rsidRPr="005D506C">
        <w:rPr>
          <w:rtl/>
        </w:rPr>
        <w:t>رق/ للإسفرائيني (</w:t>
      </w:r>
      <w:r w:rsidR="004F5C4A" w:rsidRPr="005D506C">
        <w:rPr>
          <w:rtl/>
        </w:rPr>
        <w:t>429 هـ</w:t>
      </w:r>
      <w:r w:rsidRPr="005D506C">
        <w:rPr>
          <w:rtl/>
        </w:rPr>
        <w:t>).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(5) الملل </w:t>
      </w:r>
      <w:r w:rsidRPr="005D506C">
        <w:rPr>
          <w:rFonts w:hint="cs"/>
          <w:rtl/>
        </w:rPr>
        <w:t>و</w:t>
      </w:r>
      <w:r w:rsidRPr="005D506C">
        <w:rPr>
          <w:rtl/>
        </w:rPr>
        <w:t>النحل / الشهرستاني 1 : 21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ـ مك</w:t>
      </w:r>
      <w:r w:rsidRPr="005D506C">
        <w:rPr>
          <w:rFonts w:hint="cs"/>
          <w:rtl/>
        </w:rPr>
        <w:t>ت</w:t>
      </w:r>
      <w:r w:rsidR="004F5C4A" w:rsidRPr="005D506C">
        <w:rPr>
          <w:rtl/>
        </w:rPr>
        <w:t>بة الانجلو مصرية ـ القاهرة.</w:t>
      </w:r>
    </w:p>
    <w:p w:rsidR="00366C9F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اعد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يبرّر</w:t>
      </w:r>
      <w:r w:rsidRPr="00280908">
        <w:rPr>
          <w:rtl/>
        </w:rPr>
        <w:t xml:space="preserve"> </w:t>
      </w:r>
      <w:r w:rsidRPr="00125C60">
        <w:rPr>
          <w:rtl/>
        </w:rPr>
        <w:t>عدّه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مستقّلة.</w:t>
      </w:r>
    </w:p>
    <w:p w:rsidR="00366C9F" w:rsidRPr="004F5C4A" w:rsidRDefault="00366C9F" w:rsidP="004F5C4A">
      <w:pPr>
        <w:pStyle w:val="Heading3"/>
        <w:rPr>
          <w:rtl/>
        </w:rPr>
      </w:pPr>
      <w:bookmarkStart w:id="8" w:name="_Toc241836597"/>
      <w:r w:rsidRPr="004F5C4A">
        <w:rPr>
          <w:rtl/>
        </w:rPr>
        <w:t>تحديد ا</w:t>
      </w:r>
      <w:r w:rsidRPr="004F5C4A">
        <w:rPr>
          <w:rFonts w:hint="cs"/>
          <w:rtl/>
        </w:rPr>
        <w:t>ُ</w:t>
      </w:r>
      <w:r w:rsidRPr="004F5C4A">
        <w:rPr>
          <w:rtl/>
        </w:rPr>
        <w:t xml:space="preserve">صول المذاهب </w:t>
      </w:r>
      <w:r w:rsidRPr="004F5C4A">
        <w:rPr>
          <w:rFonts w:hint="cs"/>
          <w:rtl/>
        </w:rPr>
        <w:t>و</w:t>
      </w:r>
      <w:r w:rsidRPr="004F5C4A">
        <w:rPr>
          <w:rtl/>
        </w:rPr>
        <w:t>تاريخ تسميتها</w:t>
      </w:r>
      <w:bookmarkEnd w:id="8"/>
      <w:r w:rsidRPr="004F5C4A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ظهرات</w:t>
      </w:r>
      <w:r w:rsidRPr="00280908">
        <w:rPr>
          <w:rtl/>
        </w:rPr>
        <w:t xml:space="preserve"> </w:t>
      </w:r>
      <w:r w:rsidRPr="00125C60">
        <w:rPr>
          <w:rtl/>
        </w:rPr>
        <w:t>أل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خطيرة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التعسّف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المتكلّم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المؤرّخ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تحديد</w:t>
      </w:r>
      <w:r w:rsidRPr="00280908">
        <w:rPr>
          <w:rtl/>
        </w:rPr>
        <w:t xml:space="preserve"> </w:t>
      </w:r>
      <w:r w:rsidRPr="00125C60">
        <w:rPr>
          <w:rtl/>
        </w:rPr>
        <w:t>تأريخ</w:t>
      </w:r>
      <w:r w:rsidRPr="00280908">
        <w:rPr>
          <w:rtl/>
        </w:rPr>
        <w:t xml:space="preserve"> </w:t>
      </w:r>
      <w:r w:rsidRPr="00125C60">
        <w:rPr>
          <w:rtl/>
        </w:rPr>
        <w:t>نشأة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تعيين</w:t>
      </w:r>
      <w:r w:rsidRPr="00280908">
        <w:rPr>
          <w:rtl/>
        </w:rPr>
        <w:t xml:space="preserve"> </w:t>
      </w:r>
      <w:r w:rsidRPr="00125C60">
        <w:rPr>
          <w:rtl/>
        </w:rPr>
        <w:t>الاُص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استقت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125C60">
        <w:rPr>
          <w:rtl/>
        </w:rPr>
        <w:t>عقائدها.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فعند</w:t>
      </w:r>
      <w:r w:rsidRPr="00280908">
        <w:rPr>
          <w:rtl/>
        </w:rPr>
        <w:t xml:space="preserve"> </w:t>
      </w:r>
      <w:r w:rsidRPr="00125C60">
        <w:rPr>
          <w:rtl/>
        </w:rPr>
        <w:t>غياب</w:t>
      </w:r>
      <w:r w:rsidRPr="00280908">
        <w:rPr>
          <w:rtl/>
        </w:rPr>
        <w:t xml:space="preserve"> </w:t>
      </w:r>
      <w:r w:rsidRPr="00125C60">
        <w:rPr>
          <w:rtl/>
        </w:rPr>
        <w:t>المعالم</w:t>
      </w:r>
      <w:r w:rsidRPr="00280908">
        <w:rPr>
          <w:rtl/>
        </w:rPr>
        <w:t xml:space="preserve"> </w:t>
      </w:r>
      <w:r w:rsidRPr="00125C60">
        <w:rPr>
          <w:rtl/>
        </w:rPr>
        <w:t>الثابتة</w:t>
      </w:r>
      <w:r w:rsidRPr="00280908">
        <w:rPr>
          <w:rtl/>
        </w:rPr>
        <w:t xml:space="preserve"> </w:t>
      </w:r>
      <w:r w:rsidRPr="00125C60">
        <w:rPr>
          <w:rtl/>
        </w:rPr>
        <w:t>لذلك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غياب</w:t>
      </w:r>
      <w:r w:rsidRPr="00280908">
        <w:rPr>
          <w:rtl/>
        </w:rPr>
        <w:t xml:space="preserve"> </w:t>
      </w:r>
      <w:r w:rsidRPr="00125C60">
        <w:rPr>
          <w:rtl/>
        </w:rPr>
        <w:t>الأدلّة</w:t>
      </w:r>
      <w:r w:rsidRPr="00280908">
        <w:rPr>
          <w:rtl/>
        </w:rPr>
        <w:t xml:space="preserve"> </w:t>
      </w:r>
      <w:r w:rsidRPr="00125C60">
        <w:rPr>
          <w:rtl/>
        </w:rPr>
        <w:t>القطعية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انتسابها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يضطرّ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إقحام</w:t>
      </w:r>
      <w:r w:rsidRPr="00280908">
        <w:rPr>
          <w:rtl/>
        </w:rPr>
        <w:t xml:space="preserve"> </w:t>
      </w:r>
      <w:r w:rsidRPr="00125C60">
        <w:rPr>
          <w:rtl/>
        </w:rPr>
        <w:t>آرائهم</w:t>
      </w:r>
      <w:r w:rsidRPr="00280908">
        <w:rPr>
          <w:rtl/>
        </w:rPr>
        <w:t xml:space="preserve"> </w:t>
      </w:r>
      <w:r w:rsidRPr="00125C60">
        <w:rPr>
          <w:rtl/>
        </w:rPr>
        <w:t>الشخصيّة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تخلُ</w:t>
      </w:r>
      <w:r w:rsidRPr="00280908">
        <w:rPr>
          <w:rtl/>
        </w:rPr>
        <w:t xml:space="preserve"> </w:t>
      </w:r>
      <w:r w:rsidRPr="00125C60">
        <w:rPr>
          <w:rtl/>
        </w:rPr>
        <w:t>الآراء</w:t>
      </w:r>
      <w:r w:rsidRPr="00280908">
        <w:rPr>
          <w:rtl/>
        </w:rPr>
        <w:t xml:space="preserve"> </w:t>
      </w:r>
      <w:r w:rsidRPr="00125C60">
        <w:rPr>
          <w:rtl/>
        </w:rPr>
        <w:t>دائماً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ميل</w:t>
      </w:r>
      <w:r w:rsidR="001B5AD9">
        <w:rPr>
          <w:rFonts w:hint="cs"/>
          <w:rtl/>
        </w:rPr>
        <w:t>ٍ</w:t>
      </w:r>
      <w:r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فئة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125C60">
        <w:rPr>
          <w:rtl/>
        </w:rPr>
        <w:t>ىً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تحامل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</w:t>
      </w:r>
      <w:r w:rsidR="001B5AD9">
        <w:rPr>
          <w:rFonts w:hint="cs"/>
          <w:rtl/>
        </w:rPr>
        <w:t>ُ</w:t>
      </w:r>
      <w:r w:rsidRPr="00125C60">
        <w:rPr>
          <w:rtl/>
        </w:rPr>
        <w:t>خرى.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فأدّى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أخطاء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قاد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مزيد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حمّل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أبعاداً</w:t>
      </w:r>
      <w:r w:rsidRPr="00280908">
        <w:rPr>
          <w:rtl/>
        </w:rPr>
        <w:t xml:space="preserve"> </w:t>
      </w:r>
      <w:r w:rsidRPr="00125C60">
        <w:rPr>
          <w:rtl/>
        </w:rPr>
        <w:t>غريبةً</w:t>
      </w:r>
      <w:r w:rsidRPr="00280908">
        <w:rPr>
          <w:rtl/>
        </w:rPr>
        <w:t xml:space="preserve"> </w:t>
      </w:r>
      <w:r w:rsidRPr="00125C60">
        <w:rPr>
          <w:rtl/>
        </w:rPr>
        <w:t>عليها.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أمثلة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البعض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إرجاع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غريبةً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</w:t>
      </w:r>
      <w:r>
        <w:rPr>
          <w:rtl/>
        </w:rPr>
        <w:t>اليهود</w:t>
      </w:r>
      <w:r w:rsidRPr="00511613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النصرانية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المج</w:t>
      </w:r>
      <w:r w:rsidRPr="0003682C">
        <w:rPr>
          <w:rtl/>
        </w:rPr>
        <w:t>و</w:t>
      </w:r>
      <w:r w:rsidRPr="00125C60">
        <w:rPr>
          <w:rtl/>
        </w:rPr>
        <w:t>سية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511613">
        <w:rPr>
          <w:rtl/>
        </w:rPr>
        <w:t>اليونان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الهندية.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الاتّجاه</w:t>
      </w:r>
      <w:r w:rsidRPr="00280908">
        <w:rPr>
          <w:rtl/>
        </w:rPr>
        <w:t xml:space="preserve"> </w:t>
      </w:r>
      <w:r w:rsidRPr="00125C60">
        <w:rPr>
          <w:rtl/>
        </w:rPr>
        <w:t>قديماً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الملل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النحل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مضى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تيميّة</w:t>
      </w:r>
      <w:r w:rsidRPr="00280908">
        <w:rPr>
          <w:rtl/>
        </w:rPr>
        <w:t xml:space="preserve"> </w:t>
      </w:r>
      <w:r w:rsidR="001B5AD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تطرّف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أخذ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المتأخّرين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المستشرقين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1B5AD9" w:rsidRPr="001B5AD9" w:rsidRDefault="001B5AD9" w:rsidP="001B5AD9">
      <w:pPr>
        <w:pStyle w:val="rfdLine"/>
        <w:rPr>
          <w:rtl/>
        </w:rPr>
      </w:pPr>
      <w:r w:rsidRPr="001B5AD9">
        <w:rPr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(1) كما في : (الحمويّة الكبرى) </w:t>
      </w:r>
      <w:r w:rsidRPr="005D506C">
        <w:rPr>
          <w:rFonts w:hint="cs"/>
          <w:rtl/>
        </w:rPr>
        <w:t xml:space="preserve">و </w:t>
      </w:r>
      <w:r w:rsidRPr="005D506C">
        <w:rPr>
          <w:rtl/>
        </w:rPr>
        <w:t xml:space="preserve">(اقتضاء الصراط المستقيم) </w:t>
      </w:r>
      <w:r w:rsidRPr="005D506C">
        <w:rPr>
          <w:rFonts w:hint="cs"/>
          <w:rtl/>
        </w:rPr>
        <w:t xml:space="preserve">و </w:t>
      </w:r>
      <w:r w:rsidRPr="005D506C">
        <w:rPr>
          <w:rtl/>
        </w:rPr>
        <w:t xml:space="preserve">(منهاج السنّة : ج 1) </w:t>
      </w:r>
      <w:r w:rsidR="001B5AD9" w:rsidRPr="005D506C">
        <w:rPr>
          <w:rFonts w:hint="cs"/>
          <w:rtl/>
        </w:rPr>
        <w:br/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من عباراته المتكرّرة في وصف بعضهم قوله : (هؤلاء أفراخ الفلاسفة ،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أتباع </w:t>
      </w:r>
      <w:r w:rsidR="001B5AD9" w:rsidRPr="005D506C">
        <w:rPr>
          <w:rFonts w:hint="cs"/>
          <w:rtl/>
        </w:rPr>
        <w:br/>
      </w:r>
      <w:r w:rsidRPr="005D506C">
        <w:rPr>
          <w:rtl/>
        </w:rPr>
        <w:t xml:space="preserve">الهند </w:t>
      </w:r>
      <w:r w:rsidRPr="005D506C">
        <w:rPr>
          <w:rFonts w:hint="cs"/>
          <w:rtl/>
        </w:rPr>
        <w:t>واليونان</w:t>
      </w:r>
      <w:r w:rsidRPr="005D506C">
        <w:rPr>
          <w:rtl/>
        </w:rPr>
        <w:t xml:space="preserve"> ،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ورثة المجوس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المشركين </w:t>
      </w:r>
      <w:r w:rsidRPr="005D506C">
        <w:rPr>
          <w:rFonts w:hint="cs"/>
          <w:rtl/>
        </w:rPr>
        <w:t>و</w:t>
      </w:r>
      <w:r w:rsidRPr="005D506C">
        <w:rPr>
          <w:rtl/>
        </w:rPr>
        <w:t>ض</w:t>
      </w:r>
      <w:r w:rsidRPr="005D506C">
        <w:rPr>
          <w:rFonts w:hint="cs"/>
          <w:rtl/>
        </w:rPr>
        <w:t>ل</w:t>
      </w:r>
      <w:r w:rsidR="001B5AD9" w:rsidRPr="005D506C">
        <w:rPr>
          <w:rFonts w:hint="cs"/>
          <w:rtl/>
        </w:rPr>
        <w:t>ّ</w:t>
      </w:r>
      <w:r w:rsidRPr="005D506C">
        <w:rPr>
          <w:rFonts w:hint="cs"/>
          <w:rtl/>
        </w:rPr>
        <w:t>ا</w:t>
      </w:r>
      <w:r w:rsidRPr="005D506C">
        <w:rPr>
          <w:rtl/>
        </w:rPr>
        <w:t xml:space="preserve">ل </w:t>
      </w:r>
      <w:r w:rsidRPr="005D506C">
        <w:rPr>
          <w:rFonts w:hint="cs"/>
          <w:rtl/>
        </w:rPr>
        <w:t>اليهود</w:t>
      </w:r>
      <w:r w:rsidRPr="005D506C">
        <w:rPr>
          <w:rtl/>
        </w:rPr>
        <w:t xml:space="preserve">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النصارى </w:t>
      </w:r>
      <w:r w:rsidRPr="005D506C">
        <w:rPr>
          <w:rFonts w:hint="cs"/>
          <w:rtl/>
        </w:rPr>
        <w:t>و</w:t>
      </w:r>
      <w:r w:rsidRPr="005D506C">
        <w:rPr>
          <w:rtl/>
        </w:rPr>
        <w:t>الصابئين).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(2) من أمثال : فلها وزن ، وجولد تسهير ، </w:t>
      </w:r>
      <w:r w:rsidRPr="005D506C">
        <w:rPr>
          <w:rFonts w:hint="cs"/>
          <w:rtl/>
        </w:rPr>
        <w:t>و</w:t>
      </w:r>
      <w:r w:rsidR="001B5AD9" w:rsidRPr="005D506C">
        <w:rPr>
          <w:rtl/>
        </w:rPr>
        <w:t>نيكلسون.</w:t>
      </w:r>
    </w:p>
    <w:p w:rsidR="00181A41" w:rsidRDefault="00181A41" w:rsidP="00366C9F">
      <w:pPr>
        <w:rPr>
          <w:rtl/>
        </w:rPr>
        <w:sectPr w:rsidR="00181A41" w:rsidSect="00213BD7">
          <w:headerReference w:type="default" r:id="rId13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بينما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المتأخّرين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نظرية</w:t>
      </w:r>
      <w:r w:rsidRPr="00280908">
        <w:rPr>
          <w:rtl/>
        </w:rPr>
        <w:t xml:space="preserve"> </w:t>
      </w:r>
      <w:r w:rsidRPr="00125C60">
        <w:rPr>
          <w:rtl/>
        </w:rPr>
        <w:t>مضادّة</w:t>
      </w:r>
      <w:r w:rsidRPr="00280908">
        <w:rPr>
          <w:rtl/>
        </w:rPr>
        <w:t xml:space="preserve"> </w:t>
      </w:r>
      <w:r w:rsidRPr="00125C60">
        <w:rPr>
          <w:rtl/>
        </w:rPr>
        <w:t>نفت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التأثّر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رأت</w:t>
      </w:r>
      <w:r w:rsidRPr="00280908">
        <w:rPr>
          <w:rtl/>
        </w:rPr>
        <w:t xml:space="preserve"> </w:t>
      </w:r>
      <w:r w:rsidRPr="00125C60">
        <w:rPr>
          <w:rtl/>
        </w:rPr>
        <w:t>أصالة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اختلافها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الدكت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النشّار</w:t>
      </w:r>
      <w:r w:rsidRPr="00280908">
        <w:rPr>
          <w:rtl/>
        </w:rPr>
        <w:t xml:space="preserve"> </w:t>
      </w:r>
      <w:r w:rsidRPr="00125C60">
        <w:rPr>
          <w:rtl/>
        </w:rPr>
        <w:t>ملخّصاً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جهة</w:t>
      </w:r>
      <w:r w:rsidRPr="00280908">
        <w:rPr>
          <w:rtl/>
        </w:rPr>
        <w:t xml:space="preserve"> </w:t>
      </w:r>
      <w:r w:rsidRPr="00125C60">
        <w:rPr>
          <w:rtl/>
        </w:rPr>
        <w:t>نظره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المسألة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فلسفة</w:t>
      </w:r>
      <w:r w:rsidRPr="00280908">
        <w:rPr>
          <w:rtl/>
        </w:rPr>
        <w:t xml:space="preserve"> </w:t>
      </w:r>
      <w:r w:rsidRPr="00125C60">
        <w:rPr>
          <w:rtl/>
        </w:rPr>
        <w:t>أيّة</w:t>
      </w:r>
      <w:r w:rsidRPr="00280908">
        <w:rPr>
          <w:rtl/>
        </w:rPr>
        <w:t xml:space="preserve"> </w:t>
      </w:r>
      <w:r w:rsidRPr="00125C60">
        <w:rPr>
          <w:rtl/>
        </w:rPr>
        <w:t>اُمّة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الاُمم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انبعاث</w:t>
      </w:r>
      <w:r w:rsidRPr="00280908">
        <w:rPr>
          <w:rtl/>
        </w:rPr>
        <w:t xml:space="preserve"> </w:t>
      </w:r>
      <w:r w:rsidRPr="00125C60">
        <w:rPr>
          <w:rtl/>
        </w:rPr>
        <w:t>داخلي</w:t>
      </w:r>
      <w:r w:rsidRPr="00280908">
        <w:rPr>
          <w:rtl/>
        </w:rPr>
        <w:t xml:space="preserve"> </w:t>
      </w:r>
      <w:r w:rsidRPr="00125C60">
        <w:rPr>
          <w:rtl/>
        </w:rPr>
        <w:t>عقلي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يعبّر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الر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Pr="00125C60">
        <w:rPr>
          <w:rtl/>
        </w:rPr>
        <w:t>الحضارية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تتشابه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الانبعاثات</w:t>
      </w:r>
      <w:r w:rsidRPr="00280908">
        <w:rPr>
          <w:rtl/>
        </w:rPr>
        <w:t xml:space="preserve"> </w:t>
      </w:r>
      <w:r w:rsidRPr="00125C60">
        <w:rPr>
          <w:rtl/>
        </w:rPr>
        <w:t>الداخلية</w:t>
      </w:r>
      <w:r w:rsidRPr="00280908">
        <w:rPr>
          <w:rtl/>
        </w:rPr>
        <w:t xml:space="preserve"> </w:t>
      </w:r>
      <w:r w:rsidRPr="00125C60">
        <w:rPr>
          <w:rtl/>
        </w:rPr>
        <w:t>العقلية</w:t>
      </w:r>
      <w:r w:rsidRPr="00280908">
        <w:rPr>
          <w:rtl/>
        </w:rPr>
        <w:t xml:space="preserve"> </w:t>
      </w:r>
      <w:r w:rsidRPr="00125C60">
        <w:rPr>
          <w:rtl/>
        </w:rPr>
        <w:t>لاُمّتين</w:t>
      </w:r>
      <w:r w:rsidRPr="00280908">
        <w:rPr>
          <w:rtl/>
        </w:rPr>
        <w:t xml:space="preserve"> </w:t>
      </w:r>
      <w:r w:rsidRPr="00125C60">
        <w:rPr>
          <w:rtl/>
        </w:rPr>
        <w:t>مختلفتين</w:t>
      </w:r>
      <w:r w:rsidRPr="00280908">
        <w:rPr>
          <w:rtl/>
        </w:rPr>
        <w:t xml:space="preserve"> 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الاختلاف</w:t>
      </w:r>
      <w:r w:rsidRPr="00280908">
        <w:rPr>
          <w:rtl/>
        </w:rPr>
        <w:t xml:space="preserve"> </w:t>
      </w:r>
      <w:r w:rsidRPr="00125C60">
        <w:rPr>
          <w:rtl/>
        </w:rPr>
        <w:t>جنسياً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عقلياً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لغ</w:t>
      </w:r>
      <w:r w:rsidRPr="0003682C">
        <w:rPr>
          <w:rtl/>
        </w:rPr>
        <w:t>و</w:t>
      </w:r>
      <w:r w:rsidRPr="00125C60">
        <w:rPr>
          <w:rtl/>
        </w:rPr>
        <w:t>ياً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فلسفة</w:t>
      </w:r>
      <w:r w:rsidRPr="00280908">
        <w:rPr>
          <w:rtl/>
        </w:rPr>
        <w:t xml:space="preserve"> </w:t>
      </w:r>
      <w:r w:rsidRPr="00125C60">
        <w:rPr>
          <w:rtl/>
        </w:rPr>
        <w:t>ا</w:t>
      </w:r>
      <w:r w:rsidR="006241D8">
        <w:rPr>
          <w:rFonts w:hint="cs"/>
          <w:rtl/>
        </w:rPr>
        <w:t>ُ</w:t>
      </w:r>
      <w:r w:rsidRPr="00125C60">
        <w:rPr>
          <w:rtl/>
        </w:rPr>
        <w:t>مّةٍ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الاُمم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تخرج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تضعها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خرج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الفلسفة</w:t>
      </w:r>
      <w:r w:rsidRPr="00280908">
        <w:rPr>
          <w:rtl/>
        </w:rPr>
        <w:t xml:space="preserve"> </w:t>
      </w:r>
      <w:r w:rsidRPr="00125C60">
        <w:rPr>
          <w:rtl/>
        </w:rPr>
        <w:t>لُفظ</w:t>
      </w:r>
      <w:r w:rsidRPr="00280908">
        <w:rPr>
          <w:rtl/>
        </w:rPr>
        <w:t xml:space="preserve"> </w:t>
      </w:r>
      <w:r w:rsidRPr="00125C60">
        <w:rPr>
          <w:rtl/>
        </w:rPr>
        <w:t>حتماً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الدائرة</w:t>
      </w:r>
      <w:r w:rsidRPr="00280908">
        <w:rPr>
          <w:rtl/>
        </w:rPr>
        <w:t xml:space="preserve"> </w:t>
      </w:r>
      <w:r w:rsidRPr="00125C60">
        <w:rPr>
          <w:rtl/>
        </w:rPr>
        <w:t>العقلية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يَعُد</w:t>
      </w:r>
      <w:r w:rsidRPr="00280908">
        <w:rPr>
          <w:rtl/>
        </w:rPr>
        <w:t xml:space="preserve"> </w:t>
      </w:r>
      <w:r w:rsidRPr="00125C60">
        <w:rPr>
          <w:rtl/>
        </w:rPr>
        <w:t>يمثّل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فلسفياً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فكره</w:t>
      </w:r>
      <w:r w:rsidRPr="00280908">
        <w:rPr>
          <w:rtl/>
        </w:rPr>
        <w:t xml:space="preserve"> </w:t>
      </w:r>
      <w:r w:rsidRPr="00125C60">
        <w:rPr>
          <w:rtl/>
        </w:rPr>
        <w:t>الذاتي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الدكت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محسن</w:t>
      </w:r>
      <w:r w:rsidRPr="00280908">
        <w:rPr>
          <w:rtl/>
        </w:rPr>
        <w:t xml:space="preserve"> </w:t>
      </w:r>
      <w:r>
        <w:rPr>
          <w:rtl/>
        </w:rPr>
        <w:t>عبد</w:t>
      </w:r>
      <w:r w:rsidR="006241D8">
        <w:rPr>
          <w:rFonts w:hint="cs"/>
          <w:rtl/>
        </w:rPr>
        <w:t xml:space="preserve"> </w:t>
      </w:r>
      <w:r>
        <w:rPr>
          <w:rtl/>
        </w:rPr>
        <w:t>الحميد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إنّنا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راجعنا</w:t>
      </w:r>
      <w:r w:rsidRPr="00280908">
        <w:rPr>
          <w:rtl/>
        </w:rPr>
        <w:t xml:space="preserve"> </w:t>
      </w:r>
      <w:r w:rsidRPr="00125C60">
        <w:rPr>
          <w:rtl/>
        </w:rPr>
        <w:t>بدء</w:t>
      </w:r>
      <w:r w:rsidRPr="00280908">
        <w:rPr>
          <w:rtl/>
        </w:rPr>
        <w:t xml:space="preserve"> </w:t>
      </w:r>
      <w:r w:rsidRPr="00125C60">
        <w:rPr>
          <w:rtl/>
        </w:rPr>
        <w:t>تحرّك</w:t>
      </w:r>
      <w:r w:rsidRPr="00280908">
        <w:rPr>
          <w:rtl/>
        </w:rPr>
        <w:t xml:space="preserve"> </w:t>
      </w:r>
      <w:r w:rsidRPr="00125C60">
        <w:rPr>
          <w:rtl/>
        </w:rPr>
        <w:t>الأحداث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السياسية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الاجتماعية</w:t>
      </w:r>
      <w:r w:rsidRPr="00280908">
        <w:rPr>
          <w:rtl/>
        </w:rPr>
        <w:t xml:space="preserve"> </w:t>
      </w:r>
      <w:r w:rsidRPr="00125C60">
        <w:rPr>
          <w:rtl/>
        </w:rPr>
        <w:t>الكبرى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صدر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لحصل</w:t>
      </w:r>
      <w:r w:rsidRPr="00280908">
        <w:rPr>
          <w:rtl/>
        </w:rPr>
        <w:t xml:space="preserve"> </w:t>
      </w:r>
      <w:r w:rsidRPr="00125C60">
        <w:rPr>
          <w:rtl/>
        </w:rPr>
        <w:t>عندنا</w:t>
      </w:r>
      <w:r w:rsidRPr="00280908">
        <w:rPr>
          <w:rtl/>
        </w:rPr>
        <w:t xml:space="preserve"> </w:t>
      </w:r>
      <w:r w:rsidRPr="00125C60">
        <w:rPr>
          <w:rtl/>
        </w:rPr>
        <w:t>يقين</w:t>
      </w:r>
      <w:r w:rsidRPr="00280908">
        <w:rPr>
          <w:rtl/>
        </w:rPr>
        <w:t xml:space="preserve"> </w:t>
      </w:r>
      <w:r w:rsidRPr="00125C60">
        <w:rPr>
          <w:rtl/>
        </w:rPr>
        <w:t>كامل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لّد</w:t>
      </w:r>
      <w:r w:rsidRPr="00280908">
        <w:rPr>
          <w:rtl/>
        </w:rPr>
        <w:t xml:space="preserve"> </w:t>
      </w:r>
      <w:r w:rsidRPr="00125C60">
        <w:rPr>
          <w:rtl/>
        </w:rPr>
        <w:t>الحركة</w:t>
      </w:r>
      <w:r w:rsidRPr="00280908">
        <w:rPr>
          <w:rtl/>
        </w:rPr>
        <w:t xml:space="preserve"> </w:t>
      </w:r>
      <w:r w:rsidRPr="00125C60">
        <w:rPr>
          <w:rtl/>
        </w:rPr>
        <w:t>الفكريّة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حدثت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أرادت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تلتمس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125C60">
        <w:rPr>
          <w:rtl/>
        </w:rPr>
        <w:t>اُسس</w:t>
      </w:r>
      <w:r w:rsidRPr="00280908">
        <w:rPr>
          <w:rtl/>
        </w:rPr>
        <w:t xml:space="preserve"> </w:t>
      </w:r>
      <w:r w:rsidRPr="00125C60">
        <w:rPr>
          <w:rtl/>
        </w:rPr>
        <w:t>انطلاقها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المجتمع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Default="00366C9F" w:rsidP="006241D8">
      <w:pPr>
        <w:rPr>
          <w:rtl/>
        </w:rPr>
      </w:pPr>
      <w:r w:rsidRPr="00125C60">
        <w:rPr>
          <w:rtl/>
        </w:rPr>
        <w:t>ـ</w:t>
      </w:r>
      <w:r w:rsidR="006241D8">
        <w:rPr>
          <w:rFonts w:hint="cs"/>
          <w:rtl/>
        </w:rPr>
        <w:t xml:space="preserve"> </w:t>
      </w:r>
      <w:r w:rsidRPr="00125C60">
        <w:rPr>
          <w:rtl/>
        </w:rPr>
        <w:t>فبينما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6241D8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الجبريّة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دعا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ترجع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يه</w:t>
      </w:r>
      <w:r w:rsidRPr="0003682C">
        <w:rPr>
          <w:rtl/>
        </w:rPr>
        <w:t>و</w:t>
      </w:r>
      <w:r w:rsidRPr="00125C60">
        <w:rPr>
          <w:rtl/>
        </w:rPr>
        <w:t>دي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تكلّم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طال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أعصم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بثّها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إبان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سمعان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بثّها</w:t>
      </w:r>
      <w:r w:rsidRPr="00280908">
        <w:rPr>
          <w:rtl/>
        </w:rPr>
        <w:t xml:space="preserve"> </w:t>
      </w:r>
      <w:r w:rsidRPr="00125C60">
        <w:rPr>
          <w:rtl/>
        </w:rPr>
        <w:t>إبان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الجعد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درهم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أخذها</w:t>
      </w:r>
      <w:r w:rsidRPr="00280908">
        <w:rPr>
          <w:rtl/>
        </w:rPr>
        <w:t xml:space="preserve"> </w:t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الجعد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درهم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6241D8" w:rsidRPr="006241D8" w:rsidRDefault="006241D8" w:rsidP="006241D8">
      <w:pPr>
        <w:pStyle w:val="rfdLine"/>
        <w:rPr>
          <w:rtl/>
        </w:rPr>
      </w:pPr>
      <w:r w:rsidRPr="006241D8">
        <w:rPr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(1) نشأة الفكر الفلسفي في الإسلام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سامي علي النشار 1 : 211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الطبعة الثانية ، </w:t>
      </w:r>
      <w:r w:rsidR="006241D8" w:rsidRPr="005D506C">
        <w:rPr>
          <w:rFonts w:hint="cs"/>
          <w:rtl/>
        </w:rPr>
        <w:br/>
      </w:r>
      <w:r w:rsidRPr="005D506C">
        <w:rPr>
          <w:rFonts w:hint="cs"/>
          <w:rtl/>
        </w:rPr>
        <w:t>و</w:t>
      </w:r>
      <w:r w:rsidRPr="005D506C">
        <w:rPr>
          <w:rtl/>
        </w:rPr>
        <w:t>عنه الدكتور أحمد محمود صبحي/ نظرية الإمامة : 10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ـ دار المعارف بمصر.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(2) تطو</w:t>
      </w:r>
      <w:r w:rsidR="006241D8" w:rsidRPr="005D506C">
        <w:rPr>
          <w:rFonts w:hint="cs"/>
          <w:rtl/>
        </w:rPr>
        <w:t>ّ</w:t>
      </w:r>
      <w:r w:rsidRPr="005D506C">
        <w:rPr>
          <w:rtl/>
        </w:rPr>
        <w:t>ر تفسير القرآن / الدكتور محسن عبد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>الحميد : 100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>جامعة بغداد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6241D8" w:rsidRPr="005D506C">
        <w:rPr>
          <w:rFonts w:hint="cs"/>
          <w:rtl/>
        </w:rPr>
        <w:t xml:space="preserve"> </w:t>
      </w:r>
      <w:r w:rsidR="006241D8" w:rsidRPr="005D506C">
        <w:rPr>
          <w:rFonts w:hint="cs"/>
          <w:rtl/>
        </w:rPr>
        <w:br/>
      </w:r>
      <w:r w:rsidRPr="005D506C">
        <w:rPr>
          <w:rtl/>
        </w:rPr>
        <w:t>1408 ه</w:t>
      </w:r>
      <w:r w:rsidRPr="005D506C">
        <w:rPr>
          <w:rFonts w:hint="cs"/>
          <w:rtl/>
        </w:rPr>
        <w:t>‍</w:t>
      </w:r>
      <w:r w:rsidRPr="005D506C">
        <w:rPr>
          <w:rtl/>
        </w:rPr>
        <w:t>.</w:t>
      </w:r>
    </w:p>
    <w:p w:rsidR="00366C9F" w:rsidRPr="005D506C" w:rsidRDefault="00366C9F" w:rsidP="005D506C">
      <w:pPr>
        <w:pStyle w:val="rfdFootnote0"/>
        <w:rPr>
          <w:rStyle w:val="rfdPoemTiniCharChar"/>
          <w:rtl/>
        </w:rPr>
      </w:pPr>
      <w:r w:rsidRPr="005D506C">
        <w:rPr>
          <w:rtl/>
        </w:rPr>
        <w:t>(3) مجموع فتاوى ابن تيمية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/ جمع </w:t>
      </w:r>
      <w:r w:rsidRPr="005D506C">
        <w:rPr>
          <w:rFonts w:hint="cs"/>
          <w:rtl/>
        </w:rPr>
        <w:t>و</w:t>
      </w:r>
      <w:r w:rsidRPr="005D506C">
        <w:rPr>
          <w:rtl/>
        </w:rPr>
        <w:t>ترتيب : عبد</w:t>
      </w:r>
      <w:r w:rsidR="006241D8" w:rsidRPr="005D506C">
        <w:rPr>
          <w:rFonts w:hint="cs"/>
          <w:rtl/>
        </w:rPr>
        <w:t xml:space="preserve"> </w:t>
      </w:r>
      <w:r w:rsidRPr="005D506C">
        <w:rPr>
          <w:rtl/>
        </w:rPr>
        <w:t>الرحمن بن قاسم النجدي</w:t>
      </w:r>
      <w:r w:rsidR="006241D8" w:rsidRPr="005D506C">
        <w:rPr>
          <w:rFonts w:hint="cs"/>
          <w:rtl/>
        </w:rPr>
        <w:t xml:space="preserve"> </w:t>
      </w:r>
      <w:r w:rsidR="006241D8" w:rsidRPr="005D506C">
        <w:rPr>
          <w:rFonts w:hint="cs"/>
          <w:rtl/>
        </w:rPr>
        <w:br/>
      </w:r>
    </w:p>
    <w:p w:rsidR="00366C9F" w:rsidRPr="00125C60" w:rsidRDefault="00366C9F" w:rsidP="006241D8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>
        <w:rPr>
          <w:rFonts w:hint="cs"/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دعا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Pr="00125C60">
        <w:rPr>
          <w:rtl/>
        </w:rPr>
        <w:t>معبد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الدمشقي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ترجع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t>أ</w:t>
      </w:r>
      <w:r w:rsidRPr="00125C60">
        <w:rPr>
          <w:rtl/>
        </w:rPr>
        <w:t>صل</w:t>
      </w:r>
      <w:r w:rsidRPr="00280908">
        <w:rPr>
          <w:rtl/>
        </w:rPr>
        <w:t xml:space="preserve"> </w:t>
      </w:r>
      <w:r w:rsidRPr="00125C60">
        <w:rPr>
          <w:rtl/>
        </w:rPr>
        <w:t>نصراني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رجلاً</w:t>
      </w:r>
      <w:r w:rsidRPr="00280908">
        <w:rPr>
          <w:rtl/>
        </w:rPr>
        <w:t xml:space="preserve"> </w:t>
      </w:r>
      <w:r w:rsidRPr="00125C60">
        <w:rPr>
          <w:rtl/>
        </w:rPr>
        <w:t>نصرانيّاً</w:t>
      </w:r>
      <w:r w:rsidRPr="00280908">
        <w:rPr>
          <w:rtl/>
        </w:rPr>
        <w:t xml:space="preserve"> </w:t>
      </w:r>
      <w:r w:rsidRPr="00125C60">
        <w:rPr>
          <w:rtl/>
        </w:rPr>
        <w:t>يدعي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سن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فأخذ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الدمشقي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أخذها</w:t>
      </w:r>
      <w:r w:rsidRPr="00280908">
        <w:rPr>
          <w:rtl/>
        </w:rPr>
        <w:t xml:space="preserve"> </w:t>
      </w:r>
      <w:r w:rsidRPr="00125C60">
        <w:rPr>
          <w:rtl/>
        </w:rPr>
        <w:t>معبد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النصراني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ارتدّ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عاد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نصرانيّته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6241D8">
      <w:pPr>
        <w:rPr>
          <w:rtl/>
        </w:rPr>
      </w:pP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اصحاب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Pr="00125C60">
        <w:rPr>
          <w:rtl/>
        </w:rPr>
        <w:t>الثاني</w:t>
      </w:r>
      <w:r w:rsidRPr="00280908">
        <w:rPr>
          <w:rtl/>
        </w:rPr>
        <w:t xml:space="preserve"> </w:t>
      </w:r>
      <w:r w:rsidRPr="00125C60">
        <w:rPr>
          <w:rtl/>
        </w:rPr>
        <w:t>القائل</w:t>
      </w:r>
      <w:r w:rsidRPr="00280908">
        <w:rPr>
          <w:rtl/>
        </w:rPr>
        <w:t xml:space="preserve"> </w:t>
      </w:r>
      <w:r w:rsidRPr="00125C60">
        <w:rPr>
          <w:rtl/>
        </w:rPr>
        <w:t>بالأصالة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داخل</w:t>
      </w:r>
      <w:r w:rsidRPr="00280908">
        <w:rPr>
          <w:rtl/>
        </w:rPr>
        <w:t xml:space="preserve"> </w:t>
      </w:r>
      <w:r w:rsidRPr="00125C60">
        <w:rPr>
          <w:rtl/>
        </w:rPr>
        <w:t>المجتمع</w:t>
      </w:r>
      <w:r w:rsidRPr="00280908">
        <w:rPr>
          <w:rtl/>
        </w:rPr>
        <w:t xml:space="preserve"> </w:t>
      </w:r>
      <w:r w:rsidRPr="00125C60">
        <w:rPr>
          <w:rtl/>
        </w:rPr>
        <w:t>الإسلامي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الأحداث</w:t>
      </w:r>
      <w:r w:rsidRPr="00280908">
        <w:rPr>
          <w:rtl/>
        </w:rPr>
        <w:t xml:space="preserve"> </w:t>
      </w:r>
      <w:r w:rsidRPr="00125C60">
        <w:rPr>
          <w:rtl/>
        </w:rPr>
        <w:t>السياسية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الاجتماعية</w:t>
      </w:r>
      <w:r w:rsidRPr="00280908">
        <w:rPr>
          <w:rtl/>
        </w:rPr>
        <w:t xml:space="preserve"> </w:t>
      </w:r>
      <w:r w:rsidRPr="00125C60">
        <w:rPr>
          <w:rtl/>
        </w:rPr>
        <w:t>الكبرى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انتهاء</w:t>
      </w:r>
      <w:r w:rsidRPr="00280908">
        <w:rPr>
          <w:rtl/>
        </w:rPr>
        <w:t xml:space="preserve"> </w:t>
      </w:r>
      <w:r w:rsidRPr="00125C60">
        <w:rPr>
          <w:rtl/>
        </w:rPr>
        <w:t>حكم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انتقاله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يّين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تسلّطهم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العباد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ابتعادهم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تطبيق</w:t>
      </w:r>
      <w:r w:rsidRPr="00280908">
        <w:rPr>
          <w:rtl/>
        </w:rPr>
        <w:t xml:space="preserve"> </w:t>
      </w:r>
      <w:r w:rsidRPr="00125C60">
        <w:rPr>
          <w:rtl/>
        </w:rPr>
        <w:t>العدالة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مقدّمة</w:t>
      </w:r>
      <w:r w:rsidRPr="00280908">
        <w:rPr>
          <w:rtl/>
        </w:rPr>
        <w:t xml:space="preserve"> </w:t>
      </w:r>
      <w:r w:rsidRPr="00125C60">
        <w:rPr>
          <w:rtl/>
        </w:rPr>
        <w:t>منطقية</w:t>
      </w:r>
      <w:r w:rsidRPr="00280908">
        <w:rPr>
          <w:rtl/>
        </w:rPr>
        <w:t xml:space="preserve"> </w:t>
      </w:r>
      <w:r w:rsidRPr="00125C60">
        <w:rPr>
          <w:rtl/>
        </w:rPr>
        <w:t>للحركات</w:t>
      </w:r>
      <w:r w:rsidRPr="00280908">
        <w:rPr>
          <w:rtl/>
        </w:rPr>
        <w:t xml:space="preserve"> </w:t>
      </w:r>
      <w:r w:rsidRPr="00125C60">
        <w:rPr>
          <w:rtl/>
        </w:rPr>
        <w:t>المضادّة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قامت</w:t>
      </w:r>
      <w:r w:rsidRPr="00280908">
        <w:rPr>
          <w:rtl/>
        </w:rPr>
        <w:t xml:space="preserve"> </w:t>
      </w:r>
      <w:r w:rsidRPr="00125C60">
        <w:rPr>
          <w:rtl/>
        </w:rPr>
        <w:t>ضدّهم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دفعهم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العنف</w:t>
      </w:r>
      <w:r w:rsidRPr="00280908">
        <w:rPr>
          <w:rtl/>
        </w:rPr>
        <w:t xml:space="preserve"> </w:t>
      </w:r>
      <w:r w:rsidRPr="00125C60">
        <w:rPr>
          <w:rtl/>
        </w:rPr>
        <w:t>الدم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فاحتاج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حينئذٍ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الآيات</w:t>
      </w:r>
      <w:r w:rsidRPr="00280908">
        <w:rPr>
          <w:rtl/>
        </w:rPr>
        <w:t xml:space="preserve"> </w:t>
      </w:r>
      <w:r w:rsidRPr="00125C60">
        <w:rPr>
          <w:rtl/>
        </w:rPr>
        <w:t>القرانية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يدلّ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ظاهرها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لتس</w:t>
      </w:r>
      <w:r w:rsidRPr="0003682C">
        <w:rPr>
          <w:rtl/>
        </w:rPr>
        <w:t>و</w:t>
      </w:r>
      <w:r w:rsidRPr="00125C60">
        <w:rPr>
          <w:rtl/>
        </w:rPr>
        <w:t>يغ</w:t>
      </w:r>
      <w:r w:rsidRPr="00280908">
        <w:rPr>
          <w:rtl/>
        </w:rPr>
        <w:t xml:space="preserve"> </w:t>
      </w:r>
      <w:r w:rsidRPr="00125C60">
        <w:rPr>
          <w:rtl/>
        </w:rPr>
        <w:t>أعمالهم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بإن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="006241D8">
        <w:rPr>
          <w:rFonts w:hint="cs"/>
          <w:rtl/>
        </w:rPr>
        <w:t>إ</w:t>
      </w:r>
      <w:r w:rsidRPr="00125C60">
        <w:rPr>
          <w:rtl/>
        </w:rPr>
        <w:t>رادة</w:t>
      </w:r>
      <w:r w:rsidRPr="00280908">
        <w:rPr>
          <w:rtl/>
        </w:rPr>
        <w:t xml:space="preserve"> </w:t>
      </w:r>
      <w:r w:rsidRPr="00125C60">
        <w:rPr>
          <w:rtl/>
        </w:rPr>
        <w:t>الإلهية</w:t>
      </w:r>
      <w:r w:rsidRPr="00280908">
        <w:rPr>
          <w:rtl/>
        </w:rPr>
        <w:t xml:space="preserve"> </w:t>
      </w:r>
      <w:r w:rsidRPr="00125C60">
        <w:rPr>
          <w:rtl/>
        </w:rPr>
        <w:t>اقتضت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يفعل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مجب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أعمالهم..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الإرادة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قدّرت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يأت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ليفعل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يفعل</w:t>
      </w:r>
      <w:r w:rsidRPr="0003682C">
        <w:rPr>
          <w:rtl/>
        </w:rPr>
        <w:t>و</w:t>
      </w:r>
      <w:r w:rsidRPr="00125C60">
        <w:rPr>
          <w:rtl/>
        </w:rPr>
        <w:t>ا..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دع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125C60">
        <w:rPr>
          <w:rtl/>
        </w:rPr>
        <w:t>لتثبيت</w:t>
      </w:r>
      <w:r w:rsidRPr="00280908">
        <w:rPr>
          <w:rtl/>
        </w:rPr>
        <w:t xml:space="preserve"> </w:t>
      </w:r>
      <w:r w:rsidRPr="00125C60">
        <w:rPr>
          <w:rtl/>
        </w:rPr>
        <w:t>دعائم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النظرية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سبباً</w:t>
      </w:r>
      <w:r w:rsidRPr="00280908">
        <w:rPr>
          <w:rtl/>
        </w:rPr>
        <w:t xml:space="preserve"> </w:t>
      </w:r>
      <w:r w:rsidRPr="00125C60">
        <w:rPr>
          <w:rtl/>
        </w:rPr>
        <w:t>مهمّاً</w:t>
      </w:r>
      <w:r w:rsidRPr="00280908">
        <w:rPr>
          <w:rtl/>
        </w:rPr>
        <w:t xml:space="preserve"> </w:t>
      </w:r>
      <w:r w:rsidRPr="00125C60">
        <w:rPr>
          <w:rtl/>
        </w:rPr>
        <w:t>لظه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الاتّجاه</w:t>
      </w:r>
      <w:r w:rsidRPr="00280908">
        <w:rPr>
          <w:rtl/>
        </w:rPr>
        <w:t xml:space="preserve"> </w:t>
      </w:r>
      <w:r w:rsidRPr="00125C60">
        <w:rPr>
          <w:rtl/>
        </w:rPr>
        <w:t>القدري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أنكر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نادى</w:t>
      </w:r>
      <w:r w:rsidRPr="00280908">
        <w:rPr>
          <w:rtl/>
        </w:rPr>
        <w:t xml:space="preserve"> </w:t>
      </w:r>
      <w:r w:rsidRPr="00125C60">
        <w:rPr>
          <w:rtl/>
        </w:rPr>
        <w:t>بحرية</w:t>
      </w:r>
      <w:r w:rsidRPr="00280908">
        <w:rPr>
          <w:rtl/>
        </w:rPr>
        <w:t xml:space="preserve"> </w:t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125C60">
        <w:rPr>
          <w:rtl/>
        </w:rPr>
        <w:t>الانساني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6241D8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Pr="00125C60">
        <w:rPr>
          <w:rtl/>
        </w:rPr>
        <w:t>نادى</w:t>
      </w:r>
      <w:r w:rsidRPr="00280908">
        <w:rPr>
          <w:rtl/>
        </w:rPr>
        <w:t xml:space="preserve"> </w:t>
      </w:r>
      <w:r w:rsidRPr="00125C60">
        <w:rPr>
          <w:rtl/>
        </w:rPr>
        <w:t>بذلك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التابعي</w:t>
      </w:r>
      <w:r w:rsidRPr="00280908">
        <w:rPr>
          <w:rtl/>
        </w:rPr>
        <w:t xml:space="preserve"> </w:t>
      </w:r>
      <w:r w:rsidRPr="00125C60">
        <w:rPr>
          <w:rtl/>
        </w:rPr>
        <w:t>الجليل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المحدّث</w:t>
      </w:r>
      <w:r w:rsidRPr="00280908">
        <w:rPr>
          <w:rtl/>
        </w:rPr>
        <w:t xml:space="preserve"> </w:t>
      </w:r>
      <w:r w:rsidRPr="00125C60">
        <w:rPr>
          <w:rtl/>
        </w:rPr>
        <w:t>الصد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مَعبد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>
        <w:rPr>
          <w:rFonts w:hint="cs"/>
          <w:rtl/>
        </w:rPr>
        <w:t xml:space="preserve"> !</w:t>
      </w:r>
    </w:p>
    <w:p w:rsidR="006241D8" w:rsidRPr="00296D77" w:rsidRDefault="00366C9F" w:rsidP="006241D8">
      <w:pPr>
        <w:rPr>
          <w:rStyle w:val="rfdLineChar"/>
          <w:rtl/>
        </w:rPr>
      </w:pPr>
      <w:r w:rsidRPr="00125C60">
        <w:rPr>
          <w:rtl/>
        </w:rPr>
        <w:t>فمعبد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Pr="00125C60">
        <w:rPr>
          <w:rtl/>
        </w:rPr>
        <w:t>حسب</w:t>
      </w:r>
      <w:r w:rsidRPr="00280908">
        <w:rPr>
          <w:rtl/>
        </w:rPr>
        <w:t xml:space="preserve"> </w:t>
      </w:r>
      <w:r w:rsidRPr="00125C60">
        <w:rPr>
          <w:rtl/>
        </w:rPr>
        <w:t>النظرية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فراخ</w:t>
      </w:r>
      <w:r w:rsidRPr="00280908">
        <w:rPr>
          <w:rtl/>
        </w:rPr>
        <w:t xml:space="preserve"> </w:t>
      </w:r>
      <w:r w:rsidRPr="00125C60">
        <w:rPr>
          <w:rtl/>
        </w:rPr>
        <w:t>النصارى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6241D8">
        <w:rPr>
          <w:rFonts w:hint="cs"/>
          <w:rtl/>
        </w:rPr>
        <w:br/>
      </w:r>
      <w:r w:rsidR="006241D8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5 : 20 ، المذاهب الإسلامية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محمّد أبوزهرة : 174ـ المطبعة النموذجية ـ القاهرة.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(1) المذاهب الإسلامية : 187.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(2) نشأة الفكر الفلسفي في الاسلام 1 : 314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6241D8" w:rsidRPr="005D506C">
        <w:rPr>
          <w:rtl/>
        </w:rPr>
        <w:t xml:space="preserve"> 336 ، تطور تفسير القران : 101.</w:t>
      </w:r>
    </w:p>
    <w:p w:rsidR="00181A41" w:rsidRDefault="00181A41" w:rsidP="00366C9F">
      <w:pPr>
        <w:pStyle w:val="rfdNormal0"/>
        <w:rPr>
          <w:rtl/>
        </w:rPr>
        <w:sectPr w:rsidR="00181A41" w:rsidSect="00213BD7">
          <w:headerReference w:type="default" r:id="rId14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النظرية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التابعي</w:t>
      </w:r>
      <w:r w:rsidRPr="00280908">
        <w:rPr>
          <w:rtl/>
        </w:rPr>
        <w:t xml:space="preserve"> </w:t>
      </w:r>
      <w:r w:rsidRPr="00125C60">
        <w:rPr>
          <w:rtl/>
        </w:rPr>
        <w:t>الجليل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المحدّث</w:t>
      </w:r>
      <w:r w:rsidRPr="00280908">
        <w:rPr>
          <w:rtl/>
        </w:rPr>
        <w:t xml:space="preserve"> </w:t>
      </w:r>
      <w:r w:rsidRPr="00125C60">
        <w:rPr>
          <w:rtl/>
        </w:rPr>
        <w:t>الصد</w:t>
      </w:r>
      <w:r w:rsidRPr="0003682C">
        <w:rPr>
          <w:rtl/>
        </w:rPr>
        <w:t>و</w:t>
      </w:r>
      <w:r w:rsidRPr="00125C60">
        <w:rPr>
          <w:rtl/>
        </w:rPr>
        <w:t>ق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E76A40">
      <w:pPr>
        <w:rPr>
          <w:rtl/>
        </w:rPr>
      </w:pPr>
      <w:r w:rsidRPr="00125C60">
        <w:rPr>
          <w:rtl/>
        </w:rPr>
        <w:t>ـ</w:t>
      </w:r>
      <w:r w:rsidR="00E76A40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يذهب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E76A40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التص</w:t>
      </w:r>
      <w:r w:rsidRPr="0003682C">
        <w:rPr>
          <w:rtl/>
        </w:rPr>
        <w:t>و</w:t>
      </w:r>
      <w:r w:rsidR="00E76A40">
        <w:rPr>
          <w:rFonts w:hint="cs"/>
          <w:rtl/>
        </w:rPr>
        <w:t>ّ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يع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="00E76A40">
        <w:rPr>
          <w:rFonts w:hint="cs"/>
          <w:rtl/>
        </w:rPr>
        <w:br/>
      </w:r>
      <w:r w:rsidRPr="00125C60">
        <w:rPr>
          <w:rtl/>
        </w:rPr>
        <w:t>إسلامية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صنّف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أمين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فيّة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Pr="00125C60">
        <w:rPr>
          <w:rtl/>
        </w:rPr>
        <w:t>أصناف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صنف</w:t>
      </w:r>
      <w:r w:rsidRPr="00280908">
        <w:rPr>
          <w:rtl/>
        </w:rPr>
        <w:t xml:space="preserve"> </w:t>
      </w:r>
      <w:r w:rsidRPr="00125C60">
        <w:rPr>
          <w:rtl/>
        </w:rPr>
        <w:t>تأثّر</w:t>
      </w:r>
      <w:r w:rsidRPr="00280908">
        <w:rPr>
          <w:rtl/>
        </w:rPr>
        <w:t xml:space="preserve"> </w:t>
      </w:r>
      <w:r w:rsidRPr="00125C60">
        <w:rPr>
          <w:rtl/>
        </w:rPr>
        <w:t>بالفلسفة</w:t>
      </w:r>
      <w:r w:rsidRPr="00280908">
        <w:rPr>
          <w:rtl/>
        </w:rPr>
        <w:t xml:space="preserve"> </w:t>
      </w:r>
      <w:r w:rsidR="00E76A40">
        <w:rPr>
          <w:rFonts w:hint="cs"/>
          <w:rtl/>
        </w:rPr>
        <w:br/>
      </w:r>
      <w:r w:rsidRPr="00511613">
        <w:rPr>
          <w:rFonts w:hint="cs"/>
          <w:rtl/>
        </w:rPr>
        <w:t>اليونان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صنف</w:t>
      </w:r>
      <w:r w:rsidRPr="00280908">
        <w:rPr>
          <w:rtl/>
        </w:rPr>
        <w:t xml:space="preserve"> </w:t>
      </w:r>
      <w:r w:rsidRPr="00125C60">
        <w:rPr>
          <w:rtl/>
        </w:rPr>
        <w:t>تأثّر</w:t>
      </w:r>
      <w:r w:rsidRPr="00280908">
        <w:rPr>
          <w:rtl/>
        </w:rPr>
        <w:t xml:space="preserve"> </w:t>
      </w:r>
      <w:r w:rsidRPr="00125C60">
        <w:rPr>
          <w:rtl/>
        </w:rPr>
        <w:t>بالفلسفة</w:t>
      </w:r>
      <w:r w:rsidRPr="00280908">
        <w:rPr>
          <w:rtl/>
        </w:rPr>
        <w:t xml:space="preserve"> </w:t>
      </w:r>
      <w:r w:rsidRPr="00125C60">
        <w:rPr>
          <w:rtl/>
        </w:rPr>
        <w:t>الهندية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أخذ</w:t>
      </w:r>
      <w:r w:rsidRPr="00280908">
        <w:rPr>
          <w:rtl/>
        </w:rPr>
        <w:t xml:space="preserve"> </w:t>
      </w:r>
      <w:r w:rsidRPr="00125C60">
        <w:rPr>
          <w:rtl/>
        </w:rPr>
        <w:t>الصنف</w:t>
      </w:r>
      <w:r w:rsidRPr="00280908">
        <w:rPr>
          <w:rtl/>
        </w:rPr>
        <w:t xml:space="preserve"> </w:t>
      </w:r>
      <w:r w:rsidRPr="00125C60">
        <w:rPr>
          <w:rtl/>
        </w:rPr>
        <w:t>الثالث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E76A40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النصرانية.</w:t>
      </w:r>
    </w:p>
    <w:p w:rsidR="00366C9F" w:rsidRPr="00125C60" w:rsidRDefault="00366C9F" w:rsidP="00E76A40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الصنف</w:t>
      </w:r>
      <w:r w:rsidRPr="00280908">
        <w:rPr>
          <w:rtl/>
        </w:rPr>
        <w:t xml:space="preserve"> </w:t>
      </w:r>
      <w:r w:rsidRPr="00125C60">
        <w:rPr>
          <w:rtl/>
        </w:rPr>
        <w:t>الثالث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(</w:t>
      </w:r>
      <w:r>
        <w:rPr>
          <w:rFonts w:hint="cs"/>
          <w:rtl/>
        </w:rPr>
        <w:t xml:space="preserve"> </w:t>
      </w:r>
      <w:r w:rsidRPr="00125C60">
        <w:rPr>
          <w:rtl/>
        </w:rPr>
        <w:t>شيخ</w:t>
      </w:r>
      <w:r w:rsidRPr="00280908">
        <w:rPr>
          <w:rtl/>
        </w:rPr>
        <w:t xml:space="preserve"> </w:t>
      </w:r>
      <w:r w:rsidRPr="00125C60">
        <w:rPr>
          <w:rtl/>
        </w:rPr>
        <w:t>الطريقة</w:t>
      </w:r>
      <w:r>
        <w:rPr>
          <w:rFonts w:hint="cs"/>
          <w:rtl/>
        </w:rPr>
        <w:t xml:space="preserve"> </w:t>
      </w:r>
      <w:r w:rsidRPr="00125C60">
        <w:rPr>
          <w:rtl/>
        </w:rPr>
        <w:t>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25C60">
        <w:rPr>
          <w:rtl/>
        </w:rPr>
        <w:t>(</w:t>
      </w:r>
      <w:r>
        <w:rPr>
          <w:rFonts w:hint="cs"/>
          <w:rtl/>
        </w:rPr>
        <w:t xml:space="preserve"> </w:t>
      </w:r>
      <w:r w:rsidRPr="00125C60">
        <w:rPr>
          <w:rtl/>
        </w:rPr>
        <w:t>المريد</w:t>
      </w:r>
      <w:r>
        <w:rPr>
          <w:rFonts w:hint="cs"/>
          <w:rtl/>
        </w:rPr>
        <w:t xml:space="preserve"> </w:t>
      </w:r>
      <w:r w:rsidRPr="00125C60">
        <w:rPr>
          <w:rtl/>
        </w:rPr>
        <w:t>)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="00E76A40">
        <w:rPr>
          <w:rFonts w:hint="cs"/>
          <w:rtl/>
        </w:rPr>
        <w:br/>
      </w:r>
      <w:r w:rsidRPr="00125C60">
        <w:rPr>
          <w:rtl/>
        </w:rPr>
        <w:t>النصار</w:t>
      </w:r>
      <w:r w:rsidR="00E76A40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(</w:t>
      </w:r>
      <w:r>
        <w:rPr>
          <w:rFonts w:hint="cs"/>
          <w:rtl/>
        </w:rPr>
        <w:t xml:space="preserve"> </w:t>
      </w:r>
      <w:r w:rsidRPr="00125C60">
        <w:rPr>
          <w:rtl/>
        </w:rPr>
        <w:t>الكاهن</w:t>
      </w:r>
      <w:r>
        <w:rPr>
          <w:rFonts w:hint="cs"/>
          <w:rtl/>
        </w:rPr>
        <w:t xml:space="preserve"> </w:t>
      </w:r>
      <w:r w:rsidRPr="00125C60">
        <w:rPr>
          <w:rtl/>
        </w:rPr>
        <w:t>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25C60">
        <w:rPr>
          <w:rtl/>
        </w:rPr>
        <w:t>(</w:t>
      </w:r>
      <w:r>
        <w:rPr>
          <w:rFonts w:hint="cs"/>
          <w:rtl/>
        </w:rPr>
        <w:t xml:space="preserve"> </w:t>
      </w:r>
      <w:r w:rsidRPr="00125C60">
        <w:rPr>
          <w:rtl/>
        </w:rPr>
        <w:t>المهتدي</w:t>
      </w:r>
      <w:r>
        <w:rPr>
          <w:rFonts w:hint="cs"/>
          <w:rtl/>
        </w:rPr>
        <w:t xml:space="preserve"> </w:t>
      </w:r>
      <w:r w:rsidRPr="00125C60">
        <w:rPr>
          <w:rtl/>
        </w:rPr>
        <w:t>)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الرهبنة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="00E76A40">
        <w:rPr>
          <w:rFonts w:hint="cs"/>
          <w:rtl/>
        </w:rPr>
        <w:br/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حلقات</w:t>
      </w:r>
      <w:r w:rsidRPr="00280908">
        <w:rPr>
          <w:rtl/>
        </w:rPr>
        <w:t xml:space="preserve"> </w:t>
      </w:r>
      <w:r w:rsidRPr="00125C60">
        <w:rPr>
          <w:rtl/>
        </w:rPr>
        <w:t>الذكر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نظامها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التصنيف</w:t>
      </w:r>
      <w:r w:rsidRPr="00280908">
        <w:rPr>
          <w:rtl/>
        </w:rPr>
        <w:t xml:space="preserve"> </w:t>
      </w:r>
      <w:r w:rsidRPr="00125C60">
        <w:rPr>
          <w:rtl/>
        </w:rPr>
        <w:t>أقرب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تصنيف</w:t>
      </w:r>
      <w:r w:rsidRPr="00280908">
        <w:rPr>
          <w:rtl/>
        </w:rPr>
        <w:t xml:space="preserve"> </w:t>
      </w:r>
      <w:r w:rsidRPr="00125C60">
        <w:rPr>
          <w:rtl/>
        </w:rPr>
        <w:t>المستشرقين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تصنيف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فابن</w:t>
      </w:r>
      <w:r w:rsidRPr="00280908">
        <w:rPr>
          <w:rtl/>
        </w:rPr>
        <w:t xml:space="preserve"> </w:t>
      </w:r>
      <w:r w:rsidRPr="00125C60">
        <w:rPr>
          <w:rtl/>
        </w:rPr>
        <w:t>تيميّة</w:t>
      </w:r>
      <w:r w:rsidRPr="00280908">
        <w:rPr>
          <w:rtl/>
        </w:rPr>
        <w:t xml:space="preserve"> </w:t>
      </w:r>
      <w:r w:rsidRPr="00125C60">
        <w:rPr>
          <w:rtl/>
        </w:rPr>
        <w:t>يستثني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فية</w:t>
      </w:r>
      <w:r w:rsidRPr="00280908">
        <w:rPr>
          <w:rtl/>
        </w:rPr>
        <w:t xml:space="preserve"> </w:t>
      </w:r>
      <w:r w:rsidRPr="00125C60">
        <w:rPr>
          <w:rtl/>
        </w:rPr>
        <w:t>فيصحّح</w:t>
      </w:r>
      <w:r w:rsidRPr="00280908">
        <w:rPr>
          <w:rtl/>
        </w:rPr>
        <w:t xml:space="preserve"> </w:t>
      </w:r>
      <w:r w:rsidRPr="00125C60">
        <w:rPr>
          <w:rtl/>
        </w:rPr>
        <w:t>عقائدهم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سل</w:t>
      </w:r>
      <w:r w:rsidRPr="0003682C">
        <w:rPr>
          <w:rtl/>
        </w:rPr>
        <w:t>و</w:t>
      </w:r>
      <w:r w:rsidRPr="00125C60">
        <w:rPr>
          <w:rtl/>
        </w:rPr>
        <w:t>كهم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يذكر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أمثلتهم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الجُنيد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عبد</w:t>
      </w:r>
      <w:r w:rsidRPr="00280908">
        <w:rPr>
          <w:rtl/>
        </w:rPr>
        <w:t xml:space="preserve"> </w:t>
      </w:r>
      <w:r w:rsidRPr="00125C60">
        <w:rPr>
          <w:rtl/>
        </w:rPr>
        <w:t>القادر</w:t>
      </w:r>
      <w:r w:rsidRPr="00280908">
        <w:rPr>
          <w:rtl/>
        </w:rPr>
        <w:t xml:space="preserve"> </w:t>
      </w:r>
      <w:r w:rsidRPr="00125C60">
        <w:rPr>
          <w:rtl/>
        </w:rPr>
        <w:t>الجيلي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سهل</w:t>
      </w:r>
      <w:r w:rsidRPr="00280908">
        <w:rPr>
          <w:rtl/>
        </w:rPr>
        <w:t xml:space="preserve"> </w:t>
      </w:r>
      <w:r w:rsidRPr="00125C60">
        <w:rPr>
          <w:rtl/>
        </w:rPr>
        <w:t>التستري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Default="00366C9F" w:rsidP="001F2763">
      <w:pPr>
        <w:rPr>
          <w:rtl/>
        </w:rPr>
      </w:pPr>
      <w:r w:rsidRPr="00125C60">
        <w:rPr>
          <w:rtl/>
        </w:rPr>
        <w:t>أمّ</w:t>
      </w:r>
      <w:r w:rsidR="001F2763">
        <w:rPr>
          <w:rFonts w:hint="cs"/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المستشرق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فمنهم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فية</w:t>
      </w:r>
      <w:r w:rsidRPr="00280908">
        <w:rPr>
          <w:rtl/>
        </w:rPr>
        <w:t xml:space="preserve"> </w:t>
      </w:r>
      <w:r w:rsidRPr="00125C60">
        <w:rPr>
          <w:rtl/>
        </w:rPr>
        <w:t>اُخذت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النصرانية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جعلها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نانيّة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حتّ</w:t>
      </w:r>
      <w:r w:rsidR="001F2763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حيث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رأى</w:t>
      </w:r>
      <w:r w:rsidRPr="00280908">
        <w:rPr>
          <w:rtl/>
        </w:rPr>
        <w:t xml:space="preserve"> </w:t>
      </w:r>
      <w:r w:rsidRPr="00125C60">
        <w:rPr>
          <w:rtl/>
        </w:rPr>
        <w:t>مناسبةً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 w:rsidRPr="00125C60">
        <w:rPr>
          <w:rtl/>
        </w:rPr>
        <w:t>(ص</w:t>
      </w:r>
      <w:r w:rsidRPr="0003682C">
        <w:rPr>
          <w:rtl/>
        </w:rPr>
        <w:t>و</w:t>
      </w:r>
      <w:r w:rsidRPr="00125C60">
        <w:rPr>
          <w:rtl/>
        </w:rPr>
        <w:t>فية)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 w:rsidRPr="00125C60">
        <w:rPr>
          <w:rtl/>
        </w:rPr>
        <w:t>(س</w:t>
      </w:r>
      <w:r w:rsidRPr="0003682C">
        <w:rPr>
          <w:rtl/>
        </w:rPr>
        <w:t>و</w:t>
      </w:r>
      <w:r w:rsidRPr="00125C60">
        <w:rPr>
          <w:rtl/>
        </w:rPr>
        <w:t>فيا)</w:t>
      </w:r>
      <w:r w:rsidRPr="00280908">
        <w:rPr>
          <w:rtl/>
        </w:rPr>
        <w:t xml:space="preserve"> </w:t>
      </w:r>
      <w:r w:rsidRPr="00511613">
        <w:rPr>
          <w:rtl/>
        </w:rPr>
        <w:t>اليونان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تعني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الحكمة.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تُشابه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فية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لفظاً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معنىً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1F2763" w:rsidRPr="001F2763" w:rsidRDefault="001F2763" w:rsidP="001F2763">
      <w:pPr>
        <w:pStyle w:val="rfdLine"/>
        <w:rPr>
          <w:rtl/>
        </w:rPr>
      </w:pPr>
      <w:r w:rsidRPr="001F2763">
        <w:rPr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(1) يوم </w:t>
      </w:r>
      <w:r w:rsidR="001F2763" w:rsidRPr="005D506C">
        <w:rPr>
          <w:rFonts w:hint="cs"/>
          <w:rtl/>
        </w:rPr>
        <w:t>ا</w:t>
      </w:r>
      <w:r w:rsidRPr="005D506C">
        <w:rPr>
          <w:rtl/>
        </w:rPr>
        <w:t>ل</w:t>
      </w:r>
      <w:r w:rsidR="001F2763" w:rsidRPr="005D506C">
        <w:rPr>
          <w:rFonts w:hint="cs"/>
          <w:rtl/>
        </w:rPr>
        <w:t>إ</w:t>
      </w:r>
      <w:r w:rsidRPr="005D506C">
        <w:rPr>
          <w:rtl/>
        </w:rPr>
        <w:t>سلام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أحمد أمين : 86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87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ـ مكتبة النهضة المصرية ـ القاهرة.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(2) الفرقان بين أولياء الرحمن </w:t>
      </w:r>
      <w:r w:rsidRPr="005D506C">
        <w:rPr>
          <w:rFonts w:hint="cs"/>
          <w:rtl/>
        </w:rPr>
        <w:t>و</w:t>
      </w:r>
      <w:r w:rsidRPr="005D506C">
        <w:rPr>
          <w:rtl/>
        </w:rPr>
        <w:t>أولياء الشيطان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/ ابن تيمية : 98 ، جماعة الدعوة إلى </w:t>
      </w:r>
      <w:r w:rsidR="001F2763" w:rsidRPr="005D506C">
        <w:rPr>
          <w:rFonts w:hint="cs"/>
          <w:rtl/>
        </w:rPr>
        <w:br/>
      </w:r>
      <w:r w:rsidRPr="005D506C">
        <w:rPr>
          <w:rtl/>
        </w:rPr>
        <w:t xml:space="preserve">القران </w:t>
      </w:r>
      <w:r w:rsidRPr="005D506C">
        <w:rPr>
          <w:rFonts w:hint="cs"/>
          <w:rtl/>
        </w:rPr>
        <w:t>و</w:t>
      </w:r>
      <w:r w:rsidRPr="005D506C">
        <w:rPr>
          <w:rtl/>
        </w:rPr>
        <w:t xml:space="preserve">السنّة ـ بيشاور ، </w:t>
      </w:r>
      <w:r w:rsidRPr="005D506C">
        <w:rPr>
          <w:rFonts w:hint="cs"/>
          <w:rtl/>
        </w:rPr>
        <w:t>و</w:t>
      </w:r>
      <w:r w:rsidRPr="005D506C">
        <w:rPr>
          <w:rtl/>
        </w:rPr>
        <w:t>غيره.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(3) مثالهم نيكلسون ، اُنظر : تطو</w:t>
      </w:r>
      <w:r w:rsidR="001F2763" w:rsidRPr="005D506C">
        <w:rPr>
          <w:rFonts w:hint="cs"/>
          <w:rtl/>
        </w:rPr>
        <w:t>ّ</w:t>
      </w:r>
      <w:r w:rsidRPr="005D506C">
        <w:rPr>
          <w:rtl/>
        </w:rPr>
        <w:t>ر تفسير القر</w:t>
      </w:r>
      <w:r w:rsidRPr="005D506C">
        <w:rPr>
          <w:rFonts w:hint="cs"/>
          <w:rtl/>
        </w:rPr>
        <w:t>آ</w:t>
      </w:r>
      <w:r w:rsidRPr="005D506C">
        <w:rPr>
          <w:rtl/>
        </w:rPr>
        <w:t>ن : 100.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(4) اُنظر : التصو</w:t>
      </w:r>
      <w:r w:rsidRPr="005D506C">
        <w:rPr>
          <w:rFonts w:hint="cs"/>
          <w:rtl/>
        </w:rPr>
        <w:t>ّ</w:t>
      </w:r>
      <w:r w:rsidRPr="005D506C">
        <w:rPr>
          <w:rtl/>
        </w:rPr>
        <w:t>ف في الإسلام / عمر فرّوخ : 24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ـ دار الكتاب العربي</w:t>
      </w:r>
      <w:r w:rsidR="001F2763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1F2763" w:rsidRPr="005D506C">
        <w:rPr>
          <w:rFonts w:hint="cs"/>
          <w:rtl/>
        </w:rPr>
        <w:t xml:space="preserve"> </w:t>
      </w:r>
      <w:r w:rsidRPr="005D506C">
        <w:rPr>
          <w:rtl/>
        </w:rPr>
        <w:t>بيروت</w:t>
      </w:r>
      <w:r w:rsidR="001F2763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1F2763" w:rsidRPr="005D506C">
        <w:rPr>
          <w:rFonts w:hint="cs"/>
          <w:rtl/>
        </w:rPr>
        <w:t xml:space="preserve"> </w:t>
      </w:r>
      <w:r w:rsidR="001F2763" w:rsidRPr="005D506C">
        <w:rPr>
          <w:rFonts w:hint="cs"/>
          <w:rtl/>
        </w:rPr>
        <w:br/>
      </w:r>
      <w:r w:rsidRPr="005D506C">
        <w:rPr>
          <w:rtl/>
        </w:rPr>
        <w:t>1401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ه</w:t>
      </w:r>
      <w:r w:rsidRPr="005D506C">
        <w:rPr>
          <w:rFonts w:hint="cs"/>
          <w:rtl/>
        </w:rPr>
        <w:t>‍</w:t>
      </w:r>
      <w:r w:rsidR="001F2763" w:rsidRPr="005D506C">
        <w:rPr>
          <w:rtl/>
        </w:rPr>
        <w:t>.</w:t>
      </w:r>
    </w:p>
    <w:p w:rsidR="00366C9F" w:rsidRPr="00125C60" w:rsidRDefault="00366C9F" w:rsidP="001F2763">
      <w:pPr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النظرية</w:t>
      </w:r>
      <w:r w:rsidRPr="00280908">
        <w:rPr>
          <w:rtl/>
        </w:rPr>
        <w:t xml:space="preserve"> </w:t>
      </w:r>
      <w:r w:rsidRPr="00125C60">
        <w:rPr>
          <w:rtl/>
        </w:rPr>
        <w:t>الأخيرة</w:t>
      </w:r>
      <w:r w:rsidRPr="00280908">
        <w:rPr>
          <w:rtl/>
        </w:rPr>
        <w:t xml:space="preserve"> </w:t>
      </w:r>
      <w:r w:rsidRPr="00125C60">
        <w:rPr>
          <w:rtl/>
        </w:rPr>
        <w:t>بالخص</w:t>
      </w:r>
      <w:r w:rsidRPr="0003682C">
        <w:rPr>
          <w:rtl/>
        </w:rPr>
        <w:t>و</w:t>
      </w:r>
      <w:r w:rsidRPr="00125C60">
        <w:rPr>
          <w:rtl/>
        </w:rPr>
        <w:t>ص</w:t>
      </w:r>
      <w:r w:rsidRPr="00280908">
        <w:rPr>
          <w:rtl/>
        </w:rPr>
        <w:t xml:space="preserve"> </w:t>
      </w:r>
      <w:r w:rsidRPr="00125C60">
        <w:rPr>
          <w:rtl/>
        </w:rPr>
        <w:t>تعرّضت</w:t>
      </w:r>
      <w:r w:rsidRPr="00280908">
        <w:rPr>
          <w:rtl/>
        </w:rPr>
        <w:t xml:space="preserve"> </w:t>
      </w:r>
      <w:r w:rsidRPr="00125C60">
        <w:rPr>
          <w:rtl/>
        </w:rPr>
        <w:t>للنقض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قِبَل</w:t>
      </w:r>
      <w:r w:rsidRPr="00280908">
        <w:rPr>
          <w:rtl/>
        </w:rPr>
        <w:t xml:space="preserve"> </w:t>
      </w:r>
      <w:r w:rsidRPr="00125C60">
        <w:rPr>
          <w:rtl/>
        </w:rPr>
        <w:t>مستشرق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آخر</w:t>
      </w:r>
      <w:r w:rsidR="001F276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F2763">
        <w:rPr>
          <w:rFonts w:hint="cs"/>
          <w:rtl/>
        </w:rPr>
        <w:t xml:space="preserve"> </w:t>
      </w:r>
      <w:r w:rsidRPr="00125C60">
        <w:rPr>
          <w:rtl/>
        </w:rPr>
        <w:t>تي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</w:t>
      </w:r>
      <w:r>
        <w:rPr>
          <w:rFonts w:hint="cs"/>
          <w:rtl/>
        </w:rPr>
        <w:t xml:space="preserve"> 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لدكه</w:t>
      </w:r>
      <w:r w:rsidR="001F276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F2763">
        <w:rPr>
          <w:rFonts w:hint="cs"/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رأى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السين</w:t>
      </w:r>
      <w:r w:rsidRPr="00280908">
        <w:rPr>
          <w:rtl/>
        </w:rPr>
        <w:t xml:space="preserve"> </w:t>
      </w:r>
      <w:r w:rsidRPr="00511613">
        <w:rPr>
          <w:rtl/>
        </w:rPr>
        <w:t>اليونانيّة</w:t>
      </w:r>
      <w:r w:rsidRPr="00280908">
        <w:rPr>
          <w:rtl/>
        </w:rPr>
        <w:t xml:space="preserve"> </w:t>
      </w:r>
      <w:r w:rsidRPr="00125C60">
        <w:rPr>
          <w:rtl/>
        </w:rPr>
        <w:t>تثبت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التعريب</w:t>
      </w:r>
      <w:r w:rsidRPr="00280908">
        <w:rPr>
          <w:rtl/>
        </w:rPr>
        <w:t xml:space="preserve"> </w:t>
      </w:r>
      <w:r w:rsidRPr="00125C60">
        <w:rPr>
          <w:rtl/>
        </w:rPr>
        <w:t>سيناً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تقلب</w:t>
      </w:r>
      <w:r w:rsidRPr="00280908">
        <w:rPr>
          <w:rtl/>
        </w:rPr>
        <w:t xml:space="preserve"> </w:t>
      </w:r>
      <w:r w:rsidRPr="00125C60">
        <w:rPr>
          <w:rtl/>
        </w:rPr>
        <w:t>صاداً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فكلمة</w:t>
      </w:r>
      <w:r w:rsidRPr="00280908">
        <w:rPr>
          <w:rtl/>
        </w:rPr>
        <w:t xml:space="preserve"> </w:t>
      </w:r>
      <w:r w:rsidRPr="00125C60">
        <w:rPr>
          <w:rtl/>
        </w:rPr>
        <w:t>(فيل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فيا)</w:t>
      </w:r>
      <w:r w:rsidRPr="00280908">
        <w:rPr>
          <w:rtl/>
        </w:rPr>
        <w:t xml:space="preserve"> </w:t>
      </w:r>
      <w:r w:rsidRPr="00125C60">
        <w:rPr>
          <w:rtl/>
        </w:rPr>
        <w:t>تصبح</w:t>
      </w:r>
      <w:r w:rsidRPr="00280908">
        <w:rPr>
          <w:rtl/>
        </w:rPr>
        <w:t xml:space="preserve"> </w:t>
      </w:r>
      <w:r w:rsidRPr="00125C60">
        <w:rPr>
          <w:rtl/>
        </w:rPr>
        <w:t>بالتعريب</w:t>
      </w:r>
      <w:r w:rsidRPr="00280908">
        <w:rPr>
          <w:rtl/>
        </w:rPr>
        <w:t xml:space="preserve"> </w:t>
      </w:r>
      <w:r w:rsidRPr="00125C60">
        <w:rPr>
          <w:rtl/>
        </w:rPr>
        <w:t>(فلسفة)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(فلصفة)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بينما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Pr="00125C60">
        <w:rPr>
          <w:rtl/>
        </w:rPr>
        <w:t>الثاني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حركة</w:t>
      </w:r>
      <w:r w:rsidRPr="00280908">
        <w:rPr>
          <w:rtl/>
        </w:rPr>
        <w:t xml:space="preserve"> </w:t>
      </w:r>
      <w:r w:rsidRPr="00125C60">
        <w:rPr>
          <w:rtl/>
        </w:rPr>
        <w:t>الزهد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التص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الإسلامي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ثمرة</w:t>
      </w:r>
      <w:r w:rsidRPr="00280908">
        <w:rPr>
          <w:rtl/>
        </w:rPr>
        <w:t xml:space="preserve"> </w:t>
      </w:r>
      <w:r w:rsidRPr="00125C60">
        <w:rPr>
          <w:rtl/>
        </w:rPr>
        <w:t>طبيعية</w:t>
      </w:r>
      <w:r w:rsidRPr="00280908">
        <w:rPr>
          <w:rtl/>
        </w:rPr>
        <w:t xml:space="preserve"> </w:t>
      </w:r>
      <w:r w:rsidRPr="00125C60">
        <w:rPr>
          <w:rtl/>
        </w:rPr>
        <w:t>للمبادئ</w:t>
      </w:r>
      <w:r w:rsidRPr="00280908">
        <w:rPr>
          <w:rtl/>
        </w:rPr>
        <w:t xml:space="preserve"> </w:t>
      </w:r>
      <w:r w:rsidRPr="00125C60">
        <w:rPr>
          <w:rtl/>
        </w:rPr>
        <w:t>الأخلاقية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رسمها</w:t>
      </w:r>
      <w:r w:rsidRPr="00280908">
        <w:rPr>
          <w:rtl/>
        </w:rPr>
        <w:t xml:space="preserve"> </w:t>
      </w:r>
      <w:r w:rsidRPr="00125C60">
        <w:rPr>
          <w:rtl/>
        </w:rPr>
        <w:t>القران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125C60">
        <w:rPr>
          <w:rtl/>
        </w:rPr>
        <w:t>للحياة</w:t>
      </w:r>
      <w:r w:rsidRPr="00280908">
        <w:rPr>
          <w:rtl/>
        </w:rPr>
        <w:t xml:space="preserve"> </w:t>
      </w:r>
      <w:r w:rsidRPr="00125C60">
        <w:rPr>
          <w:rtl/>
        </w:rPr>
        <w:t>البشرية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طبّقها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صحابته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حياتهم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ينبغي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يضاف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للأ</w:t>
      </w:r>
      <w:r w:rsidRPr="0003682C">
        <w:rPr>
          <w:rtl/>
        </w:rPr>
        <w:t>و</w:t>
      </w:r>
      <w:r w:rsidRPr="00125C60">
        <w:rPr>
          <w:rtl/>
        </w:rPr>
        <w:t>ضاع</w:t>
      </w:r>
      <w:r w:rsidRPr="00280908">
        <w:rPr>
          <w:rtl/>
        </w:rPr>
        <w:t xml:space="preserve"> </w:t>
      </w:r>
      <w:r w:rsidRPr="00125C60">
        <w:rPr>
          <w:rtl/>
        </w:rPr>
        <w:t>السياسية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125C60">
        <w:rPr>
          <w:rtl/>
        </w:rPr>
        <w:t>كبير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لج</w:t>
      </w:r>
      <w:r w:rsidRPr="0003682C">
        <w:rPr>
          <w:rtl/>
        </w:rPr>
        <w:t>و</w:t>
      </w:r>
      <w:r w:rsidRPr="00125C60">
        <w:rPr>
          <w:rtl/>
        </w:rPr>
        <w:t>ء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طلب</w:t>
      </w:r>
      <w:r w:rsidRPr="00280908">
        <w:rPr>
          <w:rtl/>
        </w:rPr>
        <w:t xml:space="preserve"> </w:t>
      </w:r>
      <w:r w:rsidRPr="00125C60">
        <w:rPr>
          <w:rtl/>
        </w:rPr>
        <w:t>العزلة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حياة</w:t>
      </w:r>
      <w:r w:rsidRPr="00280908">
        <w:rPr>
          <w:rtl/>
        </w:rPr>
        <w:t xml:space="preserve"> </w:t>
      </w:r>
      <w:r w:rsidRPr="00125C60">
        <w:rPr>
          <w:rtl/>
        </w:rPr>
        <w:t>الزهد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يعدّ</w:t>
      </w:r>
      <w:r w:rsidRPr="00280908">
        <w:rPr>
          <w:rtl/>
        </w:rPr>
        <w:t xml:space="preserve"> </w:t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اة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لحركة</w:t>
      </w:r>
      <w:r w:rsidRPr="00280908">
        <w:rPr>
          <w:rtl/>
        </w:rPr>
        <w:t xml:space="preserve"> </w:t>
      </w:r>
      <w:r w:rsidRPr="00125C60">
        <w:rPr>
          <w:rtl/>
        </w:rPr>
        <w:t>التص</w:t>
      </w:r>
      <w:r w:rsidRPr="0003682C">
        <w:rPr>
          <w:rtl/>
        </w:rPr>
        <w:t>و</w:t>
      </w:r>
      <w:r w:rsidR="001F2763">
        <w:rPr>
          <w:rFonts w:hint="cs"/>
          <w:rtl/>
        </w:rPr>
        <w:t>ّ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الإسلام.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أشار</w:t>
      </w:r>
      <w:r w:rsidRPr="00280908">
        <w:rPr>
          <w:rtl/>
        </w:rPr>
        <w:t xml:space="preserve"> </w:t>
      </w:r>
      <w:r w:rsidRPr="00125C60">
        <w:rPr>
          <w:rtl/>
        </w:rPr>
        <w:t>الغز</w:t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إشارة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اضحة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لمّا</w:t>
      </w:r>
      <w:r w:rsidRPr="00280908">
        <w:rPr>
          <w:rtl/>
        </w:rPr>
        <w:t xml:space="preserve"> </w:t>
      </w:r>
      <w:r w:rsidRPr="00125C60">
        <w:rPr>
          <w:rtl/>
        </w:rPr>
        <w:t>انقرض</w:t>
      </w:r>
      <w:r w:rsidRPr="00280908">
        <w:rPr>
          <w:rtl/>
        </w:rPr>
        <w:t xml:space="preserve"> </w:t>
      </w:r>
      <w:r w:rsidRPr="00125C60">
        <w:rPr>
          <w:rtl/>
        </w:rPr>
        <w:t>عهد</w:t>
      </w:r>
      <w:r w:rsidRPr="00280908">
        <w:rPr>
          <w:rtl/>
        </w:rPr>
        <w:t xml:space="preserve"> </w:t>
      </w:r>
      <w:r w:rsidRPr="00125C60">
        <w:rPr>
          <w:rtl/>
        </w:rPr>
        <w:t>الخلفاء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الراشدين</w:t>
      </w:r>
      <w:r w:rsidRPr="00280908">
        <w:rPr>
          <w:rtl/>
        </w:rPr>
        <w:t xml:space="preserve"> </w:t>
      </w:r>
      <w:r w:rsidRPr="00125C60">
        <w:rPr>
          <w:rtl/>
        </w:rPr>
        <w:t>أفضت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مٍ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لّ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بغير</w:t>
      </w:r>
      <w:r w:rsidRPr="00280908">
        <w:rPr>
          <w:rtl/>
        </w:rPr>
        <w:t xml:space="preserve"> </w:t>
      </w:r>
      <w:r w:rsidRPr="00125C60">
        <w:rPr>
          <w:rtl/>
        </w:rPr>
        <w:t>استحقاق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استقلال</w:t>
      </w:r>
      <w:r w:rsidRPr="00280908">
        <w:rPr>
          <w:rtl/>
        </w:rPr>
        <w:t xml:space="preserve"> </w:t>
      </w:r>
      <w:r w:rsidRPr="00125C60">
        <w:rPr>
          <w:rtl/>
        </w:rPr>
        <w:t>بعلم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الفتا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الأحكام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125C60">
        <w:rPr>
          <w:rtl/>
        </w:rPr>
        <w:t>فاضطرّ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الاستعانة</w:t>
      </w:r>
      <w:r w:rsidRPr="00280908">
        <w:rPr>
          <w:rtl/>
        </w:rPr>
        <w:t xml:space="preserve"> </w:t>
      </w:r>
      <w:r w:rsidRPr="00125C60">
        <w:rPr>
          <w:rtl/>
        </w:rPr>
        <w:t>بالفقهاء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استصحابهم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أح</w:t>
      </w:r>
      <w:r w:rsidRPr="0003682C">
        <w:rPr>
          <w:rtl/>
        </w:rPr>
        <w:t>و</w:t>
      </w:r>
      <w:r w:rsidRPr="00125C60">
        <w:rPr>
          <w:rtl/>
        </w:rPr>
        <w:t>الهم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بقي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مستمرّ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الطراز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ملازم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طُلب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هرب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أعرض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1F2763" w:rsidRPr="00296D77" w:rsidRDefault="00366C9F" w:rsidP="001F2763">
      <w:pPr>
        <w:rPr>
          <w:rStyle w:val="rfdLineChar"/>
          <w:rtl/>
        </w:rPr>
      </w:pP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ساعد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 w:rsidR="001F2763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نم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التص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t>ا</w:t>
      </w:r>
      <w:r w:rsidRPr="00125C60">
        <w:rPr>
          <w:rtl/>
        </w:rPr>
        <w:t>ليأسُ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أصاب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الحك</w:t>
      </w:r>
      <w:r w:rsidRPr="0003682C">
        <w:rPr>
          <w:rtl/>
        </w:rPr>
        <w:t>و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المتعاقبة</w:t>
      </w:r>
      <w:r w:rsidRPr="00280908">
        <w:rPr>
          <w:rtl/>
        </w:rPr>
        <w:t xml:space="preserve"> </w:t>
      </w:r>
      <w:r w:rsidRPr="00125C60">
        <w:rPr>
          <w:rtl/>
        </w:rPr>
        <w:t>المتطاحنة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البعدُ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حقيقة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فدفعهم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1F2763">
        <w:rPr>
          <w:rFonts w:hint="cs"/>
          <w:rtl/>
        </w:rPr>
        <w:br/>
      </w:r>
      <w:r w:rsidRPr="00125C60">
        <w:rPr>
          <w:rtl/>
        </w:rPr>
        <w:t>الانز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حياة</w:t>
      </w:r>
      <w:r w:rsidRPr="00280908">
        <w:rPr>
          <w:rtl/>
        </w:rPr>
        <w:t xml:space="preserve"> </w:t>
      </w:r>
      <w:r w:rsidRPr="00125C60">
        <w:rPr>
          <w:rtl/>
        </w:rPr>
        <w:t>ير</w:t>
      </w:r>
      <w:r w:rsidRPr="0003682C">
        <w:rPr>
          <w:rtl/>
        </w:rPr>
        <w:t>و</w:t>
      </w:r>
      <w:r w:rsidRPr="00125C60">
        <w:rPr>
          <w:rtl/>
        </w:rPr>
        <w:t>نها</w:t>
      </w:r>
      <w:r w:rsidRPr="00280908">
        <w:rPr>
          <w:rtl/>
        </w:rPr>
        <w:t xml:space="preserve"> </w:t>
      </w:r>
      <w:r w:rsidRPr="00125C60">
        <w:rPr>
          <w:rtl/>
        </w:rPr>
        <w:t>مليئة</w:t>
      </w:r>
      <w:r w:rsidRPr="00280908">
        <w:rPr>
          <w:rtl/>
        </w:rPr>
        <w:t xml:space="preserve"> </w:t>
      </w:r>
      <w:r w:rsidRPr="00125C60">
        <w:rPr>
          <w:rtl/>
        </w:rPr>
        <w:t>بالمظالم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المفاسد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غياب</w:t>
      </w:r>
      <w:r w:rsidRPr="00280908">
        <w:rPr>
          <w:rtl/>
        </w:rPr>
        <w:t xml:space="preserve"> </w:t>
      </w:r>
      <w:r w:rsidRPr="00125C60">
        <w:rPr>
          <w:rtl/>
        </w:rPr>
        <w:t>الأمل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="001F2763">
        <w:rPr>
          <w:rFonts w:hint="cs"/>
          <w:rtl/>
        </w:rPr>
        <w:t xml:space="preserve"> </w:t>
      </w:r>
      <w:r w:rsidR="001F2763">
        <w:rPr>
          <w:rFonts w:hint="cs"/>
          <w:rtl/>
        </w:rPr>
        <w:br/>
      </w:r>
      <w:r w:rsidR="001F2763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(1) التصو</w:t>
      </w:r>
      <w:r w:rsidR="001F2763" w:rsidRPr="005D506C">
        <w:rPr>
          <w:rFonts w:hint="cs"/>
          <w:rtl/>
        </w:rPr>
        <w:t>ّ</w:t>
      </w:r>
      <w:r w:rsidRPr="005D506C">
        <w:rPr>
          <w:rtl/>
        </w:rPr>
        <w:t>ف في الإسلام : 24.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(2) تطو</w:t>
      </w:r>
      <w:r w:rsidR="001F2763" w:rsidRPr="005D506C">
        <w:rPr>
          <w:rFonts w:hint="cs"/>
          <w:rtl/>
        </w:rPr>
        <w:t>ّ</w:t>
      </w:r>
      <w:r w:rsidRPr="005D506C">
        <w:rPr>
          <w:rtl/>
        </w:rPr>
        <w:t>ر تفسير القران : 100.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(3) حجّة الله البالغة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الدهلوي 1 : 322</w:t>
      </w:r>
      <w:r w:rsidRPr="005D506C">
        <w:rPr>
          <w:rFonts w:hint="cs"/>
          <w:rtl/>
        </w:rPr>
        <w:t xml:space="preserve"> </w:t>
      </w:r>
      <w:r w:rsidR="001F2763" w:rsidRPr="005D506C">
        <w:rPr>
          <w:rtl/>
        </w:rPr>
        <w:t>ـ دار الكتب الحديثة ـ القاهرة.</w:t>
      </w:r>
    </w:p>
    <w:p w:rsidR="00181A41" w:rsidRDefault="00181A41" w:rsidP="00C243AC">
      <w:pPr>
        <w:pStyle w:val="rfdNormal0"/>
        <w:rPr>
          <w:rtl/>
        </w:rPr>
        <w:sectPr w:rsidR="00181A41" w:rsidSect="00213BD7">
          <w:headerReference w:type="default" r:id="rId15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C243AC" w:rsidRDefault="00366C9F" w:rsidP="00C243AC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الإصلاح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امع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التكايا</w:t>
      </w:r>
      <w:r w:rsidRPr="00280908">
        <w:rPr>
          <w:rtl/>
        </w:rPr>
        <w:t xml:space="preserve"> </w:t>
      </w:r>
      <w:r w:rsidRPr="00125C60">
        <w:rPr>
          <w:rtl/>
        </w:rPr>
        <w:t>اُنساً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العبادة</w:t>
      </w:r>
      <w:r w:rsidRPr="00280908">
        <w:rPr>
          <w:rtl/>
        </w:rPr>
        <w:t xml:space="preserve"> </w:t>
      </w:r>
      <w:r w:rsidRPr="00125C60">
        <w:rPr>
          <w:rtl/>
        </w:rPr>
        <w:t>ينقذهم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="00C243AC">
        <w:rPr>
          <w:rFonts w:hint="cs"/>
          <w:rtl/>
        </w:rPr>
        <w:br/>
      </w:r>
      <w:r w:rsidRPr="00125C60">
        <w:rPr>
          <w:rtl/>
        </w:rPr>
        <w:t>اضطراب</w:t>
      </w:r>
      <w:r w:rsidRPr="00280908">
        <w:rPr>
          <w:rtl/>
        </w:rPr>
        <w:t xml:space="preserve"> </w:t>
      </w:r>
      <w:r w:rsidRPr="00125C60">
        <w:rPr>
          <w:rtl/>
        </w:rPr>
        <w:t>يبعثه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النف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أزيز</w:t>
      </w:r>
      <w:r w:rsidRPr="00280908">
        <w:rPr>
          <w:rtl/>
        </w:rPr>
        <w:t xml:space="preserve"> </w:t>
      </w:r>
      <w:r w:rsidRPr="00125C60">
        <w:rPr>
          <w:rtl/>
        </w:rPr>
        <w:t>الدنيا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تناقضاتها.</w:t>
      </w:r>
      <w:bookmarkStart w:id="9" w:name="_Toc241836598"/>
    </w:p>
    <w:p w:rsidR="00C243AC" w:rsidRDefault="00366C9F" w:rsidP="00C243AC">
      <w:pPr>
        <w:pStyle w:val="Heading3"/>
        <w:rPr>
          <w:rtl/>
        </w:rPr>
      </w:pPr>
      <w:r w:rsidRPr="00C243AC">
        <w:rPr>
          <w:rtl/>
        </w:rPr>
        <w:t xml:space="preserve">بين التأصيل </w:t>
      </w:r>
      <w:r w:rsidRPr="00C243AC">
        <w:rPr>
          <w:rFonts w:hint="cs"/>
          <w:rtl/>
        </w:rPr>
        <w:t>و</w:t>
      </w:r>
      <w:r w:rsidRPr="00C243AC">
        <w:rPr>
          <w:rtl/>
        </w:rPr>
        <w:t>التهجين</w:t>
      </w:r>
      <w:bookmarkEnd w:id="9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C243AC" w:rsidRDefault="00366C9F" w:rsidP="00C243AC">
      <w:pPr>
        <w:rPr>
          <w:rtl/>
        </w:rPr>
      </w:pPr>
      <w:r w:rsidRPr="00C243AC">
        <w:rPr>
          <w:rtl/>
        </w:rPr>
        <w:t xml:space="preserve">إنّ النظرية الاُولى </w:t>
      </w:r>
      <w:r w:rsidRPr="00C243AC">
        <w:rPr>
          <w:rFonts w:hint="cs"/>
          <w:rtl/>
        </w:rPr>
        <w:t>و</w:t>
      </w:r>
      <w:r w:rsidRPr="00C243AC">
        <w:rPr>
          <w:rtl/>
        </w:rPr>
        <w:t xml:space="preserve">إن بدت </w:t>
      </w:r>
      <w:r w:rsidRPr="00C243AC">
        <w:rPr>
          <w:rFonts w:hint="cs"/>
          <w:rtl/>
        </w:rPr>
        <w:t>و</w:t>
      </w:r>
      <w:r w:rsidRPr="00C243AC">
        <w:rPr>
          <w:rtl/>
        </w:rPr>
        <w:t xml:space="preserve">كأنّ لها شواهد من الواقع ، </w:t>
      </w:r>
      <w:r w:rsidR="00C243AC">
        <w:rPr>
          <w:rFonts w:hint="cs"/>
          <w:rtl/>
        </w:rPr>
        <w:t>إ</w:t>
      </w:r>
      <w:r w:rsidRPr="00C243AC">
        <w:rPr>
          <w:rtl/>
        </w:rPr>
        <w:t>ل</w:t>
      </w:r>
      <w:r w:rsidR="00C243AC">
        <w:rPr>
          <w:rFonts w:hint="cs"/>
          <w:rtl/>
        </w:rPr>
        <w:t>ّ</w:t>
      </w:r>
      <w:r w:rsidRPr="00C243AC">
        <w:rPr>
          <w:rtl/>
        </w:rPr>
        <w:t xml:space="preserve">ا أنّها لم تكن </w:t>
      </w:r>
      <w:r w:rsidR="00C243AC">
        <w:rPr>
          <w:rFonts w:hint="cs"/>
          <w:rtl/>
        </w:rPr>
        <w:br/>
      </w:r>
      <w:r w:rsidRPr="00C243AC">
        <w:rPr>
          <w:rtl/>
        </w:rPr>
        <w:t xml:space="preserve">موفّقة تماماً </w:t>
      </w:r>
      <w:r w:rsidR="00C243AC">
        <w:rPr>
          <w:rFonts w:hint="cs"/>
          <w:rtl/>
        </w:rPr>
        <w:t>؛</w:t>
      </w:r>
      <w:r w:rsidRPr="00C243AC">
        <w:rPr>
          <w:rtl/>
        </w:rPr>
        <w:t xml:space="preserve"> لأنّها جاوزت حدّ الاعتدال أحياناً كثيرة ، إذ إنّ ما اعتمدته من </w:t>
      </w:r>
      <w:r w:rsidR="00C243AC">
        <w:rPr>
          <w:rFonts w:hint="cs"/>
          <w:rtl/>
        </w:rPr>
        <w:br/>
      </w:r>
      <w:r w:rsidRPr="00C243AC">
        <w:rPr>
          <w:rtl/>
        </w:rPr>
        <w:t xml:space="preserve">شواهد واقعيّة هو في الغالب لا يصلح دليلاً على ما قطعت به تلك النظرية من </w:t>
      </w:r>
      <w:r w:rsidR="00C243AC">
        <w:rPr>
          <w:rFonts w:hint="cs"/>
          <w:rtl/>
        </w:rPr>
        <w:br/>
      </w:r>
      <w:r w:rsidRPr="00C243AC">
        <w:rPr>
          <w:rtl/>
        </w:rPr>
        <w:t>قول ، كما أنّه كثيراً ما يكون من رصيد النظريه الثانية ، نظرية التأصيل.</w:t>
      </w:r>
    </w:p>
    <w:p w:rsidR="00366C9F" w:rsidRPr="00125C60" w:rsidRDefault="00366C9F" w:rsidP="0072069F">
      <w:pPr>
        <w:rPr>
          <w:rtl/>
        </w:rPr>
      </w:pPr>
      <w:r w:rsidRPr="00125C60">
        <w:rPr>
          <w:rtl/>
        </w:rPr>
        <w:t>ـ</w:t>
      </w:r>
      <w:r w:rsidR="0072069F">
        <w:rPr>
          <w:rFonts w:hint="cs"/>
          <w:rtl/>
        </w:rPr>
        <w:t xml:space="preserve"> </w:t>
      </w: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السبئيّة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الرا</w:t>
      </w:r>
      <w:r w:rsidRPr="0003682C">
        <w:rPr>
          <w:rtl/>
        </w:rPr>
        <w:t>و</w:t>
      </w:r>
      <w:r w:rsidRPr="00125C60">
        <w:rPr>
          <w:rtl/>
        </w:rPr>
        <w:t>ندية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72069F">
        <w:rPr>
          <w:rFonts w:hint="cs"/>
          <w:rtl/>
        </w:rPr>
        <w:t>آ</w:t>
      </w:r>
      <w:r w:rsidRPr="00125C60">
        <w:rPr>
          <w:rtl/>
        </w:rPr>
        <w:t>ثار</w:t>
      </w:r>
      <w:r w:rsidRPr="00280908">
        <w:rPr>
          <w:rtl/>
        </w:rPr>
        <w:t xml:space="preserve"> </w:t>
      </w:r>
      <w:r w:rsidRPr="00125C60">
        <w:rPr>
          <w:rtl/>
        </w:rPr>
        <w:t>الديانات</w:t>
      </w:r>
      <w:r w:rsidRPr="00280908">
        <w:rPr>
          <w:rtl/>
        </w:rPr>
        <w:t xml:space="preserve"> </w:t>
      </w:r>
      <w:r w:rsidRPr="00125C60">
        <w:rPr>
          <w:rtl/>
        </w:rPr>
        <w:t>القديمة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="0072069F">
        <w:rPr>
          <w:rFonts w:hint="cs"/>
          <w:rtl/>
        </w:rPr>
        <w:br/>
      </w:r>
      <w:r w:rsidRPr="00125C60">
        <w:rPr>
          <w:rtl/>
        </w:rPr>
        <w:t>مصيرهما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النبذ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الطرد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الدائرة</w:t>
      </w:r>
      <w:r w:rsidRPr="00280908">
        <w:rPr>
          <w:rtl/>
        </w:rPr>
        <w:t xml:space="preserve"> </w:t>
      </w:r>
      <w:r w:rsidRPr="00125C60">
        <w:rPr>
          <w:rtl/>
        </w:rPr>
        <w:t>العقلية</w:t>
      </w:r>
      <w:r w:rsidRPr="00280908">
        <w:rPr>
          <w:rtl/>
        </w:rPr>
        <w:t xml:space="preserve"> </w:t>
      </w:r>
      <w:r w:rsidRPr="00125C60">
        <w:rPr>
          <w:rtl/>
        </w:rPr>
        <w:t>الإسلامية..</w:t>
      </w:r>
    </w:p>
    <w:p w:rsidR="00366C9F" w:rsidRPr="00125C60" w:rsidRDefault="00366C9F" w:rsidP="0072069F">
      <w:pPr>
        <w:rPr>
          <w:rtl/>
        </w:rPr>
      </w:pPr>
      <w:r w:rsidRPr="00125C60">
        <w:rPr>
          <w:rtl/>
        </w:rPr>
        <w:t>ـ</w:t>
      </w:r>
      <w:r w:rsidR="0072069F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تأثّر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بالفلسفة</w:t>
      </w:r>
      <w:r w:rsidRPr="00280908">
        <w:rPr>
          <w:rtl/>
        </w:rPr>
        <w:t xml:space="preserve"> </w:t>
      </w:r>
      <w:r w:rsidRPr="00125C60">
        <w:rPr>
          <w:rtl/>
        </w:rPr>
        <w:t>القديمة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 w:rsidRPr="00511613">
        <w:rPr>
          <w:rtl/>
        </w:rPr>
        <w:t>اليونان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الهن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الفرس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مناهج</w:t>
      </w:r>
      <w:r w:rsidRPr="00280908">
        <w:rPr>
          <w:rtl/>
        </w:rPr>
        <w:t xml:space="preserve"> </w:t>
      </w:r>
      <w:r w:rsidRPr="00125C60">
        <w:rPr>
          <w:rtl/>
        </w:rPr>
        <w:t>البحث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الاستنباط</w:t>
      </w:r>
      <w:r w:rsidR="004430A5"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125C60">
        <w:rPr>
          <w:rtl/>
        </w:rPr>
        <w:t>فتأثّر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مثلاً</w:t>
      </w:r>
      <w:r w:rsidRPr="00280908">
        <w:rPr>
          <w:rtl/>
        </w:rPr>
        <w:t xml:space="preserve"> </w:t>
      </w:r>
      <w:r w:rsidRPr="00125C60">
        <w:rPr>
          <w:rtl/>
        </w:rPr>
        <w:t>بالمنطق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الأرسطي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المنطق</w:t>
      </w:r>
      <w:r w:rsidRPr="00280908">
        <w:rPr>
          <w:rtl/>
        </w:rPr>
        <w:t xml:space="preserve"> </w:t>
      </w:r>
      <w:r w:rsidRPr="00125C60">
        <w:rPr>
          <w:rtl/>
        </w:rPr>
        <w:t>لغة</w:t>
      </w:r>
      <w:r w:rsidRPr="00280908">
        <w:rPr>
          <w:rtl/>
        </w:rPr>
        <w:t xml:space="preserve"> </w:t>
      </w:r>
      <w:r w:rsidRPr="00125C60">
        <w:rPr>
          <w:rtl/>
        </w:rPr>
        <w:t>نافعة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البح</w:t>
      </w:r>
      <w:r w:rsidRPr="0003682C">
        <w:rPr>
          <w:rtl/>
        </w:rPr>
        <w:t>و</w:t>
      </w:r>
      <w:r w:rsidRPr="00125C60">
        <w:rPr>
          <w:rtl/>
        </w:rPr>
        <w:t>ث</w:t>
      </w:r>
      <w:r w:rsidRPr="00280908">
        <w:rPr>
          <w:rtl/>
        </w:rPr>
        <w:t xml:space="preserve"> </w:t>
      </w:r>
      <w:r w:rsidRPr="00125C60">
        <w:rPr>
          <w:rtl/>
        </w:rPr>
        <w:t>العقلية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لغة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آلة</w:t>
      </w:r>
      <w:r w:rsidRPr="00280908">
        <w:rPr>
          <w:rtl/>
        </w:rPr>
        <w:t xml:space="preserve"> </w:t>
      </w:r>
      <w:r w:rsidRPr="00125C60">
        <w:rPr>
          <w:rtl/>
        </w:rPr>
        <w:t>البحث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سَيره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نتائجه.</w:t>
      </w:r>
    </w:p>
    <w:p w:rsidR="00366C9F" w:rsidRPr="00125C60" w:rsidRDefault="00366C9F" w:rsidP="004430A5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يعني</w:t>
      </w:r>
      <w:r w:rsidRPr="00280908">
        <w:rPr>
          <w:rtl/>
        </w:rPr>
        <w:t xml:space="preserve"> </w:t>
      </w:r>
      <w:r w:rsidRPr="00125C60">
        <w:rPr>
          <w:rtl/>
        </w:rPr>
        <w:t>انعدام</w:t>
      </w:r>
      <w:r w:rsidRPr="00280908">
        <w:rPr>
          <w:rtl/>
        </w:rPr>
        <w:t xml:space="preserve"> </w:t>
      </w:r>
      <w:r w:rsidRPr="00125C60">
        <w:rPr>
          <w:rtl/>
        </w:rPr>
        <w:t>التأث</w:t>
      </w:r>
      <w:r w:rsidR="004430A5">
        <w:rPr>
          <w:rFonts w:hint="cs"/>
          <w:rtl/>
        </w:rPr>
        <w:t>ّ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بالعقائد</w:t>
      </w:r>
      <w:r w:rsidRPr="00280908">
        <w:rPr>
          <w:rtl/>
        </w:rPr>
        <w:t xml:space="preserve"> </w:t>
      </w:r>
      <w:r w:rsidRPr="00125C60">
        <w:rPr>
          <w:rtl/>
        </w:rPr>
        <w:t>الغريبة</w:t>
      </w:r>
      <w:r w:rsidRPr="00280908">
        <w:rPr>
          <w:rtl/>
        </w:rPr>
        <w:t xml:space="preserve"> </w:t>
      </w:r>
      <w:r w:rsidRPr="00125C60">
        <w:rPr>
          <w:rtl/>
        </w:rPr>
        <w:t>بالكامل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التأثّر</w:t>
      </w:r>
      <w:r w:rsidRPr="00280908">
        <w:rPr>
          <w:rtl/>
        </w:rPr>
        <w:t xml:space="preserve"> </w:t>
      </w:r>
      <w:r w:rsidRPr="00125C60">
        <w:rPr>
          <w:rtl/>
        </w:rPr>
        <w:t>لدي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الغ</w:t>
      </w:r>
      <w:r w:rsidR="004430A5">
        <w:rPr>
          <w:rFonts w:hint="cs"/>
          <w:rtl/>
        </w:rPr>
        <w:t>ا</w:t>
      </w:r>
      <w:r w:rsidRPr="00125C60">
        <w:rPr>
          <w:rtl/>
        </w:rPr>
        <w:t>لية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جه</w:t>
      </w:r>
      <w:r w:rsidRPr="00280908">
        <w:rPr>
          <w:rtl/>
        </w:rPr>
        <w:t xml:space="preserve"> </w:t>
      </w:r>
      <w:r w:rsidRPr="00125C60">
        <w:rPr>
          <w:rtl/>
        </w:rPr>
        <w:t>الخص</w:t>
      </w:r>
      <w:r w:rsidRPr="0003682C">
        <w:rPr>
          <w:rtl/>
        </w:rPr>
        <w:t>و</w:t>
      </w:r>
      <w:r w:rsidRPr="00125C60">
        <w:rPr>
          <w:rtl/>
        </w:rPr>
        <w:t>ص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فالغل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اقتباس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لمّا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4430A5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منتهى</w:t>
      </w:r>
      <w:r w:rsidRPr="00280908">
        <w:rPr>
          <w:rtl/>
        </w:rPr>
        <w:t xml:space="preserve"> </w:t>
      </w:r>
      <w:r w:rsidRPr="00125C60">
        <w:rPr>
          <w:rtl/>
        </w:rPr>
        <w:t>التطرّف</w:t>
      </w:r>
      <w:r w:rsidRPr="00280908">
        <w:rPr>
          <w:rtl/>
        </w:rPr>
        <w:t xml:space="preserve"> </w:t>
      </w:r>
      <w:r w:rsidRPr="00125C60">
        <w:rPr>
          <w:rtl/>
        </w:rPr>
        <w:t>الديني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يصيب</w:t>
      </w:r>
      <w:r w:rsidRPr="00280908">
        <w:rPr>
          <w:rtl/>
        </w:rPr>
        <w:t xml:space="preserve"> </w:t>
      </w:r>
      <w:r w:rsidRPr="00125C60">
        <w:rPr>
          <w:rtl/>
        </w:rPr>
        <w:t>الشذّاذ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ملّة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يقتبس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بعض.</w:t>
      </w:r>
    </w:p>
    <w:p w:rsidR="004430A5" w:rsidRPr="00296D77" w:rsidRDefault="00366C9F" w:rsidP="004430A5">
      <w:pPr>
        <w:rPr>
          <w:rStyle w:val="rfdLineChar"/>
          <w:rtl/>
        </w:rPr>
      </w:pPr>
      <w:r w:rsidRPr="00125C60">
        <w:rPr>
          <w:rtl/>
        </w:rPr>
        <w:t>ربما</w:t>
      </w:r>
      <w:r w:rsidRPr="00280908">
        <w:rPr>
          <w:rtl/>
        </w:rPr>
        <w:t xml:space="preserve"> </w:t>
      </w:r>
      <w:r w:rsidRPr="00125C60">
        <w:rPr>
          <w:rtl/>
        </w:rPr>
        <w:t>نرى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النقطة</w:t>
      </w:r>
      <w:r w:rsidRPr="00280908">
        <w:rPr>
          <w:rtl/>
        </w:rPr>
        <w:t xml:space="preserve"> </w:t>
      </w:r>
      <w:r w:rsidRPr="00125C60">
        <w:rPr>
          <w:rtl/>
        </w:rPr>
        <w:t>اللاحقة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آثار</w:t>
      </w:r>
      <w:r w:rsidRPr="00280908">
        <w:rPr>
          <w:rtl/>
        </w:rPr>
        <w:t xml:space="preserve"> </w:t>
      </w:r>
      <w:r w:rsidRPr="00125C60">
        <w:rPr>
          <w:rtl/>
        </w:rPr>
        <w:t>التأثّر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الاقتباس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الغلاة..</w:t>
      </w:r>
      <w:r w:rsidR="004430A5">
        <w:rPr>
          <w:rFonts w:hint="cs"/>
          <w:rtl/>
        </w:rPr>
        <w:t xml:space="preserve"> </w:t>
      </w:r>
      <w:r w:rsidR="004430A5">
        <w:rPr>
          <w:rFonts w:hint="cs"/>
          <w:rtl/>
        </w:rPr>
        <w:br/>
      </w:r>
      <w:r w:rsidR="004430A5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(1) السبئيّة كما يصورها المؤرّخون ليس لها حقيقة تثبت أمام التحقيق.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(2) </w:t>
      </w:r>
      <w:r w:rsidR="004430A5" w:rsidRPr="005D506C">
        <w:rPr>
          <w:rtl/>
        </w:rPr>
        <w:t>اُنظر : المذاهب الإسلامية : 18.</w:t>
      </w:r>
    </w:p>
    <w:p w:rsidR="00366C9F" w:rsidRPr="004430A5" w:rsidRDefault="00366C9F" w:rsidP="004430A5">
      <w:pPr>
        <w:pStyle w:val="Heading3"/>
        <w:rPr>
          <w:rtl/>
        </w:rPr>
      </w:pPr>
      <w:r>
        <w:rPr>
          <w:rtl/>
        </w:rPr>
        <w:br w:type="page"/>
      </w:r>
      <w:bookmarkStart w:id="10" w:name="_Toc241836599"/>
      <w:r w:rsidRPr="004430A5">
        <w:rPr>
          <w:rtl/>
        </w:rPr>
        <w:lastRenderedPageBreak/>
        <w:t>أين يُصنّف أصاب التجسيم</w:t>
      </w:r>
      <w:bookmarkEnd w:id="10"/>
      <w:r w:rsidRPr="004430A5">
        <w:rPr>
          <w:rFonts w:hint="cs"/>
          <w:rtl/>
        </w:rPr>
        <w:t xml:space="preserve"> </w:t>
      </w:r>
      <w:r w:rsidRPr="004430A5">
        <w:rPr>
          <w:rtl/>
        </w:rPr>
        <w:t>؟</w:t>
      </w:r>
    </w:p>
    <w:p w:rsidR="007C209B" w:rsidRDefault="00366C9F" w:rsidP="007C209B">
      <w:pPr>
        <w:rPr>
          <w:rtl/>
        </w:rPr>
      </w:pPr>
      <w:r w:rsidRPr="00125C60">
        <w:rPr>
          <w:rtl/>
        </w:rPr>
        <w:t>اتّفق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النظريّتين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الثانية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بالتجسيم</w:t>
      </w:r>
      <w:r w:rsidRPr="00280908">
        <w:rPr>
          <w:rtl/>
        </w:rPr>
        <w:t xml:space="preserve"> </w:t>
      </w:r>
      <w:r w:rsidRPr="00125C60">
        <w:rPr>
          <w:rtl/>
        </w:rPr>
        <w:t>دخل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511613">
        <w:rPr>
          <w:rtl/>
        </w:rPr>
        <w:t>اليونان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تجسّد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كمذهب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</w:r>
      <w:r w:rsidRPr="00125C60">
        <w:rPr>
          <w:rtl/>
        </w:rPr>
        <w:t>خالص</w:t>
      </w:r>
      <w:r w:rsidRPr="00280908">
        <w:rPr>
          <w:rtl/>
        </w:rPr>
        <w:t xml:space="preserve"> </w:t>
      </w:r>
      <w:r w:rsidRPr="00125C60">
        <w:rPr>
          <w:rtl/>
        </w:rPr>
        <w:t>لدى</w:t>
      </w:r>
      <w:r w:rsidRPr="00280908">
        <w:rPr>
          <w:rtl/>
        </w:rPr>
        <w:t xml:space="preserve"> </w:t>
      </w:r>
      <w:r w:rsidRPr="00125C60">
        <w:rPr>
          <w:rtl/>
        </w:rPr>
        <w:t>الكرّامية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كرّام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اخترنا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الاتّفاق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4430A5">
        <w:rPr>
          <w:rFonts w:hint="cs"/>
          <w:rtl/>
        </w:rPr>
        <w:br/>
        <w:t>أ</w:t>
      </w:r>
      <w:r w:rsidRPr="00125C60">
        <w:rPr>
          <w:rtl/>
        </w:rPr>
        <w:t>صل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125C60">
        <w:rPr>
          <w:rtl/>
        </w:rPr>
        <w:t>بالذات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يثير</w:t>
      </w:r>
      <w:r w:rsidRPr="00280908">
        <w:rPr>
          <w:rtl/>
        </w:rPr>
        <w:t xml:space="preserve"> </w:t>
      </w:r>
      <w:r w:rsidRPr="00125C60">
        <w:rPr>
          <w:rtl/>
        </w:rPr>
        <w:t>الا</w:t>
      </w:r>
      <w:r w:rsidRPr="00280908">
        <w:rPr>
          <w:rtl/>
        </w:rPr>
        <w:t xml:space="preserve"> </w:t>
      </w:r>
      <w:r w:rsidRPr="00125C60">
        <w:rPr>
          <w:rtl/>
        </w:rPr>
        <w:t>ستغراب</w:t>
      </w:r>
      <w:r w:rsidRPr="00280908">
        <w:rPr>
          <w:rtl/>
        </w:rPr>
        <w:t xml:space="preserve"> </w:t>
      </w:r>
      <w:r w:rsidRPr="00125C60">
        <w:rPr>
          <w:rtl/>
        </w:rPr>
        <w:t>حقّاً..</w:t>
      </w:r>
    </w:p>
    <w:p w:rsidR="00366C9F" w:rsidRPr="00125C60" w:rsidRDefault="00366C9F" w:rsidP="007C209B">
      <w:pPr>
        <w:rPr>
          <w:rtl/>
        </w:rPr>
      </w:pP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Pr="00125C60">
        <w:rPr>
          <w:rtl/>
        </w:rPr>
        <w:t>بالتجسيم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رج</w:t>
      </w:r>
      <w:r w:rsidRPr="0003682C">
        <w:rPr>
          <w:rtl/>
        </w:rPr>
        <w:t>و</w:t>
      </w:r>
      <w:r w:rsidRPr="00125C60">
        <w:rPr>
          <w:rtl/>
        </w:rPr>
        <w:t>عاً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حتى</w:t>
      </w:r>
      <w:r w:rsidRPr="00280908">
        <w:rPr>
          <w:rtl/>
        </w:rPr>
        <w:t xml:space="preserve"> </w:t>
      </w:r>
      <w:r w:rsidRPr="00125C60">
        <w:rPr>
          <w:rtl/>
        </w:rPr>
        <w:t>عُدّ</w:t>
      </w:r>
      <w:r w:rsidRPr="00280908">
        <w:rPr>
          <w:rtl/>
        </w:rPr>
        <w:t xml:space="preserve"> </w:t>
      </w:r>
      <w:r w:rsidR="007C209B">
        <w:rPr>
          <w:rFonts w:hint="cs"/>
          <w:rtl/>
        </w:rPr>
        <w:br/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خصائص</w:t>
      </w:r>
      <w:r w:rsidRPr="00280908">
        <w:rPr>
          <w:rtl/>
        </w:rPr>
        <w:t xml:space="preserve"> 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الظاهرية</w:t>
      </w:r>
      <w:r w:rsidRPr="00280908">
        <w:rPr>
          <w:rtl/>
        </w:rPr>
        <w:t xml:space="preserve"> </w:t>
      </w:r>
      <w:r w:rsidRPr="00125C60">
        <w:rPr>
          <w:rtl/>
        </w:rPr>
        <w:t>المتمسّكين</w:t>
      </w:r>
      <w:r w:rsidRPr="00280908">
        <w:rPr>
          <w:rtl/>
        </w:rPr>
        <w:t xml:space="preserve"> </w:t>
      </w:r>
      <w:r w:rsidR="007C209B">
        <w:rPr>
          <w:rFonts w:hint="cs"/>
          <w:rtl/>
        </w:rPr>
        <w:br/>
      </w:r>
      <w:r w:rsidRPr="00125C60">
        <w:rPr>
          <w:rtl/>
        </w:rPr>
        <w:t>بظ</w:t>
      </w:r>
      <w:r w:rsidRPr="0003682C">
        <w:rPr>
          <w:rtl/>
        </w:rPr>
        <w:t>و</w:t>
      </w:r>
      <w:r w:rsidRPr="00125C60">
        <w:rPr>
          <w:rtl/>
        </w:rPr>
        <w:t>اهر</w:t>
      </w:r>
      <w:r w:rsidRPr="00280908">
        <w:rPr>
          <w:rtl/>
        </w:rPr>
        <w:t xml:space="preserve"> </w:t>
      </w:r>
      <w:r w:rsidRPr="00125C60">
        <w:rPr>
          <w:rtl/>
        </w:rPr>
        <w:t>النص</w:t>
      </w:r>
      <w:r w:rsidRPr="0003682C">
        <w:rPr>
          <w:rtl/>
        </w:rPr>
        <w:t>و</w:t>
      </w:r>
      <w:r w:rsidRPr="00125C60">
        <w:rPr>
          <w:rtl/>
        </w:rPr>
        <w:t>ص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7C209B">
      <w:pPr>
        <w:rPr>
          <w:rtl/>
        </w:rPr>
      </w:pP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التى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>
        <w:rPr>
          <w:rFonts w:hint="cs"/>
          <w:rtl/>
        </w:rPr>
        <w:t>ُ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نت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7C209B">
        <w:rPr>
          <w:rFonts w:hint="cs"/>
          <w:rtl/>
        </w:rPr>
        <w:br/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اسقراراً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بجهة</w:t>
      </w:r>
      <w:r w:rsidRPr="00280908">
        <w:rPr>
          <w:rtl/>
        </w:rPr>
        <w:t xml:space="preserve"> </w:t>
      </w:r>
      <w:r w:rsidRPr="00125C60">
        <w:rPr>
          <w:rtl/>
        </w:rPr>
        <w:t>الف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مماسّ</w:t>
      </w:r>
      <w:r w:rsidRPr="00280908">
        <w:rPr>
          <w:rtl/>
        </w:rPr>
        <w:t xml:space="preserve"> </w:t>
      </w:r>
      <w:r w:rsidRPr="00125C60">
        <w:rPr>
          <w:rtl/>
        </w:rPr>
        <w:t>للعرش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جهته</w:t>
      </w:r>
      <w:r w:rsidRPr="00280908">
        <w:rPr>
          <w:rtl/>
        </w:rPr>
        <w:t xml:space="preserve"> </w:t>
      </w:r>
      <w:r w:rsidRPr="00125C60">
        <w:rPr>
          <w:rtl/>
        </w:rPr>
        <w:t>العليا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7C209B">
        <w:rPr>
          <w:rtl/>
        </w:rPr>
        <w:t>أن</w:t>
      </w:r>
      <w:r w:rsidR="007C209B">
        <w:rPr>
          <w:rFonts w:hint="cs"/>
          <w:rtl/>
        </w:rPr>
        <w:t>ّ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7C209B">
        <w:rPr>
          <w:rFonts w:hint="cs"/>
          <w:rtl/>
        </w:rPr>
        <w:br/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امتلأ</w:t>
      </w:r>
      <w:r>
        <w:rPr>
          <w:rFonts w:hint="cs"/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="007C209B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7C209B">
        <w:rPr>
          <w:rFonts w:hint="cs"/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شأنه</w:t>
      </w:r>
      <w:r w:rsidR="007C209B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7C209B">
        <w:rPr>
          <w:rFonts w:hint="cs"/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أجزاء</w:t>
      </w:r>
      <w:r w:rsidRPr="00280908">
        <w:rPr>
          <w:rtl/>
        </w:rPr>
        <w:t xml:space="preserve"> </w:t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لين</w:t>
      </w:r>
      <w:r w:rsidRPr="00280908">
        <w:rPr>
          <w:rtl/>
        </w:rPr>
        <w:t xml:space="preserve"> </w:t>
      </w:r>
      <w:r w:rsidR="007C209B">
        <w:rPr>
          <w:rFonts w:hint="cs"/>
          <w:rtl/>
        </w:rPr>
        <w:br/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ج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الانتقال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التح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النز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..</w:t>
      </w:r>
    </w:p>
    <w:p w:rsidR="007C209B" w:rsidRPr="00296D77" w:rsidRDefault="00366C9F" w:rsidP="007C209B">
      <w:pPr>
        <w:rPr>
          <w:rStyle w:val="rfdLineChar"/>
          <w:rtl/>
        </w:rPr>
      </w:pP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فهذه</w:t>
      </w:r>
      <w:r w:rsidRPr="00280908">
        <w:rPr>
          <w:rtl/>
        </w:rPr>
        <w:t xml:space="preserve"> </w:t>
      </w:r>
      <w:r w:rsidRPr="00125C60">
        <w:rPr>
          <w:rtl/>
        </w:rPr>
        <w:t>جميعها</w:t>
      </w:r>
      <w:r w:rsidRPr="00280908">
        <w:rPr>
          <w:rtl/>
        </w:rPr>
        <w:t xml:space="preserve"> </w:t>
      </w:r>
      <w:r w:rsidRPr="00125C60">
        <w:rPr>
          <w:rtl/>
        </w:rPr>
        <w:t>داخلة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="007C209B">
        <w:rPr>
          <w:rFonts w:hint="cs"/>
          <w:rtl/>
        </w:rPr>
        <w:br/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الظاهرية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تطرّقت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الفقهاء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لعلّ</w:t>
      </w:r>
      <w:r w:rsidR="007C209B">
        <w:rPr>
          <w:rFonts w:hint="cs"/>
          <w:rtl/>
        </w:rPr>
        <w:t xml:space="preserve"> </w:t>
      </w:r>
      <w:r w:rsidR="007C209B">
        <w:rPr>
          <w:rFonts w:hint="cs"/>
          <w:rtl/>
        </w:rPr>
        <w:br/>
      </w:r>
      <w:r w:rsidR="007C209B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(1) اُنظر : الملل </w:t>
      </w:r>
      <w:r w:rsidRPr="005D506C">
        <w:rPr>
          <w:rFonts w:hint="cs"/>
          <w:rtl/>
        </w:rPr>
        <w:t>و</w:t>
      </w:r>
      <w:r w:rsidRPr="005D506C">
        <w:rPr>
          <w:rtl/>
        </w:rPr>
        <w:t>النحل 1 : 84 ، نشأة الفكر الفلسفي في الإسلام 1 : 331 ، تطو</w:t>
      </w:r>
      <w:r w:rsidR="007C209B" w:rsidRPr="005D506C">
        <w:rPr>
          <w:rFonts w:hint="cs"/>
          <w:rtl/>
        </w:rPr>
        <w:t>ّ</w:t>
      </w:r>
      <w:r w:rsidRPr="005D506C">
        <w:rPr>
          <w:rtl/>
        </w:rPr>
        <w:t xml:space="preserve">ر </w:t>
      </w:r>
      <w:r w:rsidR="007C209B" w:rsidRPr="005D506C">
        <w:rPr>
          <w:rFonts w:hint="cs"/>
          <w:rtl/>
        </w:rPr>
        <w:br/>
      </w:r>
      <w:r w:rsidRPr="005D506C">
        <w:rPr>
          <w:rtl/>
        </w:rPr>
        <w:t>تفسير القران : 102.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(2) اُنظر : الملل </w:t>
      </w:r>
      <w:r w:rsidRPr="005D506C">
        <w:rPr>
          <w:rFonts w:hint="cs"/>
          <w:rtl/>
        </w:rPr>
        <w:t>و</w:t>
      </w:r>
      <w:r w:rsidRPr="005D506C">
        <w:rPr>
          <w:rtl/>
        </w:rPr>
        <w:t>النحل 1 : 99.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(3) اُنظر : الملل </w:t>
      </w:r>
      <w:r w:rsidRPr="005D506C">
        <w:rPr>
          <w:rFonts w:hint="cs"/>
          <w:rtl/>
        </w:rPr>
        <w:t>و</w:t>
      </w:r>
      <w:r w:rsidRPr="005D506C">
        <w:rPr>
          <w:rtl/>
        </w:rPr>
        <w:t>النحل 1 : 96 ، تلبيس إبليس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أبو الفرج ابن الجوزي : 134</w:t>
      </w:r>
      <w:r w:rsidR="007C209B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7C209B"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دار </w:t>
      </w:r>
      <w:r w:rsidR="007C209B" w:rsidRPr="005D506C">
        <w:rPr>
          <w:rFonts w:hint="cs"/>
          <w:rtl/>
        </w:rPr>
        <w:br/>
      </w:r>
      <w:r w:rsidRPr="005D506C">
        <w:rPr>
          <w:rtl/>
        </w:rPr>
        <w:t>الكتب العلمية ـ بيروت ـ 1407 ه</w:t>
      </w:r>
      <w:r w:rsidRPr="005D506C">
        <w:rPr>
          <w:rFonts w:hint="cs"/>
          <w:rtl/>
        </w:rPr>
        <w:t>‍</w:t>
      </w:r>
      <w:r w:rsidRPr="005D506C">
        <w:rPr>
          <w:rtl/>
        </w:rPr>
        <w:t>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(4) الملل </w:t>
      </w:r>
      <w:r w:rsidRPr="005D506C">
        <w:rPr>
          <w:rFonts w:hint="cs"/>
          <w:rtl/>
        </w:rPr>
        <w:t>و</w:t>
      </w:r>
      <w:r w:rsidR="007C209B" w:rsidRPr="005D506C">
        <w:rPr>
          <w:rtl/>
        </w:rPr>
        <w:t>النحل 1 : 99.</w:t>
      </w:r>
    </w:p>
    <w:p w:rsidR="00181A41" w:rsidRDefault="00181A41" w:rsidP="00366C9F">
      <w:pPr>
        <w:pStyle w:val="rfdNormal0"/>
        <w:rPr>
          <w:rtl/>
        </w:rPr>
        <w:sectPr w:rsidR="00181A41" w:rsidSect="00213BD7">
          <w:headerReference w:type="default" r:id="rId16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أشهرهم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تيميّة..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نصر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تيميّة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بكلّ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="00B90BB7">
        <w:rPr>
          <w:rFonts w:hint="cs"/>
          <w:rtl/>
        </w:rPr>
        <w:t>ّ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كافح</w:t>
      </w:r>
      <w:r w:rsidRPr="00280908">
        <w:rPr>
          <w:rtl/>
        </w:rPr>
        <w:t xml:space="preserve"> </w:t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يلاً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صنّف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أثبت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بالجهة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الاست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الانتقال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النز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دافع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بامتلاء</w:t>
      </w:r>
      <w:r w:rsidRPr="00280908">
        <w:rPr>
          <w:rtl/>
        </w:rPr>
        <w:t xml:space="preserve"> </w:t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ينكر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عدّه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الأباطيل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عات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B90BB7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احتجّ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تيميّة</w:t>
      </w:r>
      <w:r w:rsidRPr="00280908">
        <w:rPr>
          <w:rtl/>
        </w:rPr>
        <w:t xml:space="preserve"> </w:t>
      </w:r>
      <w:r w:rsidRPr="00125C60">
        <w:rPr>
          <w:rtl/>
        </w:rPr>
        <w:t>لتلك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بر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خليفة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تنصّ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كرسيّ</w:t>
      </w:r>
      <w:r w:rsidR="00B90BB7">
        <w:rPr>
          <w:rFonts w:hint="cs"/>
          <w:rtl/>
        </w:rPr>
        <w:t>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سع</w:t>
      </w:r>
      <w:r w:rsidRPr="00280908">
        <w:rPr>
          <w:rtl/>
        </w:rPr>
        <w:t xml:space="preserve"> </w:t>
      </w:r>
      <w:r w:rsidRPr="00125C60">
        <w:rPr>
          <w:rtl/>
        </w:rPr>
        <w:t>السما</w:t>
      </w:r>
      <w:r w:rsidRPr="0003682C">
        <w:rPr>
          <w:rtl/>
        </w:rPr>
        <w:t>و</w:t>
      </w:r>
      <w:r w:rsidRPr="00125C60">
        <w:rPr>
          <w:rtl/>
        </w:rPr>
        <w:t>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الأرض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ليقعُد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125C60">
        <w:rPr>
          <w:rtl/>
        </w:rPr>
        <w:t>يفضل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مقدار</w:t>
      </w:r>
      <w:r w:rsidRPr="00280908">
        <w:rPr>
          <w:rtl/>
        </w:rPr>
        <w:t xml:space="preserve"> </w:t>
      </w:r>
      <w:r w:rsidRPr="00125C60">
        <w:rPr>
          <w:rtl/>
        </w:rPr>
        <w:t>أربع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أصابع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أطيطاً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كأطيط </w:t>
      </w:r>
      <w:r w:rsidRPr="00125C60">
        <w:rPr>
          <w:rtl/>
        </w:rPr>
        <w:t>الرحل</w:t>
      </w:r>
      <w:r w:rsidRPr="00280908">
        <w:rPr>
          <w:rtl/>
        </w:rPr>
        <w:t xml:space="preserve"> </w:t>
      </w:r>
      <w:r w:rsidRPr="00125C60">
        <w:rPr>
          <w:rtl/>
        </w:rPr>
        <w:t>الجديد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رُكب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ثقله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» </w:t>
      </w:r>
      <w:r w:rsidRPr="00125C60">
        <w:rPr>
          <w:rtl/>
        </w:rPr>
        <w:t>!</w:t>
      </w:r>
    </w:p>
    <w:p w:rsidR="00366C9F" w:rsidRDefault="00366C9F" w:rsidP="00B90BB7">
      <w:pPr>
        <w:rPr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تيميّة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ير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بالنفي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يفضل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أربع</w:t>
      </w:r>
      <w:r w:rsidRPr="00280908">
        <w:rPr>
          <w:rtl/>
        </w:rPr>
        <w:t xml:space="preserve"> </w:t>
      </w:r>
      <w:r w:rsidRPr="00125C60">
        <w:rPr>
          <w:rtl/>
        </w:rPr>
        <w:t>أصابع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ـ</w:t>
      </w:r>
      <w:r w:rsidR="00B90BB7">
        <w:rPr>
          <w:rFonts w:hint="cs"/>
          <w:rtl/>
        </w:rPr>
        <w:t xml:space="preserve"> ويروي بالإثبات ـ أي « ما يفضل منه إلّا أربع أصابع » ـ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لفظ</w:t>
      </w:r>
      <w:r w:rsidRPr="00280908">
        <w:rPr>
          <w:rtl/>
        </w:rPr>
        <w:t xml:space="preserve"> </w:t>
      </w:r>
      <w:r w:rsidRPr="00125C60">
        <w:rPr>
          <w:rtl/>
        </w:rPr>
        <w:t>النفي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B90BB7">
        <w:rPr>
          <w:rtl/>
        </w:rPr>
        <w:t>يَرِ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B90BB7" w:rsidRDefault="00366C9F" w:rsidP="00B90BB7">
      <w:pPr>
        <w:pStyle w:val="Heading3"/>
        <w:rPr>
          <w:rtl/>
        </w:rPr>
      </w:pPr>
      <w:bookmarkStart w:id="11" w:name="_Toc241836600"/>
      <w:r w:rsidRPr="00B90BB7">
        <w:rPr>
          <w:rtl/>
        </w:rPr>
        <w:t>غيبة المعايير الثابتة</w:t>
      </w:r>
      <w:bookmarkEnd w:id="11"/>
      <w:r w:rsidRPr="00B90BB7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منهجيّاً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حقيقة</w:t>
      </w:r>
      <w:r w:rsidRPr="00280908">
        <w:rPr>
          <w:rtl/>
        </w:rPr>
        <w:t xml:space="preserve"> </w:t>
      </w:r>
      <w:r w:rsidRPr="00125C60">
        <w:rPr>
          <w:rtl/>
        </w:rPr>
        <w:t>مهمّة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تُفتح</w:t>
      </w:r>
      <w:r w:rsidRPr="00280908">
        <w:rPr>
          <w:rtl/>
        </w:rPr>
        <w:t xml:space="preserve"> </w:t>
      </w:r>
      <w:r w:rsidRPr="00125C60">
        <w:rPr>
          <w:rtl/>
        </w:rPr>
        <w:t>الأب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لإقحام</w:t>
      </w:r>
      <w:r w:rsidRPr="00280908">
        <w:rPr>
          <w:rtl/>
        </w:rPr>
        <w:t xml:space="preserve"> </w:t>
      </w:r>
      <w:r w:rsidRPr="00125C60">
        <w:rPr>
          <w:rtl/>
        </w:rPr>
        <w:t>الآراء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ابط</w:t>
      </w:r>
      <w:r w:rsidRPr="00280908">
        <w:rPr>
          <w:rtl/>
        </w:rPr>
        <w:t xml:space="preserve"> </w:t>
      </w:r>
      <w:r w:rsidRPr="00125C60">
        <w:rPr>
          <w:rtl/>
        </w:rPr>
        <w:t>محدّدة</w:t>
      </w:r>
      <w:r w:rsidRPr="00280908">
        <w:rPr>
          <w:rtl/>
        </w:rPr>
        <w:t xml:space="preserve"> </w:t>
      </w:r>
      <w:r w:rsidRPr="00125C60">
        <w:rPr>
          <w:rtl/>
        </w:rPr>
        <w:t>يتمّ</w:t>
      </w:r>
      <w:r w:rsidRPr="00280908">
        <w:rPr>
          <w:rtl/>
        </w:rPr>
        <w:t xml:space="preserve"> </w:t>
      </w:r>
      <w:r w:rsidRPr="00125C60">
        <w:rPr>
          <w:rtl/>
        </w:rPr>
        <w:t>التزامها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تغيب</w:t>
      </w:r>
      <w:r w:rsidRPr="00280908">
        <w:rPr>
          <w:rtl/>
        </w:rPr>
        <w:t xml:space="preserve"> </w:t>
      </w:r>
      <w:r w:rsidRPr="00125C60">
        <w:rPr>
          <w:rtl/>
        </w:rPr>
        <w:t>معالم</w:t>
      </w:r>
      <w:r w:rsidRPr="00280908">
        <w:rPr>
          <w:rtl/>
        </w:rPr>
        <w:t xml:space="preserve"> </w:t>
      </w:r>
      <w:r w:rsidRPr="00125C60">
        <w:rPr>
          <w:rtl/>
        </w:rPr>
        <w:t>الحقيقة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تظهر</w:t>
      </w:r>
      <w:r w:rsidRPr="00280908">
        <w:rPr>
          <w:rtl/>
        </w:rPr>
        <w:t xml:space="preserve"> </w:t>
      </w:r>
      <w:r w:rsidRPr="00125C60">
        <w:rPr>
          <w:rtl/>
        </w:rPr>
        <w:t>للتاريخ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شتّى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تتشابه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متنافرة</w:t>
      </w:r>
      <w:r w:rsidRPr="00280908">
        <w:rPr>
          <w:rtl/>
        </w:rPr>
        <w:t xml:space="preserve"> </w:t>
      </w:r>
      <w:r w:rsidRPr="00125C60">
        <w:rPr>
          <w:rtl/>
        </w:rPr>
        <w:t>تماماً.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نعرض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اُنم</w:t>
      </w:r>
      <w:r w:rsidRPr="0003682C">
        <w:rPr>
          <w:rtl/>
        </w:rPr>
        <w:t>و</w:t>
      </w:r>
      <w:r w:rsidRPr="00125C60">
        <w:rPr>
          <w:rtl/>
        </w:rPr>
        <w:t>ذجاً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احداً</w:t>
      </w:r>
      <w:r w:rsidRPr="00280908">
        <w:rPr>
          <w:rtl/>
        </w:rPr>
        <w:t xml:space="preserve"> </w:t>
      </w:r>
      <w:r w:rsidRPr="00125C60">
        <w:rPr>
          <w:rtl/>
        </w:rPr>
        <w:t>خإلياً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التعقيد</w:t>
      </w:r>
      <w:r w:rsidRPr="00280908">
        <w:rPr>
          <w:rtl/>
        </w:rPr>
        <w:t xml:space="preserve"> </w:t>
      </w:r>
      <w:r w:rsidRPr="00125C60">
        <w:rPr>
          <w:rtl/>
        </w:rPr>
        <w:t>يعطينا</w:t>
      </w:r>
      <w:r w:rsidRPr="00280908">
        <w:rPr>
          <w:rtl/>
        </w:rPr>
        <w:t xml:space="preserve"> </w:t>
      </w:r>
      <w:r w:rsidRPr="00125C60">
        <w:rPr>
          <w:rtl/>
        </w:rPr>
        <w:t>ص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المتنافرة</w:t>
      </w:r>
      <w:r w:rsidRPr="00280908">
        <w:rPr>
          <w:rtl/>
        </w:rPr>
        <w:t xml:space="preserve"> </w:t>
      </w:r>
      <w:r w:rsidRPr="00125C60">
        <w:rPr>
          <w:rtl/>
        </w:rPr>
        <w:t>لحقيقة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مثالنا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B90BB7" w:rsidRPr="00296D77" w:rsidRDefault="00366C9F" w:rsidP="00B90BB7">
      <w:pPr>
        <w:rPr>
          <w:rStyle w:val="rfdLineChar"/>
          <w:rtl/>
        </w:rPr>
      </w:pP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ففي</w:t>
      </w:r>
      <w:r w:rsidRPr="00280908">
        <w:rPr>
          <w:rtl/>
        </w:rPr>
        <w:t xml:space="preserve"> </w:t>
      </w:r>
      <w:r w:rsidRPr="00125C60">
        <w:rPr>
          <w:rtl/>
        </w:rPr>
        <w:t>تفسير</w:t>
      </w:r>
      <w:r w:rsidRPr="00280908">
        <w:rPr>
          <w:rtl/>
        </w:rPr>
        <w:t xml:space="preserve"> </w:t>
      </w:r>
      <w:r w:rsidRPr="00125C60">
        <w:rPr>
          <w:rtl/>
        </w:rPr>
        <w:t>نشأة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الكتّاب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منشأ</w:t>
      </w:r>
      <w:r w:rsidRPr="00280908">
        <w:rPr>
          <w:rtl/>
        </w:rPr>
        <w:t xml:space="preserve"> </w:t>
      </w:r>
      <w:r w:rsidRPr="00125C60">
        <w:rPr>
          <w:rtl/>
        </w:rPr>
        <w:t>الاعتزال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="00B90BB7">
        <w:rPr>
          <w:rFonts w:hint="cs"/>
          <w:rtl/>
        </w:rPr>
        <w:t xml:space="preserve"> </w:t>
      </w:r>
      <w:r w:rsidR="00B90BB7">
        <w:rPr>
          <w:rFonts w:hint="cs"/>
          <w:rtl/>
        </w:rPr>
        <w:br/>
      </w:r>
      <w:r w:rsidR="00B90BB7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</w:pPr>
      <w:r w:rsidRPr="005D506C">
        <w:rPr>
          <w:rtl/>
        </w:rPr>
        <w:t>(1)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اُنظر له : الحموية الكبرى ، شرح حديث النزول ، مجموع الفتاوى ج 5 ، 6.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(2) منهاج السنّة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/ ابن تيميّة 1 : 260 </w:t>
      </w:r>
      <w:r w:rsidRPr="005D506C">
        <w:rPr>
          <w:rFonts w:hint="cs"/>
          <w:rtl/>
        </w:rPr>
        <w:t xml:space="preserve">و </w:t>
      </w:r>
      <w:r w:rsidRPr="005D506C">
        <w:rPr>
          <w:rtl/>
        </w:rPr>
        <w:t>261 ـ المكتبة العلمية ـ بيروت.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أيدي</w:t>
      </w:r>
      <w:r w:rsidRPr="00280908">
        <w:rPr>
          <w:rtl/>
        </w:rPr>
        <w:t xml:space="preserve"> </w:t>
      </w:r>
      <w:r w:rsidRPr="00125C60">
        <w:rPr>
          <w:rtl/>
        </w:rPr>
        <w:t>جماعة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اعتزل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السياسة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اعتزل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الصلح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تمّ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B90BB7">
      <w:pPr>
        <w:rPr>
          <w:rtl/>
        </w:rPr>
      </w:pP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نسبهم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اعتزل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الحرب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خلافة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سعد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قّاص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عبد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مسلمة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اُسامة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سَلَف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الأبد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لهذين</w:t>
      </w:r>
      <w:r w:rsidRPr="00280908">
        <w:rPr>
          <w:rtl/>
        </w:rPr>
        <w:t xml:space="preserve"> </w:t>
      </w:r>
      <w:r w:rsidRPr="00125C60">
        <w:rPr>
          <w:rtl/>
        </w:rPr>
        <w:t>الاعتز</w:t>
      </w:r>
      <w:r>
        <w:rPr>
          <w:rFonts w:hint="cs"/>
          <w:rtl/>
        </w:rPr>
        <w:t>ا</w:t>
      </w:r>
      <w:r w:rsidRPr="00125C60">
        <w:rPr>
          <w:rtl/>
        </w:rPr>
        <w:t>لين</w:t>
      </w:r>
      <w:r w:rsidRPr="00280908">
        <w:rPr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صلة</w:t>
      </w:r>
      <w:r w:rsidRPr="00280908">
        <w:rPr>
          <w:rtl/>
        </w:rPr>
        <w:t xml:space="preserve"> </w:t>
      </w:r>
      <w:r w:rsidRPr="00125C60">
        <w:rPr>
          <w:rtl/>
        </w:rPr>
        <w:t>بجملة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ميّزت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المعتزلة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مجر</w:t>
      </w:r>
      <w:r w:rsidR="00B90BB7">
        <w:rPr>
          <w:rFonts w:hint="cs"/>
          <w:rtl/>
        </w:rPr>
        <w:t>ّ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الاعتزال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يصحّ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تُنسب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المعر</w:t>
      </w:r>
      <w:r w:rsidRPr="0003682C">
        <w:rPr>
          <w:rtl/>
        </w:rPr>
        <w:t>و</w:t>
      </w:r>
      <w:r w:rsidRPr="00125C60">
        <w:rPr>
          <w:rtl/>
        </w:rPr>
        <w:t>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فلماذا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سعد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عبادة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أمام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سلفها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فسعد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عبادة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شيخ</w:t>
      </w:r>
      <w:r w:rsidRPr="00280908">
        <w:rPr>
          <w:rtl/>
        </w:rPr>
        <w:t xml:space="preserve"> </w:t>
      </w:r>
      <w:r w:rsidRPr="00125C60">
        <w:rPr>
          <w:rtl/>
        </w:rPr>
        <w:t>الأنصار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B90BB7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اعتزل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فاة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صلى‌الله‌عليه‌وآله‌وسلم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بقي</w:t>
      </w:r>
      <w:r w:rsidRPr="00280908">
        <w:rPr>
          <w:rtl/>
        </w:rPr>
        <w:t xml:space="preserve"> </w:t>
      </w:r>
      <w:r w:rsidRPr="00125C60">
        <w:rPr>
          <w:rtl/>
        </w:rPr>
        <w:t>معتزلاً</w:t>
      </w:r>
      <w:r w:rsidRPr="00280908">
        <w:rPr>
          <w:rtl/>
        </w:rPr>
        <w:t xml:space="preserve"> </w:t>
      </w:r>
      <w:r w:rsidRPr="00125C60">
        <w:rPr>
          <w:rtl/>
        </w:rPr>
        <w:t>حتّي</w:t>
      </w:r>
      <w:r w:rsidRPr="00280908">
        <w:rPr>
          <w:rtl/>
        </w:rPr>
        <w:t xml:space="preserve"> </w:t>
      </w:r>
      <w:r w:rsidRPr="00125C60">
        <w:rPr>
          <w:rtl/>
        </w:rPr>
        <w:t>قُتل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سنين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عهد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B90BB7">
      <w:pPr>
        <w:rPr>
          <w:rtl/>
        </w:rPr>
      </w:pP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الرحمن</w:t>
      </w:r>
      <w:r w:rsidRPr="00280908">
        <w:rPr>
          <w:rtl/>
        </w:rPr>
        <w:t xml:space="preserve"> </w:t>
      </w:r>
      <w:r w:rsidRPr="00125C60">
        <w:rPr>
          <w:rtl/>
        </w:rPr>
        <w:t>بد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انطلاق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مبادئ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بالمنزلة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المنزلتين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فكرةً</w:t>
      </w:r>
      <w:r w:rsidRPr="00280908">
        <w:rPr>
          <w:rtl/>
        </w:rPr>
        <w:t xml:space="preserve"> </w:t>
      </w:r>
      <w:r w:rsidRPr="00125C60">
        <w:rPr>
          <w:rtl/>
        </w:rPr>
        <w:t>سياسية</w:t>
      </w:r>
      <w:r w:rsidRPr="00280908">
        <w:rPr>
          <w:rtl/>
        </w:rPr>
        <w:t xml:space="preserve"> </w:t>
      </w:r>
      <w:r w:rsidRPr="00125C60">
        <w:rPr>
          <w:rtl/>
        </w:rPr>
        <w:t>بحتة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اتّخذ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ذريعة</w:t>
      </w:r>
      <w:r w:rsidRPr="00280908">
        <w:rPr>
          <w:rtl/>
        </w:rPr>
        <w:t xml:space="preserve"> </w:t>
      </w:r>
      <w:r w:rsidRPr="00125C60">
        <w:rPr>
          <w:rtl/>
        </w:rPr>
        <w:t>لاعتزال</w:t>
      </w:r>
      <w:r w:rsidRPr="00280908">
        <w:rPr>
          <w:rtl/>
        </w:rPr>
        <w:t xml:space="preserve"> </w:t>
      </w:r>
      <w:r w:rsidRPr="00125C60">
        <w:rPr>
          <w:rtl/>
        </w:rPr>
        <w:t>التنازع</w:t>
      </w:r>
      <w:r w:rsidRPr="00280908">
        <w:rPr>
          <w:rtl/>
        </w:rPr>
        <w:t xml:space="preserve"> </w:t>
      </w:r>
      <w:r w:rsidRPr="00125C60">
        <w:rPr>
          <w:rtl/>
        </w:rPr>
        <w:t>المحتدم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المسألة</w:t>
      </w:r>
      <w:r w:rsidRPr="00280908">
        <w:rPr>
          <w:rtl/>
        </w:rPr>
        <w:t xml:space="preserve"> </w:t>
      </w:r>
      <w:r w:rsidR="00B90BB7">
        <w:rPr>
          <w:rFonts w:hint="cs"/>
          <w:rtl/>
        </w:rPr>
        <w:br/>
      </w:r>
      <w:r w:rsidRPr="00125C60">
        <w:rPr>
          <w:rtl/>
        </w:rPr>
        <w:t>السياسية</w:t>
      </w:r>
      <w:r w:rsidRPr="00280908">
        <w:rPr>
          <w:rtl/>
        </w:rPr>
        <w:t xml:space="preserve"> </w:t>
      </w:r>
      <w:r w:rsidRPr="00125C60">
        <w:rPr>
          <w:rtl/>
        </w:rPr>
        <w:t>الدينية</w:t>
      </w:r>
      <w:r w:rsidRPr="00280908">
        <w:rPr>
          <w:rtl/>
        </w:rPr>
        <w:t xml:space="preserve"> </w:t>
      </w:r>
      <w:r w:rsidRPr="00125C60">
        <w:rPr>
          <w:rtl/>
        </w:rPr>
        <w:t>الخطيرة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B90BB7" w:rsidRPr="00296D77" w:rsidRDefault="00366C9F" w:rsidP="00B90BB7">
      <w:pPr>
        <w:rPr>
          <w:rStyle w:val="rfdLineChar"/>
          <w:rtl/>
        </w:rPr>
      </w:pPr>
      <w:r w:rsidRPr="00125C60">
        <w:rPr>
          <w:rtl/>
        </w:rPr>
        <w:t>ـ</w:t>
      </w:r>
      <w:r w:rsidR="00B90BB7">
        <w:rPr>
          <w:rFonts w:hint="cs"/>
          <w:rtl/>
        </w:rPr>
        <w:t xml:space="preserve"> </w:t>
      </w:r>
      <w:r w:rsidRPr="00125C60">
        <w:rPr>
          <w:rtl/>
        </w:rPr>
        <w:t>بينما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المستشرقين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سمّ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معتزلة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زهّاداً</w:t>
      </w:r>
      <w:r w:rsidR="00B90BB7">
        <w:rPr>
          <w:rFonts w:hint="cs"/>
          <w:rtl/>
        </w:rPr>
        <w:t xml:space="preserve"> </w:t>
      </w:r>
      <w:r w:rsidR="00B90BB7">
        <w:rPr>
          <w:rFonts w:hint="cs"/>
          <w:rtl/>
        </w:rPr>
        <w:br/>
      </w:r>
      <w:r w:rsidR="00B90BB7" w:rsidRPr="0001396A">
        <w:rPr>
          <w:rStyle w:val="rfdLineChar"/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(1) المذاهب الإسلامية : 207 نسبه إلى أبي الحسن الطرائفي في كتابه (ردّ أهل </w:t>
      </w:r>
      <w:r w:rsidR="00B90BB7" w:rsidRPr="005D506C">
        <w:rPr>
          <w:rFonts w:hint="cs"/>
          <w:rtl/>
        </w:rPr>
        <w:br/>
      </w:r>
      <w:r w:rsidRPr="005D506C">
        <w:rPr>
          <w:rtl/>
        </w:rPr>
        <w:t xml:space="preserve">الأهواء </w:t>
      </w:r>
      <w:r w:rsidRPr="005D506C">
        <w:rPr>
          <w:rFonts w:hint="cs"/>
          <w:rtl/>
        </w:rPr>
        <w:t>و</w:t>
      </w:r>
      <w:r w:rsidRPr="005D506C">
        <w:rPr>
          <w:rtl/>
        </w:rPr>
        <w:t>البدع).</w:t>
      </w:r>
    </w:p>
    <w:p w:rsidR="00366C9F" w:rsidRPr="005D506C" w:rsidRDefault="00366C9F" w:rsidP="005D506C">
      <w:pPr>
        <w:pStyle w:val="rfdFootnote0"/>
      </w:pPr>
      <w:r w:rsidRPr="005D506C">
        <w:rPr>
          <w:rtl/>
        </w:rPr>
        <w:t>(2) فِرق الشيعة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النوبختي : 5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ـ </w:t>
      </w:r>
      <w:r w:rsidR="00B90BB7" w:rsidRPr="005D506C">
        <w:rPr>
          <w:rtl/>
        </w:rPr>
        <w:t>المطبعة الحيدرية ـ النجف ـ 1936</w:t>
      </w:r>
      <w:r w:rsidRPr="005D506C">
        <w:rPr>
          <w:rtl/>
        </w:rPr>
        <w:t>م.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(3) مذاهب الإسلاميّين</w:t>
      </w:r>
      <w:r w:rsidRPr="005D506C">
        <w:rPr>
          <w:rFonts w:hint="cs"/>
          <w:rtl/>
        </w:rPr>
        <w:t xml:space="preserve"> </w:t>
      </w:r>
      <w:r w:rsidRPr="005D506C">
        <w:rPr>
          <w:rtl/>
        </w:rPr>
        <w:t>/ عبد</w:t>
      </w:r>
      <w:r w:rsidR="00B90BB7" w:rsidRPr="005D506C">
        <w:rPr>
          <w:rFonts w:hint="cs"/>
          <w:rtl/>
        </w:rPr>
        <w:t xml:space="preserve"> </w:t>
      </w:r>
      <w:r w:rsidRPr="005D506C">
        <w:rPr>
          <w:rtl/>
        </w:rPr>
        <w:t>الرحمن بدوي 1 : 37</w:t>
      </w:r>
      <w:r w:rsidR="00B90BB7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B90BB7" w:rsidRPr="005D506C">
        <w:rPr>
          <w:rFonts w:hint="cs"/>
          <w:rtl/>
        </w:rPr>
        <w:t xml:space="preserve"> </w:t>
      </w:r>
      <w:r w:rsidRPr="005D506C">
        <w:rPr>
          <w:rtl/>
        </w:rPr>
        <w:t>دار العلم للملايين</w:t>
      </w:r>
      <w:r w:rsidR="00B90BB7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B90BB7" w:rsidRPr="005D506C">
        <w:rPr>
          <w:rFonts w:hint="cs"/>
          <w:rtl/>
        </w:rPr>
        <w:t xml:space="preserve"> </w:t>
      </w:r>
      <w:r w:rsidRPr="005D506C">
        <w:rPr>
          <w:rtl/>
        </w:rPr>
        <w:t>ط 3</w:t>
      </w:r>
      <w:r w:rsidR="00B90BB7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B90BB7" w:rsidRPr="005D506C">
        <w:rPr>
          <w:rFonts w:hint="cs"/>
          <w:rtl/>
        </w:rPr>
        <w:t xml:space="preserve"> </w:t>
      </w:r>
      <w:r w:rsidR="00B90BB7" w:rsidRPr="005D506C">
        <w:rPr>
          <w:rFonts w:hint="cs"/>
          <w:rtl/>
        </w:rPr>
        <w:br/>
      </w:r>
      <w:r w:rsidR="00B90BB7" w:rsidRPr="005D506C">
        <w:rPr>
          <w:rtl/>
        </w:rPr>
        <w:t>1983 م.</w:t>
      </w:r>
    </w:p>
    <w:p w:rsidR="00181A41" w:rsidRDefault="00181A41" w:rsidP="00366C9F">
      <w:pPr>
        <w:pStyle w:val="rfdNormal0"/>
        <w:rPr>
          <w:rtl/>
        </w:rPr>
        <w:sectPr w:rsidR="00181A41" w:rsidSect="00213BD7">
          <w:headerReference w:type="default" r:id="rId17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أتقياء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ابتعد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الدنيا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ملاذّها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</w:p>
    <w:p w:rsidR="00366C9F" w:rsidRPr="00125C60" w:rsidRDefault="00366C9F" w:rsidP="0003161F">
      <w:pPr>
        <w:rPr>
          <w:rtl/>
        </w:rPr>
      </w:pPr>
      <w:r w:rsidRPr="00125C60">
        <w:rPr>
          <w:rtl/>
        </w:rPr>
        <w:t>ـ</w:t>
      </w:r>
      <w:r w:rsidR="0003161F"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يزداد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غم</w:t>
      </w:r>
      <w:r w:rsidRPr="0003682C">
        <w:rPr>
          <w:rtl/>
        </w:rPr>
        <w:t>و</w:t>
      </w:r>
      <w:r w:rsidRPr="00125C60">
        <w:rPr>
          <w:rtl/>
        </w:rPr>
        <w:t>ضاً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يضيفه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أمين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فرض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بتسمية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لَفَتَنا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قرأناه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(خطط</w:t>
      </w:r>
      <w:r w:rsidRPr="00280908">
        <w:rPr>
          <w:rtl/>
        </w:rPr>
        <w:t xml:space="preserve"> </w:t>
      </w:r>
      <w:r w:rsidRPr="00125C60">
        <w:rPr>
          <w:rtl/>
        </w:rPr>
        <w:t>الشام)</w:t>
      </w:r>
      <w:r w:rsidRPr="00280908">
        <w:rPr>
          <w:rtl/>
        </w:rPr>
        <w:t xml:space="preserve"> </w:t>
      </w:r>
      <w:r w:rsidRPr="00125C60">
        <w:rPr>
          <w:rtl/>
        </w:rPr>
        <w:t>للمقريزي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FE1482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منتشرة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العصر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قبله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الفر</w:t>
      </w:r>
      <w:r w:rsidRPr="0003682C">
        <w:rPr>
          <w:rtl/>
        </w:rPr>
        <w:t>و</w:t>
      </w:r>
      <w:r w:rsidRPr="00125C60">
        <w:rPr>
          <w:rtl/>
        </w:rPr>
        <w:t>شيم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معناها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تتكلّم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اللفظ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أطلقه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ممّن</w:t>
      </w:r>
      <w:r w:rsidRPr="00280908">
        <w:rPr>
          <w:rtl/>
        </w:rPr>
        <w:t xml:space="preserve"> </w:t>
      </w:r>
      <w:r w:rsidRPr="00125C60">
        <w:rPr>
          <w:rtl/>
        </w:rPr>
        <w:t>أسلم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>
        <w:rPr>
          <w:rFonts w:hint="cs"/>
          <w:rtl/>
        </w:rPr>
        <w:t>اليهود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رأ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الفرقتين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الشبه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03161F"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03161F">
      <w:pPr>
        <w:rPr>
          <w:rtl/>
        </w:rPr>
      </w:pPr>
      <w:r w:rsidRPr="00125C60">
        <w:rPr>
          <w:rtl/>
        </w:rPr>
        <w:t>ـ</w:t>
      </w:r>
      <w:r w:rsidR="0003161F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مخالف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شي</w:t>
      </w:r>
      <w:r w:rsidRPr="0003682C">
        <w:rPr>
          <w:rtl/>
        </w:rPr>
        <w:t>و</w:t>
      </w:r>
      <w:r w:rsidRPr="00125C60">
        <w:rPr>
          <w:rtl/>
        </w:rPr>
        <w:t>خ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ائل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تأثّر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بم</w:t>
      </w:r>
      <w:r w:rsidR="0003161F">
        <w:rPr>
          <w:rFonts w:hint="cs"/>
          <w:rtl/>
        </w:rPr>
        <w:t>َ</w:t>
      </w:r>
      <w:r w:rsidRPr="00125C60">
        <w:rPr>
          <w:rtl/>
        </w:rPr>
        <w:t>عب</w:t>
      </w:r>
      <w:r w:rsidR="0003161F">
        <w:rPr>
          <w:rFonts w:hint="cs"/>
          <w:rtl/>
        </w:rPr>
        <w:t>َ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أخذ</w:t>
      </w:r>
      <w:r w:rsidRPr="00280908">
        <w:rPr>
          <w:rtl/>
        </w:rPr>
        <w:t xml:space="preserve"> </w:t>
      </w:r>
      <w:r w:rsidRPr="00125C60">
        <w:rPr>
          <w:rtl/>
        </w:rPr>
        <w:t>عقيدته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القَدَر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سن</w:t>
      </w:r>
      <w:r w:rsidRPr="00280908">
        <w:rPr>
          <w:rtl/>
        </w:rPr>
        <w:t xml:space="preserve"> </w:t>
      </w:r>
      <w:r w:rsidRPr="00125C60">
        <w:rPr>
          <w:rtl/>
        </w:rPr>
        <w:t>النصرانى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t>ا</w:t>
      </w:r>
      <w:r w:rsidRPr="00125C60">
        <w:rPr>
          <w:rtl/>
        </w:rPr>
        <w:t>لذي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  <w:t xml:space="preserve">أسلم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ارتدّ</w:t>
      </w:r>
      <w:r w:rsidRPr="00280908">
        <w:rPr>
          <w:rtl/>
        </w:rPr>
        <w:t xml:space="preserve"> </w:t>
      </w:r>
      <w:r w:rsidRPr="00125C60">
        <w:rPr>
          <w:rtl/>
        </w:rPr>
        <w:t>نصرانياً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خالف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لين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الشيخ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زهرة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رأ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نتيجة</w:t>
      </w:r>
      <w:r w:rsidRPr="00280908">
        <w:rPr>
          <w:rtl/>
        </w:rPr>
        <w:t xml:space="preserve"> </w:t>
      </w:r>
      <w:r w:rsidRPr="00125C60">
        <w:rPr>
          <w:rtl/>
        </w:rPr>
        <w:t>التأثّر</w:t>
      </w:r>
      <w:r w:rsidRPr="00280908">
        <w:rPr>
          <w:rtl/>
        </w:rPr>
        <w:t xml:space="preserve"> </w:t>
      </w:r>
      <w:r w:rsidRPr="00125C60">
        <w:rPr>
          <w:rtl/>
        </w:rPr>
        <w:t>بالفلسفة</w:t>
      </w:r>
      <w:r w:rsidRPr="00280908">
        <w:rPr>
          <w:rtl/>
        </w:rPr>
        <w:t xml:space="preserve"> </w:t>
      </w:r>
      <w:r w:rsidRPr="00125C60">
        <w:rPr>
          <w:rtl/>
        </w:rPr>
        <w:t>القديمة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نانية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هندية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فارسية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5008A6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النصرانية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366C9F" w:rsidRDefault="00366C9F" w:rsidP="0003161F">
      <w:pPr>
        <w:rPr>
          <w:rtl/>
        </w:rPr>
      </w:pPr>
      <w:r w:rsidRPr="00125C60">
        <w:rPr>
          <w:rtl/>
        </w:rPr>
        <w:t>ـ</w:t>
      </w:r>
      <w:r w:rsidR="0003161F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خالف</w:t>
      </w:r>
      <w:r w:rsidRPr="00280908">
        <w:rPr>
          <w:rtl/>
        </w:rPr>
        <w:t xml:space="preserve"> </w:t>
      </w:r>
      <w:r w:rsidRPr="00125C60">
        <w:rPr>
          <w:rtl/>
        </w:rPr>
        <w:t>الجميع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نَسَب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الأس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الدؤلي</w:t>
      </w:r>
      <w:r w:rsidRPr="00280908">
        <w:rPr>
          <w:rtl/>
        </w:rPr>
        <w:t xml:space="preserve"> </w:t>
      </w:r>
      <w:r w:rsidRPr="00125C60">
        <w:rPr>
          <w:rtl/>
        </w:rPr>
        <w:t>(69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125C60">
        <w:rPr>
          <w:rtl/>
        </w:rPr>
        <w:t>)</w:t>
      </w:r>
      <w:r w:rsidRPr="00280908">
        <w:rPr>
          <w:rtl/>
        </w:rPr>
        <w:t xml:space="preserve"> </w:t>
      </w:r>
      <w:r w:rsidRPr="00125C60">
        <w:rPr>
          <w:rtl/>
        </w:rPr>
        <w:t>صاحب</w:t>
      </w:r>
      <w:r w:rsidRPr="00280908">
        <w:rPr>
          <w:rtl/>
        </w:rPr>
        <w:t xml:space="preserve"> </w:t>
      </w:r>
      <w:r w:rsidR="0003161F">
        <w:rPr>
          <w:rFonts w:hint="cs"/>
          <w:rtl/>
        </w:rPr>
        <w:br/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Pr="00125C60">
        <w:rPr>
          <w:rtl/>
        </w:rPr>
        <w:t>.</w:t>
      </w:r>
    </w:p>
    <w:p w:rsidR="0003161F" w:rsidRPr="0003161F" w:rsidRDefault="0003161F" w:rsidP="0003161F">
      <w:pPr>
        <w:pStyle w:val="rfdLine"/>
        <w:rPr>
          <w:rtl/>
        </w:rPr>
      </w:pPr>
      <w:r w:rsidRPr="0003161F">
        <w:rPr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(1) المذاهب الإسلامية : 208 ـ 209.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(2) المذاهب الإسلامية : 209 عن فجر الإسلام لأحمد أمين.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(3) الملل </w:t>
      </w:r>
      <w:r w:rsidRPr="005D506C">
        <w:rPr>
          <w:rFonts w:hint="cs"/>
          <w:rtl/>
        </w:rPr>
        <w:t>و</w:t>
      </w:r>
      <w:r w:rsidRPr="005D506C">
        <w:rPr>
          <w:rtl/>
        </w:rPr>
        <w:t>النحل 1 : 35.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>(4) المذاهب الإسلامية : 18 ـ 19.</w:t>
      </w:r>
    </w:p>
    <w:p w:rsidR="00366C9F" w:rsidRPr="005D506C" w:rsidRDefault="00366C9F" w:rsidP="005D506C">
      <w:pPr>
        <w:pStyle w:val="rfdFootnote0"/>
        <w:rPr>
          <w:rStyle w:val="rfdPoemTiniCharChar"/>
          <w:rtl/>
        </w:rPr>
      </w:pPr>
      <w:r w:rsidRPr="005D506C">
        <w:rPr>
          <w:rtl/>
        </w:rPr>
        <w:t xml:space="preserve">(5) الخلافة </w:t>
      </w:r>
      <w:r w:rsidRPr="005D506C">
        <w:rPr>
          <w:rFonts w:hint="cs"/>
          <w:rtl/>
        </w:rPr>
        <w:t>و</w:t>
      </w:r>
      <w:r w:rsidRPr="005D506C">
        <w:rPr>
          <w:rtl/>
        </w:rPr>
        <w:t>نشأة الأحزاب الإسلامية / محمّد عمارة : 180</w:t>
      </w:r>
      <w:r w:rsidR="005D506C" w:rsidRPr="005D506C">
        <w:rPr>
          <w:rFonts w:hint="cs"/>
          <w:rtl/>
        </w:rPr>
        <w:t xml:space="preserve"> </w:t>
      </w:r>
      <w:r w:rsidRPr="005D506C">
        <w:rPr>
          <w:rtl/>
        </w:rPr>
        <w:t>ـ</w:t>
      </w:r>
      <w:r w:rsidR="005D506C" w:rsidRPr="005D506C">
        <w:rPr>
          <w:rFonts w:hint="cs"/>
          <w:rtl/>
        </w:rPr>
        <w:t xml:space="preserve"> </w:t>
      </w:r>
      <w:r w:rsidRPr="005D506C">
        <w:rPr>
          <w:rtl/>
        </w:rPr>
        <w:t xml:space="preserve">المؤسسة العربية </w:t>
      </w:r>
      <w:r w:rsidR="0003161F" w:rsidRPr="005D506C">
        <w:rPr>
          <w:rFonts w:hint="cs"/>
          <w:rtl/>
        </w:rPr>
        <w:br/>
      </w:r>
    </w:p>
    <w:p w:rsidR="00366C9F" w:rsidRDefault="00366C9F" w:rsidP="005D506C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تتعد</w:t>
      </w:r>
      <w:r w:rsidR="005D506C">
        <w:rPr>
          <w:rFonts w:hint="cs"/>
          <w:rtl/>
        </w:rPr>
        <w:t>ّ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التفسيرات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تتناقض</w:t>
      </w:r>
      <w:r w:rsidRPr="00280908">
        <w:rPr>
          <w:rtl/>
        </w:rPr>
        <w:t xml:space="preserve"> </w:t>
      </w:r>
      <w:r w:rsidRPr="00125C60">
        <w:rPr>
          <w:rtl/>
        </w:rPr>
        <w:t>لحقيقة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5D506C" w:rsidRDefault="00366C9F" w:rsidP="005D506C">
      <w:pPr>
        <w:pStyle w:val="Heading3"/>
        <w:rPr>
          <w:rtl/>
        </w:rPr>
      </w:pPr>
      <w:bookmarkStart w:id="12" w:name="_Toc241836601"/>
      <w:r w:rsidRPr="005D506C">
        <w:rPr>
          <w:rtl/>
        </w:rPr>
        <w:t xml:space="preserve">جذور التسميةُ </w:t>
      </w:r>
      <w:r w:rsidRPr="005D506C">
        <w:rPr>
          <w:rFonts w:hint="cs"/>
          <w:rtl/>
        </w:rPr>
        <w:t>و</w:t>
      </w:r>
      <w:r w:rsidRPr="005D506C">
        <w:rPr>
          <w:rtl/>
        </w:rPr>
        <w:t>أسبابها</w:t>
      </w:r>
      <w:bookmarkEnd w:id="12"/>
      <w:r w:rsidRPr="005D506C">
        <w:rPr>
          <w:rtl/>
        </w:rPr>
        <w:t xml:space="preserve"> :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المسمّيات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عُرفت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5D506C">
        <w:rPr>
          <w:rtl/>
        </w:rPr>
        <w:t>المس</w:t>
      </w:r>
      <w:r w:rsidRPr="00125C60">
        <w:rPr>
          <w:rtl/>
        </w:rPr>
        <w:t>ل</w:t>
      </w:r>
      <w:r w:rsidR="005D506C">
        <w:rPr>
          <w:rFonts w:hint="cs"/>
          <w:rtl/>
        </w:rPr>
        <w:t>ّ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الاسم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لد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يُطلق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لادتها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فكيف</w:t>
      </w:r>
      <w:r w:rsidRPr="00280908">
        <w:rPr>
          <w:rtl/>
        </w:rPr>
        <w:t xml:space="preserve"> </w:t>
      </w:r>
      <w:r w:rsidRPr="00125C60">
        <w:rPr>
          <w:rtl/>
        </w:rPr>
        <w:t>تمّ</w:t>
      </w:r>
      <w:r w:rsidRPr="00280908">
        <w:rPr>
          <w:rtl/>
        </w:rPr>
        <w:t xml:space="preserve"> </w:t>
      </w:r>
      <w:r w:rsidRPr="00125C60">
        <w:rPr>
          <w:rtl/>
        </w:rPr>
        <w:t>اختيار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الاسم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ذاك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زعيم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يت</w:t>
      </w:r>
      <w:r w:rsidRPr="0003682C">
        <w:rPr>
          <w:rtl/>
        </w:rPr>
        <w:t>و</w:t>
      </w:r>
      <w:r w:rsidRPr="00125C60">
        <w:rPr>
          <w:rtl/>
        </w:rPr>
        <w:t>لّى</w:t>
      </w:r>
      <w:r w:rsidRPr="00280908">
        <w:rPr>
          <w:rtl/>
        </w:rPr>
        <w:t xml:space="preserve"> </w:t>
      </w:r>
      <w:r w:rsidRPr="00125C60">
        <w:rPr>
          <w:rtl/>
        </w:rPr>
        <w:t>تسمية</w:t>
      </w:r>
      <w:r w:rsidRPr="00280908">
        <w:rPr>
          <w:rtl/>
        </w:rPr>
        <w:t xml:space="preserve"> </w:t>
      </w:r>
      <w:r w:rsidRPr="00125C60">
        <w:rPr>
          <w:rtl/>
        </w:rPr>
        <w:t>فرقته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يتشا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ليتّخذ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لفرقتهم</w:t>
      </w:r>
      <w:r>
        <w:rPr>
          <w:rFonts w:hint="cs"/>
          <w:rtl/>
        </w:rPr>
        <w:t xml:space="preserve"> </w:t>
      </w:r>
      <w:r w:rsidRPr="00125C60">
        <w:rPr>
          <w:rtl/>
        </w:rPr>
        <w:t>اسما</w:t>
      </w:r>
      <w:r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تُعرف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5D506C">
      <w:pPr>
        <w:rPr>
          <w:rtl/>
        </w:rPr>
      </w:pP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أبداً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ينبري</w:t>
      </w:r>
      <w:r w:rsidRPr="00280908">
        <w:rPr>
          <w:rtl/>
        </w:rPr>
        <w:t xml:space="preserve"> </w:t>
      </w:r>
      <w:r w:rsidRPr="00125C60">
        <w:rPr>
          <w:rtl/>
        </w:rPr>
        <w:t>زعماء</w:t>
      </w:r>
      <w:r w:rsidRPr="00280908">
        <w:rPr>
          <w:rtl/>
        </w:rPr>
        <w:t xml:space="preserve"> </w:t>
      </w:r>
      <w:r w:rsidRPr="00125C60">
        <w:rPr>
          <w:rtl/>
        </w:rPr>
        <w:t>فرقةٍ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كبراؤها</w:t>
      </w:r>
      <w:r w:rsidR="005D506C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D506C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شكّ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يعتقد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بالحقّ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اهم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هدى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السنّة</w:t>
      </w:r>
      <w:r w:rsidR="005D506C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D506C">
        <w:rPr>
          <w:rFonts w:hint="cs"/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ينتخب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لأنفسهم</w:t>
      </w:r>
      <w:r w:rsidRPr="00280908">
        <w:rPr>
          <w:rtl/>
        </w:rPr>
        <w:t xml:space="preserve"> </w:t>
      </w:r>
      <w:r w:rsidRPr="00125C60">
        <w:rPr>
          <w:rtl/>
        </w:rPr>
        <w:t>اسماً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المعطّلة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المعتزلة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>
        <w:rPr>
          <w:rFonts w:hint="cs"/>
          <w:rtl/>
        </w:rPr>
        <w:t xml:space="preserve"> » </w:t>
      </w:r>
      <w:r w:rsidRPr="00125C60">
        <w:rPr>
          <w:rtl/>
        </w:rPr>
        <w:t>!</w:t>
      </w:r>
    </w:p>
    <w:p w:rsidR="00366C9F" w:rsidRPr="00125C60" w:rsidRDefault="00366C9F" w:rsidP="005D506C">
      <w:pPr>
        <w:rPr>
          <w:rtl/>
        </w:rPr>
      </w:pPr>
      <w:r w:rsidRPr="00125C60">
        <w:rPr>
          <w:rtl/>
        </w:rPr>
        <w:t>فكيف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أسماء</w:t>
      </w:r>
      <w:r w:rsidRPr="00280908">
        <w:rPr>
          <w:rtl/>
        </w:rPr>
        <w:t xml:space="preserve"> </w:t>
      </w:r>
      <w:r w:rsidRPr="00125C60">
        <w:rPr>
          <w:rtl/>
        </w:rPr>
        <w:t>اُخرى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فظاظة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أدع</w:t>
      </w:r>
      <w:r w:rsidR="005D506C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للنُفرة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الخشبية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الشيطانيّة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نظرة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الأسماء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نظائرها</w:t>
      </w:r>
      <w:r w:rsidRPr="00280908">
        <w:rPr>
          <w:rtl/>
        </w:rPr>
        <w:t xml:space="preserve"> </w:t>
      </w:r>
      <w:r w:rsidRPr="00125C60">
        <w:rPr>
          <w:rtl/>
        </w:rPr>
        <w:t>تبعث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يقين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شكّ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بأنّها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أسماء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تصدر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جهة</w:t>
      </w:r>
      <w:r w:rsidRPr="00280908">
        <w:rPr>
          <w:rtl/>
        </w:rPr>
        <w:t xml:space="preserve"> </w:t>
      </w:r>
      <w:r w:rsidRPr="00125C60">
        <w:rPr>
          <w:rtl/>
        </w:rPr>
        <w:t>محايدة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تنظر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شتّى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بعين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إنما</w:t>
      </w:r>
      <w:r w:rsidRPr="00280908">
        <w:rPr>
          <w:rtl/>
        </w:rPr>
        <w:t xml:space="preserve"> </w:t>
      </w:r>
      <w:r w:rsidRPr="00125C60">
        <w:rPr>
          <w:rtl/>
        </w:rPr>
        <w:t>يستطيع</w:t>
      </w:r>
      <w:r w:rsidRPr="00280908">
        <w:rPr>
          <w:rtl/>
        </w:rPr>
        <w:t xml:space="preserve"> </w:t>
      </w:r>
      <w:r w:rsidRPr="00125C60">
        <w:rPr>
          <w:rtl/>
        </w:rPr>
        <w:t>المرء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يقطع</w:t>
      </w:r>
      <w:r w:rsidRPr="00280908">
        <w:rPr>
          <w:rtl/>
        </w:rPr>
        <w:t xml:space="preserve"> </w:t>
      </w:r>
      <w:r w:rsidRPr="00125C60">
        <w:rPr>
          <w:rtl/>
        </w:rPr>
        <w:t>بأنّها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تصدر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5D506C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خصم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يعرف</w:t>
      </w:r>
      <w:r w:rsidRPr="00280908">
        <w:rPr>
          <w:rtl/>
        </w:rPr>
        <w:t xml:space="preserve"> </w:t>
      </w:r>
      <w:r w:rsidRPr="00125C60">
        <w:rPr>
          <w:rtl/>
        </w:rPr>
        <w:t>اللين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المداهنة.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فأي</w:t>
      </w:r>
      <w:r w:rsidRPr="00280908">
        <w:rPr>
          <w:rtl/>
        </w:rPr>
        <w:t xml:space="preserve"> </w:t>
      </w:r>
      <w:r w:rsidRPr="00125C60">
        <w:rPr>
          <w:rtl/>
        </w:rPr>
        <w:t>خصم</w:t>
      </w:r>
      <w:r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أذاع</w:t>
      </w:r>
      <w:r w:rsidRPr="00280908">
        <w:rPr>
          <w:rtl/>
        </w:rPr>
        <w:t xml:space="preserve"> </w:t>
      </w:r>
      <w:r w:rsidRPr="00125C60">
        <w:rPr>
          <w:rtl/>
        </w:rPr>
        <w:t>بياناً</w:t>
      </w:r>
      <w:r w:rsidRPr="00280908">
        <w:rPr>
          <w:rtl/>
        </w:rPr>
        <w:t xml:space="preserve"> </w:t>
      </w:r>
      <w:r w:rsidRPr="00125C60">
        <w:rPr>
          <w:rtl/>
        </w:rPr>
        <w:t>ذاع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انتشر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أطلق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اسماً</w:t>
      </w:r>
      <w:r w:rsidRPr="00280908">
        <w:rPr>
          <w:rtl/>
        </w:rPr>
        <w:t xml:space="preserve"> </w:t>
      </w:r>
      <w:r w:rsidR="005D506C">
        <w:rPr>
          <w:rFonts w:hint="cs"/>
          <w:rtl/>
        </w:rPr>
        <w:br/>
      </w:r>
      <w:r w:rsidRPr="00125C60">
        <w:rPr>
          <w:rtl/>
        </w:rPr>
        <w:t>نفذ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اشتهر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حتى</w:t>
      </w:r>
      <w:r w:rsidRPr="00280908">
        <w:rPr>
          <w:rtl/>
        </w:rPr>
        <w:t xml:space="preserve"> </w:t>
      </w:r>
      <w:r w:rsidRPr="00125C60">
        <w:rPr>
          <w:rtl/>
        </w:rPr>
        <w:t>تستجيب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نفسها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ترتضيه</w:t>
      </w:r>
      <w:r w:rsidRPr="00280908">
        <w:rPr>
          <w:rtl/>
        </w:rPr>
        <w:t xml:space="preserve"> </w:t>
      </w:r>
      <w:r w:rsidRPr="00125C60">
        <w:rPr>
          <w:rtl/>
        </w:rPr>
        <w:t>عَلَماً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5D506C" w:rsidRPr="005D506C" w:rsidRDefault="005D506C" w:rsidP="005D506C">
      <w:pPr>
        <w:pStyle w:val="rfdLine"/>
        <w:rPr>
          <w:rtl/>
        </w:rPr>
      </w:pPr>
      <w:r w:rsidRPr="005D506C">
        <w:rPr>
          <w:rtl/>
        </w:rPr>
        <w:t>_____________</w:t>
      </w:r>
    </w:p>
    <w:p w:rsidR="00366C9F" w:rsidRPr="005D506C" w:rsidRDefault="00366C9F" w:rsidP="005D506C">
      <w:pPr>
        <w:pStyle w:val="rfdFootnote0"/>
        <w:rPr>
          <w:rtl/>
        </w:rPr>
      </w:pPr>
      <w:r w:rsidRPr="005D506C">
        <w:rPr>
          <w:rtl/>
        </w:rPr>
        <w:t xml:space="preserve">للدراسات </w:t>
      </w:r>
      <w:r w:rsidRPr="005D506C">
        <w:rPr>
          <w:rFonts w:hint="cs"/>
          <w:rtl/>
        </w:rPr>
        <w:t>و</w:t>
      </w:r>
      <w:r w:rsidR="005D506C" w:rsidRPr="005D506C">
        <w:rPr>
          <w:rtl/>
        </w:rPr>
        <w:t>النشر ـ ط 1 ـ 1977 م.</w:t>
      </w:r>
    </w:p>
    <w:p w:rsidR="00181A41" w:rsidRDefault="00181A41" w:rsidP="00A62198">
      <w:pPr>
        <w:rPr>
          <w:rtl/>
        </w:rPr>
        <w:sectPr w:rsidR="00181A41" w:rsidSect="00213BD7">
          <w:headerReference w:type="default" r:id="rId18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A62198">
      <w:pPr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لابُدّ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الخصم</w:t>
      </w:r>
      <w:r w:rsidRPr="00280908">
        <w:rPr>
          <w:rtl/>
        </w:rPr>
        <w:t xml:space="preserve"> </w:t>
      </w:r>
      <w:r w:rsidRPr="00125C60">
        <w:rPr>
          <w:rtl/>
        </w:rPr>
        <w:t>الأق</w:t>
      </w:r>
      <w:r w:rsidRPr="0003682C">
        <w:rPr>
          <w:rtl/>
        </w:rPr>
        <w:t>و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="00A62198"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الميدان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A62198">
      <w:pPr>
        <w:rPr>
          <w:rtl/>
        </w:rPr>
      </w:pPr>
      <w:r w:rsidRPr="00125C60">
        <w:rPr>
          <w:rtl/>
        </w:rPr>
        <w:t>ـ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صحيح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فد</w:t>
      </w:r>
      <w:r w:rsidRPr="00280908">
        <w:rPr>
          <w:rtl/>
        </w:rPr>
        <w:t xml:space="preserve"> </w:t>
      </w:r>
      <w:r w:rsidRPr="00125C60">
        <w:rPr>
          <w:rtl/>
        </w:rPr>
        <w:t>تأتي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نسبةً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الرجل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تنتسب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فقيل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الزيدية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الجهمية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نسبةً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« </w:t>
      </w:r>
      <w:r w:rsidRPr="00125C60">
        <w:rPr>
          <w:rtl/>
        </w:rPr>
        <w:t>الكرّامية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كرّام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هكذا..</w:t>
      </w:r>
    </w:p>
    <w:p w:rsidR="00366C9F" w:rsidRPr="00125C60" w:rsidRDefault="00366C9F" w:rsidP="00A62198">
      <w:pPr>
        <w:rPr>
          <w:rtl/>
        </w:rPr>
      </w:pPr>
      <w:r w:rsidRPr="00125C60">
        <w:rPr>
          <w:rtl/>
        </w:rPr>
        <w:t>ـ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تلاحظ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مناسبة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فتُشتق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المناسبة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فقيل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خرج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اجب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« </w:t>
      </w:r>
      <w:r w:rsidRPr="00125C60">
        <w:rPr>
          <w:rtl/>
        </w:rPr>
        <w:t>الرافضة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« </w:t>
      </w:r>
      <w:r w:rsidRPr="00125C60">
        <w:rPr>
          <w:rtl/>
        </w:rPr>
        <w:t>الخشبية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قاتَل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بالخشب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طاف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الخشبة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صُلب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زيد..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</w:t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يخرج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القاعدة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تسميات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صدرت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خارج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الخارج</w:t>
      </w:r>
      <w:r w:rsidRPr="00280908">
        <w:rPr>
          <w:rtl/>
        </w:rPr>
        <w:t xml:space="preserve"> </w:t>
      </w:r>
      <w:r w:rsidRPr="00125C60">
        <w:rPr>
          <w:rtl/>
        </w:rPr>
        <w:t>الغالب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فليس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شأن</w:t>
      </w:r>
      <w:r w:rsidRPr="00280908">
        <w:rPr>
          <w:rtl/>
        </w:rPr>
        <w:t xml:space="preserve"> </w:t>
      </w:r>
      <w:r w:rsidRPr="00125C60">
        <w:rPr>
          <w:rtl/>
        </w:rPr>
        <w:t>المغل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يفرض</w:t>
      </w:r>
      <w:r w:rsidRPr="00280908">
        <w:rPr>
          <w:rtl/>
        </w:rPr>
        <w:t xml:space="preserve"> </w:t>
      </w:r>
      <w:r w:rsidRPr="00125C60">
        <w:rPr>
          <w:rtl/>
        </w:rPr>
        <w:t>دعاياته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الغالب</w:t>
      </w:r>
      <w:r w:rsidRPr="00280908">
        <w:rPr>
          <w:rtl/>
        </w:rPr>
        <w:t xml:space="preserve"> </w:t>
      </w:r>
      <w:r w:rsidRPr="00125C60">
        <w:rPr>
          <w:rtl/>
        </w:rPr>
        <w:t>الأق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تختار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لأنفسها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الأسماء</w:t>
      </w:r>
      <w:r w:rsidRPr="00280908">
        <w:rPr>
          <w:rtl/>
        </w:rPr>
        <w:t xml:space="preserve"> </w:t>
      </w:r>
      <w:r w:rsidRPr="00125C60">
        <w:rPr>
          <w:rtl/>
        </w:rPr>
        <w:t>المنفّرة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انتخبت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A62198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أتّم</w:t>
      </w:r>
      <w:r w:rsidRPr="00280908">
        <w:rPr>
          <w:rtl/>
        </w:rPr>
        <w:t xml:space="preserve"> </w:t>
      </w:r>
      <w:r w:rsidRPr="00125C60">
        <w:rPr>
          <w:rtl/>
        </w:rPr>
        <w:t>الأسماء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أكثرها</w:t>
      </w:r>
      <w:r w:rsidRPr="00280908">
        <w:rPr>
          <w:rtl/>
        </w:rPr>
        <w:t xml:space="preserve"> </w:t>
      </w:r>
      <w:r w:rsidRPr="00125C60">
        <w:rPr>
          <w:rtl/>
        </w:rPr>
        <w:t>دلالة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ملازمة</w:t>
      </w:r>
      <w:r w:rsidRPr="00280908">
        <w:rPr>
          <w:rtl/>
        </w:rPr>
        <w:t xml:space="preserve"> </w:t>
      </w:r>
      <w:r w:rsidRPr="00125C60">
        <w:rPr>
          <w:rtl/>
        </w:rPr>
        <w:t>الصراط</w:t>
      </w:r>
      <w:r w:rsidRPr="00280908">
        <w:rPr>
          <w:rtl/>
        </w:rPr>
        <w:t xml:space="preserve"> </w:t>
      </w:r>
      <w:r w:rsidRPr="00125C60">
        <w:rPr>
          <w:rtl/>
        </w:rPr>
        <w:t>المستقيم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قُدّر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المغل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غالباً</w:t>
      </w:r>
      <w:r w:rsidRPr="00280908">
        <w:rPr>
          <w:rtl/>
        </w:rPr>
        <w:t xml:space="preserve"> </w:t>
      </w:r>
      <w:r w:rsidRPr="00125C60">
        <w:rPr>
          <w:rtl/>
        </w:rPr>
        <w:t>لكان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الطبيعي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تتبدّل</w:t>
      </w:r>
      <w:r w:rsidRPr="00280908">
        <w:rPr>
          <w:rtl/>
        </w:rPr>
        <w:t xml:space="preserve"> </w:t>
      </w:r>
      <w:r w:rsidRPr="00125C60">
        <w:rPr>
          <w:rtl/>
        </w:rPr>
        <w:t>الأسماء</w:t>
      </w:r>
      <w:r w:rsidRPr="00280908">
        <w:rPr>
          <w:rtl/>
        </w:rPr>
        <w:t xml:space="preserve"> </w:t>
      </w:r>
      <w:r w:rsidRPr="00125C60">
        <w:rPr>
          <w:rtl/>
        </w:rPr>
        <w:t>بتبدّل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اقع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أمثلة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شاهدة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الحقيقة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A62198">
      <w:pPr>
        <w:rPr>
          <w:rtl/>
        </w:rPr>
      </w:pPr>
      <w:r w:rsidRPr="00125C60">
        <w:rPr>
          <w:rtl/>
        </w:rPr>
        <w:t>1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أثناء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الشهيد</w:t>
      </w:r>
      <w:r w:rsidRPr="00280908">
        <w:rPr>
          <w:rtl/>
        </w:rPr>
        <w:t xml:space="preserve"> </w:t>
      </w:r>
      <w:r w:rsidR="00A62198">
        <w:rPr>
          <w:rStyle w:val="rfdAlaem"/>
          <w:rFonts w:hint="cs"/>
          <w:rtl/>
        </w:rPr>
        <w:t>رضي‌الله‌عنه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جاءته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جُنده</w:t>
      </w:r>
      <w:r w:rsidRPr="00280908">
        <w:rPr>
          <w:rtl/>
        </w:rPr>
        <w:t xml:space="preserve"> </w:t>
      </w:r>
      <w:r w:rsidRPr="00125C60">
        <w:rPr>
          <w:rtl/>
        </w:rPr>
        <w:t>فطلب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يبرأ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الخليفتين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فرفض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فرجع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معه.</w:t>
      </w:r>
    </w:p>
    <w:p w:rsidR="00366C9F" w:rsidRPr="00A62198" w:rsidRDefault="00366C9F" w:rsidP="00A62198">
      <w:pPr>
        <w:rPr>
          <w:rStyle w:val="rfdPoemTiniCharChar"/>
          <w:rtl/>
        </w:rPr>
      </w:pPr>
      <w:r w:rsidRPr="00125C60">
        <w:rPr>
          <w:rtl/>
        </w:rPr>
        <w:t>ففي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اقعة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فرض</w:t>
      </w:r>
      <w:r w:rsidRPr="00280908">
        <w:rPr>
          <w:rtl/>
        </w:rPr>
        <w:t xml:space="preserve"> </w:t>
      </w:r>
      <w:r w:rsidRPr="00125C60">
        <w:rPr>
          <w:rtl/>
        </w:rPr>
        <w:t>صحّتها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A62198">
        <w:rPr>
          <w:rFonts w:hint="cs"/>
          <w:rtl/>
        </w:rPr>
        <w:t xml:space="preserve"> </w:t>
      </w:r>
      <w:r w:rsidRPr="00125C60">
        <w:rPr>
          <w:rtl/>
        </w:rPr>
        <w:t>رفضان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يرفض</w:t>
      </w:r>
      <w:r w:rsidRPr="00280908">
        <w:rPr>
          <w:rtl/>
        </w:rPr>
        <w:t xml:space="preserve"> </w:t>
      </w:r>
      <w:r w:rsidRPr="00125C60">
        <w:rPr>
          <w:rtl/>
        </w:rPr>
        <w:t>مبدأ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قيادة</w:t>
      </w:r>
      <w:r w:rsidRPr="00280908">
        <w:rPr>
          <w:rtl/>
        </w:rPr>
        <w:t xml:space="preserve"> </w:t>
      </w:r>
      <w:r w:rsidRPr="00125C60">
        <w:rPr>
          <w:rtl/>
        </w:rPr>
        <w:t>زيد..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يلاحظ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زيداً</w:t>
      </w:r>
      <w:r w:rsidRPr="00280908">
        <w:rPr>
          <w:rtl/>
        </w:rPr>
        <w:t xml:space="preserve"> </w:t>
      </w:r>
      <w:r w:rsidRPr="00A62198">
        <w:rPr>
          <w:rStyle w:val="rfdAlaem"/>
          <w:rtl/>
        </w:rPr>
        <w:t>رضي</w:t>
      </w:r>
      <w:r w:rsidR="00A62198" w:rsidRPr="00A62198">
        <w:rPr>
          <w:rStyle w:val="rfdAlaem"/>
          <w:rFonts w:hint="cs"/>
          <w:rtl/>
        </w:rPr>
        <w:t>‌الله‌عنه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ابتدأ</w:t>
      </w:r>
      <w:r w:rsidRPr="00280908">
        <w:rPr>
          <w:rtl/>
        </w:rPr>
        <w:t xml:space="preserve"> </w:t>
      </w:r>
      <w:r w:rsidRPr="00125C60">
        <w:rPr>
          <w:rtl/>
        </w:rPr>
        <w:t>بالرفض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</w:p>
    <w:p w:rsidR="00366C9F" w:rsidRPr="00125C60" w:rsidRDefault="00366C9F" w:rsidP="00A62198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رفض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طلب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اعتزل</w:t>
      </w:r>
      <w:r w:rsidRPr="0003682C">
        <w:rPr>
          <w:rtl/>
        </w:rPr>
        <w:t>و</w:t>
      </w:r>
      <w:r w:rsidRPr="00125C60">
        <w:rPr>
          <w:rtl/>
        </w:rPr>
        <w:t>ه..</w:t>
      </w:r>
    </w:p>
    <w:p w:rsidR="00366C9F" w:rsidRPr="00125C60" w:rsidRDefault="00366C9F" w:rsidP="00A62198">
      <w:pPr>
        <w:rPr>
          <w:rtl/>
        </w:rPr>
      </w:pP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بمقد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يطلق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الشهيد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أتباعه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 w:rsidRPr="00125C60">
        <w:rPr>
          <w:rtl/>
        </w:rPr>
        <w:t>الرافضة</w:t>
      </w:r>
      <w:r>
        <w:rPr>
          <w:rFonts w:hint="cs"/>
          <w:rtl/>
        </w:rPr>
        <w:t xml:space="preserve"> </w:t>
      </w:r>
      <w:r w:rsidR="00A62198"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حصل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العكس</w:t>
      </w:r>
      <w:r w:rsidRPr="00280908">
        <w:rPr>
          <w:rtl/>
        </w:rPr>
        <w:t xml:space="preserve"> </w:t>
      </w:r>
      <w:r w:rsidRPr="00125C60">
        <w:rPr>
          <w:rtl/>
        </w:rPr>
        <w:t>تماماً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زيداً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أتباعه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أطلق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الاسم</w:t>
      </w:r>
      <w:r w:rsidRPr="00280908">
        <w:rPr>
          <w:rtl/>
        </w:rPr>
        <w:t xml:space="preserve"> </w:t>
      </w:r>
      <w:r w:rsidRPr="00125C60">
        <w:rPr>
          <w:rtl/>
        </w:rPr>
        <w:t>ليثبت</w:t>
      </w:r>
      <w:r w:rsidRPr="00280908">
        <w:rPr>
          <w:rtl/>
        </w:rPr>
        <w:t xml:space="preserve"> </w:t>
      </w:r>
      <w:r w:rsidRPr="00125C60">
        <w:rPr>
          <w:rtl/>
        </w:rPr>
        <w:t>علماً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يُعرف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A62198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السبب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اضح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زيداً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أتباعه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الغالب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استمرّت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تخاذل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انسحابهم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الميدان.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يفهم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أنّنا</w:t>
      </w:r>
      <w:r w:rsidRPr="00280908">
        <w:rPr>
          <w:rtl/>
        </w:rPr>
        <w:t xml:space="preserve"> </w:t>
      </w:r>
      <w:r w:rsidRPr="00125C60">
        <w:rPr>
          <w:rtl/>
        </w:rPr>
        <w:t>ندين</w:t>
      </w:r>
      <w:r w:rsidRPr="00280908">
        <w:rPr>
          <w:rtl/>
        </w:rPr>
        <w:t xml:space="preserve"> </w:t>
      </w:r>
      <w:r w:rsidRPr="00125C60">
        <w:rPr>
          <w:rtl/>
        </w:rPr>
        <w:t>زيداً</w:t>
      </w:r>
      <w:r w:rsidRPr="00280908">
        <w:rPr>
          <w:rtl/>
        </w:rPr>
        <w:t xml:space="preserve"> </w:t>
      </w:r>
      <w:r w:rsidRPr="00125C60">
        <w:rPr>
          <w:rtl/>
        </w:rPr>
        <w:t>الشهيد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معاذ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نسجّل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اقعة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أفرزت</w:t>
      </w:r>
      <w:r w:rsidRPr="00280908">
        <w:rPr>
          <w:rtl/>
        </w:rPr>
        <w:t xml:space="preserve"> </w:t>
      </w:r>
      <w:r w:rsidRPr="00125C60">
        <w:rPr>
          <w:rtl/>
        </w:rPr>
        <w:t>طائفةً</w:t>
      </w:r>
      <w:r w:rsidRPr="00280908">
        <w:rPr>
          <w:rtl/>
        </w:rPr>
        <w:t xml:space="preserve"> </w:t>
      </w:r>
      <w:r w:rsidRPr="00125C60">
        <w:rPr>
          <w:rtl/>
        </w:rPr>
        <w:t>جديدةً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اسماً</w:t>
      </w:r>
      <w:r w:rsidRPr="00280908">
        <w:rPr>
          <w:rtl/>
        </w:rPr>
        <w:t xml:space="preserve"> </w:t>
      </w:r>
      <w:r w:rsidRPr="00125C60">
        <w:rPr>
          <w:rtl/>
        </w:rPr>
        <w:t>جديداً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نسجّلها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هي.</w:t>
      </w:r>
    </w:p>
    <w:p w:rsidR="00366C9F" w:rsidRPr="00125C60" w:rsidRDefault="00366C9F" w:rsidP="00A62198">
      <w:pPr>
        <w:rPr>
          <w:rtl/>
        </w:rPr>
      </w:pPr>
      <w:r w:rsidRPr="00125C60">
        <w:rPr>
          <w:rtl/>
        </w:rPr>
        <w:t>ـ</w:t>
      </w:r>
      <w:r w:rsidR="00A62198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المذك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آنفاً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الرافضة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المشتهر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لكنّه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يصمد</w:t>
      </w:r>
      <w:r w:rsidRPr="00280908">
        <w:rPr>
          <w:rtl/>
        </w:rPr>
        <w:t xml:space="preserve"> </w:t>
      </w:r>
      <w:r w:rsidRPr="00125C60">
        <w:rPr>
          <w:rtl/>
        </w:rPr>
        <w:t>للتحقيق</w:t>
      </w:r>
      <w:r w:rsidRPr="00280908">
        <w:rPr>
          <w:rtl/>
        </w:rPr>
        <w:t xml:space="preserve"> 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Pr="00125C60">
        <w:rPr>
          <w:rtl/>
        </w:rPr>
        <w:t>شهرته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مشه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="00A62198">
        <w:rPr>
          <w:rFonts w:hint="cs"/>
          <w:rtl/>
        </w:rPr>
        <w:t>ٍ</w:t>
      </w:r>
      <w:r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فالرفض</w:t>
      </w:r>
      <w:r w:rsidRPr="00280908">
        <w:rPr>
          <w:rtl/>
        </w:rPr>
        <w:t xml:space="preserve"> </w:t>
      </w:r>
      <w:r w:rsidRPr="00125C60">
        <w:rPr>
          <w:rtl/>
        </w:rPr>
        <w:t>مصطلح</w:t>
      </w:r>
      <w:r w:rsidRPr="00280908">
        <w:rPr>
          <w:rtl/>
        </w:rPr>
        <w:t xml:space="preserve"> </w:t>
      </w:r>
      <w:r w:rsidRPr="00125C60">
        <w:rPr>
          <w:rtl/>
        </w:rPr>
        <w:t>سياسي</w:t>
      </w:r>
      <w:r w:rsidRPr="00280908">
        <w:rPr>
          <w:rtl/>
        </w:rPr>
        <w:t xml:space="preserve"> </w:t>
      </w:r>
      <w:r w:rsidRPr="00125C60">
        <w:rPr>
          <w:rtl/>
        </w:rPr>
        <w:t>يراد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مخالفة</w:t>
      </w:r>
      <w:r w:rsidRPr="00280908">
        <w:rPr>
          <w:rtl/>
        </w:rPr>
        <w:t xml:space="preserve"> 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طاعته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="00A62198">
        <w:rPr>
          <w:rFonts w:hint="cs"/>
          <w:rtl/>
        </w:rPr>
        <w:br/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يسمّ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الرافضة</w:t>
      </w:r>
      <w:r>
        <w:rPr>
          <w:rFonts w:hint="cs"/>
          <w:rtl/>
        </w:rPr>
        <w:t xml:space="preserve"> »</w:t>
      </w:r>
      <w:r w:rsidRPr="00125C60">
        <w:rPr>
          <w:rtl/>
        </w:rPr>
        <w:t>.</w:t>
      </w:r>
    </w:p>
    <w:p w:rsidR="00A62198" w:rsidRPr="00296D77" w:rsidRDefault="00366C9F" w:rsidP="00A62198">
      <w:pPr>
        <w:rPr>
          <w:rStyle w:val="rfdLineChar"/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منظ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الر</w:t>
      </w:r>
      <w:r w:rsidRPr="0003682C">
        <w:rPr>
          <w:rtl/>
        </w:rPr>
        <w:t>و</w:t>
      </w:r>
      <w:r w:rsidRPr="00125C60">
        <w:rPr>
          <w:rtl/>
        </w:rPr>
        <w:t>افض</w:t>
      </w:r>
      <w:r w:rsidRPr="00280908">
        <w:rPr>
          <w:rtl/>
        </w:rPr>
        <w:t xml:space="preserve"> </w:t>
      </w:r>
      <w:r w:rsidRPr="00125C60">
        <w:rPr>
          <w:rtl/>
        </w:rPr>
        <w:t>جن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ترك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قائدهم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انصرف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فكلّ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="00A62198">
        <w:rPr>
          <w:rFonts w:hint="cs"/>
          <w:rtl/>
        </w:rPr>
        <w:t xml:space="preserve"> </w:t>
      </w:r>
      <w:r w:rsidR="00A62198">
        <w:rPr>
          <w:rFonts w:hint="cs"/>
          <w:rtl/>
        </w:rPr>
        <w:br/>
      </w:r>
      <w:r w:rsidR="00A62198" w:rsidRPr="0001396A">
        <w:rPr>
          <w:rStyle w:val="rfdLineChar"/>
          <w:rtl/>
        </w:rPr>
        <w:t>_____________</w:t>
      </w:r>
    </w:p>
    <w:p w:rsidR="00366C9F" w:rsidRPr="00864281" w:rsidRDefault="00366C9F" w:rsidP="00A62198">
      <w:pPr>
        <w:pStyle w:val="rfdFootnote0"/>
        <w:rPr>
          <w:rStyle w:val="rfdFootnote"/>
          <w:rtl/>
        </w:rPr>
      </w:pPr>
      <w:r w:rsidRPr="00864281">
        <w:rPr>
          <w:rStyle w:val="rfdFootnote"/>
          <w:rtl/>
        </w:rPr>
        <w:t>(1) الفّرق بين الفِرق / البغدادي : 25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Pr="00032A73">
        <w:rPr>
          <w:rStyle w:val="rfdFootnote"/>
          <w:rtl/>
        </w:rPr>
        <w:t>دار الكتب</w:t>
      </w:r>
      <w:r w:rsidRPr="00864281">
        <w:rPr>
          <w:rStyle w:val="rfdFootnote"/>
          <w:rtl/>
        </w:rPr>
        <w:t xml:space="preserve"> العلمية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 xml:space="preserve">بيروت ، الملل </w:t>
      </w:r>
      <w:r w:rsidRPr="00864281">
        <w:rPr>
          <w:rStyle w:val="rfdFootnote"/>
          <w:rFonts w:hint="cs"/>
          <w:rtl/>
        </w:rPr>
        <w:t>و</w:t>
      </w:r>
      <w:r w:rsidRPr="00864281">
        <w:rPr>
          <w:rStyle w:val="rfdFootnote"/>
          <w:rtl/>
        </w:rPr>
        <w:t xml:space="preserve">النحل </w:t>
      </w:r>
      <w:r w:rsidR="00A62198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>1 : 139 ، منهاج السنّة 1 : 8.</w:t>
      </w:r>
    </w:p>
    <w:p w:rsidR="00366C9F" w:rsidRPr="00FF2B86" w:rsidRDefault="00366C9F" w:rsidP="00A62198">
      <w:pPr>
        <w:pStyle w:val="rfdFootnote0"/>
        <w:rPr>
          <w:rStyle w:val="rfdFootnote0Char"/>
          <w:rtl/>
        </w:rPr>
      </w:pPr>
      <w:r w:rsidRPr="00864281">
        <w:rPr>
          <w:rStyle w:val="rfdFootnote"/>
          <w:rtl/>
        </w:rPr>
        <w:t>(2) تاريخ الطبري 7 : 180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181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دار التراث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بيروت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1967</w:t>
      </w:r>
      <w:r w:rsidRPr="00864281">
        <w:rPr>
          <w:rStyle w:val="rfdFootnote"/>
          <w:rtl/>
        </w:rPr>
        <w:t xml:space="preserve">م ، الكامل في </w:t>
      </w:r>
      <w:r w:rsidR="00A62198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 xml:space="preserve">التاريخ / ابن الأثير 5 : 242 </w:t>
      </w:r>
      <w:r w:rsidR="00A62198">
        <w:rPr>
          <w:rStyle w:val="rfdFootnote"/>
          <w:rtl/>
        </w:rPr>
        <w:t>ـ 243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دار صادر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بيروت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="00A62198">
        <w:rPr>
          <w:rStyle w:val="rfdFootnote"/>
          <w:rtl/>
        </w:rPr>
        <w:t>1982</w:t>
      </w:r>
      <w:r w:rsidRPr="00864281">
        <w:rPr>
          <w:rStyle w:val="rfdFootnote"/>
          <w:rtl/>
        </w:rPr>
        <w:t xml:space="preserve">م ، تاريخ ابن </w:t>
      </w:r>
      <w:r w:rsidR="00A62198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>خلدون 3 : 124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A62198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تحقيق الاست</w:t>
      </w:r>
      <w:r w:rsidR="00A62198">
        <w:rPr>
          <w:rStyle w:val="rfdFootnote"/>
          <w:rtl/>
        </w:rPr>
        <w:t>اذين : خليل</w:t>
      </w:r>
      <w:r w:rsidRPr="00864281">
        <w:rPr>
          <w:rStyle w:val="rfdFootnote"/>
          <w:rtl/>
        </w:rPr>
        <w:t xml:space="preserve"> شحادة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سهيل زكار ، البداية </w:t>
      </w:r>
      <w:r w:rsidR="00A62198">
        <w:rPr>
          <w:rStyle w:val="rfdFootnote0Char"/>
          <w:rFonts w:hint="cs"/>
          <w:rtl/>
        </w:rPr>
        <w:br/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النهاية / ابن كثير 9 : 361</w:t>
      </w:r>
      <w:r w:rsidR="00A62198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62198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دار إحياء التراث العربي</w:t>
      </w:r>
      <w:r w:rsidR="00A62198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62198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1413 ه</w:t>
      </w:r>
      <w:r w:rsidRPr="00FF2B86">
        <w:rPr>
          <w:rStyle w:val="rfdFootnote0Char"/>
          <w:rFonts w:hint="cs"/>
          <w:rtl/>
        </w:rPr>
        <w:t>‍</w:t>
      </w:r>
      <w:r w:rsidR="00A62198">
        <w:rPr>
          <w:rStyle w:val="rfdFootnote0Char"/>
          <w:rtl/>
        </w:rPr>
        <w:t>.</w:t>
      </w:r>
    </w:p>
    <w:p w:rsidR="00181A41" w:rsidRDefault="00181A41" w:rsidP="00C516F3">
      <w:pPr>
        <w:pStyle w:val="rfdNormal0"/>
        <w:rPr>
          <w:rtl/>
        </w:rPr>
        <w:sectPr w:rsidR="00181A41" w:rsidSect="00213BD7">
          <w:headerReference w:type="default" r:id="rId19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C516F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رافضة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النسبة</w:t>
      </w:r>
      <w:r w:rsidRPr="00280908">
        <w:rPr>
          <w:rtl/>
        </w:rPr>
        <w:t xml:space="preserve"> </w:t>
      </w:r>
      <w:r w:rsidRPr="00125C60">
        <w:rPr>
          <w:rtl/>
        </w:rPr>
        <w:t>إليهم</w:t>
      </w:r>
      <w:r w:rsidRPr="00280908">
        <w:rPr>
          <w:rtl/>
        </w:rPr>
        <w:t xml:space="preserve"> </w:t>
      </w:r>
      <w:r w:rsidRPr="00125C60">
        <w:rPr>
          <w:rtl/>
        </w:rPr>
        <w:t>رافضيّ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أطلق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اللفظ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A45445">
        <w:rPr>
          <w:rFonts w:hint="cs"/>
          <w:rtl/>
        </w:rPr>
        <w:br/>
      </w:r>
      <w:r w:rsidRPr="00125C60">
        <w:rPr>
          <w:rtl/>
        </w:rPr>
        <w:t>أنصاره</w:t>
      </w:r>
      <w:r w:rsidRPr="00280908">
        <w:rPr>
          <w:rtl/>
        </w:rPr>
        <w:t xml:space="preserve"> </w:t>
      </w:r>
      <w:r w:rsidRPr="00125C60">
        <w:rPr>
          <w:rtl/>
        </w:rPr>
        <w:t>ترك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دهم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فكتب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العاص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516F3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فلسطين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كتاباً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طلحة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الزبير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بلغك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سقط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>
        <w:rPr>
          <w:rFonts w:hint="cs"/>
          <w:rtl/>
        </w:rPr>
        <w:t>ي</w:t>
      </w:r>
      <w:r w:rsidRPr="00125C60">
        <w:rPr>
          <w:rtl/>
        </w:rPr>
        <w:t>نا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رافضة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فهؤلاء</w:t>
      </w:r>
      <w:r w:rsidRPr="00280908">
        <w:rPr>
          <w:rtl/>
        </w:rPr>
        <w:t xml:space="preserve"> </w:t>
      </w:r>
      <w:r w:rsidRPr="00125C60">
        <w:rPr>
          <w:rtl/>
        </w:rPr>
        <w:t>الرافضة</w:t>
      </w:r>
      <w:r w:rsidRPr="00280908">
        <w:rPr>
          <w:rtl/>
        </w:rPr>
        <w:t xml:space="preserve"> 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اصب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أسبق</w:t>
      </w:r>
      <w:r w:rsidRPr="00280908">
        <w:rPr>
          <w:rtl/>
        </w:rPr>
        <w:t xml:space="preserve"> </w:t>
      </w:r>
      <w:r w:rsidRPr="00125C60">
        <w:rPr>
          <w:rtl/>
        </w:rPr>
        <w:t>نشأةً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رافضة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فلماذا</w:t>
      </w:r>
      <w:r w:rsidRPr="00280908">
        <w:rPr>
          <w:rtl/>
        </w:rPr>
        <w:t xml:space="preserve"> </w:t>
      </w:r>
      <w:r w:rsidRPr="00125C60">
        <w:rPr>
          <w:rtl/>
        </w:rPr>
        <w:t>انصرف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الرافضة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إنّها</w:t>
      </w:r>
      <w:r w:rsidRPr="00280908">
        <w:rPr>
          <w:rtl/>
        </w:rPr>
        <w:t xml:space="preserve"> </w:t>
      </w:r>
      <w:r w:rsidRPr="00125C60">
        <w:rPr>
          <w:rtl/>
        </w:rPr>
        <w:t>مصداق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مصاديق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ذكرناه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تسمية</w:t>
      </w:r>
      <w:r w:rsidRPr="00280908">
        <w:rPr>
          <w:rtl/>
        </w:rPr>
        <w:t xml:space="preserve"> </w:t>
      </w:r>
      <w:r w:rsidRPr="00125C60">
        <w:rPr>
          <w:rtl/>
        </w:rPr>
        <w:t>الفِرق.</w:t>
      </w:r>
    </w:p>
    <w:p w:rsidR="00C516F3" w:rsidRPr="00296D77" w:rsidRDefault="00366C9F" w:rsidP="00C516F3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ناحية</w:t>
      </w:r>
      <w:r w:rsidRPr="00280908">
        <w:rPr>
          <w:rtl/>
        </w:rPr>
        <w:t xml:space="preserve"> </w:t>
      </w:r>
      <w:r w:rsidR="00C516F3">
        <w:rPr>
          <w:rtl/>
        </w:rPr>
        <w:t>اُخر</w:t>
      </w:r>
      <w:r w:rsidR="00C516F3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الفرج</w:t>
      </w:r>
      <w:r w:rsidRPr="00280908">
        <w:rPr>
          <w:rtl/>
        </w:rPr>
        <w:t xml:space="preserve"> </w:t>
      </w:r>
      <w:r w:rsidRPr="00125C60">
        <w:rPr>
          <w:rtl/>
        </w:rPr>
        <w:t>الأصفهاني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مفصّلةً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يذكر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القصّة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ذكره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516F3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مذك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غيره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يفيد</w:t>
      </w:r>
      <w:r w:rsidRPr="00280908">
        <w:rPr>
          <w:rtl/>
        </w:rPr>
        <w:t xml:space="preserve"> </w:t>
      </w:r>
      <w:r w:rsidRPr="00125C60">
        <w:rPr>
          <w:rtl/>
        </w:rPr>
        <w:t>تكذيبها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زيداً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اضطُرّ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اجهة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عد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عينّه</w:t>
      </w:r>
      <w:r w:rsidRPr="00280908">
        <w:rPr>
          <w:rtl/>
        </w:rPr>
        <w:t xml:space="preserve"> </w:t>
      </w:r>
      <w:r w:rsidRPr="00125C60">
        <w:rPr>
          <w:rtl/>
        </w:rPr>
        <w:t>لأصحابه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حبسهم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المسجد</w:t>
      </w:r>
      <w:r w:rsidRPr="00280908">
        <w:rPr>
          <w:rtl/>
        </w:rPr>
        <w:t xml:space="preserve"> </w:t>
      </w:r>
      <w:r w:rsidRPr="00125C60">
        <w:rPr>
          <w:rtl/>
        </w:rPr>
        <w:t>الجامع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التحاقهم</w:t>
      </w:r>
      <w:r w:rsidRPr="00280908">
        <w:rPr>
          <w:rtl/>
        </w:rPr>
        <w:t xml:space="preserve"> </w:t>
      </w:r>
      <w:r w:rsidRPr="00125C60">
        <w:rPr>
          <w:rtl/>
        </w:rPr>
        <w:t>بالمعركة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قعت</w:t>
      </w:r>
      <w:r w:rsidRPr="00280908">
        <w:rPr>
          <w:rtl/>
        </w:rPr>
        <w:t xml:space="preserve"> </w:t>
      </w:r>
      <w:r w:rsidRPr="00125C60">
        <w:rPr>
          <w:rtl/>
        </w:rPr>
        <w:t>فجأةً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انها</w:t>
      </w:r>
      <w:r w:rsidRPr="00280908">
        <w:rPr>
          <w:rtl/>
        </w:rPr>
        <w:t xml:space="preserve"> </w:t>
      </w:r>
      <w:r w:rsidRPr="00125C60">
        <w:rPr>
          <w:rtl/>
        </w:rPr>
        <w:t>المحدّد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قلّة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يقاتل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لأحد</w:t>
      </w:r>
      <w:r w:rsidRPr="00280908">
        <w:rPr>
          <w:rtl/>
        </w:rPr>
        <w:t xml:space="preserve"> </w:t>
      </w:r>
      <w:r w:rsidRPr="00125C60">
        <w:rPr>
          <w:rtl/>
        </w:rPr>
        <w:t>قادة</w:t>
      </w:r>
      <w:r w:rsidRPr="00280908">
        <w:rPr>
          <w:rtl/>
        </w:rPr>
        <w:t xml:space="preserve"> </w:t>
      </w:r>
      <w:r w:rsidRPr="00125C60">
        <w:rPr>
          <w:rtl/>
        </w:rPr>
        <w:t>جنده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أتخاف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حسينية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يريد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يخذل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خذل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يعلم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الح</w:t>
      </w:r>
      <w:r w:rsidRPr="0003682C">
        <w:rPr>
          <w:rtl/>
        </w:rPr>
        <w:t>و</w:t>
      </w:r>
      <w:r w:rsidRPr="00125C60">
        <w:rPr>
          <w:rtl/>
        </w:rPr>
        <w:t>ار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الرفض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حصل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هذا..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جّه</w:t>
      </w:r>
      <w:r w:rsidRPr="00280908">
        <w:rPr>
          <w:rtl/>
        </w:rPr>
        <w:t xml:space="preserve"> </w:t>
      </w:r>
      <w:r w:rsidRPr="00125C60">
        <w:rPr>
          <w:rtl/>
        </w:rPr>
        <w:t>بمن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نح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المسجد</w:t>
      </w:r>
      <w:r w:rsidRPr="00280908">
        <w:rPr>
          <w:rtl/>
        </w:rPr>
        <w:t xml:space="preserve"> </w:t>
      </w:r>
      <w:r w:rsidRPr="00125C60">
        <w:rPr>
          <w:rtl/>
        </w:rPr>
        <w:t>الجامع</w:t>
      </w:r>
      <w:r w:rsidRPr="00280908">
        <w:rPr>
          <w:rtl/>
        </w:rPr>
        <w:t xml:space="preserve"> </w:t>
      </w:r>
      <w:r w:rsidRPr="00125C60">
        <w:rPr>
          <w:rtl/>
        </w:rPr>
        <w:t>لإخراج</w:t>
      </w:r>
      <w:r w:rsidRPr="00280908">
        <w:rPr>
          <w:rtl/>
        </w:rPr>
        <w:t xml:space="preserve"> </w:t>
      </w:r>
      <w:r w:rsidRPr="00125C60">
        <w:rPr>
          <w:rtl/>
        </w:rPr>
        <w:t>المحب</w:t>
      </w:r>
      <w:r w:rsidRPr="0003682C">
        <w:rPr>
          <w:rtl/>
        </w:rPr>
        <w:t>و</w:t>
      </w:r>
      <w:r w:rsidRPr="00125C60">
        <w:rPr>
          <w:rtl/>
        </w:rPr>
        <w:t>سين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يتمكَن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="00C516F3">
        <w:rPr>
          <w:rFonts w:hint="cs"/>
          <w:rtl/>
        </w:rPr>
        <w:t xml:space="preserve"> </w:t>
      </w:r>
      <w:r w:rsidR="00C516F3">
        <w:rPr>
          <w:rFonts w:hint="cs"/>
          <w:rtl/>
        </w:rPr>
        <w:br/>
      </w:r>
      <w:r w:rsidR="00C516F3" w:rsidRPr="0001396A">
        <w:rPr>
          <w:rStyle w:val="rfdLineChar"/>
          <w:rtl/>
        </w:rPr>
        <w:t>_____________</w:t>
      </w:r>
    </w:p>
    <w:p w:rsidR="00366C9F" w:rsidRPr="00864281" w:rsidRDefault="00366C9F" w:rsidP="00C516F3">
      <w:pPr>
        <w:pStyle w:val="rfdFootnote0"/>
        <w:rPr>
          <w:rStyle w:val="rfdFootnote"/>
          <w:rtl/>
        </w:rPr>
      </w:pPr>
      <w:r w:rsidRPr="00864281">
        <w:rPr>
          <w:rStyle w:val="rfdFootnote"/>
          <w:rtl/>
        </w:rPr>
        <w:t>(1) لسان العرب / ابن منظور ـ (رفض).</w:t>
      </w:r>
    </w:p>
    <w:p w:rsidR="00366C9F" w:rsidRPr="00864281" w:rsidRDefault="00366C9F" w:rsidP="00C516F3">
      <w:pPr>
        <w:pStyle w:val="rfdFootnote0"/>
        <w:rPr>
          <w:rStyle w:val="rfdFootnote"/>
          <w:rtl/>
        </w:rPr>
      </w:pPr>
      <w:r w:rsidRPr="00864281">
        <w:rPr>
          <w:rStyle w:val="rfdFootnote"/>
          <w:rtl/>
        </w:rPr>
        <w:t>(2) وقعة صفّين / نصر بن مزاحم : 34</w:t>
      </w:r>
      <w:r w:rsidR="00C516F3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C516F3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المؤسسة العربية الحديثة</w:t>
      </w:r>
      <w:r w:rsidR="00C516F3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C516F3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مصر</w:t>
      </w:r>
      <w:r w:rsidR="00C516F3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C516F3">
        <w:rPr>
          <w:rStyle w:val="rfdFootnote"/>
          <w:rFonts w:hint="cs"/>
          <w:rtl/>
        </w:rPr>
        <w:t xml:space="preserve"> </w:t>
      </w:r>
      <w:r w:rsidR="00C516F3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>1382 ه</w:t>
      </w:r>
      <w:r>
        <w:rPr>
          <w:rStyle w:val="rfdFootnote"/>
          <w:rFonts w:hint="cs"/>
          <w:rtl/>
        </w:rPr>
        <w:t>‍</w:t>
      </w:r>
      <w:r w:rsidRPr="00864281">
        <w:rPr>
          <w:rStyle w:val="rfdFootnote"/>
          <w:rtl/>
        </w:rPr>
        <w:t xml:space="preserve">. </w:t>
      </w:r>
    </w:p>
    <w:p w:rsidR="00366C9F" w:rsidRPr="00125C60" w:rsidRDefault="00366C9F" w:rsidP="00C516F3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إخراجهم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سبق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الك</w:t>
      </w:r>
      <w:r w:rsidRPr="0003682C">
        <w:rPr>
          <w:rtl/>
        </w:rPr>
        <w:t>و</w:t>
      </w:r>
      <w:r w:rsidRPr="00125C60">
        <w:rPr>
          <w:rtl/>
        </w:rPr>
        <w:t>فة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الخذلان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C516F3">
        <w:rPr>
          <w:rStyle w:val="rfdAlaem"/>
          <w:rFonts w:hint="cs"/>
          <w:rtl/>
        </w:rPr>
        <w:t>عليهم‌السلام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Pr="00125C60">
        <w:rPr>
          <w:rtl/>
        </w:rPr>
        <w:t>النغمة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نغمة</w:t>
      </w:r>
      <w:r w:rsidRPr="00280908">
        <w:rPr>
          <w:rtl/>
        </w:rPr>
        <w:t xml:space="preserve"> </w:t>
      </w:r>
      <w:r w:rsidRPr="00125C60">
        <w:rPr>
          <w:rtl/>
        </w:rPr>
        <w:t>البراءة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راء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C516F3">
      <w:pPr>
        <w:rPr>
          <w:rtl/>
        </w:rPr>
      </w:pPr>
      <w:r w:rsidRPr="00125C60">
        <w:rPr>
          <w:rtl/>
        </w:rPr>
        <w:t>2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516F3">
        <w:rPr>
          <w:rFonts w:hint="cs"/>
          <w:rtl/>
        </w:rPr>
        <w:t xml:space="preserve"> </w:t>
      </w:r>
      <w:r w:rsidRPr="00125C60">
        <w:rPr>
          <w:rtl/>
        </w:rPr>
        <w:t>أيُّ</w:t>
      </w:r>
      <w:r w:rsidRPr="00280908">
        <w:rPr>
          <w:rtl/>
        </w:rPr>
        <w:t xml:space="preserve"> </w:t>
      </w:r>
      <w:r w:rsidRPr="00125C60">
        <w:rPr>
          <w:rtl/>
        </w:rPr>
        <w:t>الفريقين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="00C516F3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باسم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t xml:space="preserve">« </w:t>
      </w:r>
      <w:r w:rsidR="00C516F3">
        <w:rPr>
          <w:rtl/>
        </w:rPr>
        <w:t>الق</w:t>
      </w:r>
      <w:r w:rsidR="00C516F3">
        <w:rPr>
          <w:rFonts w:hint="cs"/>
          <w:rtl/>
        </w:rPr>
        <w:t>َ</w:t>
      </w:r>
      <w:r w:rsidRPr="00125C60">
        <w:rPr>
          <w:rtl/>
        </w:rPr>
        <w:t>درية</w:t>
      </w:r>
      <w:r w:rsidR="00C516F3"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Pr="00125C60">
        <w:rPr>
          <w:rtl/>
        </w:rPr>
        <w:t>بالجبر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بالتخيير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Pr="00125C60">
        <w:rPr>
          <w:rtl/>
        </w:rPr>
        <w:t>بالجبر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280908">
        <w:rPr>
          <w:rtl/>
        </w:rPr>
        <w:t xml:space="preserve"> </w:t>
      </w:r>
      <w:r w:rsidRPr="00125C60">
        <w:rPr>
          <w:rtl/>
        </w:rPr>
        <w:t>يفعله</w:t>
      </w:r>
      <w:r w:rsidRPr="00280908">
        <w:rPr>
          <w:rtl/>
        </w:rPr>
        <w:t xml:space="preserve"> </w:t>
      </w:r>
      <w:r w:rsidRPr="00125C60">
        <w:rPr>
          <w:rtl/>
        </w:rPr>
        <w:t>المرء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طاعة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معصية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قَدَر..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رأينا</w:t>
      </w:r>
      <w:r>
        <w:rPr>
          <w:rFonts w:hint="cs"/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قليل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تبريراً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لأعمال</w:t>
      </w:r>
      <w:r w:rsidRPr="00280908">
        <w:rPr>
          <w:rtl/>
        </w:rPr>
        <w:t xml:space="preserve"> </w:t>
      </w:r>
      <w:r w:rsidRPr="00125C60">
        <w:rPr>
          <w:rtl/>
        </w:rPr>
        <w:t>خلفاء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فالخليفة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يقتل</w:t>
      </w:r>
      <w:r w:rsidRPr="00280908">
        <w:rPr>
          <w:rtl/>
        </w:rPr>
        <w:t xml:space="preserve"> </w:t>
      </w:r>
      <w:r w:rsidRPr="00125C60">
        <w:rPr>
          <w:rtl/>
        </w:rPr>
        <w:t>الخيرة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التابعين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بقضاء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قَدَر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يستبدّ</w:t>
      </w:r>
      <w:r w:rsidRPr="00280908">
        <w:rPr>
          <w:rtl/>
        </w:rPr>
        <w:t xml:space="preserve"> </w:t>
      </w:r>
      <w:r w:rsidRPr="00125C60">
        <w:rPr>
          <w:rtl/>
        </w:rPr>
        <w:t>بأم</w:t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يترك</w:t>
      </w:r>
      <w:r w:rsidRPr="00280908">
        <w:rPr>
          <w:rtl/>
        </w:rPr>
        <w:t xml:space="preserve"> </w:t>
      </w:r>
      <w:r w:rsidRPr="00125C60">
        <w:rPr>
          <w:rtl/>
        </w:rPr>
        <w:t>عامّتهم</w:t>
      </w:r>
      <w:r w:rsidRPr="00280908">
        <w:rPr>
          <w:rtl/>
        </w:rPr>
        <w:t xml:space="preserve"> </w:t>
      </w:r>
      <w:r w:rsidRPr="00125C60">
        <w:rPr>
          <w:rtl/>
        </w:rPr>
        <w:t>يقرض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أمعاءهم</w:t>
      </w:r>
      <w:r w:rsidRPr="00280908">
        <w:rPr>
          <w:rtl/>
        </w:rPr>
        <w:t xml:space="preserve"> </w:t>
      </w:r>
      <w:r w:rsidRPr="00125C60">
        <w:rPr>
          <w:rtl/>
        </w:rPr>
        <w:t>قرضاً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است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الرجل</w:t>
      </w:r>
      <w:r w:rsidRPr="00280908">
        <w:rPr>
          <w:rtl/>
        </w:rPr>
        <w:t xml:space="preserve"> </w:t>
      </w:r>
      <w:r w:rsidRPr="00125C60">
        <w:rPr>
          <w:rtl/>
        </w:rPr>
        <w:t>الفاسق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125C60">
        <w:rPr>
          <w:rtl/>
        </w:rPr>
        <w:t>فبقضاء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C516F3">
        <w:rPr>
          <w:rtl/>
        </w:rPr>
        <w:t>قدر</w:t>
      </w:r>
      <w:r w:rsidR="00C516F3">
        <w:rPr>
          <w:rFonts w:hint="cs"/>
          <w:rtl/>
        </w:rPr>
        <w:t xml:space="preserve"> 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علينا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C516F3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التسليم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الرضا</w:t>
      </w:r>
      <w:r w:rsidRPr="00280908">
        <w:rPr>
          <w:rtl/>
        </w:rPr>
        <w:t xml:space="preserve"> </w:t>
      </w:r>
      <w:r w:rsidRPr="00125C60">
        <w:rPr>
          <w:rtl/>
        </w:rPr>
        <w:t>بالقضاء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القدر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D62A12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مقابل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بريء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معاصي</w:t>
      </w:r>
      <w:r w:rsidRPr="00280908">
        <w:rPr>
          <w:rtl/>
        </w:rPr>
        <w:t xml:space="preserve"> </w:t>
      </w:r>
      <w:r w:rsidRPr="00125C60">
        <w:rPr>
          <w:rtl/>
        </w:rPr>
        <w:t>عباده</w:t>
      </w:r>
      <w:r w:rsidRPr="00280908">
        <w:rPr>
          <w:rtl/>
        </w:rPr>
        <w:t xml:space="preserve"> </w:t>
      </w:r>
      <w:r w:rsidR="00C516F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ظلمهم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عد</w:t>
      </w:r>
      <w:r w:rsidRPr="0003682C">
        <w:rPr>
          <w:rtl/>
        </w:rPr>
        <w:t>و</w:t>
      </w:r>
      <w:r w:rsidRPr="00125C60">
        <w:rPr>
          <w:rtl/>
        </w:rPr>
        <w:t>انهم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منزّه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القبائح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280908">
        <w:rPr>
          <w:rtl/>
        </w:rPr>
        <w:t xml:space="preserve"> </w:t>
      </w:r>
      <w:r w:rsidRPr="00125C60">
        <w:rPr>
          <w:rtl/>
        </w:rPr>
        <w:t>لعباده</w:t>
      </w:r>
      <w:r w:rsidRPr="00280908">
        <w:rPr>
          <w:rtl/>
        </w:rPr>
        <w:t xml:space="preserve"> </w:t>
      </w:r>
      <w:r w:rsidRPr="00125C60">
        <w:rPr>
          <w:rtl/>
        </w:rPr>
        <w:t>اُم</w:t>
      </w:r>
      <w:r w:rsidRPr="0003682C">
        <w:rPr>
          <w:rtl/>
        </w:rPr>
        <w:t>و</w:t>
      </w:r>
      <w:r w:rsidRPr="00125C60">
        <w:rPr>
          <w:rtl/>
        </w:rPr>
        <w:t>رهم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الخيار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شاء</w:t>
      </w:r>
      <w:r w:rsidRPr="00280908">
        <w:rPr>
          <w:rtl/>
        </w:rPr>
        <w:t xml:space="preserve"> </w:t>
      </w:r>
      <w:r w:rsidRPr="00125C60">
        <w:rPr>
          <w:rtl/>
        </w:rPr>
        <w:t>العبد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280908">
        <w:rPr>
          <w:rtl/>
        </w:rPr>
        <w:t xml:space="preserve"> </w:t>
      </w:r>
      <w:r w:rsidRPr="00125C60">
        <w:rPr>
          <w:rtl/>
        </w:rPr>
        <w:t>الطاعات</w:t>
      </w:r>
      <w:r w:rsidRPr="00280908">
        <w:rPr>
          <w:rtl/>
        </w:rPr>
        <w:t xml:space="preserve"> </w:t>
      </w:r>
      <w:r w:rsidRPr="00125C60">
        <w:rPr>
          <w:rtl/>
        </w:rPr>
        <w:t>فاستحقّ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="00D62A12">
        <w:rPr>
          <w:rFonts w:hint="cs"/>
          <w:rtl/>
        </w:rPr>
        <w:t>إ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شاء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280908">
        <w:rPr>
          <w:rtl/>
        </w:rPr>
        <w:t xml:space="preserve"> </w:t>
      </w:r>
      <w:r w:rsidRPr="00125C60">
        <w:rPr>
          <w:rtl/>
        </w:rPr>
        <w:t>المعاصى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فاستحق</w:t>
      </w:r>
      <w:r w:rsidR="00D62A12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العقاب.</w:t>
      </w:r>
    </w:p>
    <w:p w:rsidR="00366C9F" w:rsidRPr="00125C60" w:rsidRDefault="00366C9F" w:rsidP="00D62A12">
      <w:pPr>
        <w:rPr>
          <w:rtl/>
        </w:rPr>
      </w:pPr>
      <w:r w:rsidRPr="00125C60">
        <w:rPr>
          <w:rtl/>
        </w:rPr>
        <w:t>فأيُّ</w:t>
      </w:r>
      <w:r w:rsidRPr="00280908">
        <w:rPr>
          <w:rtl/>
        </w:rPr>
        <w:t xml:space="preserve"> </w:t>
      </w:r>
      <w:r w:rsidRPr="00125C60">
        <w:rPr>
          <w:rtl/>
        </w:rPr>
        <w:t>الفريقين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باسم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t>«</w:t>
      </w:r>
      <w:r>
        <w:rPr>
          <w:rFonts w:hint="cs"/>
          <w:rtl/>
        </w:rPr>
        <w:t xml:space="preserve"> </w:t>
      </w:r>
      <w:r w:rsidRPr="00125C60">
        <w:rPr>
          <w:rtl/>
        </w:rPr>
        <w:t>القدرية</w:t>
      </w:r>
      <w:r>
        <w:rPr>
          <w:rFonts w:hint="cs"/>
          <w:rtl/>
        </w:rPr>
        <w:t xml:space="preserve"> </w:t>
      </w:r>
      <w:r w:rsidR="00D62A12"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؟</w:t>
      </w:r>
    </w:p>
    <w:p w:rsidR="00D62A12" w:rsidRPr="00296D77" w:rsidRDefault="00366C9F" w:rsidP="00D62A12">
      <w:pPr>
        <w:rPr>
          <w:rStyle w:val="rfdLineChar"/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الفريق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D62A12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الاس</w:t>
      </w:r>
      <w:r>
        <w:rPr>
          <w:rtl/>
        </w:rPr>
        <w:t>م</w:t>
      </w:r>
      <w:r w:rsidRPr="00280908">
        <w:rPr>
          <w:rtl/>
        </w:rPr>
        <w:t xml:space="preserve"> </w:t>
      </w:r>
      <w:r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tl/>
        </w:rPr>
        <w:t>لا</w:t>
      </w:r>
      <w:r w:rsidRPr="00280908">
        <w:rPr>
          <w:rtl/>
        </w:rPr>
        <w:t xml:space="preserve"> </w:t>
      </w:r>
      <w:r>
        <w:rPr>
          <w:rtl/>
        </w:rPr>
        <w:t>يشاركه</w:t>
      </w:r>
      <w:r w:rsidRPr="00280908">
        <w:rPr>
          <w:rtl/>
        </w:rPr>
        <w:t xml:space="preserve"> </w:t>
      </w:r>
      <w:r>
        <w:rPr>
          <w:rtl/>
        </w:rPr>
        <w:t>فيه</w:t>
      </w:r>
      <w:r w:rsidRPr="00280908">
        <w:rPr>
          <w:rtl/>
        </w:rPr>
        <w:t xml:space="preserve"> </w:t>
      </w:r>
      <w:r>
        <w:rPr>
          <w:rtl/>
        </w:rPr>
        <w:t>أحد</w:t>
      </w:r>
      <w:r w:rsidRPr="00280908">
        <w:rPr>
          <w:rtl/>
        </w:rPr>
        <w:t xml:space="preserve"> </w:t>
      </w:r>
      <w:r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tl/>
        </w:rPr>
        <w:t>إنّ</w:t>
      </w:r>
      <w:r w:rsidR="00D62A12">
        <w:rPr>
          <w:rFonts w:hint="cs"/>
          <w:rtl/>
        </w:rPr>
        <w:t xml:space="preserve"> </w:t>
      </w:r>
      <w:r w:rsidR="00D62A12">
        <w:rPr>
          <w:rFonts w:hint="cs"/>
          <w:rtl/>
        </w:rPr>
        <w:br/>
      </w:r>
      <w:r w:rsidR="00D62A12" w:rsidRPr="0001396A">
        <w:rPr>
          <w:rStyle w:val="rfdLineChar"/>
          <w:rtl/>
        </w:rPr>
        <w:t>_____________</w:t>
      </w:r>
    </w:p>
    <w:p w:rsidR="00366C9F" w:rsidRPr="00FF2B86" w:rsidRDefault="00366C9F" w:rsidP="00D62A12">
      <w:pPr>
        <w:pStyle w:val="rfdNormal0"/>
        <w:rPr>
          <w:rStyle w:val="rfdFootnote0Char"/>
          <w:rtl/>
        </w:rPr>
      </w:pPr>
      <w:r w:rsidRPr="00FF2B86">
        <w:rPr>
          <w:rStyle w:val="rfdFootnote0Char"/>
          <w:rtl/>
        </w:rPr>
        <w:t xml:space="preserve">(1) مقاتل الطالبيّين / أبو الفرج </w:t>
      </w:r>
      <w:r w:rsidRPr="00864281">
        <w:rPr>
          <w:rStyle w:val="rfdFootnote"/>
          <w:rtl/>
        </w:rPr>
        <w:t xml:space="preserve">الأصفهاني : 34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35</w:t>
      </w:r>
      <w:r w:rsidR="00D62A1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D62A1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مؤسسة الأعلمي</w:t>
      </w:r>
      <w:r w:rsidR="00D62A1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D62A1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ط 2</w:t>
      </w:r>
      <w:r w:rsidR="00D62A1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D62A12">
        <w:rPr>
          <w:rStyle w:val="rfdFootnote0Char"/>
          <w:rFonts w:hint="cs"/>
          <w:rtl/>
        </w:rPr>
        <w:t xml:space="preserve"> </w:t>
      </w:r>
      <w:r w:rsidR="00D62A12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>1408 ه</w:t>
      </w:r>
      <w:r w:rsidRPr="00FF2B86">
        <w:rPr>
          <w:rStyle w:val="rfdFootnote0Char"/>
          <w:rFonts w:hint="cs"/>
          <w:rtl/>
        </w:rPr>
        <w:t>‍</w:t>
      </w:r>
      <w:r w:rsidRPr="00FF2B86">
        <w:rPr>
          <w:rStyle w:val="rfdFootnote0Char"/>
          <w:rtl/>
        </w:rPr>
        <w:t xml:space="preserve"> ، تاريخ الطبري 7 : 184 ، الكامل في التاريخ 5 : 244.</w:t>
      </w:r>
    </w:p>
    <w:p w:rsidR="00181A41" w:rsidRDefault="00181A41" w:rsidP="00366C9F">
      <w:pPr>
        <w:pStyle w:val="rfdNormal0"/>
        <w:rPr>
          <w:rtl/>
        </w:rPr>
        <w:sectPr w:rsidR="00181A41" w:rsidSect="00213BD7">
          <w:headerReference w:type="default" r:id="rId20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الفريق</w:t>
      </w:r>
      <w:r w:rsidRPr="00280908">
        <w:rPr>
          <w:rtl/>
        </w:rPr>
        <w:t xml:space="preserve"> </w:t>
      </w:r>
      <w:r w:rsidRPr="00125C60">
        <w:rPr>
          <w:rtl/>
        </w:rPr>
        <w:t>الثاني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أبعد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الاسم.</w:t>
      </w:r>
    </w:p>
    <w:p w:rsidR="00366C9F" w:rsidRPr="00125C60" w:rsidRDefault="00366C9F" w:rsidP="00D62A12">
      <w:pPr>
        <w:rPr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حصل</w:t>
      </w:r>
      <w:r w:rsidRPr="00280908">
        <w:rPr>
          <w:rtl/>
        </w:rPr>
        <w:t xml:space="preserve"> </w:t>
      </w:r>
      <w:r w:rsidRPr="00125C60">
        <w:rPr>
          <w:rtl/>
        </w:rPr>
        <w:t>قديماً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ثبت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tl/>
        </w:rPr>
        <w:t>يوم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العكس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فأصحاب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التف</w:t>
      </w:r>
      <w:r w:rsidRPr="0003682C">
        <w:rPr>
          <w:rtl/>
        </w:rPr>
        <w:t>و</w:t>
      </w:r>
      <w:r w:rsidRPr="00125C60">
        <w:rPr>
          <w:rtl/>
        </w:rPr>
        <w:t>يض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التخيير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سُمُّ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قدريّة</w:t>
      </w:r>
      <w:r>
        <w:rPr>
          <w:rFonts w:hint="cs"/>
          <w:rtl/>
        </w:rPr>
        <w:t xml:space="preserve"> »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تماماً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يسم</w:t>
      </w:r>
      <w:r w:rsidR="00D62A12">
        <w:rPr>
          <w:rFonts w:hint="cs"/>
          <w:rtl/>
        </w:rPr>
        <w:t>ّ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الأبيض</w:t>
      </w:r>
      <w:r w:rsidRPr="00280908">
        <w:rPr>
          <w:rtl/>
        </w:rPr>
        <w:t xml:space="preserve"> </w:t>
      </w:r>
      <w:r w:rsidRPr="00125C60">
        <w:rPr>
          <w:rtl/>
        </w:rPr>
        <w:t>أس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الأس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أبيض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إنّها</w:t>
      </w:r>
      <w:r w:rsidRPr="00280908">
        <w:rPr>
          <w:rtl/>
        </w:rPr>
        <w:t xml:space="preserve"> </w:t>
      </w:r>
      <w:r w:rsidRPr="00125C60">
        <w:rPr>
          <w:rtl/>
        </w:rPr>
        <w:t>تسمية</w:t>
      </w:r>
      <w:r w:rsidRPr="00280908">
        <w:rPr>
          <w:rtl/>
        </w:rPr>
        <w:t xml:space="preserve"> </w:t>
      </w:r>
      <w:r w:rsidRPr="00125C60">
        <w:rPr>
          <w:rtl/>
        </w:rPr>
        <w:t>للشيء</w:t>
      </w:r>
      <w:r w:rsidRPr="00280908">
        <w:rPr>
          <w:rtl/>
        </w:rPr>
        <w:t xml:space="preserve"> </w:t>
      </w:r>
      <w:r w:rsidRPr="00125C60">
        <w:rPr>
          <w:rtl/>
        </w:rPr>
        <w:t>بضدّه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لاكما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للأعمى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بصير.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للّديغ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سليم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فشتّان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الأمرين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D62A12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السبب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حاً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فالقائل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بالقضاء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فئة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يبلغهم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المر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يا</w:t>
      </w:r>
      <w:r w:rsidRPr="00280908">
        <w:rPr>
          <w:rtl/>
        </w:rPr>
        <w:t xml:space="preserve"> </w:t>
      </w:r>
      <w:r w:rsidRPr="00125C60">
        <w:rPr>
          <w:rtl/>
        </w:rPr>
        <w:t>ترى</w:t>
      </w:r>
      <w:r w:rsidRPr="00280908">
        <w:rPr>
          <w:rtl/>
        </w:rPr>
        <w:t xml:space="preserve"> </w:t>
      </w:r>
      <w:r w:rsidRPr="00125C60">
        <w:rPr>
          <w:rtl/>
        </w:rPr>
        <w:t>يستطيع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="00D62A12">
        <w:rPr>
          <w:rFonts w:hint="cs"/>
          <w:rtl/>
        </w:rPr>
        <w:t>َ</w:t>
      </w:r>
      <w:r w:rsidRPr="00125C60">
        <w:rPr>
          <w:rtl/>
        </w:rPr>
        <w:t>درية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أخبر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النب</w:t>
      </w:r>
      <w:r w:rsidRPr="0003682C">
        <w:rPr>
          <w:rtl/>
        </w:rPr>
        <w:t>و</w:t>
      </w:r>
      <w:r w:rsidRPr="00125C60">
        <w:rPr>
          <w:rtl/>
        </w:rPr>
        <w:t>يّ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يعني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الخلفاء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قامت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العقيده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نصرتهم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تبرير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سياساتهم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كبار</w:t>
      </w:r>
      <w:r w:rsidRPr="00280908">
        <w:rPr>
          <w:rtl/>
        </w:rPr>
        <w:t xml:space="preserve"> </w:t>
      </w:r>
      <w:r w:rsidRPr="00125C60">
        <w:rPr>
          <w:rtl/>
        </w:rPr>
        <w:t>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الامّة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125C60">
        <w:rPr>
          <w:rtl/>
        </w:rPr>
        <w:t>يستطيع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يشير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بأدنى</w:t>
      </w:r>
      <w:r w:rsidRPr="00280908">
        <w:rPr>
          <w:rtl/>
        </w:rPr>
        <w:t xml:space="preserve"> </w:t>
      </w:r>
      <w:r w:rsidRPr="00125C60">
        <w:rPr>
          <w:rtl/>
        </w:rPr>
        <w:t>أشارة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أيّ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سيقع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الاسم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يقع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انبرت</w:t>
      </w:r>
      <w:r w:rsidRPr="00280908">
        <w:rPr>
          <w:rtl/>
        </w:rPr>
        <w:t xml:space="preserve"> </w:t>
      </w:r>
      <w:r w:rsidRPr="00125C60">
        <w:rPr>
          <w:rtl/>
        </w:rPr>
        <w:t>للردّ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تفنيدها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أبعد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مصاديقها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ينف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اللازم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بالتخيير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ليصبح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D62A12" w:rsidRPr="00296D77" w:rsidRDefault="00366C9F" w:rsidP="00D62A12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أطلقت</w:t>
      </w:r>
      <w:r w:rsidRPr="00280908">
        <w:rPr>
          <w:rtl/>
        </w:rPr>
        <w:t xml:space="preserve"> </w:t>
      </w:r>
      <w:r w:rsidRPr="00125C60">
        <w:rPr>
          <w:rtl/>
        </w:rPr>
        <w:t>الفئة</w:t>
      </w:r>
      <w:r w:rsidRPr="00280908">
        <w:rPr>
          <w:rtl/>
        </w:rPr>
        <w:t xml:space="preserve"> </w:t>
      </w:r>
      <w:r w:rsidRPr="00125C60">
        <w:rPr>
          <w:rtl/>
        </w:rPr>
        <w:t>الغالبة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الاسم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مها</w:t>
      </w:r>
      <w:r w:rsidRPr="00280908">
        <w:rPr>
          <w:rtl/>
        </w:rPr>
        <w:t xml:space="preserve"> </w:t>
      </w:r>
      <w:r w:rsidRPr="00125C60">
        <w:rPr>
          <w:rtl/>
        </w:rPr>
        <w:t>أدركت</w:t>
      </w:r>
      <w:r w:rsidRPr="00280908">
        <w:rPr>
          <w:rtl/>
        </w:rPr>
        <w:t xml:space="preserve"> </w:t>
      </w:r>
      <w:r w:rsidRPr="00125C60">
        <w:rPr>
          <w:rtl/>
        </w:rPr>
        <w:t>أنّها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قعت</w:t>
      </w:r>
      <w:r w:rsidR="00D62A12">
        <w:rPr>
          <w:rFonts w:hint="cs"/>
          <w:rtl/>
        </w:rPr>
        <w:t xml:space="preserve"> </w:t>
      </w:r>
      <w:r w:rsidR="00D62A12">
        <w:rPr>
          <w:rFonts w:hint="cs"/>
          <w:rtl/>
        </w:rPr>
        <w:br/>
      </w:r>
      <w:r w:rsidR="00D62A12" w:rsidRPr="0001396A">
        <w:rPr>
          <w:rStyle w:val="rfdLineChar"/>
          <w:rtl/>
        </w:rPr>
        <w:t>_____________</w:t>
      </w:r>
    </w:p>
    <w:p w:rsidR="00366C9F" w:rsidRPr="00864281" w:rsidRDefault="00366C9F" w:rsidP="00366C9F">
      <w:pPr>
        <w:pStyle w:val="rfdFootnote0"/>
        <w:rPr>
          <w:rStyle w:val="rfdFootnote"/>
          <w:rtl/>
        </w:rPr>
      </w:pPr>
      <w:r w:rsidRPr="00864281">
        <w:rPr>
          <w:rStyle w:val="rfdFootnote"/>
          <w:rtl/>
        </w:rPr>
        <w:t>(1) سنن أبي داود : ح 4</w:t>
      </w:r>
      <w:r w:rsidR="00D62A12">
        <w:rPr>
          <w:rStyle w:val="rfdFootnote"/>
          <w:rtl/>
        </w:rPr>
        <w:t>691 ـ دارالتراث العربي ـ بيروت.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نفسها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السخرية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فتداركت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تفسّر</w:t>
      </w:r>
      <w:r w:rsidRPr="00280908">
        <w:rPr>
          <w:rtl/>
        </w:rPr>
        <w:t xml:space="preserve"> </w:t>
      </w:r>
      <w:r w:rsidRPr="00125C60">
        <w:rPr>
          <w:rtl/>
        </w:rPr>
        <w:t>معنى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المذك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D62A12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النح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أراد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بِلُغةٍ</w:t>
      </w:r>
      <w:r w:rsidRPr="00280908">
        <w:rPr>
          <w:rtl/>
        </w:rPr>
        <w:t xml:space="preserve"> </w:t>
      </w:r>
      <w:r w:rsidRPr="00125C60">
        <w:rPr>
          <w:rtl/>
        </w:rPr>
        <w:t>تناسب</w:t>
      </w:r>
      <w:r w:rsidRPr="00280908">
        <w:rPr>
          <w:rtl/>
        </w:rPr>
        <w:t xml:space="preserve"> </w:t>
      </w:r>
      <w:r w:rsidRPr="00125C60">
        <w:rPr>
          <w:rtl/>
        </w:rPr>
        <w:t>أفهام</w:t>
      </w:r>
      <w:r w:rsidRPr="00280908">
        <w:rPr>
          <w:rtl/>
        </w:rPr>
        <w:t xml:space="preserve"> </w:t>
      </w:r>
      <w:r w:rsidRPr="00125C60">
        <w:rPr>
          <w:rtl/>
        </w:rPr>
        <w:t>العامّة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تسته</w:t>
      </w:r>
      <w:r w:rsidRPr="0003682C">
        <w:rPr>
          <w:rtl/>
        </w:rPr>
        <w:t>و</w:t>
      </w:r>
      <w:r w:rsidRPr="00125C60">
        <w:rPr>
          <w:rtl/>
        </w:rPr>
        <w:t>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فيتعلّق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يتّخذ</w:t>
      </w:r>
      <w:r w:rsidRPr="0003682C">
        <w:rPr>
          <w:rtl/>
        </w:rPr>
        <w:t>و</w:t>
      </w:r>
      <w:r w:rsidRPr="00125C60">
        <w:rPr>
          <w:rtl/>
        </w:rPr>
        <w:t>نها</w:t>
      </w:r>
      <w:r w:rsidRPr="00280908">
        <w:rPr>
          <w:rtl/>
        </w:rPr>
        <w:t xml:space="preserve"> </w:t>
      </w:r>
      <w:r w:rsidRPr="00125C60">
        <w:rPr>
          <w:rtl/>
        </w:rPr>
        <w:t>ديناً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D62A12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t>ا</w:t>
      </w:r>
      <w:r w:rsidRPr="00125C60">
        <w:rPr>
          <w:rtl/>
        </w:rPr>
        <w:t>لاحاديث</w:t>
      </w:r>
      <w:r w:rsidRPr="00280908">
        <w:rPr>
          <w:rtl/>
        </w:rPr>
        <w:t xml:space="preserve"> </w:t>
      </w:r>
      <w:r w:rsidRPr="00125C60">
        <w:rPr>
          <w:rtl/>
        </w:rPr>
        <w:t>التفسيرية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الخير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الشرّ</w:t>
      </w:r>
      <w:r w:rsidRPr="00280908">
        <w:rPr>
          <w:rtl/>
        </w:rPr>
        <w:t xml:space="preserve"> </w:t>
      </w:r>
      <w:r w:rsidRPr="00125C60">
        <w:rPr>
          <w:rtl/>
        </w:rPr>
        <w:t>بأيدينا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قَدَر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حبّان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را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الأخير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يقلب</w:t>
      </w:r>
      <w:r w:rsidRPr="00280908">
        <w:rPr>
          <w:rtl/>
        </w:rPr>
        <w:t xml:space="preserve"> </w:t>
      </w:r>
      <w:r w:rsidRPr="00125C60">
        <w:rPr>
          <w:rtl/>
        </w:rPr>
        <w:t>الأخبار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أدقّ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بيان</w:t>
      </w:r>
      <w:r w:rsidRPr="00280908">
        <w:rPr>
          <w:rtl/>
        </w:rPr>
        <w:t xml:space="preserve"> 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قبله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يتّحد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معنى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تشهد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أنفسها</w:t>
      </w:r>
      <w:r w:rsidRPr="00280908">
        <w:rPr>
          <w:rtl/>
        </w:rPr>
        <w:t xml:space="preserve"> </w:t>
      </w:r>
      <w:r w:rsidRPr="00125C60">
        <w:rPr>
          <w:rtl/>
        </w:rPr>
        <w:t>أنّها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عة</w:t>
      </w:r>
      <w:r w:rsidRPr="00280908">
        <w:rPr>
          <w:rtl/>
        </w:rPr>
        <w:t xml:space="preserve"> </w:t>
      </w:r>
      <w:r w:rsidRPr="00125C60">
        <w:rPr>
          <w:rtl/>
        </w:rPr>
        <w:t>لإتمام</w:t>
      </w:r>
      <w:r w:rsidRPr="00280908">
        <w:rPr>
          <w:rtl/>
        </w:rPr>
        <w:t xml:space="preserve"> </w:t>
      </w:r>
      <w:r w:rsidRPr="00125C60">
        <w:rPr>
          <w:rtl/>
        </w:rPr>
        <w:t>اللعبة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إحكام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الخصم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سَل</w:t>
      </w:r>
      <w:r>
        <w:rPr>
          <w:rFonts w:hint="cs"/>
          <w:rtl/>
        </w:rPr>
        <w:t>ْ</w:t>
      </w:r>
      <w:r w:rsidRPr="00125C60">
        <w:rPr>
          <w:rtl/>
        </w:rPr>
        <w:t>بِهِ</w:t>
      </w:r>
      <w:r w:rsidRPr="00280908">
        <w:rPr>
          <w:rtl/>
        </w:rPr>
        <w:t xml:space="preserve"> </w:t>
      </w:r>
      <w:r w:rsidRPr="00125C60">
        <w:rPr>
          <w:rtl/>
        </w:rPr>
        <w:t>أيّ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125C60">
        <w:rPr>
          <w:rtl/>
        </w:rPr>
        <w:t>قدرة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النف</w:t>
      </w:r>
      <w:r w:rsidRPr="0003682C">
        <w:rPr>
          <w:rtl/>
        </w:rPr>
        <w:t>و</w:t>
      </w:r>
      <w:r w:rsidRPr="00125C60">
        <w:rPr>
          <w:rtl/>
        </w:rPr>
        <w:t>ذ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سط</w:t>
      </w:r>
      <w:r w:rsidRPr="00280908">
        <w:rPr>
          <w:rtl/>
        </w:rPr>
        <w:t xml:space="preserve"> </w:t>
      </w:r>
      <w:r w:rsidRPr="00125C60">
        <w:rPr>
          <w:rtl/>
        </w:rPr>
        <w:t>الاجتماعي.</w:t>
      </w:r>
    </w:p>
    <w:p w:rsidR="00366C9F" w:rsidRPr="00125C60" w:rsidRDefault="00366C9F" w:rsidP="00D62A12">
      <w:pPr>
        <w:rPr>
          <w:rtl/>
        </w:rPr>
      </w:pPr>
      <w:r w:rsidRPr="00125C60">
        <w:rPr>
          <w:rtl/>
        </w:rPr>
        <w:t>3</w:t>
      </w:r>
      <w:r w:rsidR="00D62A1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D62A12">
        <w:rPr>
          <w:rFonts w:hint="cs"/>
          <w:rtl/>
        </w:rPr>
        <w:t xml:space="preserve"> 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النب</w:t>
      </w:r>
      <w:r w:rsidRPr="0003682C">
        <w:rPr>
          <w:rtl/>
        </w:rPr>
        <w:t>و</w:t>
      </w:r>
      <w:r w:rsidRPr="00125C60">
        <w:rPr>
          <w:rtl/>
        </w:rPr>
        <w:t>يّة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تكن</w:t>
      </w:r>
      <w:r w:rsidRPr="00280908">
        <w:rPr>
          <w:rtl/>
        </w:rPr>
        <w:t xml:space="preserve"> </w:t>
      </w:r>
      <w:r w:rsidRPr="00125C60">
        <w:rPr>
          <w:rtl/>
        </w:rPr>
        <w:t>قادرة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تفرض</w:t>
      </w:r>
      <w:r w:rsidRPr="00280908">
        <w:rPr>
          <w:rtl/>
        </w:rPr>
        <w:t xml:space="preserve"> </w:t>
      </w:r>
      <w:r w:rsidRPr="00125C60">
        <w:rPr>
          <w:rtl/>
        </w:rPr>
        <w:t>أحكامها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أهدافها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يُخضع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لإرادته</w:t>
      </w:r>
      <w:r w:rsidRPr="00280908">
        <w:rPr>
          <w:rtl/>
        </w:rPr>
        <w:t xml:space="preserve"> </w:t>
      </w:r>
      <w:r w:rsidR="00D62A1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جّهها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خدمته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تطلّب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قلب</w:t>
      </w:r>
      <w:r w:rsidRPr="00280908">
        <w:rPr>
          <w:rtl/>
        </w:rPr>
        <w:t xml:space="preserve"> </w:t>
      </w:r>
      <w:r w:rsidRPr="00125C60">
        <w:rPr>
          <w:rtl/>
        </w:rPr>
        <w:t>المعاني</w:t>
      </w:r>
      <w:r w:rsidRPr="00280908">
        <w:rPr>
          <w:rtl/>
        </w:rPr>
        <w:t xml:space="preserve"> </w:t>
      </w:r>
      <w:r w:rsidRPr="00125C60">
        <w:rPr>
          <w:rtl/>
        </w:rPr>
        <w:t>الظاهرة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4</w:t>
      </w:r>
      <w:r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مرّة</w:t>
      </w:r>
      <w:r w:rsidRPr="00280908">
        <w:rPr>
          <w:rtl/>
        </w:rPr>
        <w:t xml:space="preserve"> </w:t>
      </w:r>
      <w:r w:rsidRPr="00125C60">
        <w:rPr>
          <w:rtl/>
        </w:rPr>
        <w:t>اُخرى</w:t>
      </w:r>
      <w:r w:rsidRPr="00280908">
        <w:rPr>
          <w:rtl/>
        </w:rPr>
        <w:t xml:space="preserve"> </w:t>
      </w:r>
      <w:r w:rsidRPr="00125C60">
        <w:rPr>
          <w:rtl/>
        </w:rPr>
        <w:t>يمح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آثار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D62A12" w:rsidRPr="00D62A12" w:rsidRDefault="00D62A12" w:rsidP="00D62A12">
      <w:pPr>
        <w:pStyle w:val="rfdLine"/>
        <w:rPr>
          <w:rtl/>
        </w:rPr>
      </w:pPr>
      <w:r w:rsidRPr="00D62A12">
        <w:rPr>
          <w:rtl/>
        </w:rPr>
        <w:t>_____________</w:t>
      </w:r>
    </w:p>
    <w:p w:rsidR="00366C9F" w:rsidRPr="00864281" w:rsidRDefault="00366C9F" w:rsidP="00D62A12">
      <w:pPr>
        <w:pStyle w:val="rfdFootnote0"/>
        <w:rPr>
          <w:rStyle w:val="rfdFootnote"/>
          <w:rtl/>
        </w:rPr>
      </w:pPr>
      <w:r w:rsidRPr="00FF2B86">
        <w:rPr>
          <w:rtl/>
        </w:rPr>
        <w:t>(1) راجع</w:t>
      </w:r>
      <w:r w:rsidRPr="00864281">
        <w:rPr>
          <w:rStyle w:val="rfdFootnote"/>
          <w:rtl/>
        </w:rPr>
        <w:t xml:space="preserve"> : العلل المتناهية / ابن الجوزي 1 : 162/ 248</w:t>
      </w:r>
      <w:r w:rsidR="00D62A12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D62A12">
        <w:rPr>
          <w:rStyle w:val="rfdFootnote"/>
          <w:rFonts w:hint="cs"/>
          <w:rtl/>
        </w:rPr>
        <w:t xml:space="preserve"> </w:t>
      </w:r>
      <w:r w:rsidRPr="007A60E0">
        <w:rPr>
          <w:rStyle w:val="rfdFootnote"/>
          <w:rtl/>
        </w:rPr>
        <w:t>دار الكتب</w:t>
      </w:r>
      <w:r w:rsidRPr="00864281">
        <w:rPr>
          <w:rStyle w:val="rfdFootnote"/>
          <w:rtl/>
        </w:rPr>
        <w:t xml:space="preserve"> العلمية</w:t>
      </w:r>
      <w:r w:rsidR="00D62A12">
        <w:rPr>
          <w:rStyle w:val="rfdFootnote"/>
          <w:rFonts w:hint="cs"/>
          <w:rtl/>
        </w:rPr>
        <w:t xml:space="preserve"> </w:t>
      </w:r>
      <w:r w:rsidRPr="00864281">
        <w:rPr>
          <w:rStyle w:val="rfdFootnote"/>
          <w:rtl/>
        </w:rPr>
        <w:t>ـ</w:t>
      </w:r>
      <w:r w:rsidR="00D62A12">
        <w:rPr>
          <w:rStyle w:val="rfdFootnote"/>
          <w:rFonts w:hint="cs"/>
          <w:rtl/>
        </w:rPr>
        <w:t xml:space="preserve"> </w:t>
      </w:r>
      <w:r w:rsidR="00D62A12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>ط 1 ـ 1403 ه</w:t>
      </w:r>
      <w:r>
        <w:rPr>
          <w:rStyle w:val="rfdFootnote"/>
          <w:rFonts w:hint="cs"/>
          <w:rtl/>
        </w:rPr>
        <w:t>‍</w:t>
      </w:r>
      <w:r w:rsidRPr="00864281">
        <w:rPr>
          <w:rStyle w:val="rfdFootnote"/>
          <w:rtl/>
        </w:rPr>
        <w:t>.</w:t>
      </w:r>
    </w:p>
    <w:p w:rsidR="00366C9F" w:rsidRPr="00FF2B86" w:rsidRDefault="00366C9F" w:rsidP="00366C9F">
      <w:pPr>
        <w:pStyle w:val="rfdFootnote0"/>
        <w:rPr>
          <w:rStyle w:val="rfdFootnote0Char"/>
          <w:rtl/>
        </w:rPr>
      </w:pPr>
      <w:r w:rsidRPr="00864281">
        <w:rPr>
          <w:rStyle w:val="rfdFootnote"/>
          <w:rtl/>
        </w:rPr>
        <w:t xml:space="preserve">(2) العلل المتناهية 1 : 152/ 227. الحديث في سنن أبي داود ح 4692 </w:t>
      </w:r>
      <w:r w:rsidRPr="00864281">
        <w:rPr>
          <w:rStyle w:val="rfdFootnote"/>
          <w:rFonts w:hint="cs"/>
          <w:rtl/>
        </w:rPr>
        <w:t>و</w:t>
      </w:r>
      <w:r w:rsidRPr="00864281">
        <w:rPr>
          <w:rStyle w:val="rfdFootnote"/>
          <w:rtl/>
        </w:rPr>
        <w:t xml:space="preserve">في </w:t>
      </w:r>
      <w:r w:rsidR="00D62A12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 xml:space="preserve">إسناده ضعف </w:t>
      </w:r>
      <w:r w:rsidRPr="00864281">
        <w:rPr>
          <w:rStyle w:val="rfdFootnote"/>
          <w:rFonts w:hint="cs"/>
          <w:rtl/>
        </w:rPr>
        <w:t>و</w:t>
      </w:r>
      <w:r w:rsidRPr="00864281">
        <w:rPr>
          <w:rStyle w:val="rfdFootnote"/>
          <w:rtl/>
        </w:rPr>
        <w:t xml:space="preserve">جهالة ، ففيه : عمر مولى غفرة عن رجل من الأنصار. فهذا الرجل </w:t>
      </w:r>
      <w:r w:rsidR="00D62A12">
        <w:rPr>
          <w:rStyle w:val="rfdFootnote"/>
          <w:rFonts w:hint="cs"/>
          <w:rtl/>
        </w:rPr>
        <w:br/>
      </w:r>
      <w:r w:rsidRPr="00864281">
        <w:rPr>
          <w:rStyle w:val="rfdFootnote"/>
          <w:rtl/>
        </w:rPr>
        <w:t xml:space="preserve">مجهول ، </w:t>
      </w:r>
      <w:r w:rsidRPr="00864281">
        <w:rPr>
          <w:rStyle w:val="rfdFootnote"/>
          <w:rFonts w:hint="cs"/>
          <w:rtl/>
        </w:rPr>
        <w:t>و</w:t>
      </w:r>
      <w:r w:rsidR="00D62A12">
        <w:rPr>
          <w:rStyle w:val="rfdFootnote"/>
          <w:rtl/>
        </w:rPr>
        <w:t>عمر مولى غفرة ضع</w:t>
      </w:r>
      <w:r w:rsidR="00D62A12">
        <w:rPr>
          <w:rStyle w:val="rfdFootnote"/>
          <w:rFonts w:hint="cs"/>
          <w:rtl/>
        </w:rPr>
        <w:t>ّ</w:t>
      </w:r>
      <w:r w:rsidRPr="00864281">
        <w:rPr>
          <w:rStyle w:val="rfdFootnote"/>
          <w:rtl/>
        </w:rPr>
        <w:t xml:space="preserve">فه ابن معين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النسائي ،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تركه مالك ،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قال فيه </w:t>
      </w:r>
      <w:r w:rsidR="00D62A12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 xml:space="preserve">ابن حبّان : كان يقلب </w:t>
      </w:r>
      <w:r w:rsidRPr="00FF2B86">
        <w:rPr>
          <w:rStyle w:val="rfdFootnote0Char"/>
          <w:rFonts w:hint="cs"/>
          <w:rtl/>
        </w:rPr>
        <w:t>ا</w:t>
      </w:r>
      <w:r w:rsidRPr="00FF2B86">
        <w:rPr>
          <w:rStyle w:val="rfdFootnote0Char"/>
          <w:rtl/>
        </w:rPr>
        <w:t>لأخبار ، لا يُحتجّ بحديثه</w:t>
      </w:r>
      <w:r w:rsidRPr="00FF2B86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! تهذيب التهذيب</w:t>
      </w:r>
      <w:r w:rsidRPr="00FF2B86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 xml:space="preserve">/ ابن حجر </w:t>
      </w:r>
      <w:r w:rsidR="004B0EBA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>7 : 415</w:t>
      </w:r>
      <w:r w:rsidRPr="00FF2B86">
        <w:rPr>
          <w:rStyle w:val="rfdFootnote0Char"/>
          <w:rFonts w:hint="cs"/>
          <w:rtl/>
        </w:rPr>
        <w:t xml:space="preserve"> </w:t>
      </w:r>
      <w:r w:rsidR="004B0EBA">
        <w:rPr>
          <w:rStyle w:val="rfdFootnote0Char"/>
          <w:rtl/>
        </w:rPr>
        <w:t>ـ دار الفكر ـ ط 1 ـ 1984</w:t>
      </w:r>
      <w:r w:rsidR="00181A41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م.</w:t>
      </w:r>
    </w:p>
    <w:p w:rsidR="00A277F7" w:rsidRDefault="00A277F7" w:rsidP="00366C9F">
      <w:pPr>
        <w:rPr>
          <w:rtl/>
        </w:rPr>
        <w:sectPr w:rsidR="00A277F7" w:rsidSect="00213BD7">
          <w:headerReference w:type="default" r:id="rId21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طائفتين</w:t>
      </w:r>
      <w:r w:rsidRPr="00280908">
        <w:rPr>
          <w:rtl/>
        </w:rPr>
        <w:t xml:space="preserve"> </w:t>
      </w:r>
      <w:r w:rsidRPr="00125C60">
        <w:rPr>
          <w:rtl/>
        </w:rPr>
        <w:t>جاءت</w:t>
      </w:r>
      <w:r w:rsidRPr="00280908">
        <w:rPr>
          <w:rtl/>
        </w:rPr>
        <w:t xml:space="preserve"> </w:t>
      </w:r>
      <w:r w:rsidRPr="00125C60">
        <w:rPr>
          <w:rtl/>
        </w:rPr>
        <w:t>بذكر</w:t>
      </w:r>
      <w:r w:rsidRPr="00280908">
        <w:rPr>
          <w:rtl/>
        </w:rPr>
        <w:t xml:space="preserve"> </w:t>
      </w:r>
      <w:r w:rsidRPr="00125C60">
        <w:rPr>
          <w:rtl/>
        </w:rPr>
        <w:t>هما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حيث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رد</w:t>
      </w:r>
      <w:r w:rsidRPr="00280908">
        <w:rPr>
          <w:rtl/>
        </w:rPr>
        <w:t xml:space="preserve"> </w:t>
      </w:r>
      <w:r w:rsidRPr="00125C60">
        <w:rPr>
          <w:rtl/>
        </w:rPr>
        <w:t>بطرق</w:t>
      </w:r>
      <w:r w:rsidRPr="00280908">
        <w:rPr>
          <w:rtl/>
        </w:rPr>
        <w:t xml:space="preserve"> </w:t>
      </w:r>
      <w:r w:rsidRPr="00125C60">
        <w:rPr>
          <w:rtl/>
        </w:rPr>
        <w:t>عديدة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عليّ</w:t>
      </w:r>
      <w:r w:rsidR="00B90BB7" w:rsidRPr="00B90BB7">
        <w:rPr>
          <w:rStyle w:val="rfdAlaem"/>
          <w:rtl/>
        </w:rPr>
        <w:t>عليه‌السلام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مرّة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4B0EBA">
        <w:rPr>
          <w:rStyle w:val="rfdBold2"/>
          <w:rFonts w:hint="cs"/>
          <w:rtl/>
        </w:rPr>
        <w:t>«</w:t>
      </w:r>
      <w:r w:rsidRPr="004B0EBA">
        <w:rPr>
          <w:rStyle w:val="rfdBold2"/>
          <w:rtl/>
        </w:rPr>
        <w:t xml:space="preserve"> عهد</w:t>
      </w:r>
      <w:r w:rsidRPr="00B8729F">
        <w:rPr>
          <w:rStyle w:val="rfdBold2"/>
          <w:rtl/>
        </w:rPr>
        <w:t xml:space="preserve"> إل</w:t>
      </w:r>
      <w:r>
        <w:rPr>
          <w:rStyle w:val="rfdBold2"/>
          <w:rFonts w:hint="cs"/>
          <w:rtl/>
        </w:rPr>
        <w:t>ي</w:t>
      </w:r>
      <w:r w:rsidRPr="00B8729F">
        <w:rPr>
          <w:rStyle w:val="rfdBold2"/>
          <w:rtl/>
        </w:rPr>
        <w:t>َّ رسول الله</w:t>
      </w:r>
      <w:r w:rsidR="004B0EBA">
        <w:rPr>
          <w:rStyle w:val="rfdBold2"/>
          <w:rFonts w:hint="cs"/>
          <w:rtl/>
        </w:rPr>
        <w:t xml:space="preserve"> </w:t>
      </w:r>
      <w:r w:rsidR="00B90BB7" w:rsidRPr="00B90BB7">
        <w:rPr>
          <w:rStyle w:val="rfdAlaem"/>
          <w:rtl/>
        </w:rPr>
        <w:t>صلى‌الله‌عليه‌وآله‌وسلم</w:t>
      </w:r>
      <w:r w:rsidR="004B0EBA" w:rsidRPr="004B0EBA">
        <w:rPr>
          <w:rStyle w:val="rfdBold2"/>
          <w:rFonts w:hint="cs"/>
          <w:rtl/>
        </w:rPr>
        <w:t xml:space="preserve"> </w:t>
      </w:r>
      <w:r w:rsidRPr="00B8729F">
        <w:rPr>
          <w:rStyle w:val="rfdBold2"/>
          <w:rtl/>
        </w:rPr>
        <w:t xml:space="preserve">أن اُقاتل الناكثين </w:t>
      </w:r>
      <w:r w:rsidR="004B0EBA">
        <w:rPr>
          <w:rStyle w:val="rfdBold2"/>
          <w:rFonts w:hint="cs"/>
          <w:rtl/>
        </w:rPr>
        <w:br/>
      </w:r>
      <w:r w:rsidRPr="00B8729F">
        <w:rPr>
          <w:rStyle w:val="rfdBold2"/>
          <w:rFonts w:hint="cs"/>
          <w:rtl/>
        </w:rPr>
        <w:t>و</w:t>
      </w:r>
      <w:r w:rsidRPr="00B8729F">
        <w:rPr>
          <w:rStyle w:val="rfdBold2"/>
          <w:rtl/>
        </w:rPr>
        <w:t xml:space="preserve">القاسطين </w:t>
      </w:r>
      <w:r w:rsidRPr="004B0EBA">
        <w:rPr>
          <w:rStyle w:val="rfdBold2"/>
          <w:rFonts w:hint="cs"/>
          <w:rtl/>
        </w:rPr>
        <w:t>و</w:t>
      </w:r>
      <w:r w:rsidRPr="004B0EBA">
        <w:rPr>
          <w:rStyle w:val="rfdBold2"/>
          <w:rtl/>
        </w:rPr>
        <w:t xml:space="preserve">المارقين </w:t>
      </w:r>
      <w:r w:rsidRPr="004B0EBA">
        <w:rPr>
          <w:rStyle w:val="rfdBold2"/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عُرف</w:t>
      </w:r>
      <w:r w:rsidRPr="00280908">
        <w:rPr>
          <w:rtl/>
        </w:rPr>
        <w:t xml:space="preserve"> </w:t>
      </w:r>
      <w:r w:rsidRPr="00125C60">
        <w:rPr>
          <w:rtl/>
        </w:rPr>
        <w:t>المارق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بالخ</w:t>
      </w:r>
      <w:r w:rsidRPr="0003682C">
        <w:rPr>
          <w:rtl/>
        </w:rPr>
        <w:t>و</w:t>
      </w:r>
      <w:r w:rsidRPr="00125C60">
        <w:rPr>
          <w:rtl/>
        </w:rPr>
        <w:t>ارج..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الناكث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الجمل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بايع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نكث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بيعتهم..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القاسط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قسط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جار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ظلم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اعتد</w:t>
      </w:r>
      <w:r w:rsidRPr="0003682C">
        <w:rPr>
          <w:rtl/>
        </w:rPr>
        <w:t>و</w:t>
      </w:r>
      <w:r w:rsidRPr="00125C60">
        <w:rPr>
          <w:rtl/>
        </w:rPr>
        <w:t>ا.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الجمل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يُظهر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تميّزهم</w:t>
      </w:r>
      <w:r w:rsidRPr="00280908">
        <w:rPr>
          <w:rtl/>
        </w:rPr>
        <w:t xml:space="preserve"> </w:t>
      </w:r>
      <w:r w:rsidRPr="00125C60">
        <w:rPr>
          <w:rtl/>
        </w:rPr>
        <w:t>كفرقة</w:t>
      </w:r>
      <w:r w:rsidRPr="00280908">
        <w:rPr>
          <w:rtl/>
        </w:rPr>
        <w:t xml:space="preserve"> </w:t>
      </w:r>
      <w:r w:rsidRPr="00125C60">
        <w:rPr>
          <w:rtl/>
        </w:rPr>
        <w:t>مستقلّة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فليس</w:t>
      </w:r>
      <w:r w:rsidRPr="00280908">
        <w:rPr>
          <w:rtl/>
        </w:rPr>
        <w:t xml:space="preserve"> </w:t>
      </w:r>
      <w:r w:rsidRPr="00125C60">
        <w:rPr>
          <w:rtl/>
        </w:rPr>
        <w:t>القاسط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كذلك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استحقّ</w:t>
      </w:r>
      <w:r w:rsidRPr="00280908">
        <w:rPr>
          <w:rtl/>
        </w:rPr>
        <w:t xml:space="preserve"> </w:t>
      </w:r>
      <w:r w:rsidRPr="00125C60">
        <w:rPr>
          <w:rtl/>
        </w:rPr>
        <w:t>القاسط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يُفْرَز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كفرقة</w:t>
      </w:r>
      <w:r w:rsidRPr="00280908">
        <w:rPr>
          <w:rtl/>
        </w:rPr>
        <w:t xml:space="preserve"> </w:t>
      </w:r>
      <w:r w:rsidRPr="00125C60">
        <w:rPr>
          <w:rtl/>
        </w:rPr>
        <w:t>بأسباب</w:t>
      </w:r>
      <w:r w:rsidRPr="00280908">
        <w:rPr>
          <w:rtl/>
        </w:rPr>
        <w:t xml:space="preserve"> </w:t>
      </w:r>
      <w:r w:rsidRPr="00125C60">
        <w:rPr>
          <w:rtl/>
        </w:rPr>
        <w:t>ثابتة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فحين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="004B0EBA">
        <w:rPr>
          <w:rFonts w:hint="cs"/>
          <w:rtl/>
        </w:rPr>
        <w:t>ُ</w:t>
      </w:r>
      <w:r w:rsidRPr="00125C60">
        <w:rPr>
          <w:rtl/>
        </w:rPr>
        <w:t>جِدَ</w:t>
      </w:r>
      <w:r w:rsidRPr="00280908">
        <w:rPr>
          <w:rtl/>
        </w:rPr>
        <w:t xml:space="preserve"> </w:t>
      </w:r>
      <w:r w:rsidRPr="00125C60">
        <w:rPr>
          <w:rtl/>
        </w:rPr>
        <w:t>نظير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الأسباب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فرقاً</w:t>
      </w:r>
      <w:r w:rsidRPr="00280908">
        <w:rPr>
          <w:rtl/>
        </w:rPr>
        <w:t xml:space="preserve"> </w:t>
      </w:r>
      <w:r w:rsidRPr="00125C60">
        <w:rPr>
          <w:rtl/>
        </w:rPr>
        <w:t>متميّزة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الأسباب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4B0EBA">
      <w:pPr>
        <w:rPr>
          <w:rtl/>
        </w:rPr>
      </w:pPr>
      <w:r w:rsidRPr="00125C60">
        <w:rPr>
          <w:rtl/>
        </w:rPr>
        <w:t>أ</w:t>
      </w:r>
      <w:r w:rsidR="004B0EB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4B0EBA">
        <w:rPr>
          <w:rFonts w:hint="cs"/>
          <w:rtl/>
        </w:rPr>
        <w:t xml:space="preserve"> </w:t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تمّت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البيعة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سبّه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البراءة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بيته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4B0EBA">
        <w:rPr>
          <w:rStyle w:val="rfdAlaem"/>
          <w:rFonts w:hint="cs"/>
          <w:rtl/>
        </w:rPr>
        <w:t>عليهما‌السلام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سبطي</w:t>
      </w:r>
      <w:r w:rsidRPr="00280908">
        <w:rPr>
          <w:rtl/>
        </w:rPr>
        <w:t xml:space="preserve"> </w:t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>
        <w:rPr>
          <w:rStyle w:val="rfdAlaem"/>
          <w:rFonts w:hint="cs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سيديّ</w:t>
      </w:r>
      <w:r w:rsidRPr="00280908">
        <w:rPr>
          <w:rtl/>
        </w:rPr>
        <w:t xml:space="preserve"> </w:t>
      </w:r>
      <w:r w:rsidRPr="00125C60">
        <w:rPr>
          <w:rtl/>
        </w:rPr>
        <w:t>شباب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الجنّة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يكتف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بذلك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أبناءه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أقلّ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تميزّت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عُرفت</w:t>
      </w:r>
      <w:r w:rsidRPr="00280908">
        <w:rPr>
          <w:rtl/>
        </w:rPr>
        <w:t xml:space="preserve"> </w:t>
      </w:r>
      <w:r w:rsidRPr="00125C60">
        <w:rPr>
          <w:rtl/>
        </w:rPr>
        <w:t>بالرافضة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تقدّم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التاريخ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4B0EBA" w:rsidRPr="00296D77" w:rsidRDefault="00366C9F" w:rsidP="004B0EBA">
      <w:pPr>
        <w:rPr>
          <w:rStyle w:val="rfdLineChar"/>
          <w:rtl/>
        </w:rPr>
      </w:pPr>
      <w:r w:rsidRPr="00125C60">
        <w:rPr>
          <w:rtl/>
        </w:rPr>
        <w:t>فلماذا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براءة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سبطي</w:t>
      </w:r>
      <w:r w:rsidRPr="00280908">
        <w:rPr>
          <w:rtl/>
        </w:rPr>
        <w:t xml:space="preserve"> </w:t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Pr="00125C60">
        <w:rPr>
          <w:rtl/>
        </w:rPr>
        <w:t>كافية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جعلهم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="004B0EBA">
        <w:rPr>
          <w:rFonts w:hint="cs"/>
          <w:rtl/>
        </w:rPr>
        <w:t xml:space="preserve"> </w:t>
      </w:r>
      <w:r w:rsidR="004B0EBA">
        <w:rPr>
          <w:rFonts w:hint="cs"/>
          <w:rtl/>
        </w:rPr>
        <w:br/>
      </w:r>
      <w:r w:rsidR="004B0EBA" w:rsidRPr="0001396A">
        <w:rPr>
          <w:rStyle w:val="rfdLineChar"/>
          <w:rtl/>
        </w:rPr>
        <w:t>_____________</w:t>
      </w:r>
    </w:p>
    <w:p w:rsidR="004B0EBA" w:rsidRDefault="00366C9F" w:rsidP="004B0EBA">
      <w:pPr>
        <w:pStyle w:val="rfdNormal0"/>
        <w:rPr>
          <w:rStyle w:val="rfdFootnote0Char"/>
          <w:rtl/>
        </w:rPr>
      </w:pPr>
      <w:r w:rsidRPr="00FF2B86">
        <w:rPr>
          <w:rStyle w:val="rfdFootnote0Char"/>
          <w:rtl/>
        </w:rPr>
        <w:t>(1)</w:t>
      </w:r>
      <w:r w:rsidRPr="00FF2B86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 xml:space="preserve">أخرجه ابن كثير في البداية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النهاية 7 : 338</w:t>
      </w:r>
      <w:r w:rsidR="004B0EBA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4B0EBA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340</w:t>
      </w:r>
      <w:r w:rsidR="004B0EBA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4B0EBA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دار إحيا</w:t>
      </w:r>
      <w:r w:rsidR="004B0EBA">
        <w:rPr>
          <w:rStyle w:val="rfdFootnote0Char"/>
          <w:rFonts w:hint="cs"/>
          <w:rtl/>
        </w:rPr>
        <w:t>ء</w:t>
      </w:r>
      <w:r w:rsidRPr="00FF2B86">
        <w:rPr>
          <w:rStyle w:val="rfdFootnote0Char"/>
          <w:rtl/>
        </w:rPr>
        <w:t xml:space="preserve"> التراث العربي </w:t>
      </w:r>
      <w:r w:rsidR="004B0EBA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>ـ</w:t>
      </w:r>
      <w:r w:rsidR="004B0EBA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1413 ه</w:t>
      </w:r>
      <w:r w:rsidRPr="00FF2B86">
        <w:rPr>
          <w:rStyle w:val="rfdFootnote0Char"/>
          <w:rFonts w:hint="cs"/>
          <w:rtl/>
        </w:rPr>
        <w:t>‍</w:t>
      </w:r>
      <w:r w:rsidRPr="00FF2B86">
        <w:rPr>
          <w:rStyle w:val="rfdFootnote0Char"/>
          <w:rtl/>
        </w:rPr>
        <w:t xml:space="preserve">. بأسانيد عديدة عن عليّ </w:t>
      </w:r>
      <w:r w:rsidR="00B90BB7" w:rsidRPr="00B90BB7">
        <w:rPr>
          <w:rStyle w:val="rfdAlaem"/>
          <w:rtl/>
        </w:rPr>
        <w:t>عليه‌السلام</w:t>
      </w:r>
      <w:r w:rsidRPr="00FF2B86">
        <w:rPr>
          <w:rStyle w:val="rfdFootnote0Char"/>
          <w:rtl/>
        </w:rPr>
        <w:t xml:space="preserve">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ابن مسعود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أبي سعيد الخدري </w:t>
      </w:r>
      <w:r w:rsidR="004B0EBA">
        <w:rPr>
          <w:rStyle w:val="rfdFootnote0Char"/>
          <w:rFonts w:hint="cs"/>
          <w:rtl/>
        </w:rPr>
        <w:br/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أبي أيّوب الأنصاري.</w:t>
      </w:r>
    </w:p>
    <w:p w:rsidR="00366C9F" w:rsidRPr="00125C60" w:rsidRDefault="00366C9F" w:rsidP="004B0EBA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كالرافضة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فرضنا</w:t>
      </w:r>
      <w:r w:rsidRPr="00280908">
        <w:rPr>
          <w:rtl/>
        </w:rPr>
        <w:t xml:space="preserve"> </w:t>
      </w:r>
      <w:r w:rsidRPr="00125C60">
        <w:rPr>
          <w:rtl/>
        </w:rPr>
        <w:t>عدم</w:t>
      </w:r>
      <w:r w:rsidRPr="00280908">
        <w:rPr>
          <w:rtl/>
        </w:rPr>
        <w:t xml:space="preserve"> </w:t>
      </w:r>
      <w:r w:rsidRPr="00125C60">
        <w:rPr>
          <w:rtl/>
        </w:rPr>
        <w:t>صحّة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تسميتهم</w:t>
      </w:r>
      <w:r w:rsidRPr="00280908">
        <w:rPr>
          <w:rtl/>
        </w:rPr>
        <w:t xml:space="preserve"> </w:t>
      </w:r>
      <w:r w:rsidRPr="00125C60">
        <w:rPr>
          <w:rtl/>
        </w:rPr>
        <w:t>بالقاسطين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فلماذا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رافضة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زاد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الرافضة</w:t>
      </w:r>
      <w:r w:rsidRPr="00280908">
        <w:rPr>
          <w:rtl/>
        </w:rPr>
        <w:t xml:space="preserve"> </w:t>
      </w:r>
      <w:r w:rsidRPr="00125C60">
        <w:rPr>
          <w:rtl/>
        </w:rPr>
        <w:t>بأن</w:t>
      </w:r>
      <w:r w:rsidRPr="00280908">
        <w:rPr>
          <w:rtl/>
        </w:rPr>
        <w:t xml:space="preserve"> 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شرُّ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الرافضة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صحّ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زيداً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البراءة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الشيخين.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رفض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البراءة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السبطين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السبطين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4B0EBA">
      <w:pPr>
        <w:rPr>
          <w:rtl/>
        </w:rPr>
      </w:pPr>
      <w:r w:rsidRPr="00125C60">
        <w:rPr>
          <w:rtl/>
        </w:rPr>
        <w:t>ب</w:t>
      </w:r>
      <w:r w:rsidR="004B0EB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4B0EBA">
        <w:rPr>
          <w:rFonts w:hint="cs"/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كل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يصنعه</w:t>
      </w:r>
      <w:r w:rsidRPr="00280908">
        <w:rPr>
          <w:rtl/>
        </w:rPr>
        <w:t xml:space="preserve"> </w:t>
      </w:r>
      <w:r w:rsidRPr="00125C60">
        <w:rPr>
          <w:rtl/>
        </w:rPr>
        <w:t>الخليفة</w:t>
      </w:r>
      <w:r w:rsidRPr="00280908">
        <w:rPr>
          <w:rtl/>
        </w:rPr>
        <w:t xml:space="preserve"> </w:t>
      </w:r>
      <w:r w:rsidRPr="00125C60">
        <w:rPr>
          <w:rtl/>
        </w:rPr>
        <w:t>قضاء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قدر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يُعرَف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بالقَدَرية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فلماذا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يُطلق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ذاك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السبب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اضح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الفئة</w:t>
      </w:r>
      <w:r w:rsidRPr="00280908">
        <w:rPr>
          <w:rtl/>
        </w:rPr>
        <w:t xml:space="preserve"> </w:t>
      </w:r>
      <w:r w:rsidRPr="00125C60">
        <w:rPr>
          <w:rtl/>
        </w:rPr>
        <w:t>المتغلّبة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بسطت</w:t>
      </w:r>
      <w:r w:rsidRPr="00280908">
        <w:rPr>
          <w:rtl/>
        </w:rPr>
        <w:t xml:space="preserve"> </w:t>
      </w:r>
      <w:r w:rsidRPr="00125C60">
        <w:rPr>
          <w:rtl/>
        </w:rPr>
        <w:t>نف</w:t>
      </w:r>
      <w:r w:rsidRPr="0003682C">
        <w:rPr>
          <w:rtl/>
        </w:rPr>
        <w:t>و</w:t>
      </w:r>
      <w:r w:rsidRPr="00125C60">
        <w:rPr>
          <w:rtl/>
        </w:rPr>
        <w:t>ذها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آراءها</w:t>
      </w:r>
      <w:r w:rsidRPr="00280908">
        <w:rPr>
          <w:rtl/>
        </w:rPr>
        <w:t xml:space="preserve"> </w:t>
      </w:r>
      <w:r w:rsidRPr="00125C60">
        <w:rPr>
          <w:rtl/>
        </w:rPr>
        <w:t>لتصبح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الفئة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تمثّل</w:t>
      </w:r>
      <w:r w:rsidRPr="00280908">
        <w:rPr>
          <w:rtl/>
        </w:rPr>
        <w:t xml:space="preserve"> </w:t>
      </w:r>
      <w:r w:rsidRPr="00125C60">
        <w:rPr>
          <w:rtl/>
        </w:rPr>
        <w:t>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المسلمين..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سيحكم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الحاكمة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الناس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4B0EBA">
      <w:pPr>
        <w:rPr>
          <w:rtl/>
        </w:rPr>
      </w:pP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ليسير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تنتحل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يحل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الأسماء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قبيل</w:t>
      </w:r>
      <w:r w:rsidRPr="00280908">
        <w:rPr>
          <w:rtl/>
        </w:rPr>
        <w:t xml:space="preserve"> </w:t>
      </w:r>
      <w:r w:rsidRPr="00125C60">
        <w:rPr>
          <w:rtl/>
        </w:rPr>
        <w:t>(أهل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السنّة)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خالفها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المخالفة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125C60">
        <w:rPr>
          <w:rtl/>
        </w:rPr>
        <w:t>للسنّة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4B0EBA" w:rsidRDefault="00366C9F" w:rsidP="004B0EBA">
      <w:pPr>
        <w:pStyle w:val="Heading3"/>
        <w:rPr>
          <w:rtl/>
        </w:rPr>
      </w:pPr>
      <w:bookmarkStart w:id="13" w:name="_Toc241836602"/>
      <w:r w:rsidRPr="004B0EBA">
        <w:rPr>
          <w:rtl/>
        </w:rPr>
        <w:t xml:space="preserve">خاتمة </w:t>
      </w:r>
      <w:r w:rsidRPr="004B0EBA">
        <w:rPr>
          <w:rFonts w:hint="cs"/>
          <w:rtl/>
        </w:rPr>
        <w:t>و</w:t>
      </w:r>
      <w:r w:rsidRPr="004B0EBA">
        <w:rPr>
          <w:rtl/>
        </w:rPr>
        <w:t>نتيجة</w:t>
      </w:r>
      <w:bookmarkEnd w:id="13"/>
      <w:r w:rsidRPr="004B0EBA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القراءة</w:t>
      </w:r>
      <w:r w:rsidRPr="00280908">
        <w:rPr>
          <w:rtl/>
        </w:rPr>
        <w:t xml:space="preserve"> </w:t>
      </w:r>
      <w:r w:rsidRPr="00125C60">
        <w:rPr>
          <w:rtl/>
        </w:rPr>
        <w:t>السريعة</w:t>
      </w:r>
      <w:r w:rsidRPr="00280908">
        <w:rPr>
          <w:rtl/>
        </w:rPr>
        <w:t xml:space="preserve"> </w:t>
      </w:r>
      <w:r w:rsidRPr="00125C60">
        <w:rPr>
          <w:rtl/>
        </w:rPr>
        <w:t>نخلص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يلي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4B0EBA">
      <w:pPr>
        <w:rPr>
          <w:rtl/>
        </w:rPr>
      </w:pPr>
      <w:r w:rsidRPr="00125C60">
        <w:rPr>
          <w:rtl/>
        </w:rPr>
        <w:t>1</w:t>
      </w:r>
      <w:r w:rsidR="004B0EB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4B0EBA">
        <w:rPr>
          <w:rFonts w:hint="cs"/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نقرأه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الإسلاميّة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مفتعل</w:t>
      </w:r>
      <w:r w:rsidRPr="00280908">
        <w:rPr>
          <w:rtl/>
        </w:rPr>
        <w:t xml:space="preserve"> </w:t>
      </w:r>
      <w:r w:rsidRPr="00125C60">
        <w:rPr>
          <w:rtl/>
        </w:rPr>
        <w:t>مصن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4B0EB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أفرزه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="004B0EBA">
        <w:rPr>
          <w:rtl/>
        </w:rPr>
        <w:t>ران</w:t>
      </w:r>
      <w:r w:rsidR="004B0EBA">
        <w:rPr>
          <w:rFonts w:hint="cs"/>
          <w:rtl/>
        </w:rPr>
        <w:t xml:space="preserve"> :</w:t>
      </w:r>
    </w:p>
    <w:p w:rsidR="00A277F7" w:rsidRDefault="00366C9F" w:rsidP="002C221E">
      <w:pPr>
        <w:rPr>
          <w:rtl/>
        </w:rPr>
      </w:pPr>
      <w:r w:rsidRPr="002C221E">
        <w:rPr>
          <w:rStyle w:val="rfdBold2"/>
          <w:rtl/>
        </w:rPr>
        <w:t>الأول :</w:t>
      </w:r>
      <w:r w:rsidRPr="00280908">
        <w:rPr>
          <w:rtl/>
        </w:rPr>
        <w:t xml:space="preserve"> </w:t>
      </w:r>
      <w:r w:rsidRPr="00125C60">
        <w:rPr>
          <w:rtl/>
        </w:rPr>
        <w:t>النزاع</w:t>
      </w:r>
      <w:r w:rsidRPr="00280908">
        <w:rPr>
          <w:rtl/>
        </w:rPr>
        <w:t xml:space="preserve"> </w:t>
      </w:r>
      <w:r w:rsidRPr="00125C60">
        <w:rPr>
          <w:rtl/>
        </w:rPr>
        <w:t>الطائفي</w:t>
      </w:r>
      <w:r w:rsidRPr="00280908">
        <w:rPr>
          <w:rtl/>
        </w:rPr>
        <w:t xml:space="preserve"> </w:t>
      </w:r>
      <w:r w:rsidRPr="00125C60">
        <w:rPr>
          <w:rtl/>
        </w:rPr>
        <w:t>المحتدم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المراحل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نشأة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الفِرق.</w:t>
      </w:r>
    </w:p>
    <w:p w:rsidR="00A277F7" w:rsidRDefault="00A277F7" w:rsidP="002C221E">
      <w:pPr>
        <w:rPr>
          <w:rtl/>
        </w:rPr>
        <w:sectPr w:rsidR="00A277F7" w:rsidSect="00213BD7">
          <w:headerReference w:type="default" r:id="rId22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2C221E" w:rsidRDefault="002C221E" w:rsidP="002C221E">
      <w:pPr>
        <w:rPr>
          <w:rtl/>
        </w:rPr>
      </w:pPr>
      <w:r>
        <w:rPr>
          <w:rtl/>
        </w:rPr>
        <w:lastRenderedPageBreak/>
        <w:br w:type="page"/>
      </w:r>
    </w:p>
    <w:p w:rsidR="00366C9F" w:rsidRPr="00125C60" w:rsidRDefault="00366C9F" w:rsidP="00366C9F">
      <w:pPr>
        <w:rPr>
          <w:rtl/>
        </w:rPr>
      </w:pPr>
      <w:r w:rsidRPr="002C221E">
        <w:rPr>
          <w:rStyle w:val="rfdBold2"/>
          <w:rtl/>
        </w:rPr>
        <w:lastRenderedPageBreak/>
        <w:t>والثاني :</w:t>
      </w:r>
      <w:r w:rsidRPr="00280908">
        <w:rPr>
          <w:rtl/>
        </w:rPr>
        <w:t xml:space="preserve"> </w:t>
      </w:r>
      <w:r w:rsidRPr="00125C60">
        <w:rPr>
          <w:rtl/>
        </w:rPr>
        <w:t>آراء</w:t>
      </w:r>
      <w:r w:rsidRPr="00280908">
        <w:rPr>
          <w:rtl/>
        </w:rPr>
        <w:t xml:space="preserve"> </w:t>
      </w:r>
      <w:r w:rsidRPr="00125C60">
        <w:rPr>
          <w:rtl/>
        </w:rPr>
        <w:t>الدارسين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النقّاد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حلّقت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فضاء</w:t>
      </w:r>
      <w:r w:rsidRPr="00280908">
        <w:rPr>
          <w:rtl/>
        </w:rPr>
        <w:t xml:space="preserve"> </w:t>
      </w:r>
      <w:r w:rsidRPr="00125C60">
        <w:rPr>
          <w:rtl/>
        </w:rPr>
        <w:t>رحب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يكاد</w:t>
      </w:r>
      <w:r w:rsidRPr="00280908">
        <w:rPr>
          <w:rtl/>
        </w:rPr>
        <w:t xml:space="preserve"> </w:t>
      </w:r>
      <w:r w:rsidR="002C221E">
        <w:rPr>
          <w:rFonts w:hint="cs"/>
          <w:rtl/>
        </w:rPr>
        <w:br/>
      </w:r>
      <w:r w:rsidRPr="00125C60">
        <w:rPr>
          <w:rtl/>
        </w:rPr>
        <w:t>يضبطها</w:t>
      </w:r>
      <w:r w:rsidRPr="00280908">
        <w:rPr>
          <w:rtl/>
        </w:rPr>
        <w:t xml:space="preserve"> </w:t>
      </w:r>
      <w:r w:rsidRPr="00125C60">
        <w:rPr>
          <w:rtl/>
        </w:rPr>
        <w:t>ضابط.</w:t>
      </w:r>
    </w:p>
    <w:p w:rsidR="00366C9F" w:rsidRPr="00125C60" w:rsidRDefault="00366C9F" w:rsidP="00333F75">
      <w:pPr>
        <w:rPr>
          <w:rtl/>
        </w:rPr>
      </w:pPr>
      <w:r w:rsidRPr="00125C60">
        <w:rPr>
          <w:rtl/>
        </w:rPr>
        <w:t>2</w:t>
      </w:r>
      <w:r w:rsidR="00333F75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333F75">
        <w:rPr>
          <w:rFonts w:hint="cs"/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الضر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تعبيراً</w:t>
      </w:r>
      <w:r w:rsidRPr="00280908">
        <w:rPr>
          <w:rtl/>
        </w:rPr>
        <w:t xml:space="preserve"> </w:t>
      </w:r>
      <w:r w:rsidRPr="00125C60">
        <w:rPr>
          <w:rtl/>
        </w:rPr>
        <w:t>صادقاً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125C60">
        <w:rPr>
          <w:rtl/>
        </w:rPr>
        <w:t>يّتها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مبادئها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حده</w:t>
      </w:r>
      <w:r w:rsidRPr="00280908">
        <w:rPr>
          <w:rtl/>
        </w:rPr>
        <w:t xml:space="preserve"> </w:t>
      </w:r>
      <w:r w:rsidRPr="00125C60">
        <w:rPr>
          <w:rtl/>
        </w:rPr>
        <w:t>كافياً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إعطاء</w:t>
      </w:r>
      <w:r w:rsidRPr="00280908">
        <w:rPr>
          <w:rtl/>
        </w:rPr>
        <w:t xml:space="preserve"> </w:t>
      </w:r>
      <w:r w:rsidRPr="00125C60">
        <w:rPr>
          <w:rtl/>
        </w:rPr>
        <w:t>ص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كلّية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اضحة</w:t>
      </w:r>
      <w:r w:rsidRPr="00280908">
        <w:rPr>
          <w:rtl/>
        </w:rPr>
        <w:t xml:space="preserve"> </w:t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تطابق</w:t>
      </w:r>
      <w:r w:rsidRPr="00280908">
        <w:rPr>
          <w:rtl/>
        </w:rPr>
        <w:t xml:space="preserve"> </w:t>
      </w:r>
      <w:r w:rsidRPr="00125C60">
        <w:rPr>
          <w:rtl/>
        </w:rPr>
        <w:t>تام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درجات</w:t>
      </w:r>
      <w:r w:rsidRPr="00280908">
        <w:rPr>
          <w:rtl/>
        </w:rPr>
        <w:t xml:space="preserve"> </w:t>
      </w:r>
      <w:r w:rsidRPr="00125C60">
        <w:rPr>
          <w:rtl/>
        </w:rPr>
        <w:t>متفا</w:t>
      </w:r>
      <w:r w:rsidRPr="0003682C">
        <w:rPr>
          <w:rtl/>
        </w:rPr>
        <w:t>و</w:t>
      </w:r>
      <w:r w:rsidRPr="00125C60">
        <w:rPr>
          <w:rtl/>
        </w:rPr>
        <w:t>تة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أصلاً.</w:t>
      </w:r>
    </w:p>
    <w:p w:rsidR="00366C9F" w:rsidRPr="00125C60" w:rsidRDefault="00366C9F" w:rsidP="00333F75">
      <w:pPr>
        <w:rPr>
          <w:rtl/>
        </w:rPr>
      </w:pP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استحضار</w:t>
      </w:r>
      <w:r w:rsidRPr="00280908">
        <w:rPr>
          <w:rtl/>
        </w:rPr>
        <w:t xml:space="preserve"> </w:t>
      </w:r>
      <w:r w:rsidRPr="00125C60">
        <w:rPr>
          <w:rtl/>
        </w:rPr>
        <w:t>هاتين</w:t>
      </w:r>
      <w:r w:rsidRPr="00280908">
        <w:rPr>
          <w:rtl/>
        </w:rPr>
        <w:t xml:space="preserve"> </w:t>
      </w:r>
      <w:r w:rsidRPr="00125C60">
        <w:rPr>
          <w:rtl/>
        </w:rPr>
        <w:t>الملاحظتين</w:t>
      </w:r>
      <w:r w:rsidRPr="00280908">
        <w:rPr>
          <w:rtl/>
        </w:rPr>
        <w:t xml:space="preserve"> </w:t>
      </w:r>
      <w:r w:rsidRPr="00125C60">
        <w:rPr>
          <w:rtl/>
        </w:rPr>
        <w:t>نستطيع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نك</w:t>
      </w:r>
      <w:r w:rsidRPr="0003682C">
        <w:rPr>
          <w:rtl/>
        </w:rPr>
        <w:t>و</w:t>
      </w:r>
      <w:r w:rsidR="00333F75">
        <w:rPr>
          <w:rFonts w:hint="cs"/>
          <w:rtl/>
        </w:rPr>
        <w:t>ّ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نظرةً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عيّة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فهماً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عيّاً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ننطلق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لدراسة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كمبادئ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مفاهيم</w:t>
      </w:r>
      <w:r w:rsidRPr="00280908">
        <w:rPr>
          <w:rtl/>
        </w:rPr>
        <w:t xml:space="preserve"> </w:t>
      </w:r>
      <w:r w:rsidRPr="00125C60">
        <w:rPr>
          <w:rtl/>
        </w:rPr>
        <w:t>مجرّدة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بعيداً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التحميلات</w:t>
      </w:r>
      <w:r w:rsidRPr="00280908">
        <w:rPr>
          <w:rtl/>
        </w:rPr>
        <w:t xml:space="preserve"> </w:t>
      </w:r>
      <w:r w:rsidRPr="00125C60">
        <w:rPr>
          <w:rtl/>
        </w:rPr>
        <w:t>الخارجيّة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سلبية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إيجابية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بعيداً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أج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التسميات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تضفيه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أل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جذابة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اُخر</w:t>
      </w:r>
      <w:r w:rsidR="00333F75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منفّرة.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خط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منهجيّة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غنى</w:t>
      </w:r>
      <w:r w:rsidRPr="00280908">
        <w:rPr>
          <w:rtl/>
        </w:rPr>
        <w:t xml:space="preserve"> </w:t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أيّ</w:t>
      </w:r>
      <w:r w:rsidRPr="00280908">
        <w:rPr>
          <w:rtl/>
        </w:rPr>
        <w:t xml:space="preserve"> </w:t>
      </w:r>
      <w:r w:rsidRPr="00125C60">
        <w:rPr>
          <w:rtl/>
        </w:rPr>
        <w:t>دراسة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عيّة</w:t>
      </w:r>
      <w:r w:rsidRPr="00280908">
        <w:rPr>
          <w:rtl/>
        </w:rPr>
        <w:t xml:space="preserve"> </w:t>
      </w:r>
      <w:r w:rsidRPr="00125C60">
        <w:rPr>
          <w:rtl/>
        </w:rPr>
        <w:t>تتّصل</w:t>
      </w:r>
      <w:r w:rsidRPr="00280908">
        <w:rPr>
          <w:rtl/>
        </w:rPr>
        <w:t xml:space="preserve"> </w:t>
      </w:r>
      <w:r w:rsidRPr="00125C60">
        <w:rPr>
          <w:rtl/>
        </w:rPr>
        <w:t>بالفرق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ث</w:t>
      </w:r>
      <w:r w:rsidRPr="00280908">
        <w:rPr>
          <w:rtl/>
        </w:rPr>
        <w:t xml:space="preserve"> </w:t>
      </w:r>
      <w:r w:rsidRPr="00125C60">
        <w:rPr>
          <w:rtl/>
        </w:rPr>
        <w:t>الفكري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الخط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الأساس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قن</w:t>
      </w:r>
      <w:r w:rsidRPr="0003682C">
        <w:rPr>
          <w:rtl/>
        </w:rPr>
        <w:t>و</w:t>
      </w:r>
      <w:r w:rsidRPr="00125C60">
        <w:rPr>
          <w:rtl/>
        </w:rPr>
        <w:t>ات</w:t>
      </w:r>
      <w:r w:rsidRPr="00280908">
        <w:rPr>
          <w:rtl/>
        </w:rPr>
        <w:t xml:space="preserve"> </w:t>
      </w:r>
      <w:r w:rsidRPr="00125C60">
        <w:rPr>
          <w:rtl/>
        </w:rPr>
        <w:t>شتّى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قناة</w:t>
      </w:r>
      <w:r w:rsidRPr="00280908">
        <w:rPr>
          <w:rtl/>
        </w:rPr>
        <w:t xml:space="preserve"> </w:t>
      </w:r>
      <w:r w:rsidRPr="00125C60">
        <w:rPr>
          <w:rtl/>
        </w:rPr>
        <w:t>التقريب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الإسلامية.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قناة</w:t>
      </w:r>
      <w:r w:rsidRPr="00280908">
        <w:rPr>
          <w:rtl/>
        </w:rPr>
        <w:t xml:space="preserve"> </w:t>
      </w:r>
      <w:r w:rsidRPr="00125C60">
        <w:rPr>
          <w:rtl/>
        </w:rPr>
        <w:t>التعرّف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حقيقة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الإسلامية.</w:t>
      </w:r>
    </w:p>
    <w:p w:rsidR="00366C9F" w:rsidRPr="00125C60" w:rsidRDefault="00366C9F" w:rsidP="00333F75">
      <w:pPr>
        <w:rPr>
          <w:rtl/>
        </w:rPr>
      </w:pPr>
      <w:r w:rsidRPr="00125C60">
        <w:rPr>
          <w:rtl/>
        </w:rPr>
        <w:t>ج</w:t>
      </w:r>
      <w:r w:rsidR="00333F75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333F75">
        <w:rPr>
          <w:rFonts w:hint="cs"/>
          <w:rtl/>
        </w:rPr>
        <w:t xml:space="preserve"> </w:t>
      </w:r>
      <w:r w:rsidRPr="00125C60">
        <w:rPr>
          <w:rtl/>
        </w:rPr>
        <w:t>قناة</w:t>
      </w:r>
      <w:r w:rsidRPr="00280908">
        <w:rPr>
          <w:rtl/>
        </w:rPr>
        <w:t xml:space="preserve"> </w:t>
      </w:r>
      <w:r w:rsidRPr="00125C60">
        <w:rPr>
          <w:rtl/>
        </w:rPr>
        <w:t>التعرّف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مساحات</w:t>
      </w:r>
      <w:r w:rsidRPr="00280908">
        <w:rPr>
          <w:rtl/>
        </w:rPr>
        <w:t xml:space="preserve"> </w:t>
      </w:r>
      <w:r w:rsidRPr="00125C60">
        <w:rPr>
          <w:rtl/>
        </w:rPr>
        <w:t>الحركة</w:t>
      </w:r>
      <w:r w:rsidRPr="00280908">
        <w:rPr>
          <w:rtl/>
        </w:rPr>
        <w:t xml:space="preserve"> </w:t>
      </w:r>
      <w:r w:rsidRPr="00125C60">
        <w:rPr>
          <w:rtl/>
        </w:rPr>
        <w:t>الفكرية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العقلية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الاجتهادية</w:t>
      </w:r>
      <w:r w:rsidRPr="00280908">
        <w:rPr>
          <w:rtl/>
        </w:rPr>
        <w:t xml:space="preserve"> </w:t>
      </w:r>
      <w:r w:rsidRPr="00125C60">
        <w:rPr>
          <w:rtl/>
        </w:rPr>
        <w:t>لدى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تُعدّ</w:t>
      </w:r>
      <w:r w:rsidRPr="00280908">
        <w:rPr>
          <w:rtl/>
        </w:rPr>
        <w:t xml:space="preserve"> </w:t>
      </w:r>
      <w:r w:rsidRPr="00125C60">
        <w:rPr>
          <w:rtl/>
        </w:rPr>
        <w:t>أساساً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التعريف</w:t>
      </w:r>
      <w:r w:rsidRPr="00280908">
        <w:rPr>
          <w:rtl/>
        </w:rPr>
        <w:t xml:space="preserve"> </w:t>
      </w:r>
      <w:r w:rsidRPr="00125C60">
        <w:rPr>
          <w:rtl/>
        </w:rPr>
        <w:t>بالمست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الحضاري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بلغته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مرحلة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مراحل</w:t>
      </w:r>
      <w:r w:rsidRPr="00280908">
        <w:rPr>
          <w:rtl/>
        </w:rPr>
        <w:t xml:space="preserve"> </w:t>
      </w:r>
      <w:r w:rsidRPr="00125C60">
        <w:rPr>
          <w:rtl/>
        </w:rPr>
        <w:t>تاريخها.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قناة</w:t>
      </w:r>
      <w:r w:rsidRPr="00280908">
        <w:rPr>
          <w:rtl/>
        </w:rPr>
        <w:t xml:space="preserve"> </w:t>
      </w:r>
      <w:r w:rsidRPr="00125C60">
        <w:rPr>
          <w:rtl/>
        </w:rPr>
        <w:t>الصياغة</w:t>
      </w:r>
      <w:r w:rsidRPr="00280908">
        <w:rPr>
          <w:rtl/>
        </w:rPr>
        <w:t xml:space="preserve"> </w:t>
      </w:r>
      <w:r w:rsidRPr="00125C60">
        <w:rPr>
          <w:rtl/>
        </w:rPr>
        <w:t>النظرية</w:t>
      </w:r>
      <w:r w:rsidRPr="00280908">
        <w:rPr>
          <w:rtl/>
        </w:rPr>
        <w:t xml:space="preserve"> </w:t>
      </w:r>
      <w:r w:rsidRPr="00125C60">
        <w:rPr>
          <w:rtl/>
        </w:rPr>
        <w:t>لنش</w:t>
      </w:r>
      <w:r w:rsidRPr="0003682C">
        <w:rPr>
          <w:rtl/>
        </w:rPr>
        <w:t>و</w:t>
      </w:r>
      <w:r w:rsidRPr="00125C60">
        <w:rPr>
          <w:rtl/>
        </w:rPr>
        <w:t>ء</w:t>
      </w:r>
      <w:r w:rsidRPr="00280908">
        <w:rPr>
          <w:rtl/>
        </w:rPr>
        <w:t xml:space="preserve"> </w:t>
      </w:r>
      <w:r w:rsidRPr="00125C60">
        <w:rPr>
          <w:rtl/>
        </w:rPr>
        <w:t>مفه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إسلامي</w:t>
      </w:r>
      <w:r w:rsidRPr="00280908">
        <w:rPr>
          <w:rtl/>
        </w:rPr>
        <w:t xml:space="preserve"> </w:t>
      </w:r>
      <w:r w:rsidRPr="00125C60">
        <w:rPr>
          <w:rtl/>
        </w:rPr>
        <w:t>معيّن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تط</w:t>
      </w:r>
      <w:r w:rsidRPr="0003682C">
        <w:rPr>
          <w:rtl/>
        </w:rPr>
        <w:t>و</w:t>
      </w:r>
      <w:r w:rsidRPr="00125C60">
        <w:rPr>
          <w:rtl/>
        </w:rPr>
        <w:t>ره.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قناة</w:t>
      </w:r>
      <w:r w:rsidRPr="00280908">
        <w:rPr>
          <w:rtl/>
        </w:rPr>
        <w:t xml:space="preserve"> </w:t>
      </w:r>
      <w:r w:rsidRPr="00125C60">
        <w:rPr>
          <w:rtl/>
        </w:rPr>
        <w:t>الإفادة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التراث</w:t>
      </w:r>
      <w:r w:rsidRPr="00280908">
        <w:rPr>
          <w:rtl/>
        </w:rPr>
        <w:t xml:space="preserve"> </w:t>
      </w:r>
      <w:r w:rsidRPr="00125C60">
        <w:rPr>
          <w:rtl/>
        </w:rPr>
        <w:t>الإسلامي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مصادره</w:t>
      </w:r>
      <w:r w:rsidRPr="00280908">
        <w:rPr>
          <w:rtl/>
        </w:rPr>
        <w:t xml:space="preserve"> </w:t>
      </w:r>
      <w:r w:rsidRPr="00125C60">
        <w:rPr>
          <w:rtl/>
        </w:rPr>
        <w:t>المتعدّدة.</w:t>
      </w:r>
    </w:p>
    <w:p w:rsidR="00A277F7" w:rsidRDefault="00366C9F" w:rsidP="00A277F7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إنَّ</w:t>
      </w:r>
      <w:r w:rsidRPr="00280908">
        <w:rPr>
          <w:rtl/>
        </w:rPr>
        <w:t xml:space="preserve"> </w:t>
      </w:r>
      <w:r w:rsidRPr="00125C60">
        <w:rPr>
          <w:rtl/>
        </w:rPr>
        <w:t>(</w:t>
      </w:r>
      <w:r w:rsidRPr="00E90694">
        <w:rPr>
          <w:rtl/>
        </w:rPr>
        <w:t>تصحيح التراث الإسلامي</w:t>
      </w:r>
      <w:r w:rsidRPr="00125C60">
        <w:rPr>
          <w:rtl/>
        </w:rPr>
        <w:t>)</w:t>
      </w:r>
      <w:r w:rsidRPr="00280908">
        <w:rPr>
          <w:rtl/>
        </w:rPr>
        <w:t xml:space="preserve"> </w:t>
      </w:r>
      <w:r w:rsidRPr="00125C60">
        <w:rPr>
          <w:rtl/>
        </w:rPr>
        <w:t>سيك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الميدان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تلتقي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333F75">
        <w:rPr>
          <w:rFonts w:hint="cs"/>
          <w:rtl/>
        </w:rPr>
        <w:br/>
      </w:r>
      <w:r w:rsidRPr="00125C60">
        <w:rPr>
          <w:rtl/>
        </w:rPr>
        <w:t>القن</w:t>
      </w:r>
      <w:r w:rsidRPr="0003682C">
        <w:rPr>
          <w:rtl/>
        </w:rPr>
        <w:t>و</w:t>
      </w:r>
      <w:r w:rsidRPr="00125C60">
        <w:rPr>
          <w:rtl/>
        </w:rPr>
        <w:t>ات</w:t>
      </w:r>
      <w:r w:rsidRPr="00280908">
        <w:rPr>
          <w:rtl/>
        </w:rPr>
        <w:t xml:space="preserve"> </w:t>
      </w:r>
      <w:r w:rsidRPr="00125C60">
        <w:rPr>
          <w:rtl/>
        </w:rPr>
        <w:t>مجتمعة.</w:t>
      </w:r>
      <w:bookmarkStart w:id="14" w:name="_Toc241835564"/>
      <w:bookmarkStart w:id="15" w:name="_Toc241836603"/>
      <w:r w:rsidR="00A277F7">
        <w:rPr>
          <w:rtl/>
        </w:rPr>
        <w:br w:type="page"/>
      </w:r>
    </w:p>
    <w:p w:rsidR="005D2457" w:rsidRDefault="005D2457" w:rsidP="005D2457">
      <w:pPr>
        <w:pStyle w:val="Heading1Center"/>
        <w:rPr>
          <w:rtl/>
        </w:rPr>
      </w:pPr>
    </w:p>
    <w:p w:rsidR="00366C9F" w:rsidRPr="005D2457" w:rsidRDefault="00366C9F" w:rsidP="005D2457">
      <w:pPr>
        <w:pStyle w:val="Heading1Center"/>
        <w:rPr>
          <w:rtl/>
        </w:rPr>
      </w:pPr>
      <w:r w:rsidRPr="005D2457">
        <w:rPr>
          <w:rtl/>
        </w:rPr>
        <w:t>الفصل الثاني</w:t>
      </w:r>
      <w:bookmarkEnd w:id="14"/>
      <w:bookmarkEnd w:id="15"/>
    </w:p>
    <w:p w:rsidR="00366C9F" w:rsidRDefault="00366C9F" w:rsidP="005D2457">
      <w:pPr>
        <w:pStyle w:val="Heading2Center"/>
        <w:rPr>
          <w:rtl/>
        </w:rPr>
      </w:pPr>
      <w:bookmarkStart w:id="16" w:name="_Toc241835565"/>
      <w:bookmarkStart w:id="17" w:name="_Toc241836604"/>
      <w:r w:rsidRPr="003A2350">
        <w:rPr>
          <w:rtl/>
        </w:rPr>
        <w:t xml:space="preserve">الواقع التاريخي للخلافة </w:t>
      </w:r>
      <w:r w:rsidRPr="003A2350">
        <w:rPr>
          <w:rFonts w:hint="cs"/>
          <w:rtl/>
        </w:rPr>
        <w:t>و</w:t>
      </w:r>
      <w:r w:rsidRPr="003A2350">
        <w:rPr>
          <w:rtl/>
        </w:rPr>
        <w:t>نظام الغَلَبة</w:t>
      </w:r>
      <w:bookmarkStart w:id="18" w:name="_Toc241836605"/>
      <w:bookmarkEnd w:id="16"/>
      <w:bookmarkEnd w:id="17"/>
      <w:r w:rsidR="005D2457">
        <w:rPr>
          <w:rFonts w:hint="cs"/>
          <w:rtl/>
        </w:rPr>
        <w:t xml:space="preserve"> </w:t>
      </w:r>
      <w:r w:rsidR="005D2457">
        <w:rPr>
          <w:rFonts w:hint="cs"/>
          <w:rtl/>
        </w:rPr>
        <w:br/>
      </w:r>
      <w:r w:rsidRPr="003A2350">
        <w:rPr>
          <w:rtl/>
        </w:rPr>
        <w:t xml:space="preserve">وأثرهما في نشأة المذاهب </w:t>
      </w:r>
      <w:r w:rsidRPr="003A2350">
        <w:rPr>
          <w:rFonts w:hint="cs"/>
          <w:rtl/>
        </w:rPr>
        <w:t>و</w:t>
      </w:r>
      <w:r w:rsidRPr="003A2350">
        <w:rPr>
          <w:rtl/>
        </w:rPr>
        <w:t>الفرق</w:t>
      </w:r>
      <w:bookmarkEnd w:id="18"/>
    </w:p>
    <w:p w:rsidR="00366C9F" w:rsidRPr="00125C60" w:rsidRDefault="00366C9F" w:rsidP="005D2457">
      <w:pPr>
        <w:pStyle w:val="Heading3"/>
        <w:rPr>
          <w:rtl/>
        </w:rPr>
      </w:pPr>
      <w:bookmarkStart w:id="19" w:name="_Toc241836606"/>
      <w:r w:rsidRPr="005D2457">
        <w:rPr>
          <w:rtl/>
        </w:rPr>
        <w:t>توطئة</w:t>
      </w:r>
      <w:bookmarkEnd w:id="19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ع</w:t>
      </w:r>
      <w:r w:rsidRPr="0003682C">
        <w:rPr>
          <w:rtl/>
        </w:rPr>
        <w:t>و</w:t>
      </w:r>
      <w:r w:rsidRPr="00125C60">
        <w:rPr>
          <w:rtl/>
        </w:rPr>
        <w:t>امل</w:t>
      </w:r>
      <w:r w:rsidRPr="00280908">
        <w:rPr>
          <w:rtl/>
        </w:rPr>
        <w:t xml:space="preserve"> </w:t>
      </w:r>
      <w:r w:rsidRPr="00125C60">
        <w:rPr>
          <w:rtl/>
        </w:rPr>
        <w:t>أساسية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Pr="00125C60">
        <w:rPr>
          <w:rtl/>
        </w:rPr>
        <w:t>يرجع</w:t>
      </w:r>
      <w:r w:rsidRPr="00280908">
        <w:rPr>
          <w:rtl/>
        </w:rPr>
        <w:t xml:space="preserve"> </w:t>
      </w:r>
      <w:r w:rsidRPr="00125C60">
        <w:rPr>
          <w:rtl/>
        </w:rPr>
        <w:t>تمزّق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حدة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الأكرم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انشعابها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فرق</w:t>
      </w:r>
      <w:r w:rsidRPr="00280908">
        <w:rPr>
          <w:rtl/>
        </w:rPr>
        <w:t xml:space="preserve"> </w:t>
      </w:r>
      <w:r w:rsidRPr="00125C60">
        <w:rPr>
          <w:rtl/>
        </w:rPr>
        <w:t>متعد</w:t>
      </w:r>
      <w:r w:rsidR="005D2457">
        <w:rPr>
          <w:rFonts w:hint="cs"/>
          <w:rtl/>
        </w:rPr>
        <w:t>ّ</w:t>
      </w:r>
      <w:r w:rsidRPr="00125C60">
        <w:rPr>
          <w:rtl/>
        </w:rPr>
        <w:t>دة</w:t>
      </w:r>
      <w:r w:rsidRPr="00280908">
        <w:rPr>
          <w:rtl/>
        </w:rPr>
        <w:t xml:space="preserve"> </w:t>
      </w:r>
      <w:r w:rsidRPr="00125C60">
        <w:rPr>
          <w:rtl/>
        </w:rPr>
        <w:t>تميّزت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بشيء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الفر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بعضها</w:t>
      </w:r>
      <w:r w:rsidRPr="00280908">
        <w:rPr>
          <w:rtl/>
        </w:rPr>
        <w:t xml:space="preserve"> </w:t>
      </w:r>
      <w:r w:rsidRPr="00125C60">
        <w:rPr>
          <w:rtl/>
        </w:rPr>
        <w:t>شعاراً</w:t>
      </w:r>
      <w:r w:rsidRPr="00280908">
        <w:rPr>
          <w:rtl/>
        </w:rPr>
        <w:t xml:space="preserve"> </w:t>
      </w:r>
      <w:r w:rsidRPr="00125C60">
        <w:rPr>
          <w:rtl/>
        </w:rPr>
        <w:t>للفرقة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تفرّط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يشاركها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غيرها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الخالصة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5D2457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يقتصر</w:t>
      </w:r>
      <w:r w:rsidRPr="00280908">
        <w:rPr>
          <w:rtl/>
        </w:rPr>
        <w:t xml:space="preserve"> </w:t>
      </w:r>
      <w:r w:rsidRPr="00125C60">
        <w:rPr>
          <w:rtl/>
        </w:rPr>
        <w:t>بحثنا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 w:rsidRPr="0003682C">
        <w:rPr>
          <w:rtl/>
        </w:rPr>
        <w:t>و</w:t>
      </w:r>
      <w:r w:rsidRPr="00125C60">
        <w:rPr>
          <w:rtl/>
        </w:rPr>
        <w:t>امل</w:t>
      </w:r>
      <w:r w:rsidRPr="00280908">
        <w:rPr>
          <w:rtl/>
        </w:rPr>
        <w:t xml:space="preserve"> </w:t>
      </w:r>
      <w:r w:rsidRPr="00125C60">
        <w:rPr>
          <w:rtl/>
        </w:rPr>
        <w:t>الأساسية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نشأة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التعريف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125C60">
        <w:rPr>
          <w:rtl/>
        </w:rPr>
        <w:t>المركّز</w:t>
      </w:r>
      <w:r w:rsidRPr="00280908">
        <w:rPr>
          <w:rtl/>
        </w:rPr>
        <w:t xml:space="preserve"> </w:t>
      </w:r>
      <w:r w:rsidRPr="00125C60">
        <w:rPr>
          <w:rtl/>
        </w:rPr>
        <w:t>بالفِرق</w:t>
      </w:r>
      <w:r w:rsidRPr="00280908">
        <w:rPr>
          <w:rtl/>
        </w:rPr>
        <w:t xml:space="preserve"> </w:t>
      </w:r>
      <w:r w:rsidRPr="00125C60">
        <w:rPr>
          <w:rtl/>
        </w:rPr>
        <w:t>المندرجة</w:t>
      </w:r>
      <w:r w:rsidRPr="00280908">
        <w:rPr>
          <w:rtl/>
        </w:rPr>
        <w:t xml:space="preserve"> </w:t>
      </w:r>
      <w:r w:rsidRPr="00125C60">
        <w:rPr>
          <w:rtl/>
        </w:rPr>
        <w:t>تحت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 w:rsidRPr="0003682C">
        <w:rPr>
          <w:rtl/>
        </w:rPr>
        <w:t>و</w:t>
      </w:r>
      <w:r w:rsidRPr="00125C60">
        <w:rPr>
          <w:rtl/>
        </w:rPr>
        <w:t>امل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ناظر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125C60">
        <w:rPr>
          <w:rtl/>
        </w:rPr>
        <w:t>الفقهية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فهذه</w:t>
      </w:r>
      <w:r w:rsidRPr="00280908">
        <w:rPr>
          <w:rtl/>
        </w:rPr>
        <w:t xml:space="preserve"> </w:t>
      </w:r>
      <w:r w:rsidRPr="00125C60">
        <w:rPr>
          <w:rtl/>
        </w:rPr>
        <w:t>الأخيرة</w:t>
      </w:r>
      <w:r w:rsidRPr="00280908">
        <w:rPr>
          <w:rtl/>
        </w:rPr>
        <w:t xml:space="preserve"> 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Pr="00125C60">
        <w:rPr>
          <w:rtl/>
        </w:rPr>
        <w:t>ك</w:t>
      </w:r>
      <w:r w:rsidRPr="0003682C">
        <w:rPr>
          <w:rtl/>
        </w:rPr>
        <w:t>و</w:t>
      </w:r>
      <w:r w:rsidRPr="00125C60">
        <w:rPr>
          <w:rtl/>
        </w:rPr>
        <w:t>نها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ثيقة</w:t>
      </w:r>
      <w:r w:rsidRPr="00280908">
        <w:rPr>
          <w:rtl/>
        </w:rPr>
        <w:t xml:space="preserve"> </w:t>
      </w:r>
      <w:r w:rsidRPr="00125C60">
        <w:rPr>
          <w:rtl/>
        </w:rPr>
        <w:t>الصلة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نحن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="005D2457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D2457">
        <w:rPr>
          <w:rFonts w:hint="cs"/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سيظهر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الأمثلة</w:t>
      </w:r>
      <w:r w:rsidRPr="00280908">
        <w:rPr>
          <w:rtl/>
        </w:rPr>
        <w:t xml:space="preserve"> </w:t>
      </w:r>
      <w:r w:rsidRPr="00125C60">
        <w:rPr>
          <w:rtl/>
        </w:rPr>
        <w:t>الآتية</w:t>
      </w:r>
      <w:r w:rsidRPr="00280908">
        <w:rPr>
          <w:rtl/>
        </w:rPr>
        <w:t xml:space="preserve"> </w:t>
      </w:r>
      <w:r w:rsidRPr="00125C60">
        <w:rPr>
          <w:rtl/>
        </w:rPr>
        <w:t>عرضاً</w:t>
      </w:r>
      <w:r w:rsidR="005D2457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D2457">
        <w:rPr>
          <w:rFonts w:hint="cs"/>
          <w:rtl/>
        </w:rPr>
        <w:t xml:space="preserve"> </w:t>
      </w:r>
      <w:r w:rsidRPr="00125C60">
        <w:rPr>
          <w:rtl/>
        </w:rPr>
        <w:t>إل</w:t>
      </w:r>
      <w:r w:rsidR="005D2457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ميدانها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الفسيح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يخرجها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 w:rsidRPr="0003682C">
        <w:rPr>
          <w:rtl/>
        </w:rPr>
        <w:t>و</w:t>
      </w:r>
      <w:r w:rsidRPr="00125C60">
        <w:rPr>
          <w:rtl/>
        </w:rPr>
        <w:t>امل.</w:t>
      </w:r>
    </w:p>
    <w:p w:rsidR="00A277F7" w:rsidRDefault="00366C9F" w:rsidP="005D2457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سنتحدّث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الفصل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نرجىء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 w:rsidRPr="0003682C">
        <w:rPr>
          <w:rtl/>
        </w:rPr>
        <w:t>و</w:t>
      </w:r>
      <w:r w:rsidRPr="00125C60">
        <w:rPr>
          <w:rtl/>
        </w:rPr>
        <w:t>امل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="005D2457">
        <w:rPr>
          <w:rtl/>
        </w:rPr>
        <w:t>المتبق</w:t>
      </w:r>
      <w:r w:rsidR="005D2457">
        <w:rPr>
          <w:rFonts w:hint="cs"/>
          <w:rtl/>
        </w:rPr>
        <w:t>ّ</w:t>
      </w:r>
      <w:r w:rsidR="005D2457">
        <w:rPr>
          <w:rtl/>
        </w:rPr>
        <w:t>ي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محلّها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البحث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الغلبة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D2457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المشر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الثقافي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صحبهما.</w:t>
      </w:r>
    </w:p>
    <w:p w:rsidR="00A277F7" w:rsidRDefault="00A277F7" w:rsidP="005D2457">
      <w:pPr>
        <w:rPr>
          <w:rtl/>
        </w:rPr>
        <w:sectPr w:rsidR="00A277F7" w:rsidSect="00213BD7">
          <w:headerReference w:type="default" r:id="rId23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5D2457" w:rsidRDefault="005D2457" w:rsidP="005D2457">
      <w:pPr>
        <w:rPr>
          <w:rtl/>
        </w:rPr>
      </w:pPr>
      <w:r>
        <w:rPr>
          <w:rtl/>
        </w:rPr>
        <w:lastRenderedPageBreak/>
        <w:br w:type="page"/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lastRenderedPageBreak/>
        <w:t>قد</w:t>
      </w:r>
      <w:r w:rsidRPr="00280908">
        <w:rPr>
          <w:rtl/>
        </w:rPr>
        <w:t xml:space="preserve"> </w:t>
      </w:r>
      <w:r w:rsidRPr="00125C60">
        <w:rPr>
          <w:rtl/>
        </w:rPr>
        <w:t>يستقل</w:t>
      </w:r>
      <w:r w:rsidRPr="00280908">
        <w:rPr>
          <w:rtl/>
        </w:rPr>
        <w:t xml:space="preserve"> </w:t>
      </w:r>
      <w:r w:rsidRPr="00125C60">
        <w:rPr>
          <w:rtl/>
        </w:rPr>
        <w:t>عامل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ين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يشترك</w:t>
      </w:r>
      <w:r w:rsidRPr="00280908">
        <w:rPr>
          <w:rtl/>
        </w:rPr>
        <w:t xml:space="preserve"> </w:t>
      </w:r>
      <w:r w:rsidRPr="00125C60">
        <w:rPr>
          <w:rtl/>
        </w:rPr>
        <w:t>عاملان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ينها.</w:t>
      </w:r>
    </w:p>
    <w:p w:rsidR="00366C9F" w:rsidRPr="00125C60" w:rsidRDefault="00366C9F" w:rsidP="0071692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قفنا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خلال</w:t>
      </w:r>
      <w:r w:rsidRPr="00280908">
        <w:rPr>
          <w:rtl/>
        </w:rPr>
        <w:t xml:space="preserve"> </w:t>
      </w:r>
      <w:r w:rsidRPr="00125C60">
        <w:rPr>
          <w:rtl/>
        </w:rPr>
        <w:t>الفصل</w:t>
      </w:r>
      <w:r w:rsidRPr="00280908">
        <w:rPr>
          <w:rtl/>
        </w:rPr>
        <w:t xml:space="preserve"> </w:t>
      </w:r>
      <w:r w:rsidRPr="00125C60">
        <w:rPr>
          <w:rtl/>
        </w:rPr>
        <w:t>المتقدّم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نتائج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كشفت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المشه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المتسالم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تتدا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الكتب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يردّده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غالباً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جهة</w:t>
      </w:r>
      <w:r w:rsidRPr="00280908">
        <w:rPr>
          <w:rtl/>
        </w:rPr>
        <w:t xml:space="preserve"> </w:t>
      </w:r>
      <w:r w:rsidRPr="00125C60">
        <w:rPr>
          <w:rtl/>
        </w:rPr>
        <w:t>نظر</w:t>
      </w:r>
      <w:r w:rsidRPr="00280908">
        <w:rPr>
          <w:rtl/>
        </w:rPr>
        <w:t xml:space="preserve"> </w:t>
      </w:r>
      <w:r w:rsidRPr="00125C60">
        <w:rPr>
          <w:rtl/>
        </w:rPr>
        <w:t>منحازة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فّرت</w:t>
      </w:r>
      <w:r w:rsidRPr="00280908">
        <w:rPr>
          <w:rtl/>
        </w:rPr>
        <w:t xml:space="preserve"> </w:t>
      </w:r>
      <w:r w:rsidRPr="00125C60">
        <w:rPr>
          <w:rtl/>
        </w:rPr>
        <w:t>لأصحابها</w:t>
      </w:r>
      <w:r w:rsidRPr="00280908">
        <w:rPr>
          <w:rtl/>
        </w:rPr>
        <w:t xml:space="preserve"> </w:t>
      </w:r>
      <w:r w:rsidRPr="00125C60">
        <w:rPr>
          <w:rtl/>
        </w:rPr>
        <w:t>القدرة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بثّها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كأنّها</w:t>
      </w:r>
      <w:r w:rsidRPr="00280908">
        <w:rPr>
          <w:rtl/>
        </w:rPr>
        <w:t xml:space="preserve"> </w:t>
      </w:r>
      <w:r w:rsidRPr="00125C60">
        <w:rPr>
          <w:rtl/>
        </w:rPr>
        <w:t>الحقيقة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فكشفت</w:t>
      </w:r>
      <w:r w:rsidRPr="00280908">
        <w:rPr>
          <w:rtl/>
        </w:rPr>
        <w:t xml:space="preserve"> </w:t>
      </w:r>
      <w:r w:rsidRPr="00125C60">
        <w:rPr>
          <w:rtl/>
        </w:rPr>
        <w:t>بالت</w:t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تص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مقل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لحقائق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غزا</w:t>
      </w:r>
      <w:r w:rsidRPr="00280908">
        <w:rPr>
          <w:rtl/>
        </w:rPr>
        <w:t xml:space="preserve"> </w:t>
      </w:r>
      <w:r w:rsidRPr="00125C60">
        <w:rPr>
          <w:rtl/>
        </w:rPr>
        <w:t>أذهان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صاغ</w:t>
      </w:r>
      <w:r w:rsidRPr="00280908">
        <w:rPr>
          <w:rtl/>
        </w:rPr>
        <w:t xml:space="preserve"> </w:t>
      </w:r>
      <w:r w:rsidRPr="00125C60">
        <w:rPr>
          <w:rtl/>
        </w:rPr>
        <w:t>بحسب</w:t>
      </w:r>
      <w:r w:rsidRPr="00280908">
        <w:rPr>
          <w:rtl/>
        </w:rPr>
        <w:t xml:space="preserve"> </w:t>
      </w:r>
      <w:r w:rsidRPr="00125C60">
        <w:rPr>
          <w:rtl/>
        </w:rPr>
        <w:t>اتّجاهه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رؤية</w:t>
      </w:r>
      <w:r w:rsidRPr="00280908">
        <w:rPr>
          <w:rtl/>
        </w:rPr>
        <w:t xml:space="preserve"> </w:t>
      </w:r>
      <w:r w:rsidRPr="00125C60">
        <w:rPr>
          <w:rtl/>
        </w:rPr>
        <w:t>مقل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125C60">
        <w:rPr>
          <w:rtl/>
        </w:rPr>
        <w:t>للعقيدة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التاريخ..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نقف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نتائج</w:t>
      </w:r>
      <w:r w:rsidRPr="00280908">
        <w:rPr>
          <w:rtl/>
        </w:rPr>
        <w:t xml:space="preserve"> </w:t>
      </w:r>
      <w:r w:rsidRPr="00125C60">
        <w:rPr>
          <w:rtl/>
        </w:rPr>
        <w:t>مماثلة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الفص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الآتية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الرئيسية</w:t>
      </w:r>
      <w:r w:rsidRPr="00280908">
        <w:rPr>
          <w:rtl/>
        </w:rPr>
        <w:t xml:space="preserve"> </w:t>
      </w:r>
      <w:r w:rsidRPr="00125C60">
        <w:rPr>
          <w:rtl/>
        </w:rPr>
        <w:t>ذات</w:t>
      </w:r>
      <w:r w:rsidRPr="00280908">
        <w:rPr>
          <w:rtl/>
        </w:rPr>
        <w:t xml:space="preserve"> </w:t>
      </w:r>
      <w:r w:rsidRPr="00125C60">
        <w:rPr>
          <w:rtl/>
        </w:rPr>
        <w:t>الأثر</w:t>
      </w:r>
      <w:r w:rsidRPr="00280908">
        <w:rPr>
          <w:rtl/>
        </w:rPr>
        <w:t xml:space="preserve"> </w:t>
      </w:r>
      <w:r w:rsidRPr="00125C60">
        <w:rPr>
          <w:rtl/>
        </w:rPr>
        <w:t>الهام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الفكري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السياسي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Pr="00125C60">
        <w:rPr>
          <w:rtl/>
        </w:rPr>
        <w:t>الاُمّة..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سيمّا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بيان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الغلبة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نشأة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سيتّضح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الفصل.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فكيف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Pr="00125C60">
        <w:rPr>
          <w:rtl/>
        </w:rPr>
        <w:t>سبباً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نشأة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أثره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تحديد</w:t>
      </w:r>
      <w:r w:rsidRPr="00280908">
        <w:rPr>
          <w:rtl/>
        </w:rPr>
        <w:t xml:space="preserve"> </w:t>
      </w:r>
      <w:r w:rsidRPr="00125C60">
        <w:rPr>
          <w:rtl/>
        </w:rPr>
        <w:t>معالمها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71692A" w:rsidRDefault="00366C9F" w:rsidP="0071692A">
      <w:pPr>
        <w:rPr>
          <w:rStyle w:val="rfdPoemTiniCharChar"/>
          <w:rtl/>
        </w:rPr>
      </w:pP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ريب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أفرز</w:t>
      </w:r>
      <w:r w:rsidRPr="00280908">
        <w:rPr>
          <w:rtl/>
        </w:rPr>
        <w:t xml:space="preserve"> </w:t>
      </w:r>
      <w:r w:rsidRPr="00125C60">
        <w:rPr>
          <w:rtl/>
        </w:rPr>
        <w:t>مبدأ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الشيخين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مرجعاً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تشريعياً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الكتاب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="0071692A">
        <w:rPr>
          <w:rtl/>
        </w:rPr>
        <w:t>ضِع</w:t>
      </w:r>
      <w:r w:rsidRPr="00125C60">
        <w:rPr>
          <w:rtl/>
        </w:rPr>
        <w:t>تْ</w:t>
      </w:r>
      <w:r w:rsidRPr="00280908">
        <w:rPr>
          <w:rtl/>
        </w:rPr>
        <w:t xml:space="preserve"> </w:t>
      </w:r>
      <w:r w:rsidRPr="00125C60">
        <w:rPr>
          <w:rtl/>
        </w:rPr>
        <w:t>بذرته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أثبت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الشيخان</w:t>
      </w:r>
      <w:r w:rsidRPr="00280908">
        <w:rPr>
          <w:rtl/>
        </w:rPr>
        <w:t xml:space="preserve"> </w:t>
      </w:r>
      <w:r w:rsidRPr="00125C60">
        <w:rPr>
          <w:rtl/>
        </w:rPr>
        <w:t>قدرتهما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السقيفة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نزاع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أفلحا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سَ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البيعة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فتابع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اجمُ</w:t>
      </w:r>
      <w:r w:rsidRPr="00280908">
        <w:rPr>
          <w:rtl/>
        </w:rPr>
        <w:t xml:space="preserve"> </w:t>
      </w:r>
      <w:r w:rsidRPr="00125C60">
        <w:rPr>
          <w:rtl/>
        </w:rPr>
        <w:t>الذاهلُ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ألقى</w:t>
      </w:r>
      <w:r w:rsidRPr="00280908">
        <w:rPr>
          <w:rtl/>
        </w:rPr>
        <w:t xml:space="preserve"> </w:t>
      </w:r>
      <w:r w:rsidRPr="00125C60">
        <w:rPr>
          <w:rtl/>
        </w:rPr>
        <w:t>المعارض</w:t>
      </w:r>
      <w:r w:rsidRPr="00280908">
        <w:rPr>
          <w:rtl/>
        </w:rPr>
        <w:t xml:space="preserve"> </w:t>
      </w:r>
      <w:r w:rsidRPr="00125C60">
        <w:rPr>
          <w:rtl/>
        </w:rPr>
        <w:t>بيديه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عَقَبَ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إدارةُ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يّة</w:t>
      </w:r>
      <w:r w:rsidRPr="00280908">
        <w:rPr>
          <w:rtl/>
        </w:rPr>
        <w:t xml:space="preserve"> </w:t>
      </w:r>
      <w:r w:rsidR="0071692A">
        <w:rPr>
          <w:rtl/>
        </w:rPr>
        <w:t>تمي</w:t>
      </w:r>
      <w:r w:rsidR="0071692A">
        <w:rPr>
          <w:rFonts w:hint="cs"/>
          <w:rtl/>
        </w:rPr>
        <w:t>ّ</w:t>
      </w:r>
      <w:r w:rsidRPr="00125C60">
        <w:rPr>
          <w:rtl/>
        </w:rPr>
        <w:t>زت</w:t>
      </w:r>
      <w:r w:rsidRPr="00280908">
        <w:rPr>
          <w:rtl/>
        </w:rPr>
        <w:t xml:space="preserve"> </w:t>
      </w:r>
      <w:r w:rsidRPr="00125C60">
        <w:rPr>
          <w:rtl/>
        </w:rPr>
        <w:t>بالحزم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اتخاذ</w:t>
      </w:r>
      <w:r w:rsidRPr="00280908">
        <w:rPr>
          <w:rtl/>
        </w:rPr>
        <w:t xml:space="preserve"> </w:t>
      </w:r>
      <w:r w:rsidRPr="00125C60">
        <w:rPr>
          <w:rtl/>
        </w:rPr>
        <w:t>القرار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إنفاذه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="0071692A">
        <w:rPr>
          <w:rFonts w:hint="cs"/>
          <w:rtl/>
        </w:rPr>
        <w:t>ا</w:t>
      </w:r>
      <w:r w:rsidRPr="00125C60">
        <w:rPr>
          <w:rtl/>
        </w:rPr>
        <w:t>ليّاً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71692A">
        <w:rPr>
          <w:rtl/>
        </w:rPr>
        <w:t>اجتماعيا</w:t>
      </w:r>
      <w:r w:rsidR="0071692A"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عسكرياً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دينيّاً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بدّ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يصحب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71692A">
        <w:rPr>
          <w:rtl/>
        </w:rPr>
        <w:t>كل</w:t>
      </w:r>
      <w:r w:rsidR="0071692A">
        <w:rPr>
          <w:rFonts w:hint="cs"/>
          <w:rtl/>
        </w:rPr>
        <w:t>ّ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صنف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جُبِل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طاعة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280908">
        <w:rPr>
          <w:rtl/>
        </w:rPr>
        <w:t xml:space="preserve"> </w:t>
      </w:r>
      <w:r w:rsidRPr="00125C60">
        <w:rPr>
          <w:rtl/>
        </w:rPr>
        <w:t>الحازم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يمتلك</w:t>
      </w:r>
      <w:r w:rsidRPr="00280908">
        <w:rPr>
          <w:rtl/>
        </w:rPr>
        <w:t xml:space="preserve"> </w:t>
      </w:r>
      <w:r w:rsidRPr="00125C60">
        <w:rPr>
          <w:rtl/>
        </w:rPr>
        <w:t>زمام</w:t>
      </w:r>
      <w:r w:rsidRPr="00280908">
        <w:rPr>
          <w:rtl/>
        </w:rPr>
        <w:t xml:space="preserve"> </w:t>
      </w:r>
      <w:r w:rsidRPr="00125C60">
        <w:rPr>
          <w:rtl/>
        </w:rPr>
        <w:t>المبادرة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ربّما</w:t>
      </w:r>
      <w:r w:rsidRPr="00280908">
        <w:rPr>
          <w:rtl/>
        </w:rPr>
        <w:t xml:space="preserve"> </w:t>
      </w:r>
      <w:r w:rsidRPr="00125C60">
        <w:rPr>
          <w:rtl/>
        </w:rPr>
        <w:t>شدّتهم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مصلحة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رأي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يزيد</w:t>
      </w:r>
      <w:r w:rsidRPr="00280908">
        <w:rPr>
          <w:rtl/>
        </w:rPr>
        <w:t xml:space="preserve"> 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125C60">
        <w:rPr>
          <w:rtl/>
        </w:rPr>
        <w:t>سؤدداً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قرارَه</w:t>
      </w:r>
      <w:r w:rsidRPr="00280908">
        <w:rPr>
          <w:rtl/>
        </w:rPr>
        <w:t xml:space="preserve"> </w:t>
      </w:r>
      <w:r w:rsidRPr="00125C60">
        <w:rPr>
          <w:rtl/>
        </w:rPr>
        <w:t>هيبةً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نف</w:t>
      </w:r>
      <w:r w:rsidRPr="0003682C">
        <w:rPr>
          <w:rtl/>
        </w:rPr>
        <w:t>و</w:t>
      </w:r>
      <w:r w:rsidRPr="00125C60">
        <w:rPr>
          <w:rtl/>
        </w:rPr>
        <w:t>ذاً</w:t>
      </w:r>
      <w:r w:rsidRPr="00280908">
        <w:rPr>
          <w:rtl/>
        </w:rPr>
        <w:t xml:space="preserve"> </w:t>
      </w:r>
      <w:r w:rsidR="0071692A">
        <w:rPr>
          <w:rtl/>
        </w:rPr>
        <w:t>حت</w:t>
      </w:r>
      <w:r w:rsidR="0071692A">
        <w:rPr>
          <w:rFonts w:hint="cs"/>
          <w:rtl/>
        </w:rPr>
        <w:t>ّى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حائل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فترى</w:t>
      </w:r>
      <w:r w:rsidRPr="00280908">
        <w:rPr>
          <w:rtl/>
        </w:rPr>
        <w:t xml:space="preserve"> </w:t>
      </w:r>
      <w:r w:rsidRPr="00125C60">
        <w:rPr>
          <w:rtl/>
        </w:rPr>
        <w:t>مبكّراً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رجالاً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الصنف</w:t>
      </w:r>
      <w:r w:rsidRPr="00280908">
        <w:rPr>
          <w:rtl/>
        </w:rPr>
        <w:t xml:space="preserve"> </w:t>
      </w:r>
      <w:r w:rsidRPr="00125C60">
        <w:rPr>
          <w:rtl/>
        </w:rPr>
        <w:t>يهاجم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آل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نفراً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مقدّمي</w:t>
      </w:r>
      <w:r w:rsidRPr="00280908">
        <w:rPr>
          <w:rtl/>
        </w:rPr>
        <w:t xml:space="preserve"> 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قفهم</w:t>
      </w:r>
      <w:r w:rsidR="0071692A">
        <w:rPr>
          <w:rFonts w:hint="cs"/>
          <w:rtl/>
        </w:rPr>
        <w:t xml:space="preserve"> </w:t>
      </w:r>
      <w:r w:rsidR="0071692A">
        <w:rPr>
          <w:rFonts w:hint="cs"/>
          <w:rtl/>
        </w:rPr>
        <w:br/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ازع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سائر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رائهم</w:t>
      </w:r>
      <w:r w:rsidRPr="00280908">
        <w:rPr>
          <w:rtl/>
        </w:rPr>
        <w:t xml:space="preserve"> </w:t>
      </w:r>
      <w:r w:rsidRPr="00125C60">
        <w:rPr>
          <w:rtl/>
        </w:rPr>
        <w:t>تلجمهم</w:t>
      </w:r>
      <w:r w:rsidRPr="00280908">
        <w:rPr>
          <w:rtl/>
        </w:rPr>
        <w:t xml:space="preserve"> </w:t>
      </w:r>
      <w:r w:rsidRPr="00125C60">
        <w:rPr>
          <w:rtl/>
        </w:rPr>
        <w:t>رهبة</w:t>
      </w:r>
      <w:r w:rsidRPr="00280908">
        <w:rPr>
          <w:rtl/>
        </w:rPr>
        <w:t xml:space="preserve"> </w:t>
      </w:r>
      <w:r w:rsidRPr="00125C60">
        <w:rPr>
          <w:rtl/>
        </w:rPr>
        <w:t>القرار</w:t>
      </w:r>
      <w:r w:rsidRPr="00280908">
        <w:rPr>
          <w:rtl/>
        </w:rPr>
        <w:t xml:space="preserve"> </w:t>
      </w:r>
      <w:r w:rsidRPr="00125C60">
        <w:rPr>
          <w:rtl/>
        </w:rPr>
        <w:t>الحازم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الجرأة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التنفيذ..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سارعت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="0071692A">
        <w:rPr>
          <w:rFonts w:hint="cs"/>
          <w:rtl/>
        </w:rPr>
        <w:t>ُ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تلبية</w:t>
      </w:r>
      <w:r w:rsidRPr="00280908">
        <w:rPr>
          <w:rtl/>
        </w:rPr>
        <w:t xml:space="preserve"> </w:t>
      </w:r>
      <w:r w:rsidRPr="00125C60">
        <w:rPr>
          <w:rtl/>
        </w:rPr>
        <w:t>نداء</w:t>
      </w:r>
      <w:r w:rsidRPr="00280908">
        <w:rPr>
          <w:rtl/>
        </w:rPr>
        <w:t xml:space="preserve"> </w:t>
      </w:r>
      <w:r w:rsidRPr="00125C60">
        <w:rPr>
          <w:rtl/>
        </w:rPr>
        <w:t>الحرب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إخ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امتنع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نقل</w:t>
      </w:r>
      <w:r w:rsidRPr="00280908">
        <w:rPr>
          <w:rtl/>
        </w:rPr>
        <w:t xml:space="preserve"> </w:t>
      </w:r>
      <w:r w:rsidRPr="00125C60">
        <w:rPr>
          <w:rtl/>
        </w:rPr>
        <w:t>الزكاة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الخليفة</w:t>
      </w:r>
      <w:r w:rsidRPr="00280908">
        <w:rPr>
          <w:rtl/>
        </w:rPr>
        <w:t xml:space="preserve"> </w:t>
      </w:r>
      <w:r w:rsidRPr="00125C60">
        <w:rPr>
          <w:rtl/>
        </w:rPr>
        <w:t>اعتراضاً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شخصه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طريقة</w:t>
      </w:r>
      <w:r w:rsidRPr="00280908">
        <w:rPr>
          <w:rtl/>
        </w:rPr>
        <w:t xml:space="preserve"> </w:t>
      </w:r>
      <w:r w:rsidRPr="00125C60">
        <w:rPr>
          <w:rtl/>
        </w:rPr>
        <w:t>انتخابه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يكفر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بحكم</w:t>
      </w:r>
      <w:r w:rsidRPr="00280908">
        <w:rPr>
          <w:rtl/>
        </w:rPr>
        <w:t xml:space="preserve"> </w:t>
      </w:r>
      <w:r w:rsidRPr="00125C60">
        <w:rPr>
          <w:rtl/>
        </w:rPr>
        <w:t>الزكاة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فقاتل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استجابة</w:t>
      </w:r>
      <w:r w:rsidRPr="00280908">
        <w:rPr>
          <w:rtl/>
        </w:rPr>
        <w:t xml:space="preserve"> </w:t>
      </w:r>
      <w:r w:rsidRPr="00125C60">
        <w:rPr>
          <w:rtl/>
        </w:rPr>
        <w:t>للقرار</w:t>
      </w:r>
      <w:r w:rsidRPr="00280908">
        <w:rPr>
          <w:rtl/>
        </w:rPr>
        <w:t xml:space="preserve"> </w:t>
      </w:r>
      <w:r w:rsidRPr="00125C60">
        <w:rPr>
          <w:rtl/>
        </w:rPr>
        <w:t>الحازم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للح</w:t>
      </w:r>
      <w:r w:rsidRPr="0003682C">
        <w:rPr>
          <w:rtl/>
        </w:rPr>
        <w:t>و</w:t>
      </w:r>
      <w:r w:rsidRPr="00125C60">
        <w:rPr>
          <w:rtl/>
        </w:rPr>
        <w:t>ار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رجعة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آخرين</w:t>
      </w:r>
      <w:r w:rsidRPr="00280908">
        <w:rPr>
          <w:rtl/>
        </w:rPr>
        <w:t xml:space="preserve"> </w:t>
      </w:r>
      <w:r w:rsidRPr="00125C60">
        <w:rPr>
          <w:rtl/>
        </w:rPr>
        <w:t>ارتدّ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صراحةً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عامل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بالاُسل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ذاته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سا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قرار</w:t>
      </w:r>
      <w:r w:rsidRPr="00280908">
        <w:rPr>
          <w:rtl/>
        </w:rPr>
        <w:t xml:space="preserve"> </w:t>
      </w:r>
      <w:r w:rsidRPr="00125C60">
        <w:rPr>
          <w:rtl/>
        </w:rPr>
        <w:t>الخليفة</w:t>
      </w:r>
      <w:r w:rsidRPr="00280908">
        <w:rPr>
          <w:rtl/>
        </w:rPr>
        <w:t xml:space="preserve"> </w:t>
      </w:r>
      <w:r w:rsidRPr="00125C60">
        <w:rPr>
          <w:rtl/>
        </w:rPr>
        <w:t>الحازم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حجز</w:t>
      </w:r>
      <w:r w:rsidRPr="00280908">
        <w:rPr>
          <w:rtl/>
        </w:rPr>
        <w:t xml:space="preserve"> </w:t>
      </w:r>
      <w:r w:rsidRPr="00125C60">
        <w:rPr>
          <w:rtl/>
        </w:rPr>
        <w:t>الزكاة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الردّة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71692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ينفذ</w:t>
      </w:r>
      <w:r w:rsidRPr="00280908">
        <w:rPr>
          <w:rtl/>
        </w:rPr>
        <w:t xml:space="preserve"> </w:t>
      </w:r>
      <w:r w:rsidRPr="00125C60">
        <w:rPr>
          <w:rtl/>
        </w:rPr>
        <w:t>القرار</w:t>
      </w:r>
      <w:r w:rsidRPr="00280908">
        <w:rPr>
          <w:rtl/>
        </w:rPr>
        <w:t xml:space="preserve"> </w:t>
      </w:r>
      <w:r w:rsidRPr="00125C60">
        <w:rPr>
          <w:rtl/>
        </w:rPr>
        <w:t>الحازم</w:t>
      </w:r>
      <w:r w:rsidRPr="00280908">
        <w:rPr>
          <w:rtl/>
        </w:rPr>
        <w:t xml:space="preserve"> </w:t>
      </w:r>
      <w:r w:rsidRPr="00125C60">
        <w:rPr>
          <w:rtl/>
        </w:rPr>
        <w:t>بكلّ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نافذة</w:t>
      </w:r>
      <w:r w:rsidRPr="00280908">
        <w:rPr>
          <w:rtl/>
        </w:rPr>
        <w:t xml:space="preserve"> </w:t>
      </w:r>
      <w:r w:rsidRPr="00125C60">
        <w:rPr>
          <w:rtl/>
        </w:rPr>
        <w:t>للردّ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الح</w:t>
      </w:r>
      <w:r w:rsidRPr="0003682C">
        <w:rPr>
          <w:rtl/>
        </w:rPr>
        <w:t>و</w:t>
      </w:r>
      <w:r w:rsidRPr="00125C60">
        <w:rPr>
          <w:rtl/>
        </w:rPr>
        <w:t>ار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المناقشة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حدث</w:t>
      </w:r>
      <w:r w:rsidRPr="00280908">
        <w:rPr>
          <w:rtl/>
        </w:rPr>
        <w:t xml:space="preserve"> </w:t>
      </w:r>
      <w:r w:rsidRPr="00125C60">
        <w:rPr>
          <w:rtl/>
        </w:rPr>
        <w:t>طرف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فالحسم</w:t>
      </w:r>
      <w:r w:rsidRPr="00280908">
        <w:rPr>
          <w:rtl/>
        </w:rPr>
        <w:t xml:space="preserve"> </w:t>
      </w:r>
      <w:r w:rsidRPr="00125C60">
        <w:rPr>
          <w:rtl/>
        </w:rPr>
        <w:t>دائماً</w:t>
      </w:r>
      <w:r w:rsidRPr="00280908">
        <w:rPr>
          <w:rtl/>
        </w:rPr>
        <w:t xml:space="preserve"> </w:t>
      </w:r>
      <w:r w:rsidRPr="00125C60">
        <w:rPr>
          <w:rtl/>
        </w:rPr>
        <w:t>لصالح</w:t>
      </w:r>
      <w:r w:rsidRPr="00280908">
        <w:rPr>
          <w:rtl/>
        </w:rPr>
        <w:t xml:space="preserve"> </w:t>
      </w:r>
      <w:r w:rsidRPr="00125C60">
        <w:rPr>
          <w:rtl/>
        </w:rPr>
        <w:t>قرار</w:t>
      </w:r>
      <w:r w:rsidRPr="00280908">
        <w:rPr>
          <w:rtl/>
        </w:rPr>
        <w:t xml:space="preserve"> </w:t>
      </w:r>
      <w:r w:rsidRPr="00125C60">
        <w:rPr>
          <w:rtl/>
        </w:rPr>
        <w:t>الخليفة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جرى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الدينيه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التشريعية</w:t>
      </w:r>
      <w:r w:rsidRPr="00280908">
        <w:rPr>
          <w:rtl/>
        </w:rPr>
        <w:t xml:space="preserve"> </w:t>
      </w:r>
      <w:r w:rsidRPr="00125C60">
        <w:rPr>
          <w:rtl/>
        </w:rPr>
        <w:t>بالق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نفسها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فبد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أدنى</w:t>
      </w:r>
      <w:r w:rsidRPr="00280908">
        <w:rPr>
          <w:rtl/>
        </w:rPr>
        <w:t xml:space="preserve"> </w:t>
      </w:r>
      <w:r w:rsidRPr="00125C60">
        <w:rPr>
          <w:rtl/>
        </w:rPr>
        <w:t>(مقا</w:t>
      </w:r>
      <w:r w:rsidRPr="0003682C">
        <w:rPr>
          <w:rtl/>
        </w:rPr>
        <w:t>و</w:t>
      </w:r>
      <w:r w:rsidRPr="00125C60">
        <w:rPr>
          <w:rtl/>
        </w:rPr>
        <w:t>مة)</w:t>
      </w:r>
      <w:r w:rsidRPr="00280908">
        <w:rPr>
          <w:rtl/>
        </w:rPr>
        <w:t xml:space="preserve"> </w:t>
      </w:r>
      <w:r w:rsidRPr="00125C60">
        <w:rPr>
          <w:rtl/>
        </w:rPr>
        <w:t>تذكر</w:t>
      </w:r>
      <w:r w:rsidRPr="00280908">
        <w:rPr>
          <w:rtl/>
        </w:rPr>
        <w:t xml:space="preserve"> </w:t>
      </w:r>
      <w:r w:rsidRPr="00125C60">
        <w:rPr>
          <w:rtl/>
        </w:rPr>
        <w:t>ينفذ</w:t>
      </w:r>
      <w:r w:rsidRPr="00280908">
        <w:rPr>
          <w:rtl/>
        </w:rPr>
        <w:t xml:space="preserve"> </w:t>
      </w:r>
      <w:r w:rsidRPr="00125C60">
        <w:rPr>
          <w:rtl/>
        </w:rPr>
        <w:t>قرار</w:t>
      </w:r>
      <w:r w:rsidRPr="00280908">
        <w:rPr>
          <w:rtl/>
        </w:rPr>
        <w:t xml:space="preserve"> </w:t>
      </w:r>
      <w:r w:rsidRPr="00125C60">
        <w:rPr>
          <w:rtl/>
        </w:rPr>
        <w:t>الخليفة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المنع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الإفتاء</w:t>
      </w:r>
      <w:r w:rsidRPr="00280908">
        <w:rPr>
          <w:rtl/>
        </w:rPr>
        <w:t xml:space="preserve"> </w:t>
      </w:r>
      <w:r w:rsidRPr="00125C60">
        <w:rPr>
          <w:rtl/>
        </w:rPr>
        <w:t>بسنّته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المنع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تد</w:t>
      </w:r>
      <w:r w:rsidRPr="0003682C">
        <w:rPr>
          <w:rtl/>
        </w:rPr>
        <w:t>و</w:t>
      </w:r>
      <w:r w:rsidRPr="00125C60">
        <w:rPr>
          <w:rtl/>
        </w:rPr>
        <w:t>ينها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تعطيلها</w:t>
      </w:r>
      <w:r w:rsidRPr="00280908">
        <w:rPr>
          <w:rtl/>
        </w:rPr>
        <w:t xml:space="preserve"> </w:t>
      </w:r>
      <w:r w:rsidRPr="00125C60">
        <w:rPr>
          <w:rtl/>
        </w:rPr>
        <w:t>أحياناً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يصبح</w:t>
      </w:r>
      <w:r w:rsidRPr="00280908">
        <w:rPr>
          <w:rtl/>
        </w:rPr>
        <w:t xml:space="preserve"> </w:t>
      </w:r>
      <w:r w:rsidRPr="00125C60">
        <w:rPr>
          <w:rtl/>
        </w:rPr>
        <w:t>قرار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التعطيل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بدعة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تحقّق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تفاصيل</w:t>
      </w:r>
      <w:r w:rsidRPr="00280908">
        <w:rPr>
          <w:rtl/>
        </w:rPr>
        <w:t xml:space="preserve"> </w:t>
      </w:r>
      <w:r w:rsidRPr="00125C60">
        <w:rPr>
          <w:rtl/>
        </w:rPr>
        <w:t>الصلاة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مناسك</w:t>
      </w:r>
      <w:r w:rsidRPr="00280908">
        <w:rPr>
          <w:rtl/>
        </w:rPr>
        <w:t xml:space="preserve"> </w:t>
      </w:r>
      <w:r w:rsidRPr="00125C60">
        <w:rPr>
          <w:rtl/>
        </w:rPr>
        <w:t>الحجّ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أحكام</w:t>
      </w:r>
      <w:r w:rsidRPr="00280908">
        <w:rPr>
          <w:rtl/>
        </w:rPr>
        <w:t xml:space="preserve"> </w:t>
      </w:r>
      <w:r w:rsidRPr="00125C60">
        <w:rPr>
          <w:rtl/>
        </w:rPr>
        <w:t>الأح</w:t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الشخصية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الحق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المإل</w:t>
      </w:r>
      <w:r>
        <w:rPr>
          <w:rFonts w:hint="cs"/>
          <w:rtl/>
        </w:rPr>
        <w:t>ي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نجح</w:t>
      </w:r>
      <w:r w:rsidRPr="00280908">
        <w:rPr>
          <w:rtl/>
        </w:rPr>
        <w:t xml:space="preserve"> </w:t>
      </w:r>
      <w:r w:rsidRPr="00125C60">
        <w:rPr>
          <w:rtl/>
        </w:rPr>
        <w:t>قرار</w:t>
      </w:r>
      <w:r w:rsidRPr="00280908">
        <w:rPr>
          <w:rtl/>
        </w:rPr>
        <w:t xml:space="preserve"> </w:t>
      </w:r>
      <w:r w:rsidRPr="00125C60">
        <w:rPr>
          <w:rtl/>
        </w:rPr>
        <w:t>الخليفة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صناعة</w:t>
      </w:r>
      <w:r w:rsidRPr="00280908">
        <w:rPr>
          <w:rtl/>
        </w:rPr>
        <w:t xml:space="preserve"> </w:t>
      </w:r>
      <w:r w:rsidRPr="00125C60">
        <w:rPr>
          <w:rtl/>
        </w:rPr>
        <w:t>عبادة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شأن</w:t>
      </w:r>
      <w:r w:rsidRPr="00280908">
        <w:rPr>
          <w:rtl/>
        </w:rPr>
        <w:t xml:space="preserve"> </w:t>
      </w:r>
      <w:r w:rsidRPr="00125C60">
        <w:rPr>
          <w:rtl/>
        </w:rPr>
        <w:t>صلاة</w:t>
      </w:r>
      <w:r w:rsidRPr="00280908">
        <w:rPr>
          <w:rtl/>
        </w:rPr>
        <w:t xml:space="preserve"> </w:t>
      </w:r>
      <w:r w:rsidRPr="00125C60">
        <w:rPr>
          <w:rtl/>
        </w:rPr>
        <w:t>التر</w:t>
      </w:r>
      <w:r w:rsidRPr="0003682C">
        <w:rPr>
          <w:rtl/>
        </w:rPr>
        <w:t>و</w:t>
      </w:r>
      <w:r w:rsidRPr="00125C60">
        <w:rPr>
          <w:rtl/>
        </w:rPr>
        <w:t>ايح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بالرغم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صانعها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يصفها</w:t>
      </w:r>
      <w:r w:rsidRPr="00280908">
        <w:rPr>
          <w:rtl/>
        </w:rPr>
        <w:t xml:space="preserve"> </w:t>
      </w:r>
      <w:r w:rsidRPr="00125C60">
        <w:rPr>
          <w:rtl/>
        </w:rPr>
        <w:t>بالبدعة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71692A">
        <w:rPr>
          <w:rFonts w:hint="cs"/>
          <w:rtl/>
        </w:rPr>
        <w:t>َّ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أنّها</w:t>
      </w:r>
      <w:r w:rsidRPr="00280908">
        <w:rPr>
          <w:rtl/>
        </w:rPr>
        <w:t xml:space="preserve"> </w:t>
      </w:r>
      <w:r w:rsidRPr="00125C60">
        <w:rPr>
          <w:rtl/>
        </w:rPr>
        <w:t>تصبح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قليل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الثابتة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خالفها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="0071692A">
        <w:rPr>
          <w:rFonts w:hint="cs"/>
          <w:rtl/>
        </w:rPr>
        <w:br/>
      </w:r>
      <w:r w:rsidRPr="00125C60">
        <w:rPr>
          <w:rtl/>
        </w:rPr>
        <w:t>أحدث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71692A" w:rsidRPr="00296D77" w:rsidRDefault="00366C9F" w:rsidP="0071692A">
      <w:pPr>
        <w:rPr>
          <w:rStyle w:val="rfdLineChar"/>
          <w:rtl/>
        </w:rPr>
      </w:pP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أمثاله</w:t>
      </w:r>
      <w:r w:rsidRPr="00280908">
        <w:rPr>
          <w:rtl/>
        </w:rPr>
        <w:t xml:space="preserve"> </w:t>
      </w:r>
      <w:r w:rsidRPr="00125C60">
        <w:rPr>
          <w:rtl/>
        </w:rPr>
        <w:t>برز</w:t>
      </w:r>
      <w:r w:rsidRPr="00280908">
        <w:rPr>
          <w:rtl/>
        </w:rPr>
        <w:t xml:space="preserve"> </w:t>
      </w:r>
      <w:r w:rsidRPr="00125C60">
        <w:rPr>
          <w:rtl/>
        </w:rPr>
        <w:t>مبدأ</w:t>
      </w:r>
      <w:r w:rsidRPr="00280908">
        <w:rPr>
          <w:rtl/>
        </w:rPr>
        <w:t xml:space="preserve"> </w:t>
      </w:r>
      <w:r w:rsidRPr="00125C60">
        <w:rPr>
          <w:rtl/>
        </w:rPr>
        <w:t>جديد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تعرفه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دعا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="0071692A">
        <w:rPr>
          <w:rFonts w:hint="cs"/>
          <w:rtl/>
        </w:rPr>
        <w:t xml:space="preserve"> </w:t>
      </w:r>
      <w:r w:rsidR="0071692A">
        <w:rPr>
          <w:rFonts w:hint="cs"/>
          <w:rtl/>
        </w:rPr>
        <w:br/>
      </w:r>
      <w:r w:rsidR="0071692A" w:rsidRPr="0001396A">
        <w:rPr>
          <w:rStyle w:val="rfdLineChar"/>
          <w:rtl/>
        </w:rPr>
        <w:t>_____________</w:t>
      </w:r>
    </w:p>
    <w:p w:rsidR="00366C9F" w:rsidRPr="00BC5A2F" w:rsidRDefault="00366C9F" w:rsidP="00366C9F">
      <w:pPr>
        <w:pStyle w:val="rfdFootnote0"/>
        <w:rPr>
          <w:rStyle w:val="rfdFootnote"/>
          <w:rtl/>
        </w:rPr>
      </w:pPr>
      <w:r w:rsidRPr="00BC5A2F">
        <w:rPr>
          <w:rStyle w:val="rfdFootnote"/>
          <w:rtl/>
        </w:rPr>
        <w:t xml:space="preserve">(1) راجع : تفاصيل ذلك في كتابنا تاريخ الإسلام الثقافي </w:t>
      </w:r>
      <w:r w:rsidRPr="00BC5A2F">
        <w:rPr>
          <w:rStyle w:val="rfdFootnote"/>
          <w:rFonts w:hint="cs"/>
          <w:rtl/>
        </w:rPr>
        <w:t>و</w:t>
      </w:r>
      <w:r w:rsidR="0071692A">
        <w:rPr>
          <w:rStyle w:val="rfdFootnote"/>
          <w:rtl/>
        </w:rPr>
        <w:t>السياسي.</w:t>
      </w:r>
    </w:p>
    <w:p w:rsidR="00FF6F3C" w:rsidRDefault="00FF6F3C" w:rsidP="00366C9F">
      <w:pPr>
        <w:pStyle w:val="rfdNormal0"/>
        <w:rPr>
          <w:rtl/>
        </w:rPr>
        <w:sectPr w:rsidR="00FF6F3C" w:rsidSect="00213BD7">
          <w:headerReference w:type="default" r:id="rId24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كتاب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نبيّ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أساساً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فريق</w:t>
      </w:r>
      <w:r w:rsidRPr="00280908">
        <w:rPr>
          <w:rtl/>
        </w:rPr>
        <w:t xml:space="preserve"> </w:t>
      </w:r>
      <w:r w:rsidRPr="00125C60">
        <w:rPr>
          <w:rtl/>
        </w:rPr>
        <w:t>جدي</w:t>
      </w:r>
      <w:r w:rsidR="0066702C">
        <w:rPr>
          <w:rFonts w:hint="cs"/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يتمح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مبدأ</w:t>
      </w:r>
      <w:r w:rsidRPr="00280908">
        <w:rPr>
          <w:rtl/>
        </w:rPr>
        <w:t xml:space="preserve"> </w:t>
      </w:r>
      <w:r w:rsidR="0066702C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الشيخين</w:t>
      </w:r>
      <w:r w:rsidR="0066702C">
        <w:rPr>
          <w:rFonts w:hint="cs"/>
          <w:rtl/>
        </w:rPr>
        <w:t xml:space="preserve"> </w:t>
      </w:r>
      <w:r>
        <w:rPr>
          <w:rFonts w:hint="cs"/>
          <w:rtl/>
        </w:rPr>
        <w:t xml:space="preserve">»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لمّا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لد</w:t>
      </w:r>
      <w:r w:rsidRPr="00280908">
        <w:rPr>
          <w:rtl/>
        </w:rPr>
        <w:t xml:space="preserve"> </w:t>
      </w:r>
      <w:r w:rsidRPr="00125C60">
        <w:rPr>
          <w:rtl/>
        </w:rPr>
        <w:t>بفعل</w:t>
      </w:r>
      <w:r w:rsidRPr="00280908">
        <w:rPr>
          <w:rtl/>
        </w:rPr>
        <w:t xml:space="preserve"> </w:t>
      </w:r>
      <w:r w:rsidRPr="00125C60">
        <w:rPr>
          <w:rtl/>
        </w:rPr>
        <w:t>قمّة</w:t>
      </w:r>
      <w:r w:rsidRPr="00280908">
        <w:rPr>
          <w:rtl/>
        </w:rPr>
        <w:t xml:space="preserve"> </w:t>
      </w:r>
      <w:r w:rsidRPr="00125C60">
        <w:rPr>
          <w:rtl/>
        </w:rPr>
        <w:t>الهرم</w:t>
      </w:r>
      <w:r w:rsidRPr="00280908">
        <w:rPr>
          <w:rtl/>
        </w:rPr>
        <w:t xml:space="preserve"> </w:t>
      </w:r>
      <w:r w:rsidRPr="00125C60">
        <w:rPr>
          <w:rtl/>
        </w:rPr>
        <w:t>السياسي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رائه</w:t>
      </w:r>
      <w:r w:rsidRPr="00280908">
        <w:rPr>
          <w:rtl/>
        </w:rPr>
        <w:t xml:space="preserve"> </w:t>
      </w:r>
      <w:r w:rsidRPr="00125C60">
        <w:rPr>
          <w:rtl/>
        </w:rPr>
        <w:t>الجمه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العام</w:t>
      </w:r>
      <w:r w:rsidRPr="00280908">
        <w:rPr>
          <w:rtl/>
        </w:rPr>
        <w:t xml:space="preserve"> </w:t>
      </w:r>
      <w:r w:rsidR="0066702C">
        <w:rPr>
          <w:rFonts w:hint="cs"/>
          <w:rtl/>
        </w:rPr>
        <w:br/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ينتظم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سلك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يتّخذ</w:t>
      </w:r>
      <w:r w:rsidRPr="00280908">
        <w:rPr>
          <w:rtl/>
        </w:rPr>
        <w:t xml:space="preserve"> </w:t>
      </w:r>
      <w:r w:rsidRPr="00125C60">
        <w:rPr>
          <w:rtl/>
        </w:rPr>
        <w:t>طابع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لات</w:t>
      </w:r>
      <w:r w:rsidRPr="00280908">
        <w:rPr>
          <w:rtl/>
        </w:rPr>
        <w:t xml:space="preserve"> </w:t>
      </w:r>
      <w:r w:rsidRPr="00125C60">
        <w:rPr>
          <w:rtl/>
        </w:rPr>
        <w:t>الفِرق</w:t>
      </w:r>
      <w:r w:rsidRPr="00280908">
        <w:rPr>
          <w:rtl/>
        </w:rPr>
        <w:t xml:space="preserve"> </w:t>
      </w:r>
      <w:r w:rsidRPr="00125C60">
        <w:rPr>
          <w:rtl/>
        </w:rPr>
        <w:t>الحادثة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6702C">
        <w:rPr>
          <w:rFonts w:hint="cs"/>
          <w:rtl/>
        </w:rPr>
        <w:br/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كأنّه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خالفه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جماعة</w:t>
      </w:r>
      <w:r w:rsidRPr="00280908">
        <w:rPr>
          <w:rtl/>
        </w:rPr>
        <w:t xml:space="preserve"> </w:t>
      </w:r>
      <w:r w:rsidR="0066702C">
        <w:rPr>
          <w:rFonts w:hint="cs"/>
          <w:rtl/>
        </w:rPr>
        <w:br/>
      </w:r>
      <w:r w:rsidRPr="00125C60">
        <w:rPr>
          <w:rtl/>
        </w:rPr>
        <w:t>المسلمين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أحدث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الأمّة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تمنح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الشيخين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="0066702C">
        <w:rPr>
          <w:rFonts w:hint="cs"/>
          <w:rtl/>
        </w:rPr>
        <w:br/>
      </w:r>
      <w:r w:rsidRPr="00125C60">
        <w:rPr>
          <w:rtl/>
        </w:rPr>
        <w:t>المرجعية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كأنّ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العكس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9116BD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تمخّض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جديد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الغَلَبة</w:t>
      </w:r>
      <w:r>
        <w:rPr>
          <w:rFonts w:hint="cs"/>
          <w:rtl/>
        </w:rPr>
        <w:t xml:space="preserve"> »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النظام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قاد</w:t>
      </w:r>
      <w:r w:rsidRPr="00280908">
        <w:rPr>
          <w:rtl/>
        </w:rPr>
        <w:t xml:space="preserve"> </w:t>
      </w:r>
      <w:r w:rsidRPr="00125C60">
        <w:rPr>
          <w:rtl/>
        </w:rPr>
        <w:t>الجمه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العام</w:t>
      </w:r>
      <w:r w:rsidRPr="00280908">
        <w:rPr>
          <w:rtl/>
        </w:rPr>
        <w:t xml:space="preserve"> </w:t>
      </w:r>
      <w:r w:rsidRPr="00125C60">
        <w:rPr>
          <w:rtl/>
        </w:rPr>
        <w:t>الداخل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سلك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مزيد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المبادئ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الجديدة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تحل</w:t>
      </w:r>
      <w:r w:rsidRPr="00280908">
        <w:rPr>
          <w:rtl/>
        </w:rPr>
        <w:t xml:space="preserve"> </w:t>
      </w:r>
      <w:r w:rsidRPr="00125C60">
        <w:rPr>
          <w:rtl/>
        </w:rPr>
        <w:t>دائماً</w:t>
      </w:r>
      <w:r w:rsidRPr="00280908">
        <w:rPr>
          <w:rtl/>
        </w:rPr>
        <w:t xml:space="preserve"> </w:t>
      </w:r>
      <w:r w:rsidRPr="00125C60">
        <w:rPr>
          <w:rtl/>
        </w:rPr>
        <w:t>بدائلَ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المبادئ</w:t>
      </w:r>
      <w:r w:rsidRPr="00280908">
        <w:rPr>
          <w:rtl/>
        </w:rPr>
        <w:t xml:space="preserve"> </w:t>
      </w:r>
      <w:r w:rsidRPr="00125C60">
        <w:rPr>
          <w:rtl/>
        </w:rPr>
        <w:t>الأصيلة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أقرّها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المطّهرة..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</w:t>
      </w:r>
      <w:r w:rsidRPr="0003682C">
        <w:rPr>
          <w:rtl/>
        </w:rPr>
        <w:t>و</w:t>
      </w:r>
      <w:r w:rsidRPr="00125C60">
        <w:rPr>
          <w:rtl/>
        </w:rPr>
        <w:t>نها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انبعثت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القمّة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بتأثير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مشاريعها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الدينية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السياسية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الثقافية</w:t>
      </w:r>
      <w:r w:rsidRPr="00280908">
        <w:rPr>
          <w:rtl/>
        </w:rPr>
        <w:t xml:space="preserve"> </w:t>
      </w:r>
      <w:r w:rsidRPr="00125C60">
        <w:rPr>
          <w:rtl/>
        </w:rPr>
        <w:t>النافذة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عامّة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اكتسبت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الأصالة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صارت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مميّزات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خالفها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مبتدعاً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داعياً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فتنة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الآتي</w:t>
      </w:r>
      <w:r w:rsidRPr="00280908">
        <w:rPr>
          <w:rtl/>
        </w:rPr>
        <w:t xml:space="preserve"> </w:t>
      </w:r>
      <w:r w:rsidRPr="00125C60">
        <w:rPr>
          <w:rtl/>
        </w:rPr>
        <w:t>مزيد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التفصيل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9116BD" w:rsidRPr="00296D77" w:rsidRDefault="00366C9F" w:rsidP="009116BD">
      <w:pPr>
        <w:rPr>
          <w:rStyle w:val="rfdLineChar"/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الغَلَبة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ليد</w:t>
      </w:r>
      <w:r w:rsidRPr="00280908">
        <w:rPr>
          <w:rtl/>
        </w:rPr>
        <w:t xml:space="preserve"> </w:t>
      </w:r>
      <w:r w:rsidRPr="00125C60">
        <w:rPr>
          <w:rtl/>
        </w:rPr>
        <w:t>الطبيعي</w:t>
      </w:r>
      <w:r w:rsidRPr="00280908">
        <w:rPr>
          <w:rtl/>
        </w:rPr>
        <w:t xml:space="preserve"> </w:t>
      </w:r>
      <w:r w:rsidRPr="00125C60">
        <w:rPr>
          <w:rtl/>
        </w:rPr>
        <w:t>لنظرية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المستجدّة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حصر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الدنيا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أجرى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قدراً</w:t>
      </w:r>
      <w:r w:rsidRPr="00280908">
        <w:rPr>
          <w:rtl/>
        </w:rPr>
        <w:t xml:space="preserve"> </w:t>
      </w:r>
      <w:r w:rsidRPr="00125C60">
        <w:rPr>
          <w:rtl/>
        </w:rPr>
        <w:t>كافياً</w:t>
      </w:r>
      <w:r w:rsidRPr="00280908">
        <w:rPr>
          <w:rtl/>
        </w:rPr>
        <w:t xml:space="preserve"> </w:t>
      </w:r>
      <w:r w:rsidR="009116BD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التعديل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فحين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9116BD" w:rsidRPr="009116BD">
        <w:rPr>
          <w:rStyle w:val="rfdAie"/>
          <w:rFonts w:hint="cs"/>
          <w:rtl/>
        </w:rPr>
        <w:t xml:space="preserve"> </w:t>
      </w:r>
      <w:r w:rsidR="009116BD" w:rsidRPr="009116BD">
        <w:rPr>
          <w:rStyle w:val="rfdAie"/>
          <w:rtl/>
        </w:rPr>
        <w:t xml:space="preserve">يَا أَيُّهَا الَّذِينَ آمَنُوا أَطِيعُوا اللَّهَ وَأَطِيعُوا </w:t>
      </w:r>
      <w:r w:rsidR="009116BD">
        <w:rPr>
          <w:rStyle w:val="rfdAie"/>
          <w:rFonts w:hint="cs"/>
          <w:rtl/>
        </w:rPr>
        <w:br/>
      </w:r>
      <w:r w:rsidR="009116BD" w:rsidRPr="009116BD">
        <w:rPr>
          <w:rStyle w:val="rfdAie"/>
          <w:rtl/>
        </w:rPr>
        <w:t>الرَّسُولَ وَأُولِي الْأَمْرِ مِنكُمْ</w:t>
      </w:r>
      <w:r w:rsidRPr="009116BD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رأينا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أنزل</w:t>
      </w:r>
      <w:r w:rsidRPr="00280908">
        <w:rPr>
          <w:rtl/>
        </w:rPr>
        <w:t xml:space="preserve"> </w:t>
      </w:r>
      <w:r w:rsidRPr="00125C60">
        <w:rPr>
          <w:rtl/>
        </w:rPr>
        <w:t>بيننا</w:t>
      </w:r>
      <w:r w:rsidRPr="00280908">
        <w:rPr>
          <w:rtl/>
        </w:rPr>
        <w:t xml:space="preserve"> </w:t>
      </w:r>
      <w:r w:rsidRPr="00125C60">
        <w:rPr>
          <w:rtl/>
        </w:rPr>
        <w:t>قرآناً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</w:t>
      </w:r>
      <w:r w:rsidR="009116BD">
        <w:rPr>
          <w:rFonts w:hint="cs"/>
          <w:rtl/>
        </w:rPr>
        <w:t xml:space="preserve"> </w:t>
      </w:r>
      <w:r w:rsidR="009116BD">
        <w:rPr>
          <w:rFonts w:hint="cs"/>
          <w:rtl/>
        </w:rPr>
        <w:br/>
      </w:r>
      <w:r w:rsidR="009116BD" w:rsidRPr="0001396A">
        <w:rPr>
          <w:rStyle w:val="rfdLineChar"/>
          <w:rtl/>
        </w:rPr>
        <w:t>_____________</w:t>
      </w:r>
    </w:p>
    <w:p w:rsidR="00366C9F" w:rsidRPr="00604954" w:rsidRDefault="00366C9F" w:rsidP="00366C9F">
      <w:pPr>
        <w:pStyle w:val="rfdFootnote0"/>
        <w:rPr>
          <w:rStyle w:val="rfdFootnote"/>
          <w:rtl/>
        </w:rPr>
      </w:pPr>
      <w:r w:rsidRPr="00604954">
        <w:rPr>
          <w:rStyle w:val="rfdFootnote"/>
          <w:rtl/>
        </w:rPr>
        <w:t>(1) سورة النساء : 4 / 59.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رس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رحل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سنّةً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فالذي</w:t>
      </w:r>
      <w:r w:rsidRPr="00280908">
        <w:rPr>
          <w:rtl/>
        </w:rPr>
        <w:t xml:space="preserve"> </w:t>
      </w:r>
      <w:r w:rsidRPr="00125C60">
        <w:rPr>
          <w:rtl/>
        </w:rPr>
        <w:t>بقي</w:t>
      </w:r>
      <w:r w:rsidRPr="00280908">
        <w:rPr>
          <w:rtl/>
        </w:rPr>
        <w:t xml:space="preserve"> </w:t>
      </w:r>
      <w:r w:rsidRPr="00125C60">
        <w:rPr>
          <w:rtl/>
        </w:rPr>
        <w:t>بيننا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أُ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منكم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سيك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القادة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طاعة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له.</w:t>
      </w:r>
    </w:p>
    <w:p w:rsidR="00366C9F" w:rsidRPr="00125C60" w:rsidRDefault="00366C9F" w:rsidP="006C2F95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اللحظة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لرحيل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ابتدأت</w:t>
      </w:r>
      <w:r w:rsidRPr="00280908">
        <w:rPr>
          <w:rtl/>
        </w:rPr>
        <w:t xml:space="preserve"> </w:t>
      </w:r>
      <w:r w:rsidRPr="00125C60">
        <w:rPr>
          <w:rtl/>
        </w:rPr>
        <w:t>التعديلات</w:t>
      </w:r>
      <w:r w:rsidRPr="00280908">
        <w:rPr>
          <w:rtl/>
        </w:rPr>
        <w:t xml:space="preserve"> </w:t>
      </w:r>
      <w:r w:rsidRPr="00125C60">
        <w:rPr>
          <w:rtl/>
        </w:rPr>
        <w:t>تجري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الركن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الثالث</w:t>
      </w:r>
      <w:r w:rsidRPr="00280908">
        <w:rPr>
          <w:rtl/>
        </w:rPr>
        <w:t xml:space="preserve"> </w:t>
      </w:r>
      <w:r w:rsidRPr="00125C60">
        <w:rPr>
          <w:rtl/>
        </w:rPr>
        <w:t>المتبقّي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فاُلغي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6C2F95">
        <w:rPr>
          <w:rFonts w:hint="cs"/>
          <w:rtl/>
        </w:rPr>
        <w:t>ّ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حقّ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حقّ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اختيار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ليصبح</w:t>
      </w:r>
      <w:r w:rsidRPr="00280908">
        <w:rPr>
          <w:rtl/>
        </w:rPr>
        <w:t xml:space="preserve"> </w:t>
      </w:r>
      <w:r w:rsidRPr="00125C60">
        <w:rPr>
          <w:rtl/>
        </w:rPr>
        <w:t>(أُ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الأمر)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المؤهّل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ينبغي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تُسند</w:t>
      </w:r>
      <w:r w:rsidRPr="00280908">
        <w:rPr>
          <w:rtl/>
        </w:rPr>
        <w:t xml:space="preserve"> </w:t>
      </w:r>
      <w:r w:rsidRPr="00125C60">
        <w:rPr>
          <w:rtl/>
        </w:rPr>
        <w:t>إليهم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فاُلغي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حقّ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قرار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6C2F95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إلغاء</w:t>
      </w:r>
      <w:r w:rsidRPr="00280908">
        <w:rPr>
          <w:rtl/>
        </w:rPr>
        <w:t xml:space="preserve"> </w:t>
      </w:r>
      <w:r w:rsidRPr="00125C60">
        <w:rPr>
          <w:rtl/>
        </w:rPr>
        <w:t>الحق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الثلاثة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آنٍ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حقّ</w:t>
      </w:r>
      <w:r w:rsidRPr="00280908">
        <w:rPr>
          <w:rtl/>
        </w:rPr>
        <w:t xml:space="preserve"> </w:t>
      </w:r>
      <w:r w:rsidRPr="00125C60">
        <w:rPr>
          <w:rtl/>
        </w:rPr>
        <w:t>نفر</w:t>
      </w:r>
      <w:r w:rsidR="006C2F95">
        <w:rPr>
          <w:rFonts w:hint="cs"/>
          <w:rtl/>
        </w:rPr>
        <w:t>ٍ</w:t>
      </w:r>
      <w:r>
        <w:rPr>
          <w:rtl/>
        </w:rPr>
        <w:t xml:space="preserve"> </w:t>
      </w:r>
      <w:r w:rsidRPr="00125C60">
        <w:rPr>
          <w:rtl/>
        </w:rPr>
        <w:t>معد</w:t>
      </w:r>
      <w:r w:rsidRPr="0003682C">
        <w:rPr>
          <w:rtl/>
        </w:rPr>
        <w:t>و</w:t>
      </w:r>
      <w:r w:rsidRPr="00125C60">
        <w:rPr>
          <w:rtl/>
        </w:rPr>
        <w:t>دين</w:t>
      </w:r>
      <w:r w:rsidRPr="00280908">
        <w:rPr>
          <w:rtl/>
        </w:rPr>
        <w:t xml:space="preserve"> </w:t>
      </w:r>
      <w:r w:rsidRPr="00125C60">
        <w:rPr>
          <w:rtl/>
        </w:rPr>
        <w:t>بالأصابع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رجل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اثنين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خمسة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يحدّد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طريقة</w:t>
      </w:r>
      <w:r w:rsidRPr="00280908">
        <w:rPr>
          <w:rtl/>
        </w:rPr>
        <w:t xml:space="preserve"> </w:t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يختار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مقاييسهم</w:t>
      </w:r>
      <w:r w:rsidRPr="00280908">
        <w:rPr>
          <w:rtl/>
        </w:rPr>
        <w:t xml:space="preserve"> </w:t>
      </w:r>
      <w:r w:rsidRPr="00125C60">
        <w:rPr>
          <w:rtl/>
        </w:rPr>
        <w:t>الخاصّة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يُمل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اختيارهم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بكلّ</w:t>
      </w:r>
      <w:r w:rsidRPr="00280908">
        <w:rPr>
          <w:rtl/>
        </w:rPr>
        <w:t xml:space="preserve"> </w:t>
      </w:r>
      <w:r w:rsidRPr="00125C60">
        <w:rPr>
          <w:rtl/>
        </w:rPr>
        <w:t>الأس</w:t>
      </w:r>
      <w:r w:rsidR="006C2F95"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اللازمة</w:t>
      </w:r>
      <w:r w:rsidRPr="00280908">
        <w:rPr>
          <w:rtl/>
        </w:rPr>
        <w:t xml:space="preserve"> </w:t>
      </w:r>
      <w:r w:rsidRPr="00125C60">
        <w:rPr>
          <w:rtl/>
        </w:rPr>
        <w:t>لتثبيته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فامتلك</w:t>
      </w:r>
      <w:r w:rsidRPr="00280908">
        <w:rPr>
          <w:rtl/>
        </w:rPr>
        <w:t xml:space="preserve"> </w:t>
      </w:r>
      <w:r w:rsidRPr="00125C60">
        <w:rPr>
          <w:rtl/>
        </w:rPr>
        <w:t>(اُ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الأمر)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جرّاء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امتيازات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رفعتهم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مست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رقابة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منحتهم</w:t>
      </w:r>
      <w:r w:rsidRPr="00280908">
        <w:rPr>
          <w:rtl/>
        </w:rPr>
        <w:t xml:space="preserve"> </w:t>
      </w:r>
      <w:r w:rsidRPr="00125C60">
        <w:rPr>
          <w:rtl/>
        </w:rPr>
        <w:t>صفة</w:t>
      </w:r>
      <w:r w:rsidRPr="00280908">
        <w:rPr>
          <w:rtl/>
        </w:rPr>
        <w:t xml:space="preserve"> </w:t>
      </w:r>
      <w:r w:rsidRPr="00125C60">
        <w:rPr>
          <w:rtl/>
        </w:rPr>
        <w:t>الهيمنة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صلاحيات</w:t>
      </w:r>
      <w:r w:rsidRPr="00280908">
        <w:rPr>
          <w:rtl/>
        </w:rPr>
        <w:t xml:space="preserve"> </w:t>
      </w:r>
      <w:r w:rsidRPr="00125C60">
        <w:rPr>
          <w:rtl/>
        </w:rPr>
        <w:t>التحكم</w:t>
      </w:r>
      <w:r w:rsidRPr="00280908">
        <w:rPr>
          <w:rtl/>
        </w:rPr>
        <w:t xml:space="preserve"> </w:t>
      </w:r>
      <w:r w:rsidRPr="00125C60">
        <w:rPr>
          <w:rtl/>
        </w:rPr>
        <w:t>بالركنين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6C2F95">
        <w:rPr>
          <w:rFonts w:hint="cs"/>
          <w:rtl/>
        </w:rPr>
        <w:t>ّ</w:t>
      </w:r>
      <w:r w:rsidRPr="00125C60">
        <w:rPr>
          <w:rtl/>
        </w:rPr>
        <w:t>لين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الكتاب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السنّة..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الطبيعي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يخلُف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التطّ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مزيد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التعديل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="006C2F95">
        <w:rPr>
          <w:rtl/>
        </w:rPr>
        <w:t>يث</w:t>
      </w:r>
      <w:r w:rsidRPr="00125C60">
        <w:rPr>
          <w:rtl/>
        </w:rPr>
        <w:t>ب</w:t>
      </w:r>
      <w:r w:rsidR="006C2F95">
        <w:rPr>
          <w:rFonts w:hint="cs"/>
          <w:rtl/>
        </w:rPr>
        <w:t>ّ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الامتيازات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يقطع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السبل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شأنها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ممارستها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التعديلات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إلغاء</w:t>
      </w:r>
      <w:r w:rsidRPr="00280908">
        <w:rPr>
          <w:rtl/>
        </w:rPr>
        <w:t xml:space="preserve"> </w:t>
      </w:r>
      <w:r w:rsidRPr="00125C60">
        <w:rPr>
          <w:rtl/>
        </w:rPr>
        <w:t>اعتبار</w:t>
      </w:r>
      <w:r w:rsidRPr="00280908">
        <w:rPr>
          <w:rtl/>
        </w:rPr>
        <w:t xml:space="preserve"> </w:t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 w:rsidRPr="00125C60">
        <w:rPr>
          <w:rtl/>
        </w:rPr>
        <w:t>(منكم)</w:t>
      </w:r>
      <w:r w:rsidRPr="00280908">
        <w:rPr>
          <w:rtl/>
        </w:rPr>
        <w:t xml:space="preserve"> </w:t>
      </w:r>
      <w:r w:rsidRPr="00125C60">
        <w:rPr>
          <w:rtl/>
        </w:rPr>
        <w:t>الضابطة</w:t>
      </w:r>
      <w:r w:rsidRPr="00280908">
        <w:rPr>
          <w:rtl/>
        </w:rPr>
        <w:t xml:space="preserve"> </w:t>
      </w:r>
      <w:r w:rsidRPr="00125C60">
        <w:rPr>
          <w:rtl/>
        </w:rPr>
        <w:t>لاُ</w:t>
      </w:r>
      <w:r w:rsidRPr="0003682C">
        <w:rPr>
          <w:rtl/>
        </w:rPr>
        <w:t>و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ليصبح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المقام</w:t>
      </w:r>
      <w:r w:rsidRPr="00280908">
        <w:rPr>
          <w:rtl/>
        </w:rPr>
        <w:t xml:space="preserve"> </w:t>
      </w:r>
      <w:r w:rsidRPr="00125C60">
        <w:rPr>
          <w:rtl/>
        </w:rPr>
        <w:t>مشاعاً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نطق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بالشهادتين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6C2F95" w:rsidRDefault="00366C9F" w:rsidP="006C2F95">
      <w:pPr>
        <w:rPr>
          <w:rStyle w:val="rfdPoemTiniCharChar"/>
          <w:rtl/>
        </w:rPr>
      </w:pP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ثمّة</w:t>
      </w:r>
      <w:r w:rsidRPr="00280908">
        <w:rPr>
          <w:rtl/>
        </w:rPr>
        <w:t xml:space="preserve"> </w:t>
      </w:r>
      <w:r w:rsidRPr="00125C60">
        <w:rPr>
          <w:rtl/>
        </w:rPr>
        <w:t>عقبات</w:t>
      </w:r>
      <w:r w:rsidRPr="00280908">
        <w:rPr>
          <w:rtl/>
        </w:rPr>
        <w:t xml:space="preserve"> </w:t>
      </w:r>
      <w:r w:rsidRPr="00125C60">
        <w:rPr>
          <w:rtl/>
        </w:rPr>
        <w:t>تمثّلت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(خصائص)</w:t>
      </w:r>
      <w:r w:rsidRPr="00280908">
        <w:rPr>
          <w:rtl/>
        </w:rPr>
        <w:t xml:space="preserve"> </w:t>
      </w:r>
      <w:r w:rsidRPr="00125C60">
        <w:rPr>
          <w:rtl/>
        </w:rPr>
        <w:t>أقرّها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العرف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الس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ينبغي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يتحلّى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ليّ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كالعدالة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بالدين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بالسياسة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الصلاح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جّه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التعديل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الخصال</w:t>
      </w:r>
      <w:r w:rsidRPr="00280908">
        <w:rPr>
          <w:rtl/>
        </w:rPr>
        <w:t xml:space="preserve"> </w:t>
      </w:r>
      <w:r w:rsidRPr="00125C60">
        <w:rPr>
          <w:rtl/>
        </w:rPr>
        <w:t>ليطالها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فتصبح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لاية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حقّاً</w:t>
      </w:r>
      <w:r w:rsidRPr="00280908">
        <w:rPr>
          <w:rtl/>
        </w:rPr>
        <w:t xml:space="preserve"> </w:t>
      </w:r>
      <w:r w:rsidRPr="00125C60">
        <w:rPr>
          <w:rtl/>
        </w:rPr>
        <w:t>للجائر</w:t>
      </w:r>
      <w:r w:rsidRPr="00280908">
        <w:rPr>
          <w:rtl/>
        </w:rPr>
        <w:t xml:space="preserve"> </w:t>
      </w:r>
      <w:r w:rsidRPr="00125C60">
        <w:rPr>
          <w:rtl/>
        </w:rPr>
        <w:t>الجاهل</w:t>
      </w:r>
      <w:r w:rsidRPr="00280908">
        <w:rPr>
          <w:rtl/>
        </w:rPr>
        <w:t xml:space="preserve"> </w:t>
      </w:r>
      <w:r w:rsidRPr="00125C60">
        <w:rPr>
          <w:rtl/>
        </w:rPr>
        <w:t>الفاسق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حتّ</w:t>
      </w:r>
      <w:r w:rsidR="006C2F95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عاش</w:t>
      </w:r>
      <w:r w:rsidRPr="00280908">
        <w:rPr>
          <w:rtl/>
        </w:rPr>
        <w:t xml:space="preserve"> </w:t>
      </w:r>
      <w:r w:rsidR="006C2F95">
        <w:rPr>
          <w:rtl/>
        </w:rPr>
        <w:t>عبد</w:t>
      </w:r>
      <w:r w:rsidR="006C2F95">
        <w:rPr>
          <w:rFonts w:hint="cs"/>
          <w:rtl/>
        </w:rPr>
        <w:t xml:space="preserve"> </w:t>
      </w:r>
      <w:r w:rsidR="006C2F95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اُبَيّ</w:t>
      </w:r>
      <w:r w:rsidRPr="00280908">
        <w:rPr>
          <w:rtl/>
        </w:rPr>
        <w:t xml:space="preserve"> </w:t>
      </w:r>
      <w:r w:rsidRPr="00125C60">
        <w:rPr>
          <w:rtl/>
        </w:rPr>
        <w:t>لصحّت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6C2F95">
        <w:rPr>
          <w:rFonts w:hint="cs"/>
          <w:rtl/>
        </w:rPr>
        <w:br/>
      </w:r>
      <w:r w:rsidRPr="00125C60">
        <w:rPr>
          <w:rtl/>
        </w:rPr>
        <w:t>فلقد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6C2F95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تسلّمها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بأحسن</w:t>
      </w:r>
      <w:r w:rsidRPr="00280908">
        <w:rPr>
          <w:rtl/>
        </w:rPr>
        <w:t xml:space="preserve"> </w:t>
      </w:r>
      <w:r w:rsidRPr="00125C60">
        <w:rPr>
          <w:rtl/>
        </w:rPr>
        <w:t>حالاً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شيخ</w:t>
      </w:r>
      <w:r w:rsidRPr="00280908">
        <w:rPr>
          <w:rtl/>
        </w:rPr>
        <w:t xml:space="preserve"> </w:t>
      </w:r>
      <w:r w:rsidRPr="00125C60">
        <w:rPr>
          <w:rtl/>
        </w:rPr>
        <w:t>المنافقين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اُبَيّ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="006C2F95">
        <w:rPr>
          <w:rFonts w:hint="cs"/>
          <w:rtl/>
        </w:rPr>
        <w:t xml:space="preserve"> </w:t>
      </w:r>
      <w:r w:rsidR="006C2F95">
        <w:rPr>
          <w:rFonts w:hint="cs"/>
          <w:rtl/>
        </w:rPr>
        <w:br/>
      </w:r>
    </w:p>
    <w:p w:rsidR="00FF6F3C" w:rsidRDefault="00FF6F3C" w:rsidP="00366C9F">
      <w:pPr>
        <w:pStyle w:val="rfdNormal0"/>
        <w:rPr>
          <w:rtl/>
        </w:rPr>
        <w:sectPr w:rsidR="00FF6F3C" w:rsidSect="00213BD7">
          <w:headerReference w:type="default" r:id="rId25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أسرف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دماء</w:t>
      </w:r>
      <w:r w:rsidRPr="00280908">
        <w:rPr>
          <w:rtl/>
        </w:rPr>
        <w:t xml:space="preserve"> </w:t>
      </w:r>
      <w:r w:rsidRPr="00125C60">
        <w:rPr>
          <w:rtl/>
        </w:rPr>
        <w:t>الصالحين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يأمر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بالقسط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ز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معالم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بدّل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أحكامه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عجز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A67C95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اُبَيّ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يسير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التعديلات</w:t>
      </w:r>
      <w:r w:rsidRPr="00280908">
        <w:rPr>
          <w:rtl/>
        </w:rPr>
        <w:t xml:space="preserve"> </w:t>
      </w:r>
      <w:r w:rsidRPr="00125C60">
        <w:rPr>
          <w:rtl/>
        </w:rPr>
        <w:t>الدست</w:t>
      </w:r>
      <w:r w:rsidRPr="0003682C">
        <w:rPr>
          <w:rtl/>
        </w:rPr>
        <w:t>و</w:t>
      </w:r>
      <w:r w:rsidRPr="00125C60">
        <w:rPr>
          <w:rtl/>
        </w:rPr>
        <w:t>رية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اُجريت</w:t>
      </w:r>
      <w:r w:rsidRPr="00280908">
        <w:rPr>
          <w:rtl/>
        </w:rPr>
        <w:t xml:space="preserve"> </w:t>
      </w:r>
      <w:r w:rsidRPr="00125C60">
        <w:rPr>
          <w:rtl/>
        </w:rPr>
        <w:t>لصالح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اجب</w:t>
      </w:r>
      <w:r w:rsidRPr="00280908">
        <w:rPr>
          <w:rtl/>
        </w:rPr>
        <w:t xml:space="preserve"> </w:t>
      </w:r>
      <w:r w:rsidRPr="00125C60">
        <w:rPr>
          <w:rtl/>
        </w:rPr>
        <w:t>الملقى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عاتق</w:t>
      </w:r>
      <w:r w:rsidRPr="00280908">
        <w:rPr>
          <w:rtl/>
        </w:rPr>
        <w:t xml:space="preserve"> </w:t>
      </w:r>
      <w:r w:rsidR="00A67C95">
        <w:rPr>
          <w:rtl/>
        </w:rPr>
        <w:t>ال</w:t>
      </w:r>
      <w:r w:rsidR="00A67C95">
        <w:rPr>
          <w:rFonts w:hint="cs"/>
          <w:rtl/>
        </w:rPr>
        <w:t>أُ</w:t>
      </w:r>
      <w:r w:rsidRPr="00125C60">
        <w:rPr>
          <w:rtl/>
        </w:rPr>
        <w:t>مّة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اُبقي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حاله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125C60">
        <w:rPr>
          <w:rtl/>
        </w:rPr>
        <w:t>زالت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ملزمةً</w:t>
      </w:r>
      <w:r w:rsidRPr="00280908">
        <w:rPr>
          <w:rtl/>
        </w:rPr>
        <w:t xml:space="preserve"> </w:t>
      </w:r>
      <w:r w:rsidRPr="00125C60">
        <w:rPr>
          <w:rtl/>
        </w:rPr>
        <w:t>بطاعة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مسالمة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سالمهم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محاربة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حاربهم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تماماً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ليّ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باختيار</w:t>
      </w:r>
      <w:r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بإجماع</w:t>
      </w:r>
      <w:r>
        <w:rPr>
          <w:rtl/>
        </w:rPr>
        <w:t xml:space="preserve"> </w:t>
      </w:r>
      <w:r w:rsidR="00A67C95">
        <w:rPr>
          <w:rtl/>
        </w:rPr>
        <w:t>تام</w:t>
      </w:r>
      <w:r w:rsidR="00A67C95">
        <w:rPr>
          <w:rFonts w:hint="cs"/>
          <w:rtl/>
        </w:rPr>
        <w:t>ٍّ</w:t>
      </w:r>
      <w:r w:rsidRPr="00280908">
        <w:rPr>
          <w:rtl/>
        </w:rPr>
        <w:t xml:space="preserve"> </w:t>
      </w:r>
      <w:r w:rsidRPr="00125C60">
        <w:rPr>
          <w:rtl/>
        </w:rPr>
        <w:t>صحيح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فّر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الخصائص</w:t>
      </w:r>
      <w:r w:rsidRPr="00280908">
        <w:rPr>
          <w:rtl/>
        </w:rPr>
        <w:t xml:space="preserve"> </w:t>
      </w:r>
      <w:r w:rsidRPr="00125C60">
        <w:rPr>
          <w:rtl/>
        </w:rPr>
        <w:t>المعر</w:t>
      </w:r>
      <w:r w:rsidRPr="0003682C">
        <w:rPr>
          <w:rtl/>
        </w:rPr>
        <w:t>و</w:t>
      </w:r>
      <w:r w:rsidRPr="00125C60">
        <w:rPr>
          <w:rtl/>
        </w:rPr>
        <w:t>فة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العدل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الصلاح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يعد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ظلّ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125C60">
        <w:rPr>
          <w:rtl/>
        </w:rPr>
        <w:t>حفظ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إقامه</w:t>
      </w:r>
      <w:r w:rsidRPr="00280908">
        <w:rPr>
          <w:rtl/>
        </w:rPr>
        <w:t xml:space="preserve"> </w:t>
      </w:r>
      <w:r w:rsidRPr="00125C60">
        <w:rPr>
          <w:rtl/>
        </w:rPr>
        <w:t>حد</w:t>
      </w:r>
      <w:r w:rsidRPr="0003682C">
        <w:rPr>
          <w:rtl/>
        </w:rPr>
        <w:t>و</w:t>
      </w:r>
      <w:r w:rsidRPr="00125C60">
        <w:rPr>
          <w:rtl/>
        </w:rPr>
        <w:t>ده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الغاية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حفظ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فير</w:t>
      </w:r>
      <w:r w:rsidRPr="00280908">
        <w:rPr>
          <w:rtl/>
        </w:rPr>
        <w:t xml:space="preserve"> </w:t>
      </w:r>
      <w:r w:rsidRPr="00125C60">
        <w:rPr>
          <w:rtl/>
        </w:rPr>
        <w:t>حقّها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الأمن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المسا</w:t>
      </w:r>
      <w:r w:rsidRPr="0003682C">
        <w:rPr>
          <w:rtl/>
        </w:rPr>
        <w:t>و</w:t>
      </w:r>
      <w:r w:rsidRPr="00125C60">
        <w:rPr>
          <w:rtl/>
        </w:rPr>
        <w:t>اة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أسباب</w:t>
      </w:r>
      <w:r w:rsidRPr="00280908">
        <w:rPr>
          <w:rtl/>
        </w:rPr>
        <w:t xml:space="preserve"> </w:t>
      </w:r>
      <w:r w:rsidRPr="00125C60">
        <w:rPr>
          <w:rtl/>
        </w:rPr>
        <w:t>الهداية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المعرفة</w:t>
      </w:r>
      <w:r w:rsidRPr="00280908">
        <w:rPr>
          <w:rtl/>
        </w:rPr>
        <w:t xml:space="preserve"> </w:t>
      </w:r>
      <w:r w:rsidRPr="00125C60">
        <w:rPr>
          <w:rtl/>
        </w:rPr>
        <w:t>كذلك..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أصبحت</w:t>
      </w:r>
      <w:r w:rsidRPr="00280908">
        <w:rPr>
          <w:rtl/>
        </w:rPr>
        <w:t xml:space="preserve"> </w:t>
      </w:r>
      <w:r w:rsidRPr="00125C60">
        <w:rPr>
          <w:rtl/>
        </w:rPr>
        <w:t>الغاية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حيدة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حفظ</w:t>
      </w:r>
      <w:r w:rsidRPr="00280908">
        <w:rPr>
          <w:rtl/>
        </w:rPr>
        <w:t xml:space="preserve"> </w:t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لشخص</w:t>
      </w:r>
      <w:r w:rsidRPr="00280908">
        <w:rPr>
          <w:rtl/>
        </w:rPr>
        <w:t xml:space="preserve"> 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اعتلاه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أمسك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بالسيف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قه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مهمّ</w:t>
      </w:r>
      <w:r w:rsidRPr="00280908">
        <w:rPr>
          <w:rtl/>
        </w:rPr>
        <w:t xml:space="preserve"> </w:t>
      </w:r>
      <w:r w:rsidRPr="00125C60">
        <w:rPr>
          <w:rtl/>
        </w:rPr>
        <w:t>بأي</w:t>
      </w:r>
      <w:r w:rsidRPr="00280908">
        <w:rPr>
          <w:rtl/>
        </w:rPr>
        <w:t xml:space="preserve"> </w:t>
      </w:r>
      <w:r w:rsidRPr="00125C60">
        <w:rPr>
          <w:rtl/>
        </w:rPr>
        <w:t>طريقة</w:t>
      </w:r>
      <w:r w:rsidRPr="00280908">
        <w:rPr>
          <w:rtl/>
        </w:rPr>
        <w:t xml:space="preserve"> </w:t>
      </w:r>
      <w:r w:rsidRPr="00125C60">
        <w:rPr>
          <w:rtl/>
        </w:rPr>
        <w:t>اعتلاه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فّر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شرعيّته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يحرّم</w:t>
      </w:r>
      <w:r w:rsidRPr="00280908">
        <w:rPr>
          <w:rtl/>
        </w:rPr>
        <w:t xml:space="preserve"> </w:t>
      </w:r>
      <w:r w:rsidRPr="00125C60">
        <w:rPr>
          <w:rtl/>
        </w:rPr>
        <w:t>مخالفته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يطا</w:t>
      </w:r>
      <w:r w:rsidRPr="0003682C">
        <w:rPr>
          <w:rtl/>
        </w:rPr>
        <w:t>و</w:t>
      </w:r>
      <w:r w:rsidRPr="00125C60">
        <w:rPr>
          <w:rtl/>
        </w:rPr>
        <w:t>عه</w:t>
      </w:r>
      <w:r w:rsidRPr="00280908">
        <w:rPr>
          <w:rtl/>
        </w:rPr>
        <w:t xml:space="preserve"> </w:t>
      </w: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Pr="00125C60">
        <w:rPr>
          <w:rtl/>
        </w:rPr>
        <w:t>يشاء..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كذلك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تعلم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دها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لحفظ</w:t>
      </w:r>
      <w:r w:rsidRPr="00280908">
        <w:rPr>
          <w:rtl/>
        </w:rPr>
        <w:t xml:space="preserve"> </w:t>
      </w:r>
      <w:r w:rsidRPr="00125C60">
        <w:rPr>
          <w:rtl/>
        </w:rPr>
        <w:t>سلامة</w:t>
      </w:r>
      <w:r w:rsidRPr="00280908">
        <w:rPr>
          <w:rtl/>
        </w:rPr>
        <w:t xml:space="preserve"> </w:t>
      </w:r>
      <w:r w:rsidRPr="00125C60">
        <w:rPr>
          <w:rtl/>
        </w:rPr>
        <w:t>العرش</w:t>
      </w:r>
      <w:r w:rsidRPr="00280908">
        <w:rPr>
          <w:rtl/>
        </w:rPr>
        <w:t xml:space="preserve"> </w:t>
      </w:r>
      <w:r w:rsidRPr="00125C60">
        <w:rPr>
          <w:rtl/>
        </w:rPr>
        <w:t>لصاحبه</w:t>
      </w:r>
      <w:r w:rsidRPr="00280908">
        <w:rPr>
          <w:rtl/>
        </w:rPr>
        <w:t xml:space="preserve"> </w:t>
      </w:r>
      <w:r w:rsidRPr="00125C60">
        <w:rPr>
          <w:rtl/>
        </w:rPr>
        <w:t>مادام</w:t>
      </w:r>
      <w:r w:rsidRPr="00280908">
        <w:rPr>
          <w:rtl/>
        </w:rPr>
        <w:t xml:space="preserve"> </w:t>
      </w:r>
      <w:r w:rsidRPr="00125C60">
        <w:rPr>
          <w:rtl/>
        </w:rPr>
        <w:t>حيّاً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A67C95">
      <w:pPr>
        <w:rPr>
          <w:rtl/>
        </w:rPr>
      </w:pPr>
      <w:r w:rsidRPr="00125C60">
        <w:rPr>
          <w:rtl/>
        </w:rPr>
        <w:t>ـ</w:t>
      </w:r>
      <w:r w:rsidR="00A67C95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A67C95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افتراق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غياب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67C9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تمدّد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الزمن</w:t>
      </w:r>
      <w:r w:rsidRPr="00280908">
        <w:rPr>
          <w:rtl/>
        </w:rPr>
        <w:t xml:space="preserve"> </w:t>
      </w:r>
      <w:r w:rsidRPr="00125C60">
        <w:rPr>
          <w:rtl/>
        </w:rPr>
        <w:t>ليكتسب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="00A67C95">
        <w:rPr>
          <w:rFonts w:hint="cs"/>
          <w:rtl/>
        </w:rPr>
        <w:t>ّ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سياسيّاً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فكرياً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عقيديّاً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فقهيّاً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انحصرت</w:t>
      </w:r>
      <w:r w:rsidRPr="00280908">
        <w:rPr>
          <w:rtl/>
        </w:rPr>
        <w:t xml:space="preserve"> </w:t>
      </w:r>
      <w:r w:rsidRPr="00125C60">
        <w:rPr>
          <w:rtl/>
        </w:rPr>
        <w:t>مصادره</w:t>
      </w:r>
      <w:r w:rsidRPr="00280908">
        <w:rPr>
          <w:rtl/>
        </w:rPr>
        <w:t xml:space="preserve"> </w:t>
      </w:r>
      <w:r w:rsidRPr="00125C60">
        <w:rPr>
          <w:rtl/>
        </w:rPr>
        <w:t>بالأب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فتحها</w:t>
      </w:r>
      <w:r w:rsidRPr="00280908">
        <w:rPr>
          <w:rtl/>
        </w:rPr>
        <w:t xml:space="preserve"> </w:t>
      </w:r>
      <w:r w:rsidRPr="00125C60">
        <w:rPr>
          <w:rtl/>
        </w:rPr>
        <w:t>الاُمراء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أذِن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أدار</w:t>
      </w:r>
      <w:r w:rsidRPr="00280908">
        <w:rPr>
          <w:rtl/>
        </w:rPr>
        <w:t xml:space="preserve"> </w:t>
      </w:r>
      <w:r w:rsidRPr="00125C60">
        <w:rPr>
          <w:rtl/>
        </w:rPr>
        <w:t>ظهره</w:t>
      </w:r>
      <w:r w:rsidRPr="00280908">
        <w:rPr>
          <w:rtl/>
        </w:rPr>
        <w:t xml:space="preserve"> </w:t>
      </w:r>
      <w:r w:rsidRPr="00125C60">
        <w:rPr>
          <w:rtl/>
        </w:rPr>
        <w:t>لغيرها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حاربه</w:t>
      </w:r>
      <w:r w:rsidRPr="00280908">
        <w:rPr>
          <w:rtl/>
        </w:rPr>
        <w:t xml:space="preserve"> </w:t>
      </w:r>
      <w:r w:rsidRPr="00125C60">
        <w:rPr>
          <w:rtl/>
        </w:rPr>
        <w:t>الاُمراء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حظر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فصار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ترشّح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 w:rsidRPr="00125C60">
        <w:rPr>
          <w:rtl/>
        </w:rPr>
        <w:t>خالفه</w:t>
      </w:r>
      <w:r w:rsidRPr="00280908">
        <w:rPr>
          <w:rtl/>
        </w:rPr>
        <w:t xml:space="preserve"> </w:t>
      </w:r>
      <w:r w:rsidRPr="00125C60">
        <w:rPr>
          <w:rtl/>
        </w:rPr>
        <w:t>بدعاً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منكراً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F304EA">
      <w:pPr>
        <w:rPr>
          <w:rtl/>
        </w:rPr>
      </w:pPr>
      <w:r w:rsidRPr="00125C60">
        <w:rPr>
          <w:rtl/>
        </w:rPr>
        <w:t>ـ</w:t>
      </w:r>
      <w:r w:rsidR="00F304EA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ذاته</w:t>
      </w:r>
      <w:r w:rsidRPr="00280908">
        <w:rPr>
          <w:rtl/>
        </w:rPr>
        <w:t xml:space="preserve"> </w:t>
      </w:r>
      <w:r w:rsidRPr="00125C60">
        <w:rPr>
          <w:rtl/>
        </w:rPr>
        <w:t>اكتسبت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اسمها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تميّزت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125C60">
        <w:rPr>
          <w:rtl/>
        </w:rPr>
        <w:t>.</w:t>
      </w:r>
    </w:p>
    <w:p w:rsidR="00366C9F" w:rsidRPr="00F304EA" w:rsidRDefault="00366C9F" w:rsidP="00F304EA">
      <w:pPr>
        <w:pStyle w:val="Heading3"/>
        <w:rPr>
          <w:rtl/>
        </w:rPr>
      </w:pPr>
      <w:r>
        <w:rPr>
          <w:rtl/>
        </w:rPr>
        <w:br w:type="page"/>
      </w:r>
      <w:bookmarkStart w:id="20" w:name="_Toc241836607"/>
      <w:r w:rsidRPr="00F304EA">
        <w:rPr>
          <w:rtl/>
        </w:rPr>
        <w:lastRenderedPageBreak/>
        <w:t xml:space="preserve">نشأة التسمية بأهل السنّة </w:t>
      </w:r>
      <w:r w:rsidRPr="00F304EA">
        <w:rPr>
          <w:rFonts w:hint="cs"/>
          <w:rtl/>
        </w:rPr>
        <w:t>و</w:t>
      </w:r>
      <w:r w:rsidRPr="00F304EA">
        <w:rPr>
          <w:rtl/>
        </w:rPr>
        <w:t>الجماعة</w:t>
      </w:r>
      <w:bookmarkEnd w:id="20"/>
      <w:r w:rsidRPr="00F304EA">
        <w:rPr>
          <w:rtl/>
        </w:rPr>
        <w:t xml:space="preserve"> :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تكاملت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مرحلتين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عُرف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المرحلة</w:t>
      </w:r>
      <w:r w:rsidRPr="00280908">
        <w:rPr>
          <w:rtl/>
        </w:rPr>
        <w:t xml:space="preserve"> </w:t>
      </w:r>
      <w:r w:rsidRPr="00125C60">
        <w:rPr>
          <w:rtl/>
        </w:rPr>
        <w:t>الا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أطلقه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العام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تمّ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تسليم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لمعا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انفراده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عام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لكنّها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تأسّست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الغَلَبة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لصالح</w:t>
      </w:r>
      <w:r w:rsidRPr="00280908">
        <w:rPr>
          <w:rtl/>
        </w:rPr>
        <w:t xml:space="preserve"> </w:t>
      </w:r>
      <w:r w:rsidRPr="00125C60">
        <w:rPr>
          <w:rtl/>
        </w:rPr>
        <w:t>الفئة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 w:rsidRPr="00125C60">
        <w:rPr>
          <w:rtl/>
        </w:rPr>
        <w:t>الباغية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نزاع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بقي</w:t>
      </w:r>
      <w:r w:rsidRPr="00280908">
        <w:rPr>
          <w:rtl/>
        </w:rPr>
        <w:t xml:space="preserve"> </w:t>
      </w:r>
      <w:r w:rsidRPr="00125C60">
        <w:rPr>
          <w:rtl/>
        </w:rPr>
        <w:t>الانتماء</w:t>
      </w:r>
      <w:r w:rsidRPr="00280908">
        <w:rPr>
          <w:rtl/>
        </w:rPr>
        <w:t xml:space="preserve"> </w:t>
      </w:r>
      <w:r w:rsidRPr="00125C60">
        <w:rPr>
          <w:rtl/>
        </w:rPr>
        <w:t>للجماعة</w:t>
      </w:r>
      <w:r w:rsidRPr="00280908">
        <w:rPr>
          <w:rtl/>
        </w:rPr>
        <w:t xml:space="preserve"> </w:t>
      </w:r>
      <w:r w:rsidRPr="00125C60">
        <w:rPr>
          <w:rtl/>
        </w:rPr>
        <w:t>رهناً</w:t>
      </w:r>
      <w:r w:rsidRPr="00280908">
        <w:rPr>
          <w:rtl/>
        </w:rPr>
        <w:t xml:space="preserve"> </w:t>
      </w:r>
      <w:r w:rsidRPr="00125C60">
        <w:rPr>
          <w:rtl/>
        </w:rPr>
        <w:t>بطاعة</w:t>
      </w:r>
      <w:r w:rsidRPr="00280908">
        <w:rPr>
          <w:rtl/>
        </w:rPr>
        <w:t xml:space="preserve"> 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="00F304E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الانصياع</w:t>
      </w:r>
      <w:r w:rsidRPr="00280908">
        <w:rPr>
          <w:rtl/>
        </w:rPr>
        <w:t xml:space="preserve"> </w:t>
      </w:r>
      <w:r w:rsidRPr="00125C60">
        <w:rPr>
          <w:rtl/>
        </w:rPr>
        <w:t>لأمره</w:t>
      </w:r>
      <w:r w:rsidRPr="00280908">
        <w:rPr>
          <w:rtl/>
        </w:rPr>
        <w:t xml:space="preserve"> </w:t>
      </w:r>
      <w:r w:rsidR="00F304EA">
        <w:rPr>
          <w:rtl/>
        </w:rPr>
        <w:t>حتّ</w:t>
      </w:r>
      <w:r w:rsidR="00F304EA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بالباطل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تمرّد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إحياء</w:t>
      </w:r>
      <w:r w:rsidRPr="00280908">
        <w:rPr>
          <w:rtl/>
        </w:rPr>
        <w:t xml:space="preserve">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أماتها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إطفاء</w:t>
      </w:r>
      <w:r w:rsidRPr="00280908">
        <w:rPr>
          <w:rtl/>
        </w:rPr>
        <w:t xml:space="preserve"> </w:t>
      </w:r>
      <w:r w:rsidRPr="00125C60">
        <w:rPr>
          <w:rtl/>
        </w:rPr>
        <w:t>بدعة</w:t>
      </w:r>
      <w:r w:rsidRPr="00280908">
        <w:rPr>
          <w:rtl/>
        </w:rPr>
        <w:t xml:space="preserve"> </w:t>
      </w:r>
      <w:r w:rsidRPr="00125C60">
        <w:rPr>
          <w:rtl/>
        </w:rPr>
        <w:t>أحياها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خارج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125C60">
        <w:rPr>
          <w:rtl/>
        </w:rPr>
        <w:t>مفارق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مستحقّ</w:t>
      </w:r>
      <w:r w:rsidRPr="00280908">
        <w:rPr>
          <w:rtl/>
        </w:rPr>
        <w:t xml:space="preserve"> </w:t>
      </w:r>
      <w:r w:rsidRPr="00125C60">
        <w:rPr>
          <w:rtl/>
        </w:rPr>
        <w:t>للعقاب</w:t>
      </w:r>
      <w:r w:rsidRPr="00280908">
        <w:rPr>
          <w:rtl/>
        </w:rPr>
        <w:t xml:space="preserve"> </w:t>
      </w:r>
      <w:r w:rsidRPr="00125C60">
        <w:rPr>
          <w:rtl/>
        </w:rPr>
        <w:t>النازل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المفسدين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الأرض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فهكذا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قضاؤهم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الصحابي</w:t>
      </w:r>
      <w:r w:rsidRPr="00280908">
        <w:rPr>
          <w:rtl/>
        </w:rPr>
        <w:t xml:space="preserve"> </w:t>
      </w:r>
      <w:r w:rsidRPr="00125C60">
        <w:rPr>
          <w:rtl/>
        </w:rPr>
        <w:t>الجليل</w:t>
      </w:r>
      <w:r w:rsidRPr="00280908">
        <w:rPr>
          <w:rtl/>
        </w:rPr>
        <w:t xml:space="preserve"> </w:t>
      </w:r>
      <w:r w:rsidRPr="00125C60">
        <w:rPr>
          <w:rtl/>
        </w:rPr>
        <w:t>حُجر</w:t>
      </w:r>
      <w:r>
        <w:rPr>
          <w:rFonts w:hint="cs"/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عديّ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ينكر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المغيرة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زياد</w:t>
      </w:r>
      <w:r w:rsidRPr="00280908">
        <w:rPr>
          <w:rtl/>
        </w:rPr>
        <w:t xml:space="preserve"> </w:t>
      </w:r>
      <w:r w:rsidRPr="00125C60">
        <w:rPr>
          <w:rtl/>
        </w:rPr>
        <w:t>سبَّهم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طالب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كلّما</w:t>
      </w:r>
      <w:r w:rsidRPr="00280908">
        <w:rPr>
          <w:rtl/>
        </w:rPr>
        <w:t xml:space="preserve"> </w:t>
      </w:r>
      <w:r w:rsidRPr="00125C60">
        <w:rPr>
          <w:rtl/>
        </w:rPr>
        <w:t>تماد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صعّد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إنكاره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فكتب</w:t>
      </w:r>
      <w:r w:rsidRPr="00280908">
        <w:rPr>
          <w:rtl/>
        </w:rPr>
        <w:t xml:space="preserve"> </w:t>
      </w:r>
      <w:r w:rsidRPr="00125C60">
        <w:rPr>
          <w:rtl/>
        </w:rPr>
        <w:t>زياد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حُجر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إنّهم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لعن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تراب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زر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لاة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فخرج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بذلك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فقتلهم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احتجّ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إنّي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رأيتُ</w:t>
      </w:r>
      <w:r w:rsidRPr="00280908">
        <w:rPr>
          <w:rtl/>
        </w:rPr>
        <w:t xml:space="preserve"> </w:t>
      </w:r>
      <w:r w:rsidRPr="00125C60">
        <w:rPr>
          <w:rtl/>
        </w:rPr>
        <w:t>قتلهم</w:t>
      </w:r>
      <w:r w:rsidRPr="00280908">
        <w:rPr>
          <w:rtl/>
        </w:rPr>
        <w:t xml:space="preserve"> </w:t>
      </w:r>
      <w:r w:rsidRPr="00125C60">
        <w:rPr>
          <w:rtl/>
        </w:rPr>
        <w:t>صلاحاً</w:t>
      </w:r>
      <w:r w:rsidRPr="00280908">
        <w:rPr>
          <w:rtl/>
        </w:rPr>
        <w:t xml:space="preserve"> </w:t>
      </w:r>
      <w:r w:rsidRPr="00125C60">
        <w:rPr>
          <w:rtl/>
        </w:rPr>
        <w:t>للاُمّة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بقاء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فساد</w:t>
      </w:r>
      <w:r w:rsidRPr="00280908">
        <w:rPr>
          <w:rtl/>
        </w:rPr>
        <w:t xml:space="preserve"> </w:t>
      </w:r>
      <w:r w:rsidRPr="00125C60">
        <w:rPr>
          <w:rtl/>
        </w:rPr>
        <w:t>للاُمّة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العربي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جعله</w:t>
      </w:r>
      <w:r w:rsidRPr="00280908">
        <w:rPr>
          <w:rtl/>
        </w:rPr>
        <w:t xml:space="preserve"> </w:t>
      </w:r>
      <w:r w:rsidR="005912BC">
        <w:rPr>
          <w:rFonts w:hint="cs"/>
          <w:rtl/>
        </w:rPr>
        <w:br/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ممّن</w:t>
      </w:r>
      <w:r w:rsidRPr="00280908">
        <w:rPr>
          <w:rtl/>
        </w:rPr>
        <w:t xml:space="preserve"> </w:t>
      </w:r>
      <w:r w:rsidRPr="00125C60">
        <w:rPr>
          <w:rtl/>
        </w:rPr>
        <w:t>سعى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الأرض</w:t>
      </w:r>
      <w:r w:rsidRPr="00280908">
        <w:rPr>
          <w:rtl/>
        </w:rPr>
        <w:t xml:space="preserve"> </w:t>
      </w:r>
      <w:r w:rsidRPr="00125C60">
        <w:rPr>
          <w:rtl/>
        </w:rPr>
        <w:t>فساداً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يعني</w:t>
      </w:r>
      <w:r w:rsidRPr="00280908">
        <w:rPr>
          <w:rtl/>
        </w:rPr>
        <w:t xml:space="preserve"> </w:t>
      </w:r>
      <w:r w:rsidRPr="00125C60">
        <w:rPr>
          <w:rtl/>
        </w:rPr>
        <w:t>حُجر</w:t>
      </w:r>
      <w:r w:rsidRPr="00280908">
        <w:rPr>
          <w:rtl/>
        </w:rPr>
        <w:t xml:space="preserve"> </w:t>
      </w:r>
      <w:r w:rsidRPr="00125C60">
        <w:rPr>
          <w:rtl/>
        </w:rPr>
        <w:t>الخير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</w:p>
    <w:p w:rsidR="005912BC" w:rsidRPr="005912BC" w:rsidRDefault="005912BC" w:rsidP="005912BC">
      <w:pPr>
        <w:pStyle w:val="rfdLine"/>
        <w:rPr>
          <w:rtl/>
        </w:rPr>
      </w:pPr>
      <w:r w:rsidRPr="005912BC">
        <w:rPr>
          <w:rtl/>
        </w:rPr>
        <w:t>_____________</w:t>
      </w:r>
    </w:p>
    <w:p w:rsidR="00366C9F" w:rsidRPr="00604954" w:rsidRDefault="00366C9F" w:rsidP="00366C9F">
      <w:pPr>
        <w:pStyle w:val="rfdFootnote0"/>
        <w:rPr>
          <w:rStyle w:val="rfdFootnote"/>
          <w:rtl/>
        </w:rPr>
      </w:pPr>
      <w:r w:rsidRPr="00FF2B86">
        <w:rPr>
          <w:rtl/>
        </w:rPr>
        <w:t xml:space="preserve">(1) اُنظر : أهل السنة </w:t>
      </w:r>
      <w:r w:rsidRPr="00FF2B86">
        <w:rPr>
          <w:rFonts w:hint="cs"/>
          <w:rtl/>
        </w:rPr>
        <w:t>و</w:t>
      </w:r>
      <w:r w:rsidRPr="00FF2B86">
        <w:rPr>
          <w:rtl/>
        </w:rPr>
        <w:t>الجماعة معالم الانطلاقة الكبرى / محمّد بن عبد</w:t>
      </w:r>
      <w:r w:rsidR="005912BC">
        <w:rPr>
          <w:rFonts w:hint="cs"/>
          <w:rtl/>
        </w:rPr>
        <w:t xml:space="preserve"> </w:t>
      </w:r>
      <w:r w:rsidRPr="00FF2B86">
        <w:rPr>
          <w:rtl/>
        </w:rPr>
        <w:t xml:space="preserve">الهادي </w:t>
      </w:r>
      <w:r w:rsidR="005912BC">
        <w:rPr>
          <w:rFonts w:hint="cs"/>
          <w:rtl/>
        </w:rPr>
        <w:br/>
      </w:r>
      <w:r w:rsidRPr="00FF2B86">
        <w:rPr>
          <w:rtl/>
        </w:rPr>
        <w:t>المصري : 60 ـ مكتبة الغرباء ـ استانبو</w:t>
      </w:r>
      <w:r w:rsidRPr="00604954">
        <w:rPr>
          <w:rStyle w:val="rfdFootnote"/>
          <w:rtl/>
        </w:rPr>
        <w:t>ل ـ 1992 م.</w:t>
      </w:r>
    </w:p>
    <w:p w:rsidR="00366C9F" w:rsidRPr="00604954" w:rsidRDefault="00366C9F" w:rsidP="00366C9F">
      <w:pPr>
        <w:pStyle w:val="rfdFootnote0"/>
        <w:rPr>
          <w:rStyle w:val="rfdFootnote"/>
          <w:rtl/>
        </w:rPr>
      </w:pPr>
      <w:r w:rsidRPr="00604954">
        <w:rPr>
          <w:rStyle w:val="rfdFootnote"/>
          <w:rtl/>
        </w:rPr>
        <w:t>(2) تاريخ اليعقوبي 2 : 230 ـ دار صادر ـ بيروت.</w:t>
      </w:r>
    </w:p>
    <w:p w:rsidR="00366C9F" w:rsidRPr="00604954" w:rsidRDefault="00366C9F" w:rsidP="00366C9F">
      <w:pPr>
        <w:pStyle w:val="rfdFootnote0"/>
        <w:rPr>
          <w:rStyle w:val="rfdFootnote"/>
          <w:rtl/>
        </w:rPr>
      </w:pPr>
      <w:r w:rsidRPr="00604954">
        <w:rPr>
          <w:rStyle w:val="rfdFootnote"/>
          <w:rtl/>
        </w:rPr>
        <w:t>(3) مختصر تاريخ دمشق / ابن منظور 6 : 241 ـ دار</w:t>
      </w:r>
      <w:r>
        <w:rPr>
          <w:rStyle w:val="rfdFootnote"/>
          <w:rFonts w:hint="cs"/>
          <w:rtl/>
        </w:rPr>
        <w:t xml:space="preserve"> </w:t>
      </w:r>
      <w:r w:rsidR="005912BC">
        <w:rPr>
          <w:rStyle w:val="rfdFootnote"/>
          <w:rtl/>
        </w:rPr>
        <w:t>الفكر ـ 1984</w:t>
      </w:r>
      <w:r w:rsidRPr="00604954">
        <w:rPr>
          <w:rStyle w:val="rfdFootnote"/>
          <w:rtl/>
        </w:rPr>
        <w:t>م.</w:t>
      </w:r>
    </w:p>
    <w:p w:rsidR="00366C9F" w:rsidRPr="00604954" w:rsidRDefault="00366C9F" w:rsidP="005912BC">
      <w:pPr>
        <w:pStyle w:val="rfdFootnote0"/>
        <w:rPr>
          <w:rStyle w:val="rfdFootnote"/>
          <w:rtl/>
        </w:rPr>
      </w:pPr>
      <w:r w:rsidRPr="00604954">
        <w:rPr>
          <w:rStyle w:val="rfdFootnote"/>
          <w:rtl/>
        </w:rPr>
        <w:t>(4) العواصم من القواصم / ابن العربي : 220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ـ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دار الجيل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ـ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بيروت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ـ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ط 2</w:t>
      </w:r>
      <w:r w:rsidR="005912BC">
        <w:rPr>
          <w:rStyle w:val="rfdFootnote"/>
          <w:rFonts w:hint="cs"/>
          <w:rtl/>
        </w:rPr>
        <w:t xml:space="preserve"> </w:t>
      </w:r>
      <w:r w:rsidRPr="00604954">
        <w:rPr>
          <w:rStyle w:val="rfdFootnote"/>
          <w:rtl/>
        </w:rPr>
        <w:t>ـ</w:t>
      </w:r>
      <w:r w:rsidR="005912BC">
        <w:rPr>
          <w:rStyle w:val="rfdFootnote"/>
          <w:rFonts w:hint="cs"/>
          <w:rtl/>
        </w:rPr>
        <w:t xml:space="preserve"> </w:t>
      </w:r>
      <w:r w:rsidR="005912BC">
        <w:rPr>
          <w:rStyle w:val="rfdFootnote"/>
          <w:rtl/>
        </w:rPr>
        <w:br/>
      </w:r>
      <w:r w:rsidRPr="00604954">
        <w:rPr>
          <w:rStyle w:val="rfdFootnote"/>
          <w:rtl/>
        </w:rPr>
        <w:t>1407 ه</w:t>
      </w:r>
      <w:r>
        <w:rPr>
          <w:rStyle w:val="rfdFootnote"/>
          <w:rFonts w:hint="cs"/>
          <w:rtl/>
        </w:rPr>
        <w:t>‍</w:t>
      </w:r>
      <w:r w:rsidR="005912BC">
        <w:rPr>
          <w:rStyle w:val="rfdFootnote"/>
          <w:rtl/>
        </w:rPr>
        <w:t>.</w:t>
      </w:r>
    </w:p>
    <w:p w:rsidR="00FF6F3C" w:rsidRDefault="00FF6F3C" w:rsidP="00366C9F">
      <w:pPr>
        <w:rPr>
          <w:rtl/>
        </w:rPr>
        <w:sectPr w:rsidR="00FF6F3C" w:rsidSect="00213BD7">
          <w:headerReference w:type="default" r:id="rId26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فالصلاح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الفساد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يحدّده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لله</w:t>
      </w:r>
      <w:r w:rsidRPr="00280908">
        <w:rPr>
          <w:rtl/>
        </w:rPr>
        <w:t xml:space="preserve"> </w:t>
      </w:r>
      <w:r w:rsidRPr="00125C60">
        <w:rPr>
          <w:rtl/>
        </w:rPr>
        <w:t>حكم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شريعة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شأن</w:t>
      </w:r>
      <w:r w:rsidRPr="00280908">
        <w:rPr>
          <w:rtl/>
        </w:rPr>
        <w:t xml:space="preserve"> </w:t>
      </w:r>
      <w:r w:rsidRPr="00125C60">
        <w:rPr>
          <w:rtl/>
        </w:rPr>
        <w:t>أيّ</w:t>
      </w:r>
      <w:r w:rsidRPr="00280908">
        <w:rPr>
          <w:rtl/>
        </w:rPr>
        <w:t xml:space="preserve"> </w:t>
      </w:r>
      <w:r w:rsidRPr="00125C60">
        <w:rPr>
          <w:rtl/>
        </w:rPr>
        <w:t>حكم</w:t>
      </w:r>
      <w:r w:rsidRPr="00280908">
        <w:rPr>
          <w:rtl/>
        </w:rPr>
        <w:t xml:space="preserve"> </w:t>
      </w:r>
      <w:r w:rsidRPr="00125C60">
        <w:rPr>
          <w:rtl/>
        </w:rPr>
        <w:t>استبدادي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أدنى</w:t>
      </w:r>
      <w:r w:rsidRPr="00280908">
        <w:rPr>
          <w:rtl/>
        </w:rPr>
        <w:t xml:space="preserve"> </w:t>
      </w:r>
      <w:r w:rsidRPr="00125C60">
        <w:rPr>
          <w:rtl/>
        </w:rPr>
        <w:t>صلة</w:t>
      </w:r>
      <w:r w:rsidRPr="00280908">
        <w:rPr>
          <w:rtl/>
        </w:rPr>
        <w:t xml:space="preserve"> </w:t>
      </w:r>
      <w:r w:rsidRPr="00125C60">
        <w:rPr>
          <w:rtl/>
        </w:rPr>
        <w:t>بالدين..</w:t>
      </w:r>
    </w:p>
    <w:p w:rsidR="00366C9F" w:rsidRPr="00125C60" w:rsidRDefault="00366C9F" w:rsidP="002B4FE4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زالت</w:t>
      </w:r>
      <w:r w:rsidRPr="00280908">
        <w:rPr>
          <w:rtl/>
        </w:rPr>
        <w:t xml:space="preserve"> </w:t>
      </w:r>
      <w:r w:rsidRPr="00125C60">
        <w:rPr>
          <w:rtl/>
        </w:rPr>
        <w:t>مخالفة</w:t>
      </w:r>
      <w:r w:rsidRPr="00280908">
        <w:rPr>
          <w:rtl/>
        </w:rPr>
        <w:t xml:space="preserve"> </w:t>
      </w:r>
      <w:r w:rsidRPr="00125C60">
        <w:rPr>
          <w:rtl/>
        </w:rPr>
        <w:t>أه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الاُمراء</w:t>
      </w:r>
      <w:r w:rsidRPr="00280908">
        <w:rPr>
          <w:rtl/>
        </w:rPr>
        <w:t xml:space="preserve"> </w:t>
      </w:r>
      <w:r w:rsidRPr="00125C60">
        <w:rPr>
          <w:rtl/>
        </w:rPr>
        <w:t>تُعدّ</w:t>
      </w:r>
      <w:r w:rsidRPr="00280908">
        <w:rPr>
          <w:rtl/>
        </w:rPr>
        <w:t xml:space="preserve"> </w:t>
      </w:r>
      <w:r w:rsidRPr="00125C60">
        <w:rPr>
          <w:rtl/>
        </w:rPr>
        <w:t>خر</w:t>
      </w:r>
      <w:r w:rsidRPr="0003682C">
        <w:rPr>
          <w:rtl/>
        </w:rPr>
        <w:t>و</w:t>
      </w:r>
      <w:r w:rsidRPr="00125C60">
        <w:rPr>
          <w:rtl/>
        </w:rPr>
        <w:t>جاً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دخ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الفتنة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المخالف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سبط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2B4FE4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ريحانته</w:t>
      </w:r>
      <w:r w:rsidRPr="00280908">
        <w:rPr>
          <w:rtl/>
        </w:rPr>
        <w:t xml:space="preserve"> </w:t>
      </w:r>
      <w:r w:rsidRPr="00125C60">
        <w:rPr>
          <w:rtl/>
        </w:rPr>
        <w:t>سيد</w:t>
      </w:r>
      <w:r w:rsidRPr="00280908">
        <w:rPr>
          <w:rtl/>
        </w:rPr>
        <w:t xml:space="preserve"> </w:t>
      </w:r>
      <w:r w:rsidRPr="00125C60">
        <w:rPr>
          <w:rtl/>
        </w:rPr>
        <w:t>شباب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الجنّة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العربي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تبرير</w:t>
      </w:r>
      <w:r w:rsidRPr="00280908">
        <w:rPr>
          <w:rtl/>
        </w:rPr>
        <w:t xml:space="preserve"> </w:t>
      </w:r>
      <w:r w:rsidRPr="00125C60">
        <w:rPr>
          <w:rtl/>
        </w:rPr>
        <w:t>قتل</w:t>
      </w:r>
      <w:r w:rsidRPr="00280908">
        <w:rPr>
          <w:rtl/>
        </w:rPr>
        <w:t xml:space="preserve"> 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خرج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491767">
        <w:rPr>
          <w:rFonts w:hint="cs"/>
          <w:rtl/>
        </w:rPr>
        <w:t>َّ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قاتل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491767">
        <w:rPr>
          <w:rFonts w:hint="cs"/>
          <w:rtl/>
        </w:rPr>
        <w:t>َّ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سمع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جدّه</w:t>
      </w:r>
      <w:r w:rsidRPr="00280908">
        <w:rPr>
          <w:rtl/>
        </w:rPr>
        <w:t xml:space="preserve"> </w:t>
      </w:r>
      <w:r w:rsidRPr="00125C60">
        <w:rPr>
          <w:rtl/>
        </w:rPr>
        <w:t>المهيمن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الرسل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المخبر</w:t>
      </w:r>
      <w:r w:rsidRPr="00280908">
        <w:rPr>
          <w:rtl/>
        </w:rPr>
        <w:t xml:space="preserve"> </w:t>
      </w:r>
      <w:r w:rsidRPr="00125C60">
        <w:rPr>
          <w:rtl/>
        </w:rPr>
        <w:t>بفساد</w:t>
      </w:r>
      <w:r w:rsidRPr="00280908">
        <w:rPr>
          <w:rtl/>
        </w:rPr>
        <w:t xml:space="preserve"> </w:t>
      </w:r>
      <w:r w:rsidRPr="00125C60">
        <w:rPr>
          <w:rtl/>
        </w:rPr>
        <w:t>الحال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المحذِّر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الدخ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الفتن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أق</w:t>
      </w:r>
      <w:r w:rsidRPr="0003682C">
        <w:rPr>
          <w:rtl/>
        </w:rPr>
        <w:t>و</w:t>
      </w:r>
      <w:r w:rsidRPr="00125C60">
        <w:rPr>
          <w:rtl/>
        </w:rPr>
        <w:t>اله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491767">
        <w:rPr>
          <w:rStyle w:val="rfdBold2"/>
          <w:rFonts w:hint="cs"/>
          <w:rtl/>
        </w:rPr>
        <w:t>«</w:t>
      </w:r>
      <w:r w:rsidRPr="00491767">
        <w:rPr>
          <w:rStyle w:val="rfdBold2"/>
          <w:rtl/>
        </w:rPr>
        <w:t xml:space="preserve"> إنّه ستكون هنات </w:t>
      </w:r>
      <w:r w:rsidR="00491767">
        <w:rPr>
          <w:rStyle w:val="rfdBold2"/>
          <w:rFonts w:hint="cs"/>
          <w:rtl/>
        </w:rPr>
        <w:br/>
      </w:r>
      <w:r w:rsidRPr="00491767">
        <w:rPr>
          <w:rStyle w:val="rfdBold2"/>
          <w:rFonts w:hint="cs"/>
          <w:rtl/>
        </w:rPr>
        <w:t>و</w:t>
      </w:r>
      <w:r w:rsidRPr="00491767">
        <w:rPr>
          <w:rStyle w:val="rfdBold2"/>
          <w:rtl/>
        </w:rPr>
        <w:t xml:space="preserve">هنات ، فمن أراد أن يفرّق أمر هذه الاُمّة </w:t>
      </w:r>
      <w:r w:rsidRPr="00491767">
        <w:rPr>
          <w:rStyle w:val="rfdBold2"/>
          <w:rFonts w:hint="cs"/>
          <w:rtl/>
        </w:rPr>
        <w:t>و</w:t>
      </w:r>
      <w:r w:rsidRPr="00491767">
        <w:rPr>
          <w:rStyle w:val="rfdBold2"/>
          <w:rtl/>
        </w:rPr>
        <w:t xml:space="preserve">هي جميع فاضربوه بالسيف كائناً </w:t>
      </w:r>
      <w:r w:rsidR="00491767">
        <w:rPr>
          <w:rStyle w:val="rfdBold2"/>
          <w:rFonts w:hint="cs"/>
          <w:rtl/>
        </w:rPr>
        <w:br/>
      </w:r>
      <w:r w:rsidRPr="00491767">
        <w:rPr>
          <w:rStyle w:val="rfdBold2"/>
          <w:rtl/>
        </w:rPr>
        <w:t>من كان</w:t>
      </w:r>
      <w:r w:rsidRPr="00491767">
        <w:rPr>
          <w:rStyle w:val="rfdBold2"/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كأنّ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يخاطب</w:t>
      </w:r>
      <w:r w:rsidRPr="00280908">
        <w:rPr>
          <w:rtl/>
        </w:rPr>
        <w:t xml:space="preserve"> </w:t>
      </w:r>
      <w:r w:rsidRPr="00125C60">
        <w:rPr>
          <w:rtl/>
        </w:rPr>
        <w:t>الحكّام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سيملك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فراعنة</w:t>
      </w:r>
      <w:r w:rsidRPr="00280908">
        <w:rPr>
          <w:rtl/>
        </w:rPr>
        <w:t xml:space="preserve"> </w:t>
      </w:r>
      <w:r w:rsidRPr="00125C60">
        <w:rPr>
          <w:rtl/>
        </w:rPr>
        <w:t>الزمان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خطابه</w:t>
      </w:r>
      <w:r w:rsidRPr="00280908">
        <w:rPr>
          <w:rtl/>
        </w:rPr>
        <w:t xml:space="preserve"> </w:t>
      </w:r>
      <w:r w:rsidRPr="00125C60">
        <w:rPr>
          <w:rtl/>
        </w:rPr>
        <w:t>للمؤمنين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أخذ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الميثاق</w:t>
      </w:r>
      <w:r w:rsidRPr="00280908">
        <w:rPr>
          <w:rtl/>
        </w:rPr>
        <w:t xml:space="preserve"> </w:t>
      </w:r>
      <w:r w:rsidRPr="00491767">
        <w:rPr>
          <w:rStyle w:val="rfdBold2"/>
          <w:rFonts w:hint="cs"/>
          <w:rtl/>
        </w:rPr>
        <w:t xml:space="preserve">« </w:t>
      </w:r>
      <w:r w:rsidRPr="00491767">
        <w:rPr>
          <w:rStyle w:val="rfdBold2"/>
          <w:rtl/>
        </w:rPr>
        <w:t xml:space="preserve">لتأمرنّ </w:t>
      </w:r>
      <w:r w:rsidR="00491767">
        <w:rPr>
          <w:rStyle w:val="rfdBold2"/>
          <w:rFonts w:hint="cs"/>
          <w:rtl/>
        </w:rPr>
        <w:br/>
      </w:r>
      <w:r w:rsidRPr="00491767">
        <w:rPr>
          <w:rStyle w:val="rfdBold2"/>
          <w:rtl/>
        </w:rPr>
        <w:t xml:space="preserve">بالمعروف </w:t>
      </w:r>
      <w:r w:rsidRPr="00491767">
        <w:rPr>
          <w:rStyle w:val="rfdBold2"/>
          <w:rFonts w:hint="cs"/>
          <w:rtl/>
        </w:rPr>
        <w:t>و</w:t>
      </w:r>
      <w:r w:rsidRPr="00491767">
        <w:rPr>
          <w:rStyle w:val="rfdBold2"/>
          <w:rtl/>
        </w:rPr>
        <w:t xml:space="preserve">لتنهونّ عن المنكر ، </w:t>
      </w:r>
      <w:r w:rsidRPr="00491767">
        <w:rPr>
          <w:rStyle w:val="rfdBold2"/>
          <w:rFonts w:hint="cs"/>
          <w:rtl/>
        </w:rPr>
        <w:t>و</w:t>
      </w:r>
      <w:r w:rsidR="00491767">
        <w:rPr>
          <w:rStyle w:val="rfdBold2"/>
          <w:rtl/>
        </w:rPr>
        <w:t>لتأخذن</w:t>
      </w:r>
      <w:r w:rsidR="00491767">
        <w:rPr>
          <w:rStyle w:val="rfdBold2"/>
          <w:rFonts w:hint="cs"/>
          <w:rtl/>
        </w:rPr>
        <w:t>ّ</w:t>
      </w:r>
      <w:r w:rsidRPr="00491767">
        <w:rPr>
          <w:rStyle w:val="rfdBold2"/>
          <w:rtl/>
        </w:rPr>
        <w:t xml:space="preserve"> على يد الظالم ، </w:t>
      </w:r>
      <w:r w:rsidRPr="00491767">
        <w:rPr>
          <w:rStyle w:val="rfdBold2"/>
          <w:rFonts w:hint="cs"/>
          <w:rtl/>
        </w:rPr>
        <w:t>و</w:t>
      </w:r>
      <w:r w:rsidRPr="00491767">
        <w:rPr>
          <w:rStyle w:val="rfdBold2"/>
          <w:rtl/>
        </w:rPr>
        <w:t>لتأطرنَّه عل</w:t>
      </w:r>
      <w:r w:rsidR="00491767">
        <w:rPr>
          <w:rStyle w:val="rfdBold2"/>
          <w:rFonts w:hint="cs"/>
          <w:rtl/>
        </w:rPr>
        <w:t>ى</w:t>
      </w:r>
      <w:r w:rsidRPr="00491767">
        <w:rPr>
          <w:rStyle w:val="rfdBold2"/>
          <w:rtl/>
        </w:rPr>
        <w:t xml:space="preserve"> الحقّ </w:t>
      </w:r>
      <w:r w:rsidR="00491767">
        <w:rPr>
          <w:rStyle w:val="rfdBold2"/>
          <w:rFonts w:hint="cs"/>
          <w:rtl/>
        </w:rPr>
        <w:br/>
      </w:r>
      <w:r w:rsidRPr="00491767">
        <w:rPr>
          <w:rStyle w:val="rfdBold2"/>
          <w:rtl/>
        </w:rPr>
        <w:t>أطراً</w:t>
      </w:r>
      <w:r w:rsidRPr="00491767">
        <w:rPr>
          <w:rStyle w:val="rfdBold2"/>
          <w:rFonts w:hint="cs"/>
          <w:rtl/>
        </w:rPr>
        <w:t xml:space="preserve"> »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491767">
      <w:pPr>
        <w:rPr>
          <w:rtl/>
        </w:rPr>
      </w:pP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قُلب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رأساً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عقب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جُرِّدت</w:t>
      </w:r>
      <w:r w:rsidRPr="00280908">
        <w:rPr>
          <w:rtl/>
        </w:rPr>
        <w:t xml:space="preserve"> </w:t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الأمير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مق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ماتها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ابطها</w:t>
      </w:r>
      <w:r w:rsidRPr="00280908">
        <w:rPr>
          <w:rtl/>
        </w:rPr>
        <w:t xml:space="preserve"> </w:t>
      </w:r>
      <w:r w:rsidRPr="00125C60">
        <w:rPr>
          <w:rtl/>
        </w:rPr>
        <w:t>الشرعية</w:t>
      </w:r>
      <w:r w:rsidRPr="00280908">
        <w:rPr>
          <w:rtl/>
        </w:rPr>
        <w:t xml:space="preserve"> </w:t>
      </w:r>
      <w:r w:rsidRPr="00125C60">
        <w:rPr>
          <w:rtl/>
        </w:rPr>
        <w:t>لتصبح</w:t>
      </w:r>
      <w:r w:rsidRPr="00280908">
        <w:rPr>
          <w:rtl/>
        </w:rPr>
        <w:t xml:space="preserve"> </w:t>
      </w:r>
      <w:r w:rsidRPr="00125C60">
        <w:rPr>
          <w:rtl/>
        </w:rPr>
        <w:t>لقباً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نظير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الفرع</w:t>
      </w:r>
      <w:r w:rsidRPr="0003682C">
        <w:rPr>
          <w:rtl/>
        </w:rPr>
        <w:t>و</w:t>
      </w:r>
      <w:r w:rsidRPr="00125C60">
        <w:rPr>
          <w:rtl/>
        </w:rPr>
        <w:t>ن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« </w:t>
      </w:r>
      <w:r w:rsidRPr="00125C60">
        <w:rPr>
          <w:rtl/>
        </w:rPr>
        <w:t>النمر</w:t>
      </w:r>
      <w:r w:rsidRPr="0003682C">
        <w:rPr>
          <w:rtl/>
        </w:rPr>
        <w:t>و</w:t>
      </w:r>
      <w:r w:rsidRPr="00125C60">
        <w:rPr>
          <w:rtl/>
        </w:rPr>
        <w:t>د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« </w:t>
      </w:r>
      <w:r w:rsidRPr="00125C60">
        <w:rPr>
          <w:rtl/>
        </w:rPr>
        <w:t>القيصر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« </w:t>
      </w:r>
      <w:r w:rsidRPr="00125C60">
        <w:rPr>
          <w:rtl/>
        </w:rPr>
        <w:t>كسر</w:t>
      </w:r>
      <w:r>
        <w:rPr>
          <w:rFonts w:hint="cs"/>
          <w:rtl/>
        </w:rPr>
        <w:t>ى »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الأمم</w:t>
      </w:r>
      <w:r w:rsidRPr="00280908">
        <w:rPr>
          <w:rtl/>
        </w:rPr>
        <w:t xml:space="preserve"> </w:t>
      </w:r>
      <w:r w:rsidRPr="00125C60">
        <w:rPr>
          <w:rtl/>
        </w:rPr>
        <w:t>الاُخرى</w:t>
      </w:r>
      <w:r w:rsidRPr="00280908">
        <w:rPr>
          <w:rtl/>
        </w:rPr>
        <w:t xml:space="preserve"> </w:t>
      </w:r>
      <w:r w:rsidRPr="00125C60">
        <w:rPr>
          <w:rtl/>
        </w:rPr>
        <w:t>تُلقّب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الحاكمين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يصبح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915789">
        <w:rPr>
          <w:rStyle w:val="rfdAlaem"/>
          <w:rFonts w:hint="cs"/>
          <w:rtl/>
        </w:rPr>
        <w:t>(</w:t>
      </w:r>
      <w:r w:rsidR="00491767" w:rsidRPr="00491767">
        <w:rPr>
          <w:rStyle w:val="rfdAie"/>
          <w:rFonts w:hint="cs"/>
          <w:rtl/>
        </w:rPr>
        <w:t xml:space="preserve"> </w:t>
      </w:r>
      <w:r w:rsidR="00491767" w:rsidRPr="00491767">
        <w:rPr>
          <w:rStyle w:val="rfdAie"/>
          <w:rtl/>
        </w:rPr>
        <w:t>الَّذِينَ يَأْمُرُونَ بِالْقِسْطِ مِنَ النَّاسِ</w:t>
      </w:r>
      <w:r w:rsidRPr="00491767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مفسدين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الأرض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خارجين</w:t>
      </w:r>
      <w:r w:rsidRPr="00280908">
        <w:rPr>
          <w:rtl/>
        </w:rPr>
        <w:t xml:space="preserve"> </w:t>
      </w:r>
      <w:r w:rsidR="00491767">
        <w:rPr>
          <w:rFonts w:hint="cs"/>
          <w:rtl/>
        </w:rPr>
        <w:br/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ساعين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الفتنة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491767" w:rsidRPr="00296D77" w:rsidRDefault="00366C9F" w:rsidP="00491767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بقيت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رهناً</w:t>
      </w:r>
      <w:r w:rsidRPr="00280908">
        <w:rPr>
          <w:rtl/>
        </w:rPr>
        <w:t xml:space="preserve"> </w:t>
      </w:r>
      <w:r w:rsidRPr="00125C60">
        <w:rPr>
          <w:rtl/>
        </w:rPr>
        <w:t>بطاعة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الخليفة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النظر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طريقة</w:t>
      </w:r>
      <w:r w:rsidRPr="00280908">
        <w:rPr>
          <w:rtl/>
        </w:rPr>
        <w:t xml:space="preserve"> </w:t>
      </w:r>
      <w:r w:rsidRPr="00125C60">
        <w:rPr>
          <w:rtl/>
        </w:rPr>
        <w:t>استخلافه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="00491767">
        <w:rPr>
          <w:rFonts w:hint="cs"/>
          <w:rtl/>
        </w:rPr>
        <w:t xml:space="preserve"> </w:t>
      </w:r>
      <w:r w:rsidR="00491767">
        <w:rPr>
          <w:rFonts w:hint="cs"/>
          <w:rtl/>
        </w:rPr>
        <w:br/>
      </w:r>
      <w:r w:rsidR="00491767" w:rsidRPr="0001396A">
        <w:rPr>
          <w:rStyle w:val="rfdLineChar"/>
          <w:rtl/>
        </w:rPr>
        <w:t>_____________</w:t>
      </w:r>
    </w:p>
    <w:p w:rsidR="00366C9F" w:rsidRPr="0066630B" w:rsidRDefault="00366C9F" w:rsidP="00366C9F">
      <w:pPr>
        <w:pStyle w:val="rfdFootnote0"/>
        <w:rPr>
          <w:rStyle w:val="rfdFootnote"/>
          <w:rtl/>
        </w:rPr>
      </w:pPr>
      <w:r w:rsidRPr="0066630B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العواصم من القواصم : 244 ـ 245.</w:t>
      </w:r>
    </w:p>
    <w:p w:rsidR="00366C9F" w:rsidRPr="0066630B" w:rsidRDefault="00366C9F" w:rsidP="00366C9F">
      <w:pPr>
        <w:pStyle w:val="rfdFootnote0"/>
        <w:rPr>
          <w:rStyle w:val="rfdFootnote"/>
          <w:rtl/>
        </w:rPr>
      </w:pPr>
      <w:r w:rsidRPr="0066630B">
        <w:rPr>
          <w:rStyle w:val="rfdFootnote"/>
          <w:rtl/>
        </w:rPr>
        <w:t>(2) سور</w:t>
      </w:r>
      <w:r>
        <w:rPr>
          <w:rStyle w:val="rfdFootnote"/>
          <w:rFonts w:hint="cs"/>
          <w:rtl/>
        </w:rPr>
        <w:t>ة</w:t>
      </w:r>
      <w:r w:rsidRPr="0066630B">
        <w:rPr>
          <w:rStyle w:val="rfdFootnote"/>
          <w:rtl/>
        </w:rPr>
        <w:t xml:space="preserve"> آل عمران : 3/ 21.</w:t>
      </w:r>
    </w:p>
    <w:p w:rsidR="00366C9F" w:rsidRPr="00125C60" w:rsidRDefault="00366C9F" w:rsidP="00FA6678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دينه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أخلاقه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عقله..</w:t>
      </w:r>
      <w:r w:rsidRPr="00280908">
        <w:rPr>
          <w:rtl/>
        </w:rPr>
        <w:t xml:space="preserve"> </w:t>
      </w:r>
      <w:r w:rsidRPr="00125C60">
        <w:rPr>
          <w:rtl/>
        </w:rPr>
        <w:t>خطب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يع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بالخلافة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أيّها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عليكم</w:t>
      </w:r>
      <w:r w:rsidRPr="00280908">
        <w:rPr>
          <w:rtl/>
        </w:rPr>
        <w:t xml:space="preserve"> </w:t>
      </w:r>
      <w:r w:rsidRPr="00125C60">
        <w:rPr>
          <w:rtl/>
        </w:rPr>
        <w:t>بالطاعة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لز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الشيطان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احد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أيّها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أبدى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ذات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ضربنا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عيناه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سكت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Pr="00125C60">
        <w:rPr>
          <w:rtl/>
        </w:rPr>
        <w:t>بدائه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فلسفة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بقيت</w:t>
      </w:r>
      <w:r w:rsidRPr="00280908">
        <w:rPr>
          <w:rtl/>
        </w:rPr>
        <w:t xml:space="preserve"> </w:t>
      </w:r>
      <w:r w:rsidRPr="00125C60">
        <w:rPr>
          <w:rtl/>
        </w:rPr>
        <w:t>تميّز</w:t>
      </w:r>
      <w:r w:rsidRPr="00280908">
        <w:rPr>
          <w:rtl/>
        </w:rPr>
        <w:t xml:space="preserve"> </w:t>
      </w:r>
      <w:r w:rsidRPr="00125C60">
        <w:rPr>
          <w:rtl/>
        </w:rPr>
        <w:t>أهلها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ممّن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يعتقد</w:t>
      </w:r>
      <w:r w:rsidRPr="00280908">
        <w:rPr>
          <w:rtl/>
        </w:rPr>
        <w:t xml:space="preserve"> </w:t>
      </w:r>
      <w:r w:rsidRPr="00125C60">
        <w:rPr>
          <w:rtl/>
        </w:rPr>
        <w:t>بال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Pr="00280908">
        <w:rPr>
          <w:rtl/>
        </w:rPr>
        <w:t xml:space="preserve"> </w:t>
      </w:r>
      <w:r w:rsidRPr="00125C60">
        <w:rPr>
          <w:rtl/>
        </w:rPr>
        <w:t>لحكام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الفساد..</w:t>
      </w:r>
    </w:p>
    <w:p w:rsidR="00FA6678" w:rsidRPr="00296D77" w:rsidRDefault="00366C9F" w:rsidP="00FA6678">
      <w:pPr>
        <w:rPr>
          <w:rStyle w:val="rfdLineChar"/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يدّعيه</w:t>
      </w:r>
      <w:r w:rsidRPr="00280908">
        <w:rPr>
          <w:rtl/>
        </w:rPr>
        <w:t xml:space="preserve"> </w:t>
      </w:r>
      <w:r w:rsidRPr="00125C60">
        <w:rPr>
          <w:rtl/>
        </w:rPr>
        <w:t>البعض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مأخ</w:t>
      </w:r>
      <w:r w:rsidRPr="0003682C">
        <w:rPr>
          <w:rtl/>
        </w:rPr>
        <w:t>و</w:t>
      </w:r>
      <w:r w:rsidRPr="00125C60">
        <w:rPr>
          <w:rtl/>
        </w:rPr>
        <w:t>ذة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متابعة</w:t>
      </w:r>
      <w:r w:rsidRPr="00280908">
        <w:rPr>
          <w:rtl/>
        </w:rPr>
        <w:t xml:space="preserve"> </w:t>
      </w:r>
      <w:r w:rsidRPr="00125C60">
        <w:rPr>
          <w:rtl/>
        </w:rPr>
        <w:t>إجماع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إجماع</w:t>
      </w:r>
      <w:r w:rsidRPr="00280908">
        <w:rPr>
          <w:rtl/>
        </w:rPr>
        <w:t xml:space="preserve"> </w:t>
      </w:r>
      <w:r w:rsidRPr="00125C60">
        <w:rPr>
          <w:rtl/>
        </w:rPr>
        <w:t>السَّلَف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فإنّما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دع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يسندها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بشيء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فأي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أجمع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السَّلَف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تميّزت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غيرها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ائف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المشكلة</w:t>
      </w:r>
      <w:r w:rsidRPr="00280908">
        <w:rPr>
          <w:rtl/>
        </w:rPr>
        <w:t xml:space="preserve"> </w:t>
      </w:r>
      <w:r w:rsidRPr="00125C60">
        <w:rPr>
          <w:rtl/>
        </w:rPr>
        <w:t>تكمن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اختزل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مساحة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السَّلَف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لتشمل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Pr="00125C60">
        <w:rPr>
          <w:rtl/>
        </w:rPr>
        <w:t>بإمامة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متغلّب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حرمة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بالمعر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النهي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المنكر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يراه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الأمير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فساداً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السَّلَف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القضية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FA6678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رأيه</w:t>
      </w:r>
      <w:r w:rsidRPr="00280908">
        <w:rPr>
          <w:rtl/>
        </w:rPr>
        <w:t xml:space="preserve"> </w:t>
      </w:r>
      <w:r w:rsidRPr="00125C60">
        <w:rPr>
          <w:rtl/>
        </w:rPr>
        <w:t>الشاذ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مرّة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اُخرى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السَّلَف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بالتفضيل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125C60">
        <w:rPr>
          <w:rtl/>
        </w:rPr>
        <w:t>بحسب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الترتيب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فرضه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ناصره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سائر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القضايا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تميّز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بها..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هيهات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تجد</w:t>
      </w:r>
      <w:r w:rsidRPr="00280908">
        <w:rPr>
          <w:rtl/>
        </w:rPr>
        <w:t xml:space="preserve"> </w:t>
      </w:r>
      <w:r w:rsidRPr="00125C60">
        <w:rPr>
          <w:rtl/>
        </w:rPr>
        <w:t>قضيّةً</w:t>
      </w:r>
      <w:r w:rsidRPr="00280908">
        <w:rPr>
          <w:rtl/>
        </w:rPr>
        <w:t xml:space="preserve"> </w:t>
      </w:r>
      <w:r w:rsidRPr="00125C60">
        <w:rPr>
          <w:rtl/>
        </w:rPr>
        <w:t>أجمع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علماء</w:t>
      </w:r>
      <w:r w:rsidRPr="00280908">
        <w:rPr>
          <w:rtl/>
        </w:rPr>
        <w:t xml:space="preserve"> </w:t>
      </w:r>
      <w:r w:rsidRPr="00125C60">
        <w:rPr>
          <w:rtl/>
        </w:rPr>
        <w:t>السلف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صالحيهم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تمسّكت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غيرها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العكس</w:t>
      </w:r>
      <w:r w:rsidRPr="00280908">
        <w:rPr>
          <w:rtl/>
        </w:rPr>
        <w:t xml:space="preserve"> </w:t>
      </w:r>
      <w:r w:rsidRPr="00125C60">
        <w:rPr>
          <w:rtl/>
        </w:rPr>
        <w:t>فأمثلته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فحين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إجماع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الصحابي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يُقطع</w:t>
      </w:r>
      <w:r w:rsidR="00FA6678">
        <w:rPr>
          <w:rFonts w:hint="cs"/>
          <w:rtl/>
        </w:rPr>
        <w:t xml:space="preserve"> </w:t>
      </w:r>
      <w:r w:rsidR="00FA6678">
        <w:rPr>
          <w:rFonts w:hint="cs"/>
          <w:rtl/>
        </w:rPr>
        <w:br/>
      </w:r>
      <w:r w:rsidR="00FA6678" w:rsidRPr="0001396A">
        <w:rPr>
          <w:rStyle w:val="rfdLineChar"/>
          <w:rtl/>
        </w:rPr>
        <w:t>_____________</w:t>
      </w:r>
    </w:p>
    <w:p w:rsidR="00366C9F" w:rsidRPr="0066630B" w:rsidRDefault="00366C9F" w:rsidP="00366C9F">
      <w:pPr>
        <w:pStyle w:val="rfdFootnote0"/>
        <w:rPr>
          <w:rStyle w:val="rfdFootnote"/>
          <w:rtl/>
        </w:rPr>
      </w:pPr>
      <w:r w:rsidRPr="0066630B">
        <w:rPr>
          <w:rStyle w:val="rfdFootnote"/>
          <w:rtl/>
        </w:rPr>
        <w:t xml:space="preserve">(1) البداية </w:t>
      </w:r>
      <w:r w:rsidRPr="0066630B">
        <w:rPr>
          <w:rStyle w:val="rfdFootnote"/>
          <w:rFonts w:hint="cs"/>
          <w:rtl/>
        </w:rPr>
        <w:t>و</w:t>
      </w:r>
      <w:r w:rsidRPr="0066630B">
        <w:rPr>
          <w:rStyle w:val="rfdFootnote"/>
          <w:rtl/>
        </w:rPr>
        <w:t>النهاية 9 : 85.</w:t>
      </w:r>
    </w:p>
    <w:p w:rsidR="00366C9F" w:rsidRPr="0066630B" w:rsidRDefault="00366C9F" w:rsidP="00FA6678">
      <w:pPr>
        <w:pStyle w:val="rfdFootnote0"/>
        <w:rPr>
          <w:rStyle w:val="rfdFootnote"/>
          <w:rtl/>
        </w:rPr>
      </w:pPr>
      <w:r w:rsidRPr="0066630B">
        <w:rPr>
          <w:rStyle w:val="rfdFootnote"/>
          <w:rtl/>
        </w:rPr>
        <w:t>(2) اُنظر : مناقب الامام أحمد بن حنبل / أبو الفرج ابن الجوزي : 228</w:t>
      </w:r>
      <w:r w:rsidR="00FA6678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FA6678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دار هجر</w:t>
      </w:r>
      <w:r w:rsidR="00FA6678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FA6678">
        <w:rPr>
          <w:rStyle w:val="rfdFootnote"/>
          <w:rFonts w:hint="cs"/>
          <w:rtl/>
        </w:rPr>
        <w:t xml:space="preserve"> </w:t>
      </w:r>
      <w:r w:rsidR="00FA6678">
        <w:rPr>
          <w:rStyle w:val="rfdFootnote"/>
          <w:rFonts w:hint="cs"/>
          <w:rtl/>
        </w:rPr>
        <w:br/>
      </w:r>
      <w:r w:rsidR="00FA6678">
        <w:rPr>
          <w:rStyle w:val="rfdFootnote"/>
          <w:rtl/>
        </w:rPr>
        <w:t>الجيزة ـ 1988</w:t>
      </w:r>
      <w:r w:rsidR="00295000">
        <w:rPr>
          <w:rStyle w:val="rfdFootnote"/>
          <w:rFonts w:hint="cs"/>
          <w:rtl/>
        </w:rPr>
        <w:t xml:space="preserve"> </w:t>
      </w:r>
      <w:r w:rsidR="00FA6678">
        <w:rPr>
          <w:rStyle w:val="rfdFootnote"/>
          <w:rtl/>
        </w:rPr>
        <w:t>م.</w:t>
      </w:r>
    </w:p>
    <w:p w:rsidR="00295000" w:rsidRDefault="00295000" w:rsidP="00774928">
      <w:pPr>
        <w:pStyle w:val="rfdNormal0"/>
        <w:rPr>
          <w:rtl/>
        </w:rPr>
        <w:sectPr w:rsidR="00295000" w:rsidSect="00213BD7">
          <w:headerReference w:type="default" r:id="rId27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774928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بعدالته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يُتّهم</w:t>
      </w:r>
      <w:r w:rsidRPr="00280908">
        <w:rPr>
          <w:rtl/>
        </w:rPr>
        <w:t xml:space="preserve"> </w:t>
      </w:r>
      <w:r w:rsidRPr="00125C60">
        <w:rPr>
          <w:rtl/>
        </w:rPr>
        <w:t>بالكذب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الغش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الخيانة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الزنا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يعزّر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يقام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الحدّ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تردّ</w:t>
      </w:r>
      <w:r w:rsidRPr="00280908">
        <w:rPr>
          <w:rtl/>
        </w:rPr>
        <w:t xml:space="preserve"> </w:t>
      </w:r>
      <w:r w:rsidRPr="00125C60">
        <w:rPr>
          <w:rtl/>
        </w:rPr>
        <w:t>أحا</w:t>
      </w:r>
      <w:r>
        <w:rPr>
          <w:rFonts w:hint="cs"/>
          <w:rtl/>
        </w:rPr>
        <w:t>د</w:t>
      </w:r>
      <w:r w:rsidRPr="00125C60">
        <w:rPr>
          <w:rtl/>
        </w:rPr>
        <w:t>يثه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يكذَّب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يختلف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قيد</w:t>
      </w:r>
      <w:r w:rsidRPr="00280908">
        <w:rPr>
          <w:rtl/>
        </w:rPr>
        <w:t xml:space="preserve"> </w:t>
      </w:r>
      <w:r w:rsidRPr="00125C60">
        <w:rPr>
          <w:rtl/>
        </w:rPr>
        <w:t>شعرة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تاريخهم</w:t>
      </w:r>
      <w:r w:rsidRPr="00280908">
        <w:rPr>
          <w:rtl/>
        </w:rPr>
        <w:t xml:space="preserve"> </w:t>
      </w:r>
      <w:r w:rsidR="00FA6678">
        <w:rPr>
          <w:rFonts w:hint="cs"/>
          <w:rtl/>
        </w:rPr>
        <w:br/>
      </w:r>
      <w:r w:rsidRPr="00125C60">
        <w:rPr>
          <w:rtl/>
        </w:rPr>
        <w:t>ثابت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سائر</w:t>
      </w:r>
      <w:r w:rsidRPr="00280908">
        <w:rPr>
          <w:rtl/>
        </w:rPr>
        <w:t xml:space="preserve"> </w:t>
      </w:r>
      <w:r w:rsidRPr="00125C60">
        <w:rPr>
          <w:rtl/>
        </w:rPr>
        <w:t>المسلمين..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بعدالة</w:t>
      </w:r>
      <w:r w:rsidRPr="00280908">
        <w:rPr>
          <w:rtl/>
        </w:rPr>
        <w:t xml:space="preserve"> </w:t>
      </w:r>
      <w:r w:rsidR="00774928">
        <w:rPr>
          <w:rFonts w:hint="cs"/>
          <w:rtl/>
        </w:rPr>
        <w:br/>
      </w:r>
      <w:r w:rsidRPr="00125C60">
        <w:rPr>
          <w:rtl/>
        </w:rPr>
        <w:t>الصحابي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أحسن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نفعهم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مبادئ</w:t>
      </w:r>
      <w:r w:rsidRPr="00280908">
        <w:rPr>
          <w:rtl/>
        </w:rPr>
        <w:t xml:space="preserve"> </w:t>
      </w:r>
      <w:r w:rsidRPr="00125C60">
        <w:rPr>
          <w:rtl/>
        </w:rPr>
        <w:t>ابتدع</w:t>
      </w:r>
      <w:r w:rsidRPr="0003682C">
        <w:rPr>
          <w:rtl/>
        </w:rPr>
        <w:t>و</w:t>
      </w:r>
      <w:r w:rsidRPr="00125C60">
        <w:rPr>
          <w:rtl/>
        </w:rPr>
        <w:t>ها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610CEE" w:rsidRPr="00296D77" w:rsidRDefault="00366C9F" w:rsidP="00610CEE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إجماع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علماء</w:t>
      </w:r>
      <w:r w:rsidRPr="00280908">
        <w:rPr>
          <w:rtl/>
        </w:rPr>
        <w:t xml:space="preserve"> </w:t>
      </w:r>
      <w:r w:rsidRPr="00125C60">
        <w:rPr>
          <w:rtl/>
        </w:rPr>
        <w:t>الطبقة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التابعين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تسطيح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القب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لحديث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125C60">
        <w:rPr>
          <w:rtl/>
        </w:rPr>
        <w:t>التّمار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125C60">
        <w:rPr>
          <w:rtl/>
        </w:rPr>
        <w:t>العهد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يدرك</w:t>
      </w:r>
      <w:r w:rsidRPr="00280908">
        <w:rPr>
          <w:rtl/>
        </w:rPr>
        <w:t xml:space="preserve"> </w:t>
      </w:r>
      <w:r w:rsidRPr="00125C60">
        <w:rPr>
          <w:rtl/>
        </w:rPr>
        <w:t>أحداً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حدّث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التابعين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طبقة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الحنفية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جبير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عكرمة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="00610CEE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تسنيم</w:t>
      </w:r>
      <w:r w:rsidRPr="00280908">
        <w:rPr>
          <w:rtl/>
        </w:rPr>
        <w:t xml:space="preserve"> </w:t>
      </w:r>
      <w:r w:rsidRPr="00125C60">
        <w:rPr>
          <w:rtl/>
        </w:rPr>
        <w:t>القب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البيهقي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فيق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المتقدّمة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الصريحة</w:t>
      </w:r>
      <w:r w:rsidRPr="00280908">
        <w:rPr>
          <w:rtl/>
        </w:rPr>
        <w:t xml:space="preserve"> </w:t>
      </w:r>
      <w:r w:rsidRPr="00125C60">
        <w:rPr>
          <w:rtl/>
        </w:rPr>
        <w:t>بالتسطيح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نصّه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فكأنّه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قبر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غُيّر</w:t>
      </w:r>
      <w:r w:rsidRPr="00280908">
        <w:rPr>
          <w:rtl/>
        </w:rPr>
        <w:t xml:space="preserve"> </w:t>
      </w:r>
      <w:r w:rsidRPr="00125C60">
        <w:rPr>
          <w:rtl/>
        </w:rPr>
        <w:t>عما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القديم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سقط</w:t>
      </w:r>
      <w:r w:rsidRPr="00280908">
        <w:rPr>
          <w:rtl/>
        </w:rPr>
        <w:t xml:space="preserve"> </w:t>
      </w:r>
      <w:r w:rsidRPr="00125C60">
        <w:rPr>
          <w:rtl/>
        </w:rPr>
        <w:t>جداره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زمن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عبد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زمن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اُصلح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فالتسنيم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اُم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الميلاد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علّته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كلام</w:t>
      </w:r>
      <w:r w:rsidRPr="00280908">
        <w:rPr>
          <w:rtl/>
        </w:rPr>
        <w:t xml:space="preserve"> </w:t>
      </w:r>
      <w:r w:rsidRPr="00125C60">
        <w:rPr>
          <w:rtl/>
        </w:rPr>
        <w:t>البيهقي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اصل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03682C">
        <w:rPr>
          <w:rtl/>
        </w:rPr>
        <w:t>و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القاسم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محمّد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التسطيح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10CEE">
        <w:rPr>
          <w:rFonts w:hint="cs"/>
          <w:rtl/>
        </w:rPr>
        <w:t xml:space="preserve"> </w:t>
      </w:r>
      <w:r w:rsidRPr="00125C60">
        <w:rPr>
          <w:rtl/>
        </w:rPr>
        <w:t>أصحّ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محف</w:t>
      </w:r>
      <w:r w:rsidRPr="0003682C">
        <w:rPr>
          <w:rtl/>
        </w:rPr>
        <w:t>و</w:t>
      </w:r>
      <w:r w:rsidRPr="00125C60">
        <w:rPr>
          <w:rtl/>
        </w:rPr>
        <w:t>ظاً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610CEE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أصحابنا</w:t>
      </w:r>
      <w:r w:rsidRPr="00280908">
        <w:rPr>
          <w:rtl/>
        </w:rPr>
        <w:t xml:space="preserve"> </w:t>
      </w:r>
      <w:r w:rsidRPr="00125C60">
        <w:rPr>
          <w:rtl/>
        </w:rPr>
        <w:t>استحبّ</w:t>
      </w:r>
      <w:r w:rsidRPr="00280908">
        <w:rPr>
          <w:rtl/>
        </w:rPr>
        <w:t xml:space="preserve"> </w:t>
      </w:r>
      <w:r w:rsidRPr="00125C60">
        <w:rPr>
          <w:rtl/>
        </w:rPr>
        <w:t>التسنيم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الزمان</w:t>
      </w:r>
      <w:r w:rsidRPr="00280908">
        <w:rPr>
          <w:rtl/>
        </w:rPr>
        <w:t xml:space="preserve"> </w:t>
      </w:r>
      <w:r w:rsidRPr="00125C60">
        <w:rPr>
          <w:rtl/>
        </w:rPr>
        <w:t>لك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جائزاً</w:t>
      </w:r>
      <w:r w:rsidRPr="00280908">
        <w:rPr>
          <w:rtl/>
        </w:rPr>
        <w:t xml:space="preserve"> </w:t>
      </w:r>
      <w:r w:rsidRPr="00125C60">
        <w:rPr>
          <w:rtl/>
        </w:rPr>
        <w:t>بالإجماع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التسطيح</w:t>
      </w:r>
      <w:r w:rsidRPr="00280908">
        <w:rPr>
          <w:rtl/>
        </w:rPr>
        <w:t xml:space="preserve"> </w:t>
      </w:r>
      <w:r w:rsidR="00610CEE">
        <w:rPr>
          <w:rFonts w:hint="cs"/>
          <w:rtl/>
        </w:rPr>
        <w:br/>
      </w:r>
      <w:r w:rsidRPr="00125C60">
        <w:rPr>
          <w:rtl/>
        </w:rPr>
        <w:t>صار</w:t>
      </w:r>
      <w:r w:rsidRPr="00280908">
        <w:rPr>
          <w:rtl/>
        </w:rPr>
        <w:t xml:space="preserve"> </w:t>
      </w:r>
      <w:r w:rsidRPr="00125C60">
        <w:rPr>
          <w:rtl/>
        </w:rPr>
        <w:t>شعاراً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مصطلح</w:t>
      </w:r>
      <w:r w:rsidRPr="00280908">
        <w:rPr>
          <w:rtl/>
        </w:rPr>
        <w:t xml:space="preserve"> </w:t>
      </w:r>
      <w:r w:rsidRPr="00125C60">
        <w:rPr>
          <w:rtl/>
        </w:rPr>
        <w:t>جامع</w:t>
      </w:r>
      <w:r w:rsidRPr="00280908">
        <w:rPr>
          <w:rtl/>
        </w:rPr>
        <w:t xml:space="preserve"> </w:t>
      </w:r>
      <w:r w:rsidRPr="00125C60">
        <w:rPr>
          <w:rtl/>
        </w:rPr>
        <w:t>لمن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يخضع</w:t>
      </w:r>
      <w:r w:rsidRPr="00280908">
        <w:rPr>
          <w:rtl/>
        </w:rPr>
        <w:t xml:space="preserve"> </w:t>
      </w:r>
      <w:r w:rsidRPr="00125C60">
        <w:rPr>
          <w:rtl/>
        </w:rPr>
        <w:t>لل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="00610CEE">
        <w:rPr>
          <w:rFonts w:hint="cs"/>
          <w:rtl/>
        </w:rPr>
        <w:t xml:space="preserve"> </w:t>
      </w:r>
      <w:r w:rsidR="00610CEE">
        <w:rPr>
          <w:rFonts w:hint="cs"/>
          <w:rtl/>
        </w:rPr>
        <w:br/>
      </w:r>
      <w:r w:rsidR="00610CEE" w:rsidRPr="0001396A">
        <w:rPr>
          <w:rStyle w:val="rfdLineChar"/>
          <w:rtl/>
        </w:rPr>
        <w:t>_____________</w:t>
      </w:r>
    </w:p>
    <w:p w:rsidR="00366C9F" w:rsidRPr="0066630B" w:rsidRDefault="00366C9F" w:rsidP="00610CEE">
      <w:pPr>
        <w:pStyle w:val="rfdFootnote0"/>
        <w:rPr>
          <w:rStyle w:val="rfdFootnote"/>
          <w:rtl/>
        </w:rPr>
      </w:pPr>
      <w:r w:rsidRPr="0066630B">
        <w:rPr>
          <w:rStyle w:val="rfdFootnote"/>
          <w:rtl/>
        </w:rPr>
        <w:t>(1) اُنظر : تهذيب الكمال / المزّي : 143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144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مؤسسة الرسالة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بيروت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610CEE">
        <w:rPr>
          <w:rStyle w:val="rfdFootnote"/>
          <w:rFonts w:hint="cs"/>
          <w:rtl/>
        </w:rPr>
        <w:t xml:space="preserve"> </w:t>
      </w:r>
      <w:r w:rsidR="00610CEE">
        <w:rPr>
          <w:rStyle w:val="rfdFootnote"/>
          <w:rFonts w:hint="cs"/>
          <w:rtl/>
        </w:rPr>
        <w:br/>
      </w:r>
      <w:r w:rsidR="00610CEE">
        <w:rPr>
          <w:rStyle w:val="rfdFootnote"/>
          <w:rtl/>
        </w:rPr>
        <w:t>1985</w:t>
      </w:r>
      <w:r w:rsidRPr="0066630B">
        <w:rPr>
          <w:rStyle w:val="rfdFootnote"/>
          <w:rtl/>
        </w:rPr>
        <w:t>م.</w:t>
      </w:r>
    </w:p>
    <w:p w:rsidR="00366C9F" w:rsidRPr="00FF2B86" w:rsidRDefault="00366C9F" w:rsidP="00610CEE">
      <w:pPr>
        <w:pStyle w:val="rfdFootnote0"/>
        <w:rPr>
          <w:rStyle w:val="rfdFootnote0Char"/>
          <w:rtl/>
        </w:rPr>
      </w:pPr>
      <w:r w:rsidRPr="0066630B">
        <w:rPr>
          <w:rStyle w:val="rfdFootnote"/>
          <w:rtl/>
        </w:rPr>
        <w:t>(2) السنن الكبرى / البيهقي 4 : 3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4</w:t>
      </w:r>
      <w:r w:rsidR="00610CEE">
        <w:rPr>
          <w:rStyle w:val="rfdFootnote"/>
          <w:rFonts w:hint="cs"/>
          <w:rtl/>
        </w:rPr>
        <w:t xml:space="preserve"> </w:t>
      </w:r>
      <w:r w:rsidRPr="0066630B">
        <w:rPr>
          <w:rStyle w:val="rfdFootnote"/>
          <w:rtl/>
        </w:rPr>
        <w:t>ـ</w:t>
      </w:r>
      <w:r w:rsidR="00610CEE">
        <w:rPr>
          <w:rStyle w:val="rfdFootnote"/>
          <w:rFonts w:hint="cs"/>
          <w:rtl/>
        </w:rPr>
        <w:t xml:space="preserve"> </w:t>
      </w:r>
      <w:r w:rsidRPr="00FF2B86">
        <w:rPr>
          <w:rStyle w:val="rfdFootnote0Char"/>
          <w:rtl/>
        </w:rPr>
        <w:t>دار الكتب العلمية</w:t>
      </w:r>
      <w:r w:rsidR="00610CEE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610CEE">
        <w:rPr>
          <w:rStyle w:val="rfdFootnote0Char"/>
          <w:rFonts w:hint="cs"/>
          <w:rtl/>
        </w:rPr>
        <w:t xml:space="preserve"> </w:t>
      </w:r>
      <w:r w:rsidR="00610CEE">
        <w:rPr>
          <w:rStyle w:val="rfdFootnote0Char"/>
          <w:rtl/>
        </w:rPr>
        <w:t>بيروت ـ 1991</w:t>
      </w:r>
      <w:r w:rsidR="00D06914">
        <w:rPr>
          <w:rStyle w:val="rfdFootnote0Char"/>
          <w:rFonts w:hint="cs"/>
          <w:rtl/>
        </w:rPr>
        <w:t xml:space="preserve"> </w:t>
      </w:r>
      <w:r w:rsidR="00610CEE">
        <w:rPr>
          <w:rStyle w:val="rfdFootnote0Char"/>
          <w:rtl/>
        </w:rPr>
        <w:t>م.</w:t>
      </w:r>
    </w:p>
    <w:p w:rsidR="00366C9F" w:rsidRPr="00125C60" w:rsidRDefault="00366C9F" w:rsidP="00A8385D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="00A8385D">
        <w:rPr>
          <w:rFonts w:hint="cs"/>
          <w:rtl/>
        </w:rPr>
        <w:t>تق</w:t>
      </w:r>
      <w:r w:rsidRPr="00125C60">
        <w:rPr>
          <w:rtl/>
        </w:rPr>
        <w:t>داً</w:t>
      </w:r>
      <w:r w:rsidRPr="00280908">
        <w:rPr>
          <w:rtl/>
        </w:rPr>
        <w:t xml:space="preserve"> </w:t>
      </w:r>
      <w:r w:rsidRPr="00125C60">
        <w:rPr>
          <w:rtl/>
        </w:rPr>
        <w:t>صحّته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طليعتهم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المتمسّكة</w:t>
      </w:r>
      <w:r w:rsidRPr="00280908">
        <w:rPr>
          <w:rtl/>
        </w:rPr>
        <w:t xml:space="preserve"> </w:t>
      </w:r>
      <w:r w:rsidRPr="00125C60">
        <w:rPr>
          <w:rtl/>
        </w:rPr>
        <w:t>بال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Pr="00280908">
        <w:rPr>
          <w:rtl/>
        </w:rPr>
        <w:t xml:space="preserve"> </w:t>
      </w:r>
      <w:r w:rsidRPr="00125C60">
        <w:rPr>
          <w:rtl/>
        </w:rPr>
        <w:t>لآل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تميّز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باسم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الشيعة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أطلق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الرافضة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تُرى</w:t>
      </w:r>
      <w:r w:rsidRPr="00280908">
        <w:rPr>
          <w:rtl/>
        </w:rPr>
        <w:t xml:space="preserve"> </w:t>
      </w: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أصبحت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الصحيحة</w:t>
      </w:r>
      <w:r w:rsidRPr="00280908">
        <w:rPr>
          <w:rtl/>
        </w:rPr>
        <w:t xml:space="preserve"> </w:t>
      </w:r>
      <w:r w:rsidRPr="00125C60">
        <w:rPr>
          <w:rtl/>
        </w:rPr>
        <w:t>شعاراً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A8385D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صيغة</w:t>
      </w:r>
      <w:r w:rsidRPr="00280908">
        <w:rPr>
          <w:rtl/>
        </w:rPr>
        <w:t xml:space="preserve"> </w:t>
      </w:r>
      <w:r w:rsidRPr="00125C60">
        <w:rPr>
          <w:rtl/>
        </w:rPr>
        <w:t>الصلاة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ذُكر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أصبحت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الصلاة</w:t>
      </w:r>
      <w:r w:rsidRPr="00280908">
        <w:rPr>
          <w:rtl/>
        </w:rPr>
        <w:t xml:space="preserve"> </w:t>
      </w:r>
      <w:r w:rsidRPr="00125C60">
        <w:rPr>
          <w:rtl/>
        </w:rPr>
        <w:t>المسن</w:t>
      </w:r>
      <w:r w:rsidRPr="0003682C">
        <w:rPr>
          <w:rtl/>
        </w:rPr>
        <w:t>و</w:t>
      </w:r>
      <w:r w:rsidRPr="00125C60">
        <w:rPr>
          <w:rtl/>
        </w:rPr>
        <w:t>نة</w:t>
      </w:r>
      <w:r w:rsidRPr="00280908">
        <w:rPr>
          <w:rtl/>
        </w:rPr>
        <w:t xml:space="preserve"> </w:t>
      </w:r>
      <w:r w:rsidRPr="00125C60">
        <w:rPr>
          <w:rtl/>
        </w:rPr>
        <w:t>شعاراً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تأثّراً</w:t>
      </w:r>
      <w:r w:rsidRPr="00280908">
        <w:rPr>
          <w:rtl/>
        </w:rPr>
        <w:t xml:space="preserve"> </w:t>
      </w:r>
      <w:r w:rsidRPr="00125C60">
        <w:rPr>
          <w:rtl/>
        </w:rPr>
        <w:t>بالنزعة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يه..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أمثلة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الباب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تصلح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حدها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عاً</w:t>
      </w:r>
      <w:r w:rsidRPr="00280908">
        <w:rPr>
          <w:rtl/>
        </w:rPr>
        <w:t xml:space="preserve"> </w:t>
      </w:r>
      <w:r w:rsidRPr="00125C60">
        <w:rPr>
          <w:rtl/>
        </w:rPr>
        <w:t>لدراسة</w:t>
      </w:r>
      <w:r w:rsidRPr="00280908">
        <w:rPr>
          <w:rtl/>
        </w:rPr>
        <w:t xml:space="preserve"> </w:t>
      </w:r>
      <w:r w:rsidRPr="00125C60">
        <w:rPr>
          <w:rtl/>
        </w:rPr>
        <w:t>مستقلّة.</w:t>
      </w:r>
    </w:p>
    <w:p w:rsidR="00366C9F" w:rsidRPr="00125C60" w:rsidRDefault="00366C9F" w:rsidP="00A8385D">
      <w:pPr>
        <w:rPr>
          <w:rtl/>
        </w:rPr>
      </w:pPr>
      <w:r w:rsidRPr="00125C60">
        <w:rPr>
          <w:rtl/>
        </w:rPr>
        <w:t>ـ</w:t>
      </w:r>
      <w:r w:rsidR="00A8385D">
        <w:rPr>
          <w:rFonts w:hint="cs"/>
          <w:rtl/>
        </w:rPr>
        <w:t xml:space="preserve"> </w:t>
      </w:r>
      <w:r w:rsidRPr="00125C60">
        <w:rPr>
          <w:rtl/>
        </w:rPr>
        <w:t>أما</w:t>
      </w:r>
      <w:r w:rsidRPr="00280908">
        <w:rPr>
          <w:rtl/>
        </w:rPr>
        <w:t xml:space="preserve"> </w:t>
      </w:r>
      <w:r w:rsidRPr="00125C60">
        <w:rPr>
          <w:rtl/>
        </w:rPr>
        <w:t>لفظ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يظهر</w:t>
      </w:r>
      <w:r w:rsidRPr="00280908">
        <w:rPr>
          <w:rtl/>
        </w:rPr>
        <w:t xml:space="preserve"> </w:t>
      </w:r>
      <w:r w:rsidRPr="00125C60">
        <w:rPr>
          <w:rtl/>
        </w:rPr>
        <w:t>مقر</w:t>
      </w:r>
      <w:r w:rsidRPr="0003682C">
        <w:rPr>
          <w:rtl/>
        </w:rPr>
        <w:t>و</w:t>
      </w:r>
      <w:r w:rsidRPr="00125C60">
        <w:rPr>
          <w:rtl/>
        </w:rPr>
        <w:t>ناً</w:t>
      </w:r>
      <w:r w:rsidRPr="00280908">
        <w:rPr>
          <w:rtl/>
        </w:rPr>
        <w:t xml:space="preserve"> </w:t>
      </w:r>
      <w:r w:rsidRPr="00125C60">
        <w:rPr>
          <w:rtl/>
        </w:rPr>
        <w:t>بلفظ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بادئ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ره</w:t>
      </w:r>
      <w:r w:rsidRPr="00280908">
        <w:rPr>
          <w:rtl/>
        </w:rPr>
        <w:t xml:space="preserve"> </w:t>
      </w:r>
      <w:r w:rsidRPr="00125C60">
        <w:rPr>
          <w:rtl/>
        </w:rPr>
        <w:t>بمفرده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العهد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للتمييز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المنتظمين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سلك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الآخرين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زال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يؤمن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بقداسة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="00A8385D">
        <w:rPr>
          <w:rtl/>
        </w:rPr>
        <w:t>تأب</w:t>
      </w:r>
      <w:r w:rsidR="00A8385D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اُمية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زعماء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ناطقين</w:t>
      </w:r>
      <w:r w:rsidRPr="00280908">
        <w:rPr>
          <w:rtl/>
        </w:rPr>
        <w:t xml:space="preserve"> </w:t>
      </w:r>
      <w:r w:rsidRPr="00125C60">
        <w:rPr>
          <w:rtl/>
        </w:rPr>
        <w:t>باسمه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فإنّما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يراد</w:t>
      </w:r>
      <w:r w:rsidR="00A8385D">
        <w:rPr>
          <w:rFonts w:hint="cs"/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«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أما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البدَع..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لعلّ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="00A8385D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التقسيم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سيرين</w:t>
      </w:r>
      <w:r w:rsidR="00A8385D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A8385D">
        <w:rPr>
          <w:rFonts w:hint="cs"/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110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="00A8385D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A8385D">
        <w:rPr>
          <w:rFonts w:hint="cs"/>
          <w:rtl/>
        </w:rPr>
        <w:t xml:space="preserve"> </w:t>
      </w:r>
      <w:r w:rsidRPr="00125C60">
        <w:rPr>
          <w:rtl/>
        </w:rPr>
        <w:t>القائل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 xml:space="preserve">«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يسأل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الإسناد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قعت</w:t>
      </w:r>
      <w:r w:rsidRPr="00280908">
        <w:rPr>
          <w:rtl/>
        </w:rPr>
        <w:t xml:space="preserve"> </w:t>
      </w:r>
      <w:r w:rsidRPr="00125C60">
        <w:rPr>
          <w:rtl/>
        </w:rPr>
        <w:t>الفتنة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قعت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الفتنة</w:t>
      </w:r>
      <w:r w:rsidRPr="00280908">
        <w:rPr>
          <w:rtl/>
        </w:rPr>
        <w:t xml:space="preserve"> </w:t>
      </w:r>
      <w:r w:rsidRPr="00125C60">
        <w:rPr>
          <w:rtl/>
        </w:rPr>
        <w:t>سأل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الإسناد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ليُحدّ</w:t>
      </w:r>
      <w:r>
        <w:rPr>
          <w:rFonts w:hint="cs"/>
          <w:rtl/>
        </w:rPr>
        <w:t>َ</w:t>
      </w:r>
      <w:r w:rsidRPr="00125C60">
        <w:rPr>
          <w:rtl/>
        </w:rPr>
        <w:t>ث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يُترك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="00A8385D">
        <w:rPr>
          <w:rFonts w:hint="cs"/>
          <w:rtl/>
        </w:rPr>
        <w:br/>
      </w:r>
      <w:r w:rsidRPr="00125C60">
        <w:rPr>
          <w:rtl/>
        </w:rPr>
        <w:t>البدعة</w:t>
      </w:r>
      <w:r>
        <w:rPr>
          <w:rFonts w:hint="cs"/>
          <w:rtl/>
        </w:rPr>
        <w:t xml:space="preserve">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A8385D" w:rsidRPr="00296D77" w:rsidRDefault="00366C9F" w:rsidP="00A8385D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سيرين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القرّاء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نهض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الحجّاج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="00A8385D">
        <w:rPr>
          <w:rFonts w:hint="cs"/>
          <w:rtl/>
        </w:rPr>
        <w:t xml:space="preserve"> </w:t>
      </w:r>
      <w:r w:rsidR="00A8385D">
        <w:rPr>
          <w:rFonts w:hint="cs"/>
          <w:rtl/>
        </w:rPr>
        <w:br/>
      </w:r>
      <w:r w:rsidR="00A8385D" w:rsidRPr="0001396A">
        <w:rPr>
          <w:rStyle w:val="rfdLineChar"/>
          <w:rtl/>
        </w:rPr>
        <w:t>_____________</w:t>
      </w:r>
    </w:p>
    <w:p w:rsidR="00366C9F" w:rsidRDefault="00366C9F" w:rsidP="00A8385D">
      <w:pPr>
        <w:pStyle w:val="rfdNormal0"/>
        <w:rPr>
          <w:rtl/>
        </w:rPr>
      </w:pPr>
      <w:r w:rsidRPr="00FF2B86">
        <w:rPr>
          <w:rStyle w:val="rfdFootnote0Char"/>
          <w:rtl/>
        </w:rPr>
        <w:t>(1) صحيح مسلم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المقدّمة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باب 5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دار الفكر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بيروت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="00A8385D">
        <w:rPr>
          <w:rStyle w:val="rfdFootnote0Char"/>
          <w:rtl/>
        </w:rPr>
        <w:t>1978</w:t>
      </w:r>
      <w:r w:rsidRPr="00FF2B86">
        <w:rPr>
          <w:rStyle w:val="rfdFootnote0Char"/>
          <w:rtl/>
        </w:rPr>
        <w:t xml:space="preserve">م ، الكفاية في </w:t>
      </w:r>
      <w:r w:rsidR="00A8385D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>علم الرواية</w:t>
      </w:r>
      <w:r w:rsidRPr="00FF2B86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/ الخطيب الب</w:t>
      </w:r>
      <w:r w:rsidRPr="00EC0A1C">
        <w:rPr>
          <w:rStyle w:val="rfdFootnote"/>
          <w:rtl/>
        </w:rPr>
        <w:t>غدادي : 122</w:t>
      </w:r>
      <w:r w:rsidR="00A8385D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A8385D">
        <w:rPr>
          <w:rStyle w:val="rfdFootnote"/>
          <w:rFonts w:hint="cs"/>
          <w:rtl/>
        </w:rPr>
        <w:t xml:space="preserve"> </w:t>
      </w:r>
      <w:r w:rsidRPr="00FF2B86">
        <w:rPr>
          <w:rStyle w:val="rfdFootnote0Char"/>
          <w:rtl/>
        </w:rPr>
        <w:t>دار الكتب العلمية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بيروت</w:t>
      </w:r>
      <w:r w:rsidR="00A8385D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A8385D">
        <w:rPr>
          <w:rStyle w:val="rfdFootnote0Char"/>
          <w:rFonts w:hint="cs"/>
          <w:rtl/>
        </w:rPr>
        <w:t xml:space="preserve"> </w:t>
      </w:r>
      <w:r w:rsidR="00A8385D">
        <w:rPr>
          <w:rStyle w:val="rfdFootnote0Char"/>
          <w:rtl/>
        </w:rPr>
        <w:t>1988</w:t>
      </w:r>
      <w:r w:rsidRPr="00FF2B86">
        <w:rPr>
          <w:rStyle w:val="rfdFootnote0Char"/>
          <w:rtl/>
        </w:rPr>
        <w:t xml:space="preserve">م ، </w:t>
      </w:r>
      <w:r w:rsidR="00A8385D">
        <w:rPr>
          <w:rStyle w:val="rfdFootnote0Char"/>
          <w:rFonts w:hint="cs"/>
          <w:rtl/>
        </w:rPr>
        <w:br/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اُنظر : أهل السنّة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الجماعة معالم الانطلاقة الكبري : 59.</w:t>
      </w:r>
    </w:p>
    <w:p w:rsidR="00B7163E" w:rsidRDefault="00B7163E" w:rsidP="00366C9F">
      <w:pPr>
        <w:pStyle w:val="rfdNormal0"/>
        <w:rPr>
          <w:rtl/>
        </w:rPr>
        <w:sectPr w:rsidR="00B7163E" w:rsidSect="00213BD7">
          <w:headerReference w:type="default" r:id="rId28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3A2AB7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82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C063EC">
        <w:rPr>
          <w:rStyle w:val="rfdFootnotenum"/>
          <w:rFonts w:hint="cs"/>
          <w:rtl/>
        </w:rPr>
        <w:t>‍</w:t>
      </w:r>
      <w:r w:rsidRPr="00C443D1">
        <w:rPr>
          <w:rFonts w:hint="cs"/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ترجمته</w:t>
      </w:r>
      <w:r w:rsidRPr="00280908">
        <w:rPr>
          <w:rtl/>
        </w:rPr>
        <w:t xml:space="preserve"> </w:t>
      </w:r>
      <w:r w:rsidRPr="00125C60">
        <w:rPr>
          <w:rtl/>
        </w:rPr>
        <w:t>بأنه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يعبيب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السلاطين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ابتعاده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 w:rsidRPr="00125C60">
        <w:rPr>
          <w:rtl/>
        </w:rPr>
        <w:t>عنده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جدناه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يُتَّهم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فهل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يُستثني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عنده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الميزان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لتمييز</w:t>
      </w:r>
      <w:r w:rsidRPr="00280908">
        <w:rPr>
          <w:rtl/>
        </w:rPr>
        <w:t xml:space="preserve"> </w:t>
      </w:r>
      <w:r w:rsidRPr="00125C60">
        <w:rPr>
          <w:rtl/>
        </w:rPr>
        <w:t>البدعة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الثقافة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أفرزها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لعنُ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البراءة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بدعة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>
        <w:rPr>
          <w:rFonts w:hint="cs"/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تفضيل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حده</w:t>
      </w:r>
      <w:r w:rsidRPr="00280908">
        <w:rPr>
          <w:rtl/>
        </w:rPr>
        <w:t xml:space="preserve"> </w:t>
      </w:r>
      <w:r w:rsidRPr="00125C60">
        <w:rPr>
          <w:rtl/>
        </w:rPr>
        <w:t>بدعةً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C443D1" w:rsidRPr="00296D77" w:rsidRDefault="00366C9F" w:rsidP="00C443D1">
      <w:pPr>
        <w:rPr>
          <w:rStyle w:val="rfdLineChar"/>
          <w:rtl/>
        </w:rPr>
      </w:pPr>
      <w:r w:rsidRPr="00125C60">
        <w:rPr>
          <w:rtl/>
        </w:rPr>
        <w:t>فليس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حده</w:t>
      </w:r>
      <w:r w:rsidRPr="00280908">
        <w:rPr>
          <w:rtl/>
        </w:rPr>
        <w:t xml:space="preserve"> </w:t>
      </w:r>
      <w:r w:rsidRPr="00125C60">
        <w:rPr>
          <w:rtl/>
        </w:rPr>
        <w:t>مستثنى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عقيدته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كلّها</w:t>
      </w:r>
      <w:r w:rsidRPr="00280908">
        <w:rPr>
          <w:rtl/>
        </w:rPr>
        <w:t xml:space="preserve"> 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يخدش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السنّة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غداً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يأتي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خليفة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عداءً</w:t>
      </w:r>
      <w:r w:rsidRPr="00280908">
        <w:rPr>
          <w:rtl/>
        </w:rPr>
        <w:t xml:space="preserve"> </w:t>
      </w:r>
      <w:r w:rsidRPr="00125C60">
        <w:rPr>
          <w:rtl/>
        </w:rPr>
        <w:t>لآل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يمنع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يسمّ</w:t>
      </w:r>
      <w:r w:rsidR="00C443D1">
        <w:rPr>
          <w:rFonts w:hint="cs"/>
          <w:rtl/>
        </w:rPr>
        <w:t>ى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ناصر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العباسي..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حدّاً</w:t>
      </w:r>
      <w:r w:rsidRPr="00280908">
        <w:rPr>
          <w:rtl/>
        </w:rPr>
        <w:t xml:space="preserve"> </w:t>
      </w:r>
      <w:r w:rsidRPr="00125C60">
        <w:rPr>
          <w:rtl/>
        </w:rPr>
        <w:t>للمعتزلة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يمتحن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بخلق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نَصر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أفرج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انتصر</w:t>
      </w:r>
      <w:r w:rsidRPr="00280908">
        <w:rPr>
          <w:rtl/>
        </w:rPr>
        <w:t xml:space="preserve"> </w:t>
      </w:r>
      <w:r w:rsidRPr="00125C60">
        <w:rPr>
          <w:rtl/>
        </w:rPr>
        <w:t>لعقيدته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سُمّي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إمام</w:t>
      </w:r>
      <w:r w:rsidRPr="00280908">
        <w:rPr>
          <w:rtl/>
        </w:rPr>
        <w:t xml:space="preserve"> </w:t>
      </w:r>
      <w:r w:rsidRPr="00125C60">
        <w:rPr>
          <w:rtl/>
        </w:rPr>
        <w:t>السنة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لصبره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المحنة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تكلّم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مجلسه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الآفاق</w:t>
      </w:r>
      <w:r w:rsidRPr="00280908">
        <w:rPr>
          <w:rtl/>
        </w:rPr>
        <w:t xml:space="preserve"> </w:t>
      </w:r>
      <w:r w:rsidRPr="00125C60">
        <w:rPr>
          <w:rtl/>
        </w:rPr>
        <w:t>برفع</w:t>
      </w:r>
      <w:r w:rsidRPr="00280908">
        <w:rPr>
          <w:rtl/>
        </w:rPr>
        <w:t xml:space="preserve"> </w:t>
      </w:r>
      <w:r w:rsidRPr="00125C60">
        <w:rPr>
          <w:rtl/>
        </w:rPr>
        <w:t>المحنة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بسط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نصر</w:t>
      </w:r>
      <w:r w:rsidRPr="00280908">
        <w:rPr>
          <w:rtl/>
        </w:rPr>
        <w:t xml:space="preserve"> </w:t>
      </w:r>
      <w:r w:rsidRPr="00125C60">
        <w:rPr>
          <w:rtl/>
        </w:rPr>
        <w:t>أهلها..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="00C443D1" w:rsidRPr="00C443D1">
        <w:rPr>
          <w:rFonts w:hint="cs"/>
          <w:rtl/>
        </w:rPr>
        <w:t xml:space="preserve"> </w:t>
      </w:r>
      <w:r w:rsidR="00C443D1">
        <w:rPr>
          <w:rFonts w:hint="cs"/>
          <w:rtl/>
        </w:rPr>
        <w:br/>
      </w:r>
      <w:r w:rsidR="00C443D1" w:rsidRPr="0001396A">
        <w:rPr>
          <w:rStyle w:val="rfdLineChar"/>
          <w:rtl/>
        </w:rPr>
        <w:t>_____________</w:t>
      </w:r>
    </w:p>
    <w:p w:rsidR="00366C9F" w:rsidRPr="00337552" w:rsidRDefault="00366C9F" w:rsidP="00366C9F">
      <w:pPr>
        <w:pStyle w:val="rfdFootnote0"/>
        <w:rPr>
          <w:rtl/>
        </w:rPr>
      </w:pPr>
      <w:r w:rsidRPr="00EC0A1C">
        <w:rPr>
          <w:rStyle w:val="rfdFootnote"/>
          <w:rtl/>
        </w:rPr>
        <w:t xml:space="preserve">(1) اُنظر : تاريخ خليفة بن خياط : 221 ـ </w:t>
      </w:r>
      <w:r>
        <w:rPr>
          <w:rStyle w:val="rfdFootnote"/>
          <w:rtl/>
        </w:rPr>
        <w:t>دار الفكر</w:t>
      </w:r>
      <w:r w:rsidR="00C443D1">
        <w:rPr>
          <w:rStyle w:val="rfdFootnote"/>
          <w:rtl/>
        </w:rPr>
        <w:t xml:space="preserve"> ـ بيروت ـ 1993</w:t>
      </w:r>
      <w:r w:rsidR="00C443D1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م.</w:t>
      </w:r>
    </w:p>
    <w:p w:rsidR="00366C9F" w:rsidRPr="00337552" w:rsidRDefault="00366C9F" w:rsidP="00366C9F">
      <w:pPr>
        <w:pStyle w:val="rfdFootnote0"/>
        <w:rPr>
          <w:rtl/>
        </w:rPr>
      </w:pPr>
      <w:r w:rsidRPr="00EC0A1C">
        <w:rPr>
          <w:rStyle w:val="rfdFootnote"/>
          <w:rtl/>
        </w:rPr>
        <w:t>(2) سير أعلام النبلاء / الذهبي 4 : 615</w:t>
      </w:r>
      <w:r w:rsidR="00C443D1">
        <w:rPr>
          <w:rStyle w:val="rfdFootnote"/>
          <w:rtl/>
        </w:rPr>
        <w:t xml:space="preserve"> ـ مؤسسة الرسالة ـ بيروت ـ 1985</w:t>
      </w:r>
      <w:r w:rsidR="00C443D1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م.</w:t>
      </w:r>
    </w:p>
    <w:p w:rsidR="00366C9F" w:rsidRPr="00337552" w:rsidRDefault="00366C9F" w:rsidP="00366C9F">
      <w:pPr>
        <w:pStyle w:val="rfdFootnote0"/>
        <w:rPr>
          <w:rtl/>
        </w:rPr>
      </w:pPr>
      <w:r w:rsidRPr="00EC0A1C">
        <w:rPr>
          <w:rStyle w:val="rfdFootnote"/>
          <w:rtl/>
        </w:rPr>
        <w:t>(3) سير أعلام النبلاء 4 : 612.</w:t>
      </w:r>
    </w:p>
    <w:p w:rsidR="00366C9F" w:rsidRPr="00337552" w:rsidRDefault="00366C9F" w:rsidP="00C443D1">
      <w:pPr>
        <w:pStyle w:val="rfdFootnote0"/>
        <w:rPr>
          <w:rtl/>
        </w:rPr>
      </w:pPr>
      <w:r w:rsidRPr="00EC0A1C">
        <w:rPr>
          <w:rStyle w:val="rfdFootnote"/>
          <w:rtl/>
        </w:rPr>
        <w:t xml:space="preserve">(4) أهل السنّة </w:t>
      </w:r>
      <w:r w:rsidRPr="00EC0A1C">
        <w:rPr>
          <w:rStyle w:val="rfdFootnote"/>
          <w:rFonts w:hint="cs"/>
          <w:rtl/>
        </w:rPr>
        <w:t>و</w:t>
      </w:r>
      <w:r w:rsidRPr="00EC0A1C">
        <w:rPr>
          <w:rStyle w:val="rfdFootnote"/>
          <w:rtl/>
        </w:rPr>
        <w:t xml:space="preserve">الجماعة معالم الانطلاقة الكبرى : 57 عن ابن تيمية في (منهاج </w:t>
      </w:r>
      <w:r w:rsidR="00C443D1">
        <w:rPr>
          <w:rStyle w:val="rfdFootnote"/>
          <w:rFonts w:hint="cs"/>
          <w:rtl/>
        </w:rPr>
        <w:br/>
      </w:r>
      <w:r w:rsidRPr="00EC0A1C">
        <w:rPr>
          <w:rStyle w:val="rfdFootnote"/>
          <w:rtl/>
        </w:rPr>
        <w:t>السنّة).</w:t>
      </w:r>
    </w:p>
    <w:p w:rsidR="00366C9F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(5) تاريخ خليفة بن خياط : 4</w:t>
      </w:r>
      <w:r w:rsidR="00C443D1">
        <w:rPr>
          <w:rStyle w:val="rfdFootnote"/>
          <w:rtl/>
        </w:rPr>
        <w:t>78 ، سير أعلام النبلاء 12 : 31.</w:t>
      </w:r>
    </w:p>
    <w:p w:rsidR="00366C9F" w:rsidRPr="001158DB" w:rsidRDefault="00366C9F" w:rsidP="00366C9F">
      <w:pPr>
        <w:rPr>
          <w:rtl/>
        </w:rPr>
      </w:pPr>
      <w:r>
        <w:rPr>
          <w:rtl/>
        </w:rPr>
        <w:br w:type="page"/>
      </w:r>
      <w:r w:rsidRPr="0003682C">
        <w:rPr>
          <w:rFonts w:hint="cs"/>
          <w:rtl/>
        </w:rPr>
        <w:lastRenderedPageBreak/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أحيا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أمات</w:t>
      </w:r>
      <w:r w:rsidRPr="00280908">
        <w:rPr>
          <w:rtl/>
        </w:rPr>
        <w:t xml:space="preserve"> </w:t>
      </w:r>
      <w:r w:rsidRPr="00125C60">
        <w:rPr>
          <w:rtl/>
        </w:rPr>
        <w:t>التجهّم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نَصبُ</w:t>
      </w:r>
      <w:r w:rsidRPr="00280908">
        <w:rPr>
          <w:rtl/>
        </w:rPr>
        <w:t xml:space="preserve"> </w:t>
      </w:r>
      <w:r w:rsidRPr="00125C60">
        <w:rPr>
          <w:rtl/>
        </w:rPr>
        <w:t>ظاهر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انهماك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اللذات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المكاره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C443D1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شديد</w:t>
      </w:r>
      <w:r w:rsidRPr="00280908">
        <w:rPr>
          <w:rtl/>
        </w:rPr>
        <w:t xml:space="preserve"> </w:t>
      </w:r>
      <w:r w:rsidRPr="00125C60">
        <w:rPr>
          <w:rtl/>
        </w:rPr>
        <w:t>البغض</w:t>
      </w:r>
      <w:r w:rsidRPr="00280908">
        <w:rPr>
          <w:rtl/>
        </w:rPr>
        <w:t xml:space="preserve"> </w:t>
      </w:r>
      <w:r w:rsidRPr="00125C60">
        <w:rPr>
          <w:rtl/>
        </w:rPr>
        <w:t>لعليّ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بيته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يقصد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يبلغه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يت</w:t>
      </w:r>
      <w:r w:rsidRPr="0003682C">
        <w:rPr>
          <w:rtl/>
        </w:rPr>
        <w:t>و</w:t>
      </w:r>
      <w:r w:rsidRPr="00125C60">
        <w:rPr>
          <w:rtl/>
        </w:rPr>
        <w:t>لّاهم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بأخذ</w:t>
      </w:r>
      <w:r w:rsidRPr="00280908">
        <w:rPr>
          <w:rtl/>
        </w:rPr>
        <w:t xml:space="preserve"> </w:t>
      </w:r>
      <w:r w:rsidRPr="00125C60">
        <w:rPr>
          <w:rtl/>
        </w:rPr>
        <w:t>المال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الدم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جملة</w:t>
      </w:r>
      <w:r w:rsidRPr="00280908">
        <w:rPr>
          <w:rtl/>
        </w:rPr>
        <w:t xml:space="preserve"> </w:t>
      </w:r>
      <w:r w:rsidRPr="00125C60">
        <w:rPr>
          <w:rtl/>
        </w:rPr>
        <w:t>ندمائه</w:t>
      </w:r>
      <w:r w:rsidRPr="00280908">
        <w:rPr>
          <w:rtl/>
        </w:rPr>
        <w:t xml:space="preserve"> </w:t>
      </w:r>
      <w:r w:rsidRPr="00125C60">
        <w:rPr>
          <w:rtl/>
        </w:rPr>
        <w:t>عبادة</w:t>
      </w:r>
      <w:r w:rsidRPr="00280908">
        <w:rPr>
          <w:rtl/>
        </w:rPr>
        <w:t xml:space="preserve"> </w:t>
      </w:r>
      <w:r w:rsidRPr="00125C60">
        <w:rPr>
          <w:rtl/>
        </w:rPr>
        <w:t>المخنّث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يشدّ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بطنه</w:t>
      </w:r>
      <w:r w:rsidRPr="00280908">
        <w:rPr>
          <w:rtl/>
        </w:rPr>
        <w:t xml:space="preserve"> </w:t>
      </w:r>
      <w:r w:rsidRPr="00125C60">
        <w:rPr>
          <w:rtl/>
        </w:rPr>
        <w:t>تحت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ثيابه</w:t>
      </w:r>
      <w:r w:rsidRPr="00280908">
        <w:rPr>
          <w:rtl/>
        </w:rPr>
        <w:t xml:space="preserve"> </w:t>
      </w:r>
      <w:r w:rsidRPr="00125C60">
        <w:rPr>
          <w:rtl/>
        </w:rPr>
        <w:t>مخدّة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يكشف</w:t>
      </w:r>
      <w:r w:rsidRPr="00280908">
        <w:rPr>
          <w:rtl/>
        </w:rPr>
        <w:t xml:space="preserve"> </w:t>
      </w:r>
      <w:r w:rsidRPr="00125C60">
        <w:rPr>
          <w:rtl/>
        </w:rPr>
        <w:t>رأسه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أصلع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يرقص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يدي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المغنّ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C443D1">
        <w:rPr>
          <w:rFonts w:hint="cs"/>
          <w:rtl/>
        </w:rPr>
        <w:br/>
      </w:r>
      <w:r w:rsidRPr="00125C60">
        <w:rPr>
          <w:rtl/>
        </w:rPr>
        <w:t>يغنّ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أقبل</w:t>
      </w:r>
      <w:r w:rsidRPr="00280908">
        <w:rPr>
          <w:rtl/>
        </w:rPr>
        <w:t xml:space="preserve"> </w:t>
      </w:r>
      <w:r w:rsidRPr="00125C60">
        <w:rPr>
          <w:rtl/>
        </w:rPr>
        <w:t>الأصلع</w:t>
      </w:r>
      <w:r w:rsidRPr="00280908">
        <w:rPr>
          <w:rtl/>
        </w:rPr>
        <w:t xml:space="preserve"> </w:t>
      </w:r>
      <w:r w:rsidR="00C443D1">
        <w:rPr>
          <w:rtl/>
        </w:rPr>
        <w:t>البط</w:t>
      </w:r>
      <w:r w:rsidRPr="00125C60">
        <w:rPr>
          <w:rtl/>
        </w:rPr>
        <w:t>ين</w:t>
      </w:r>
      <w:r w:rsidR="00C443D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C443D1">
        <w:rPr>
          <w:rFonts w:hint="cs"/>
          <w:rtl/>
        </w:rPr>
        <w:t xml:space="preserve"> </w:t>
      </w:r>
      <w:r w:rsidRPr="00125C60">
        <w:rPr>
          <w:rtl/>
        </w:rPr>
        <w:t>خليفة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يحكي</w:t>
      </w:r>
      <w:r w:rsidRPr="00280908">
        <w:rPr>
          <w:rtl/>
        </w:rPr>
        <w:t xml:space="preserve"> </w:t>
      </w:r>
      <w:r w:rsidRPr="00125C60">
        <w:rPr>
          <w:rtl/>
        </w:rPr>
        <w:t>بذلك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يشرب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يضحك..</w:t>
      </w:r>
    </w:p>
    <w:p w:rsidR="0048164C" w:rsidRPr="00296D77" w:rsidRDefault="00366C9F" w:rsidP="0048164C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يُبغض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تقدّمه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الخلفاء</w:t>
      </w:r>
      <w:r w:rsidR="0048164C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48164C">
        <w:rPr>
          <w:rFonts w:hint="cs"/>
          <w:rtl/>
        </w:rPr>
        <w:t xml:space="preserve"> </w:t>
      </w:r>
      <w:r w:rsidRPr="00125C60">
        <w:rPr>
          <w:rtl/>
        </w:rPr>
        <w:t>المأم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المعتصم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اثق</w:t>
      </w:r>
      <w:r w:rsidR="0048164C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48164C">
        <w:rPr>
          <w:rFonts w:hint="cs"/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محبة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بيته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ينادمه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يجالسه</w:t>
      </w:r>
      <w:r w:rsidRPr="00280908">
        <w:rPr>
          <w:rtl/>
        </w:rPr>
        <w:t xml:space="preserve"> </w:t>
      </w:r>
      <w:r w:rsidRPr="00125C60">
        <w:rPr>
          <w:rtl/>
        </w:rPr>
        <w:t>جماعة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اشتهر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بالنّصب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البغض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125C60">
        <w:rPr>
          <w:rtl/>
        </w:rPr>
        <w:t>لعلي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الشاعر</w:t>
      </w:r>
      <w:r w:rsidRPr="00280908">
        <w:rPr>
          <w:rtl/>
        </w:rPr>
        <w:t xml:space="preserve"> </w:t>
      </w:r>
      <w:r w:rsidRPr="00125C60">
        <w:rPr>
          <w:rtl/>
        </w:rPr>
        <w:t>الشامي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السِّمط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لد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125C60">
        <w:rPr>
          <w:rtl/>
        </w:rPr>
        <w:t>حفصة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="0048164C">
        <w:rPr>
          <w:rFonts w:hint="cs"/>
          <w:rtl/>
        </w:rPr>
        <w:t>ا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بان</w:t>
      </w:r>
      <w:r w:rsidRPr="00280908">
        <w:rPr>
          <w:rtl/>
        </w:rPr>
        <w:t xml:space="preserve"> </w:t>
      </w:r>
      <w:r w:rsidRPr="00125C60">
        <w:rPr>
          <w:rtl/>
        </w:rPr>
        <w:t>اُترجّة</w:t>
      </w:r>
      <w:r w:rsidRPr="00280908">
        <w:rPr>
          <w:rtl/>
        </w:rPr>
        <w:t xml:space="preserve"> </w:t>
      </w:r>
      <w:r w:rsidRPr="00125C60">
        <w:rPr>
          <w:rtl/>
        </w:rPr>
        <w:t>العباسي</w:t>
      </w:r>
      <w:r w:rsidRPr="00280908">
        <w:rPr>
          <w:rtl/>
        </w:rPr>
        <w:t xml:space="preserve"> </w:t>
      </w:r>
      <w:r w:rsidRPr="00125C60">
        <w:rPr>
          <w:rtl/>
        </w:rPr>
        <w:t>الهاشمي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هدم</w:t>
      </w:r>
      <w:r w:rsidRPr="00280908">
        <w:rPr>
          <w:rtl/>
        </w:rPr>
        <w:t xml:space="preserve"> </w:t>
      </w:r>
      <w:r w:rsidRPr="00125C60">
        <w:rPr>
          <w:rtl/>
        </w:rPr>
        <w:t>قبر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هدم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المنازل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تُحرث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تزرع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منع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125C60">
        <w:rPr>
          <w:rtl/>
        </w:rPr>
        <w:t>إتيانها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صحيح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الفعل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مرضياً</w:t>
      </w:r>
      <w:r w:rsidRPr="00280908">
        <w:rPr>
          <w:rtl/>
        </w:rPr>
        <w:t xml:space="preserve"> </w:t>
      </w:r>
      <w:r w:rsidRPr="00125C60">
        <w:rPr>
          <w:rtl/>
        </w:rPr>
        <w:t>لديهم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صفه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="0048164C">
        <w:rPr>
          <w:rFonts w:hint="cs"/>
          <w:rtl/>
        </w:rPr>
        <w:br/>
      </w:r>
      <w:r w:rsidRPr="00125C60">
        <w:rPr>
          <w:rtl/>
        </w:rPr>
        <w:t>السيئة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غطّت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 w:rsidR="0048164C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حسنات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الصنع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يُخرج</w:t>
      </w:r>
      <w:r w:rsidR="0048164C">
        <w:rPr>
          <w:rFonts w:hint="cs"/>
          <w:rtl/>
        </w:rPr>
        <w:t xml:space="preserve"> </w:t>
      </w:r>
      <w:r w:rsidR="0048164C">
        <w:rPr>
          <w:rFonts w:hint="cs"/>
          <w:rtl/>
        </w:rPr>
        <w:br/>
      </w:r>
      <w:r w:rsidR="0048164C" w:rsidRPr="0001396A">
        <w:rPr>
          <w:rStyle w:val="rfdLineChar"/>
          <w:rtl/>
        </w:rPr>
        <w:t>_____________</w:t>
      </w:r>
    </w:p>
    <w:p w:rsidR="00366C9F" w:rsidRPr="00EC0A1C" w:rsidRDefault="00366C9F" w:rsidP="0048164C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(1) شذرات الذهب / ابن العماد الحنبلي م 1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ج 2 : 114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دار الفكر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بيروت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 w:rsidR="0048164C">
        <w:rPr>
          <w:rStyle w:val="rfdFootnote"/>
          <w:rFonts w:hint="cs"/>
          <w:rtl/>
        </w:rPr>
        <w:br/>
      </w:r>
      <w:r w:rsidRPr="00EC0A1C">
        <w:rPr>
          <w:rStyle w:val="rfdFootnote"/>
          <w:rtl/>
        </w:rPr>
        <w:t>1988 م.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(2) شذرات الذهب م 1 ـ ج 2 : 114 ، سير أعلام النبلاء 12 : 35.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(3) الكامل في التاريخ 7 : 55 ـ 56.</w:t>
      </w:r>
    </w:p>
    <w:p w:rsidR="00366C9F" w:rsidRPr="00EC0A1C" w:rsidRDefault="00366C9F" w:rsidP="0048164C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(4) المنتظم / ابن الجوزي 11 : 237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 w:rsidRPr="00511613">
        <w:rPr>
          <w:rStyle w:val="rfdFootnote"/>
          <w:rtl/>
        </w:rPr>
        <w:t>دار الكتب</w:t>
      </w:r>
      <w:r w:rsidRPr="00EC0A1C">
        <w:rPr>
          <w:rStyle w:val="rfdFootnote"/>
          <w:rtl/>
        </w:rPr>
        <w:t xml:space="preserve"> العلمية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بير</w:t>
      </w:r>
      <w:r>
        <w:rPr>
          <w:rStyle w:val="rfdFootnote"/>
          <w:rFonts w:hint="cs"/>
          <w:rtl/>
        </w:rPr>
        <w:t>و</w:t>
      </w:r>
      <w:r w:rsidRPr="00EC0A1C">
        <w:rPr>
          <w:rStyle w:val="rfdFootnote"/>
          <w:rtl/>
        </w:rPr>
        <w:t>ت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48164C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 xml:space="preserve">1992 م ، </w:t>
      </w:r>
      <w:r w:rsidR="0048164C">
        <w:rPr>
          <w:rStyle w:val="rfdFootnote"/>
          <w:rFonts w:hint="cs"/>
          <w:rtl/>
        </w:rPr>
        <w:br/>
      </w:r>
      <w:r w:rsidRPr="00EC0A1C">
        <w:rPr>
          <w:rStyle w:val="rfdFootnote"/>
          <w:rtl/>
        </w:rPr>
        <w:t>الكامل في التاريخ 7</w:t>
      </w:r>
      <w:r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 xml:space="preserve">: 55 ، سير أعلام النبلاء 12 : 35 ، البداية </w:t>
      </w:r>
      <w:r w:rsidRPr="00EC0A1C">
        <w:rPr>
          <w:rStyle w:val="rfdFootnote"/>
          <w:rFonts w:hint="cs"/>
          <w:rtl/>
        </w:rPr>
        <w:t>و</w:t>
      </w:r>
      <w:r w:rsidRPr="00EC0A1C">
        <w:rPr>
          <w:rStyle w:val="rfdFootnote"/>
          <w:rtl/>
        </w:rPr>
        <w:t>النهاية 10 : 347.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(5) الكامل في التاريخ 7 : 56.</w:t>
      </w:r>
    </w:p>
    <w:p w:rsidR="00B7163E" w:rsidRDefault="00B7163E" w:rsidP="00366C9F">
      <w:pPr>
        <w:pStyle w:val="rfdNormal0"/>
        <w:rPr>
          <w:rtl/>
        </w:rPr>
        <w:sectPr w:rsidR="00B7163E" w:rsidSect="00213BD7">
          <w:headerReference w:type="default" r:id="rId29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البدعة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</w:p>
    <w:p w:rsidR="00366C9F" w:rsidRPr="0048164C" w:rsidRDefault="00366C9F" w:rsidP="0048164C">
      <w:pPr>
        <w:pStyle w:val="Heading3"/>
        <w:rPr>
          <w:rtl/>
        </w:rPr>
      </w:pPr>
      <w:bookmarkStart w:id="21" w:name="_Toc241836608"/>
      <w:r w:rsidRPr="0048164C">
        <w:rPr>
          <w:rtl/>
        </w:rPr>
        <w:t xml:space="preserve">تاريخ التمييز بين « أهل السنّة » </w:t>
      </w:r>
      <w:r w:rsidRPr="0048164C">
        <w:rPr>
          <w:rFonts w:hint="cs"/>
          <w:rtl/>
        </w:rPr>
        <w:t xml:space="preserve">و </w:t>
      </w:r>
      <w:r w:rsidRPr="0048164C">
        <w:rPr>
          <w:rtl/>
        </w:rPr>
        <w:t>« أهل البدعة »</w:t>
      </w:r>
      <w:bookmarkEnd w:id="21"/>
    </w:p>
    <w:p w:rsidR="00366C9F" w:rsidRPr="00125C60" w:rsidRDefault="00366C9F" w:rsidP="00C36A5E">
      <w:pPr>
        <w:rPr>
          <w:rtl/>
        </w:rPr>
      </w:pPr>
      <w:r w:rsidRPr="00125C60">
        <w:rPr>
          <w:rtl/>
        </w:rPr>
        <w:t>ـ</w:t>
      </w:r>
      <w:r w:rsidR="00C36A5E">
        <w:rPr>
          <w:rFonts w:hint="cs"/>
          <w:rtl/>
        </w:rPr>
        <w:t xml:space="preserve"> </w:t>
      </w:r>
      <w:r w:rsidRPr="00125C60">
        <w:rPr>
          <w:rtl/>
        </w:rPr>
        <w:t>سئل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إمام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>
        <w:rPr>
          <w:rFonts w:hint="cs"/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قدّم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الفضل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فأجاب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C36A5E">
        <w:rPr>
          <w:rtl/>
        </w:rPr>
        <w:t>أهل</w:t>
      </w:r>
      <w:r w:rsidR="00C36A5E">
        <w:rPr>
          <w:rFonts w:hint="cs"/>
          <w:rtl/>
        </w:rPr>
        <w:t>ٌ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يُبدَّع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C36A5E">
      <w:pPr>
        <w:rPr>
          <w:rtl/>
        </w:rPr>
      </w:pPr>
      <w:r w:rsidRPr="00125C60">
        <w:rPr>
          <w:rtl/>
        </w:rPr>
        <w:t>ـ</w:t>
      </w:r>
      <w:r w:rsidR="00C36A5E"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سأله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أشخاص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مَن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يصلح</w:t>
      </w:r>
      <w:r w:rsidRPr="00280908">
        <w:rPr>
          <w:rtl/>
        </w:rPr>
        <w:t xml:space="preserve"> </w:t>
      </w:r>
      <w:r w:rsidRPr="00125C60">
        <w:rPr>
          <w:rtl/>
        </w:rPr>
        <w:t>للقضاء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فكتب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فرداً</w:t>
      </w:r>
      <w:r w:rsidRPr="00280908">
        <w:rPr>
          <w:rtl/>
        </w:rPr>
        <w:t xml:space="preserve"> </w:t>
      </w:r>
      <w:r w:rsidRPr="00125C60">
        <w:rPr>
          <w:rtl/>
        </w:rPr>
        <w:t>فرداً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ختم</w:t>
      </w:r>
      <w:r w:rsidRPr="00280908">
        <w:rPr>
          <w:rtl/>
        </w:rPr>
        <w:t xml:space="preserve"> </w:t>
      </w:r>
      <w:r w:rsidRPr="00125C60">
        <w:rPr>
          <w:rtl/>
        </w:rPr>
        <w:t>كتابه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الأه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ينبغي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يُستعان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اُم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أعظم</w:t>
      </w:r>
      <w:r w:rsidRPr="00280908">
        <w:rPr>
          <w:rtl/>
        </w:rPr>
        <w:t xml:space="preserve"> </w:t>
      </w:r>
      <w:r w:rsidRPr="00125C60">
        <w:rPr>
          <w:rtl/>
        </w:rPr>
        <w:t>الضرر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رأي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أطال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بقاءه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التمسّك</w:t>
      </w:r>
      <w:r w:rsidRPr="00280908">
        <w:rPr>
          <w:rtl/>
        </w:rPr>
        <w:t xml:space="preserve"> </w:t>
      </w:r>
      <w:r w:rsidRPr="00125C60">
        <w:rPr>
          <w:rtl/>
        </w:rPr>
        <w:t>بالسنّة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المخالفة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125C60">
        <w:rPr>
          <w:rtl/>
        </w:rPr>
        <w:t>زال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النصب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مجالس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السخرية</w:t>
      </w:r>
      <w:r w:rsidRPr="00280908">
        <w:rPr>
          <w:rtl/>
        </w:rPr>
        <w:t xml:space="preserve"> </w:t>
      </w:r>
      <w:r w:rsidRPr="00125C60">
        <w:rPr>
          <w:rtl/>
        </w:rPr>
        <w:t>بالإمام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زال</w:t>
      </w:r>
      <w:r w:rsidRPr="00280908">
        <w:rPr>
          <w:rtl/>
        </w:rPr>
        <w:t xml:space="preserve"> </w:t>
      </w:r>
      <w:r w:rsidRPr="00125C60">
        <w:rPr>
          <w:rtl/>
        </w:rPr>
        <w:t>متمسّكاً</w:t>
      </w:r>
      <w:r w:rsidRPr="00280908">
        <w:rPr>
          <w:rtl/>
        </w:rPr>
        <w:t xml:space="preserve"> </w:t>
      </w:r>
      <w:r w:rsidRPr="00125C60">
        <w:rPr>
          <w:rtl/>
        </w:rPr>
        <w:t>بالسنّة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مخالفاً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البدع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C36A5E">
      <w:pPr>
        <w:rPr>
          <w:rtl/>
        </w:rPr>
      </w:pPr>
      <w:r w:rsidRPr="00125C60">
        <w:rPr>
          <w:rtl/>
        </w:rPr>
        <w:t>ـ</w:t>
      </w:r>
      <w:r w:rsidR="00C36A5E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زال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ثّق</w:t>
      </w:r>
      <w:r w:rsidRPr="00280908">
        <w:rPr>
          <w:rtl/>
        </w:rPr>
        <w:t xml:space="preserve"> 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نصباً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تمادياً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شتم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يطريهم</w:t>
      </w:r>
      <w:r w:rsidRPr="00280908">
        <w:rPr>
          <w:rtl/>
        </w:rPr>
        <w:t xml:space="preserve"> </w:t>
      </w:r>
      <w:r w:rsidRPr="00125C60">
        <w:rPr>
          <w:rtl/>
        </w:rPr>
        <w:t>أحسن</w:t>
      </w:r>
      <w:r w:rsidRPr="00280908">
        <w:rPr>
          <w:rtl/>
        </w:rPr>
        <w:t xml:space="preserve"> </w:t>
      </w:r>
      <w:r w:rsidRPr="00125C60">
        <w:rPr>
          <w:rtl/>
        </w:rPr>
        <w:t>الإطراء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حريز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دلالة</w:t>
      </w:r>
      <w:r w:rsidRPr="00280908">
        <w:rPr>
          <w:rtl/>
        </w:rPr>
        <w:t xml:space="preserve"> </w:t>
      </w:r>
      <w:r w:rsidRPr="00125C60">
        <w:rPr>
          <w:rtl/>
        </w:rPr>
        <w:t>كافية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يستعيض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بشتم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ثقة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ثقة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قت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يحمل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</w:p>
    <w:p w:rsidR="00366C9F" w:rsidRDefault="00366C9F" w:rsidP="00C36A5E">
      <w:pPr>
        <w:rPr>
          <w:rtl/>
        </w:rPr>
      </w:pPr>
      <w:r w:rsidRPr="00125C60">
        <w:rPr>
          <w:rtl/>
        </w:rPr>
        <w:t>ـ</w:t>
      </w:r>
      <w:r w:rsidR="00C36A5E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القسم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البدعة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الجهمية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المعطّلة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عطّل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بخلق</w:t>
      </w:r>
      <w:r w:rsidRPr="00280908">
        <w:rPr>
          <w:rtl/>
        </w:rPr>
        <w:t xml:space="preserve"> </w:t>
      </w:r>
      <w:r w:rsidRPr="00125C60">
        <w:rPr>
          <w:rtl/>
        </w:rPr>
        <w:t>القرآن.</w:t>
      </w:r>
    </w:p>
    <w:p w:rsidR="00C36A5E" w:rsidRPr="00C36A5E" w:rsidRDefault="00C36A5E" w:rsidP="00C36A5E">
      <w:pPr>
        <w:pStyle w:val="rfdLine"/>
        <w:rPr>
          <w:rtl/>
        </w:rPr>
      </w:pPr>
      <w:r w:rsidRPr="00C36A5E">
        <w:rPr>
          <w:rtl/>
        </w:rPr>
        <w:t>_____________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FF2B86">
        <w:rPr>
          <w:rtl/>
        </w:rPr>
        <w:t>(1) مناقب الإمام</w:t>
      </w:r>
      <w:r w:rsidRPr="00EC0A1C">
        <w:rPr>
          <w:rStyle w:val="rfdFootnote"/>
          <w:rtl/>
        </w:rPr>
        <w:t xml:space="preserve"> أحمد بن حنبل : 218.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(2) مناقب الإمام أحمد بن حنبل : 252.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(3) اُنظر : تهذيب الكمال 5 :</w:t>
      </w:r>
      <w:r w:rsidR="00C36A5E">
        <w:rPr>
          <w:rStyle w:val="rfdFootnote"/>
          <w:rtl/>
        </w:rPr>
        <w:t xml:space="preserve"> 568/ 1175 ترجمة حريز بن عثمان.</w:t>
      </w:r>
    </w:p>
    <w:p w:rsidR="00366C9F" w:rsidRPr="00C36A5E" w:rsidRDefault="00366C9F" w:rsidP="00C36A5E">
      <w:pPr>
        <w:pStyle w:val="Heading3"/>
        <w:rPr>
          <w:rtl/>
        </w:rPr>
      </w:pPr>
      <w:r>
        <w:rPr>
          <w:rtl/>
        </w:rPr>
        <w:br w:type="page"/>
      </w:r>
      <w:bookmarkStart w:id="22" w:name="_Toc241836609"/>
      <w:r w:rsidRPr="00C36A5E">
        <w:rPr>
          <w:rtl/>
        </w:rPr>
        <w:lastRenderedPageBreak/>
        <w:t xml:space="preserve">كيف أظهر المتوكّل السنّة </w:t>
      </w:r>
      <w:r w:rsidRPr="00C36A5E">
        <w:rPr>
          <w:rFonts w:hint="cs"/>
          <w:rtl/>
        </w:rPr>
        <w:t>و</w:t>
      </w:r>
      <w:r w:rsidRPr="00C36A5E">
        <w:rPr>
          <w:rtl/>
        </w:rPr>
        <w:t>نَشَرَ الحديث</w:t>
      </w:r>
      <w:bookmarkEnd w:id="22"/>
      <w:r w:rsidRPr="00C36A5E">
        <w:rPr>
          <w:rFonts w:hint="cs"/>
          <w:rtl/>
        </w:rPr>
        <w:t xml:space="preserve"> </w:t>
      </w:r>
      <w:r w:rsidRPr="00C36A5E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تحت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العن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زي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أشخص</w:t>
      </w:r>
      <w:r w:rsidRPr="00280908">
        <w:rPr>
          <w:rtl/>
        </w:rPr>
        <w:t xml:space="preserve"> </w:t>
      </w:r>
      <w:r w:rsidRPr="00125C60">
        <w:rPr>
          <w:rtl/>
        </w:rPr>
        <w:t>الفقهاء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المحدّثين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مصعب</w:t>
      </w:r>
      <w:r w:rsidRPr="00280908">
        <w:rPr>
          <w:rtl/>
        </w:rPr>
        <w:t xml:space="preserve"> </w:t>
      </w:r>
      <w:r w:rsidRPr="00125C60">
        <w:rPr>
          <w:rtl/>
        </w:rPr>
        <w:t>الزبيري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إسحاق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إسرائيل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إبراهيم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C36A5E">
        <w:rPr>
          <w:rFonts w:hint="cs"/>
          <w:rtl/>
        </w:rPr>
        <w:br/>
      </w:r>
      <w:r w:rsidRPr="00125C60">
        <w:rPr>
          <w:rtl/>
        </w:rPr>
        <w:t>عبد</w:t>
      </w:r>
      <w:r w:rsidR="00C36A5E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الهر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عبد</w:t>
      </w:r>
      <w:r w:rsidR="00945562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ابنا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شيبة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حفّاظ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فقُسمت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ائز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اُجريت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الأرزاق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يجلس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للناس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يحدّث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بالأحاديث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الرّد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الجهمية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يُحدّث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بالأحاديث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الأج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تفتح</w:t>
      </w:r>
      <w:r w:rsidRPr="00280908">
        <w:rPr>
          <w:rtl/>
        </w:rPr>
        <w:t xml:space="preserve"> </w:t>
      </w:r>
      <w:r w:rsidRPr="00125C60">
        <w:rPr>
          <w:rtl/>
        </w:rPr>
        <w:t>باباً</w:t>
      </w:r>
      <w:r w:rsidRPr="00280908">
        <w:rPr>
          <w:rtl/>
        </w:rPr>
        <w:t xml:space="preserve"> </w:t>
      </w:r>
      <w:r w:rsidRPr="00125C60">
        <w:rPr>
          <w:rtl/>
        </w:rPr>
        <w:t>فسيحاً</w:t>
      </w:r>
      <w:r w:rsidRPr="00280908">
        <w:rPr>
          <w:rtl/>
        </w:rPr>
        <w:t xml:space="preserve"> </w:t>
      </w:r>
      <w:r w:rsidRPr="00125C60">
        <w:rPr>
          <w:rtl/>
        </w:rPr>
        <w:t>للكذب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كالذي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حدث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فضائل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125C60">
        <w:rPr>
          <w:rtl/>
        </w:rPr>
        <w:t>زمن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ضعت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تفيد</w:t>
      </w:r>
      <w:r w:rsidRPr="00280908">
        <w:rPr>
          <w:rtl/>
        </w:rPr>
        <w:t xml:space="preserve"> 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قِدَم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يُعرَف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الأج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نشطت</w:t>
      </w:r>
      <w:r w:rsidRPr="00280908">
        <w:rPr>
          <w:rtl/>
        </w:rPr>
        <w:t xml:space="preserve"> </w:t>
      </w:r>
      <w:r w:rsidRPr="00125C60">
        <w:rPr>
          <w:rtl/>
        </w:rPr>
        <w:t>عقيدتا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المنحرفتان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إفراطاً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التعطيل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المنحرفة</w:t>
      </w:r>
      <w:r w:rsidRPr="00280908">
        <w:rPr>
          <w:rtl/>
        </w:rPr>
        <w:t xml:space="preserve"> </w:t>
      </w:r>
      <w:r w:rsidRPr="00125C60">
        <w:rPr>
          <w:rtl/>
        </w:rPr>
        <w:t>الاُخرى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تعزّزت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عه</w:t>
      </w:r>
      <w:r w:rsidRPr="0003682C">
        <w:rPr>
          <w:rtl/>
        </w:rPr>
        <w:t>و</w:t>
      </w:r>
      <w:r w:rsidRPr="00125C60">
        <w:rPr>
          <w:rtl/>
        </w:rPr>
        <w:t>دِ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الحكام</w:t>
      </w:r>
      <w:r w:rsidRPr="00280908">
        <w:rPr>
          <w:rtl/>
        </w:rPr>
        <w:t xml:space="preserve"> </w:t>
      </w:r>
      <w:r w:rsidRPr="00125C60">
        <w:rPr>
          <w:rtl/>
        </w:rPr>
        <w:t>العباسيين</w:t>
      </w:r>
      <w:r w:rsidRPr="00280908">
        <w:rPr>
          <w:rtl/>
        </w:rPr>
        <w:t xml:space="preserve"> </w:t>
      </w:r>
      <w:r w:rsidRPr="00125C60">
        <w:rPr>
          <w:rtl/>
        </w:rPr>
        <w:t>تعاقب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المأم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المعتصم</w:t>
      </w:r>
      <w:r>
        <w:rPr>
          <w:rFonts w:hint="cs"/>
          <w:rtl/>
        </w:rPr>
        <w:t xml:space="preserve"> </w:t>
      </w:r>
      <w:r w:rsidRPr="00125C60">
        <w:rPr>
          <w:rtl/>
        </w:rPr>
        <w:t>,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اثق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المنحرفة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التاريخ.</w:t>
      </w:r>
    </w:p>
    <w:p w:rsidR="00945562" w:rsidRPr="00296D77" w:rsidRDefault="00366C9F" w:rsidP="00945562">
      <w:pPr>
        <w:rPr>
          <w:rStyle w:val="rfdLineChar"/>
          <w:rtl/>
        </w:rPr>
      </w:pPr>
      <w:r w:rsidRPr="00125C60">
        <w:rPr>
          <w:rtl/>
        </w:rPr>
        <w:t>ـ</w:t>
      </w:r>
      <w:r w:rsidR="00945562">
        <w:rPr>
          <w:rFonts w:hint="cs"/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يبد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فعلي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المرحلة</w:t>
      </w:r>
      <w:r w:rsidRPr="00280908">
        <w:rPr>
          <w:rtl/>
        </w:rPr>
        <w:t xml:space="preserve"> </w:t>
      </w:r>
      <w:r w:rsidR="00945562">
        <w:rPr>
          <w:rFonts w:hint="cs"/>
          <w:rtl/>
        </w:rPr>
        <w:br/>
      </w:r>
      <w:r w:rsidRPr="00125C60">
        <w:rPr>
          <w:rtl/>
        </w:rPr>
        <w:t>بالذات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مرحلة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كّل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خضمّ</w:t>
      </w:r>
      <w:r w:rsidRPr="00280908">
        <w:rPr>
          <w:rtl/>
        </w:rPr>
        <w:t xml:space="preserve"> </w:t>
      </w:r>
      <w:r w:rsidRPr="00125C60">
        <w:rPr>
          <w:rtl/>
        </w:rPr>
        <w:t>الصراع</w:t>
      </w:r>
      <w:r w:rsidRPr="00280908">
        <w:rPr>
          <w:rtl/>
        </w:rPr>
        <w:t xml:space="preserve"> </w:t>
      </w:r>
      <w:r w:rsidRPr="00125C60">
        <w:rPr>
          <w:rtl/>
        </w:rPr>
        <w:t>الفكري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="00945562">
        <w:rPr>
          <w:rFonts w:hint="cs"/>
          <w:rtl/>
        </w:rPr>
        <w:t xml:space="preserve"> </w:t>
      </w:r>
      <w:r w:rsidR="00945562">
        <w:rPr>
          <w:rFonts w:hint="cs"/>
          <w:rtl/>
        </w:rPr>
        <w:br/>
      </w:r>
      <w:r w:rsidR="00945562" w:rsidRPr="0001396A">
        <w:rPr>
          <w:rStyle w:val="rfdLineChar"/>
          <w:rtl/>
        </w:rPr>
        <w:t>_____________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(1) المنتظم 11 : 207.</w:t>
      </w:r>
    </w:p>
    <w:p w:rsidR="00366C9F" w:rsidRPr="00FF2B86" w:rsidRDefault="00366C9F" w:rsidP="00945562">
      <w:pPr>
        <w:pStyle w:val="rfdFootnote0"/>
        <w:rPr>
          <w:rStyle w:val="rfdFootnote0Char"/>
          <w:rtl/>
        </w:rPr>
      </w:pPr>
      <w:r w:rsidRPr="00EC0A1C">
        <w:rPr>
          <w:rStyle w:val="rfdFootnote"/>
          <w:rtl/>
        </w:rPr>
        <w:t>(2) اُنظر : العلل المتناهية 1 : 20</w:t>
      </w:r>
      <w:r w:rsidR="00945562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ـ</w:t>
      </w:r>
      <w:r w:rsidR="00945562"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 xml:space="preserve">41 ، اللآلئ المصنوعة في الأحاديث الموضوعة / </w:t>
      </w:r>
      <w:r w:rsidR="00945562">
        <w:rPr>
          <w:rStyle w:val="rfdFootnote"/>
          <w:rFonts w:hint="cs"/>
          <w:rtl/>
        </w:rPr>
        <w:br/>
      </w:r>
      <w:r w:rsidRPr="00EC0A1C">
        <w:rPr>
          <w:rStyle w:val="rfdFootnote"/>
          <w:rtl/>
        </w:rPr>
        <w:t>السيوطي 1 : 3</w:t>
      </w:r>
      <w:r w:rsidR="0094556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94556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33</w:t>
      </w:r>
      <w:r w:rsidR="0094556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94556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دار</w:t>
      </w:r>
      <w:r w:rsidR="0094556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المعرفة</w:t>
      </w:r>
      <w:r w:rsidR="00945562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 بيروت ـ 1983 م.</w:t>
      </w:r>
    </w:p>
    <w:p w:rsidR="00B7163E" w:rsidRDefault="00B7163E" w:rsidP="00BC0135">
      <w:pPr>
        <w:pStyle w:val="rfdNormal0"/>
        <w:rPr>
          <w:rtl/>
        </w:rPr>
        <w:sectPr w:rsidR="00B7163E" w:rsidSect="00213BD7">
          <w:headerReference w:type="default" r:id="rId30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BC0135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قضية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أه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قديم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حادث</w:t>
      </w:r>
      <w:r w:rsidRPr="00280908">
        <w:rPr>
          <w:rtl/>
        </w:rPr>
        <w:t xml:space="preserve"> </w:t>
      </w:r>
      <w:r w:rsidRPr="00125C60">
        <w:rPr>
          <w:rtl/>
        </w:rPr>
        <w:t>مخل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لله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الصراع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مصح</w:t>
      </w:r>
      <w:r w:rsidRPr="0003682C">
        <w:rPr>
          <w:rtl/>
        </w:rPr>
        <w:t>و</w:t>
      </w:r>
      <w:r w:rsidRPr="00125C60">
        <w:rPr>
          <w:rtl/>
        </w:rPr>
        <w:t>باً</w:t>
      </w:r>
      <w:r w:rsidRPr="00280908">
        <w:rPr>
          <w:rtl/>
        </w:rPr>
        <w:t xml:space="preserve"> </w:t>
      </w:r>
      <w:r w:rsidRPr="00125C60">
        <w:rPr>
          <w:rtl/>
        </w:rPr>
        <w:t>بالعنف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مراحله.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قت</w:t>
      </w:r>
      <w:r w:rsidRPr="00280908">
        <w:rPr>
          <w:rtl/>
        </w:rPr>
        <w:t xml:space="preserve"> </w:t>
      </w:r>
      <w:r w:rsidRPr="00125C60">
        <w:rPr>
          <w:rtl/>
        </w:rPr>
        <w:t>ذاته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الصراع</w:t>
      </w:r>
      <w:r w:rsidRPr="00280908">
        <w:rPr>
          <w:rtl/>
        </w:rPr>
        <w:t xml:space="preserve"> </w:t>
      </w:r>
      <w:r w:rsidRPr="00125C60">
        <w:rPr>
          <w:rtl/>
        </w:rPr>
        <w:t>الدائر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قضية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التفاضل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النزاعات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اقعة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الزيادة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إزاء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لتطّ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حركة</w:t>
      </w:r>
      <w:r w:rsidRPr="00280908">
        <w:rPr>
          <w:rtl/>
        </w:rPr>
        <w:t xml:space="preserve"> </w:t>
      </w:r>
      <w:r w:rsidRPr="00125C60">
        <w:rPr>
          <w:rtl/>
        </w:rPr>
        <w:t>التنظير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تراكم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الآراء</w:t>
      </w:r>
      <w:r w:rsidRPr="00280908">
        <w:rPr>
          <w:rtl/>
        </w:rPr>
        <w:t xml:space="preserve"> </w:t>
      </w:r>
      <w:r w:rsidRPr="00125C60">
        <w:rPr>
          <w:rtl/>
        </w:rPr>
        <w:t>المتلاحقة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يحدث</w:t>
      </w:r>
      <w:r w:rsidRPr="00280908">
        <w:rPr>
          <w:rtl/>
        </w:rPr>
        <w:t xml:space="preserve"> </w:t>
      </w:r>
      <w:r w:rsidRPr="00125C60">
        <w:rPr>
          <w:rtl/>
        </w:rPr>
        <w:t>تغيير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المتبنّيات</w:t>
      </w:r>
      <w:r w:rsidRPr="00280908">
        <w:rPr>
          <w:rtl/>
        </w:rPr>
        <w:t xml:space="preserve"> </w:t>
      </w:r>
      <w:r w:rsidRPr="00125C60">
        <w:rPr>
          <w:rtl/>
        </w:rPr>
        <w:t>الأساسية.</w:t>
      </w:r>
    </w:p>
    <w:p w:rsidR="00366C9F" w:rsidRPr="00125C60" w:rsidRDefault="00366C9F" w:rsidP="00BC0135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تقدّم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»..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اجتماع</w:t>
      </w:r>
      <w:r w:rsidRPr="00280908">
        <w:rPr>
          <w:rtl/>
        </w:rPr>
        <w:t xml:space="preserve"> </w:t>
      </w:r>
      <w:r w:rsidRPr="00125C60">
        <w:rPr>
          <w:rtl/>
        </w:rPr>
        <w:t>الشطرين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يثبت</w:t>
      </w:r>
      <w:r w:rsidRPr="00280908">
        <w:rPr>
          <w:rtl/>
        </w:rPr>
        <w:t xml:space="preserve"> </w:t>
      </w:r>
      <w:r w:rsidRPr="00125C60">
        <w:rPr>
          <w:rtl/>
        </w:rPr>
        <w:t>بالتحديد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لكنّه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الأقل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ظاهراً</w:t>
      </w:r>
      <w:r w:rsidRPr="00280908">
        <w:rPr>
          <w:rtl/>
        </w:rPr>
        <w:t xml:space="preserve"> </w:t>
      </w:r>
      <w:r w:rsidRPr="00125C60">
        <w:rPr>
          <w:rtl/>
        </w:rPr>
        <w:t>حتى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المرحلة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نحن</w:t>
      </w:r>
      <w:r w:rsidRPr="00280908">
        <w:rPr>
          <w:rtl/>
        </w:rPr>
        <w:t xml:space="preserve"> </w:t>
      </w:r>
      <w:r w:rsidRPr="00125C60">
        <w:rPr>
          <w:rtl/>
        </w:rPr>
        <w:t>بصددها.</w:t>
      </w:r>
    </w:p>
    <w:p w:rsidR="00366C9F" w:rsidRPr="00BC0135" w:rsidRDefault="00366C9F" w:rsidP="00BC0135">
      <w:pPr>
        <w:pStyle w:val="Heading3"/>
        <w:rPr>
          <w:rtl/>
        </w:rPr>
      </w:pPr>
      <w:bookmarkStart w:id="23" w:name="_Toc241836610"/>
      <w:r w:rsidRPr="00BC0135">
        <w:rPr>
          <w:rtl/>
        </w:rPr>
        <w:t>متى اعترف « أهل السنّة » بخلافة أمير المؤمنين عليّ</w:t>
      </w:r>
      <w:bookmarkEnd w:id="23"/>
      <w:r w:rsidRPr="00BC0135">
        <w:rPr>
          <w:rtl/>
        </w:rPr>
        <w:t xml:space="preserve"> </w:t>
      </w:r>
      <w:r w:rsidR="00B90BB7" w:rsidRPr="00BC0135">
        <w:rPr>
          <w:rStyle w:val="rfdAlaem"/>
          <w:rtl/>
        </w:rPr>
        <w:t>عليه‌السلام</w:t>
      </w:r>
      <w:r w:rsidR="00BC0135">
        <w:rPr>
          <w:rFonts w:hint="cs"/>
          <w:rtl/>
        </w:rPr>
        <w:t xml:space="preserve"> </w:t>
      </w:r>
      <w:r w:rsidRPr="00BC0135">
        <w:rPr>
          <w:rtl/>
        </w:rPr>
        <w:t>؟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شكّ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ص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خلافة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أسلم</w:t>
      </w:r>
      <w:r w:rsidRPr="00280908">
        <w:rPr>
          <w:rtl/>
        </w:rPr>
        <w:t xml:space="preserve"> </w:t>
      </w:r>
      <w:r w:rsidRPr="00125C60">
        <w:rPr>
          <w:rtl/>
        </w:rPr>
        <w:t>دينه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لمعا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يُثبت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يشاء</w:t>
      </w:r>
      <w:r w:rsidRPr="00280908">
        <w:rPr>
          <w:rtl/>
        </w:rPr>
        <w:t xml:space="preserve"> </w:t>
      </w: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Pr="00125C60">
        <w:rPr>
          <w:rtl/>
        </w:rPr>
        <w:t>يشاء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يمح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يشاء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لعن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تبرّأ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خطّأه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أدرك</w:t>
      </w:r>
      <w:r w:rsidRPr="00280908">
        <w:rPr>
          <w:rtl/>
        </w:rPr>
        <w:t xml:space="preserve"> </w:t>
      </w:r>
      <w:r w:rsidRPr="00125C60">
        <w:rPr>
          <w:rtl/>
        </w:rPr>
        <w:t>حجم</w:t>
      </w:r>
      <w:r w:rsidRPr="00280908">
        <w:rPr>
          <w:rtl/>
        </w:rPr>
        <w:t xml:space="preserve"> </w:t>
      </w:r>
      <w:r w:rsidRPr="00125C60">
        <w:rPr>
          <w:rtl/>
        </w:rPr>
        <w:t>الفساد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أدخله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ألقاه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كاهل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الاُمّة.</w:t>
      </w:r>
    </w:p>
    <w:p w:rsidR="00366C9F" w:rsidRPr="00BC0135" w:rsidRDefault="00366C9F" w:rsidP="00BC0135">
      <w:pPr>
        <w:rPr>
          <w:rStyle w:val="rfdPoemTiniChar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استمرّ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عي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الأعصار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لعلّه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عصرنا</w:t>
      </w:r>
      <w:r w:rsidRPr="00280908">
        <w:rPr>
          <w:rtl/>
        </w:rPr>
        <w:t xml:space="preserve"> </w:t>
      </w:r>
      <w:r w:rsidRPr="00125C60">
        <w:rPr>
          <w:rtl/>
        </w:rPr>
        <w:t>الحاضر</w:t>
      </w:r>
      <w:r w:rsidRPr="00280908">
        <w:rPr>
          <w:rtl/>
        </w:rPr>
        <w:t xml:space="preserve"> 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تألّقاً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أنصاراً..</w:t>
      </w:r>
      <w:r w:rsidRPr="00280908">
        <w:rPr>
          <w:rtl/>
        </w:rPr>
        <w:t xml:space="preserve"> </w:t>
      </w: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المشكلة</w:t>
      </w:r>
      <w:r w:rsidRPr="00280908">
        <w:rPr>
          <w:rtl/>
        </w:rPr>
        <w:t xml:space="preserve"> </w:t>
      </w:r>
      <w:r w:rsidRPr="00125C60">
        <w:rPr>
          <w:rtl/>
        </w:rPr>
        <w:t>تكمن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أعصار</w:t>
      </w:r>
      <w:r w:rsidRPr="00280908">
        <w:rPr>
          <w:rtl/>
        </w:rPr>
        <w:t xml:space="preserve"> </w:t>
      </w:r>
      <w:r w:rsidRPr="00125C60">
        <w:rPr>
          <w:rtl/>
        </w:rPr>
        <w:t>الصراع</w:t>
      </w:r>
      <w:r w:rsidRPr="00280908">
        <w:rPr>
          <w:rtl/>
        </w:rPr>
        <w:t xml:space="preserve"> </w:t>
      </w:r>
      <w:r w:rsidRPr="00125C60">
        <w:rPr>
          <w:rtl/>
        </w:rPr>
        <w:t>الطائفي</w:t>
      </w:r>
      <w:r w:rsidRPr="00280908">
        <w:rPr>
          <w:rtl/>
        </w:rPr>
        <w:t xml:space="preserve"> </w:t>
      </w:r>
      <w:r w:rsidRPr="00125C60">
        <w:rPr>
          <w:rtl/>
        </w:rPr>
        <w:t>تغذّي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العصبية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فتذهب</w:t>
      </w:r>
      <w:r w:rsidRPr="00280908">
        <w:rPr>
          <w:rtl/>
        </w:rPr>
        <w:t xml:space="preserve"> </w:t>
      </w:r>
      <w:r w:rsidRPr="00125C60">
        <w:rPr>
          <w:rtl/>
        </w:rPr>
        <w:t>بكلّ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لٍ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قفٍ</w:t>
      </w:r>
      <w:r w:rsidRPr="00280908">
        <w:rPr>
          <w:rtl/>
        </w:rPr>
        <w:t xml:space="preserve"> </w:t>
      </w:r>
      <w:r w:rsidRPr="00125C60">
        <w:rPr>
          <w:rtl/>
        </w:rPr>
        <w:t>تبد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بصمات</w:t>
      </w:r>
      <w:r w:rsidRPr="00280908">
        <w:rPr>
          <w:rtl/>
        </w:rPr>
        <w:t xml:space="preserve"> </w:t>
      </w:r>
      <w:r w:rsidRPr="00125C60">
        <w:rPr>
          <w:rtl/>
        </w:rPr>
        <w:t>الاعتدال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ليظهر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يغذّي</w:t>
      </w:r>
      <w:r w:rsidRPr="00280908">
        <w:rPr>
          <w:rtl/>
        </w:rPr>
        <w:t xml:space="preserve"> </w:t>
      </w:r>
      <w:r w:rsidRPr="00125C60">
        <w:rPr>
          <w:rtl/>
        </w:rPr>
        <w:t>العصبية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حاجتها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فتبرز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اقف</w:t>
      </w:r>
      <w:r w:rsidRPr="00280908">
        <w:rPr>
          <w:rtl/>
        </w:rPr>
        <w:t xml:space="preserve"> </w:t>
      </w:r>
      <w:r w:rsidRPr="00125C60">
        <w:rPr>
          <w:rtl/>
        </w:rPr>
        <w:t>الشاذّة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t xml:space="preserve">، </w:t>
      </w:r>
      <w:r w:rsidR="00BC01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المسؤ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BC0135">
        <w:rPr>
          <w:rtl/>
        </w:rPr>
        <w:t>حتّ</w:t>
      </w:r>
      <w:r w:rsidR="00BC0135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الجبانة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الذليلة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ليشتدّ</w:t>
      </w:r>
      <w:r w:rsidRPr="00280908">
        <w:rPr>
          <w:rtl/>
        </w:rPr>
        <w:t xml:space="preserve"> </w:t>
      </w:r>
      <w:r w:rsidRPr="00125C60">
        <w:rPr>
          <w:rtl/>
        </w:rPr>
        <w:t>التمسك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يُتّخذ</w:t>
      </w:r>
      <w:r w:rsidRPr="00280908">
        <w:rPr>
          <w:rtl/>
        </w:rPr>
        <w:t xml:space="preserve"> </w:t>
      </w:r>
      <w:r w:rsidRPr="00125C60">
        <w:rPr>
          <w:rtl/>
        </w:rPr>
        <w:t>أصحابها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>
        <w:rPr>
          <w:rFonts w:hint="cs"/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سَلفاً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يُقتدى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غيره..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مزدحم</w:t>
      </w:r>
      <w:r w:rsidRPr="00280908">
        <w:rPr>
          <w:rtl/>
        </w:rPr>
        <w:t xml:space="preserve"> </w:t>
      </w:r>
      <w:r w:rsidRPr="00125C60">
        <w:rPr>
          <w:rtl/>
        </w:rPr>
        <w:t>العصبيات</w:t>
      </w:r>
      <w:r w:rsidRPr="00280908">
        <w:rPr>
          <w:rtl/>
        </w:rPr>
        <w:t xml:space="preserve"> </w:t>
      </w:r>
      <w:r w:rsidRPr="00125C60">
        <w:rPr>
          <w:rtl/>
        </w:rPr>
        <w:t>تغلّب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="00BC0135">
        <w:rPr>
          <w:rFonts w:hint="cs"/>
          <w:rtl/>
        </w:rPr>
        <w:t xml:space="preserve"> </w:t>
      </w:r>
      <w:r w:rsidR="00BC0135">
        <w:rPr>
          <w:rFonts w:hint="cs"/>
          <w:rtl/>
        </w:rPr>
        <w:br/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الرأي</w:t>
      </w:r>
      <w:r w:rsidRPr="00280908">
        <w:rPr>
          <w:rtl/>
        </w:rPr>
        <w:t xml:space="preserve"> </w:t>
      </w:r>
      <w:r w:rsidRPr="00125C60">
        <w:rPr>
          <w:rtl/>
        </w:rPr>
        <w:t>الشاذّ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يعترف</w:t>
      </w:r>
      <w:r w:rsidRPr="00280908">
        <w:rPr>
          <w:rtl/>
        </w:rPr>
        <w:t xml:space="preserve"> </w:t>
      </w:r>
      <w:r w:rsidRPr="00125C60">
        <w:rPr>
          <w:rtl/>
        </w:rPr>
        <w:t>بخلافة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دان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="00BC0135">
        <w:rPr>
          <w:rtl/>
        </w:rPr>
        <w:t>حتّ</w:t>
      </w:r>
      <w:r w:rsidR="00BC0135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ثبّتها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بقيت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زمنه</w:t>
      </w:r>
      <w:r w:rsidRPr="00280908">
        <w:rPr>
          <w:rtl/>
        </w:rPr>
        <w:t xml:space="preserve"> </w:t>
      </w:r>
      <w:r w:rsidRPr="00125C60">
        <w:rPr>
          <w:rtl/>
        </w:rPr>
        <w:t>محلّ</w:t>
      </w:r>
      <w:r w:rsidRPr="00280908">
        <w:rPr>
          <w:rtl/>
        </w:rPr>
        <w:t xml:space="preserve"> </w:t>
      </w:r>
      <w:r w:rsidRPr="00125C60">
        <w:rPr>
          <w:rtl/>
        </w:rPr>
        <w:t>نزاع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استقرّت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ثبّتها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الترتيب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جعله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مقياساً</w:t>
      </w:r>
      <w:r w:rsidRPr="00280908">
        <w:rPr>
          <w:rtl/>
        </w:rPr>
        <w:t xml:space="preserve"> </w:t>
      </w:r>
      <w:r w:rsidRPr="00125C60">
        <w:rPr>
          <w:rtl/>
        </w:rPr>
        <w:t>للتفاضل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BC0135">
      <w:pPr>
        <w:rPr>
          <w:rtl/>
        </w:rPr>
      </w:pPr>
      <w:r w:rsidRPr="00125C60">
        <w:rPr>
          <w:rtl/>
        </w:rPr>
        <w:t>ـ</w:t>
      </w:r>
      <w:r w:rsidR="00BC0135">
        <w:rPr>
          <w:rFonts w:hint="cs"/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لسفينة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BC0135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يزعم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علياً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بخليفة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كذبتْ</w:t>
      </w:r>
      <w:r w:rsidRPr="00280908">
        <w:rPr>
          <w:rtl/>
        </w:rPr>
        <w:t xml:space="preserve"> </w:t>
      </w:r>
      <w:r w:rsidRPr="00125C60">
        <w:rPr>
          <w:rtl/>
        </w:rPr>
        <w:t>أستاه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الزرقاء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يعني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BC0135">
      <w:pPr>
        <w:rPr>
          <w:rtl/>
        </w:rPr>
      </w:pPr>
      <w:r w:rsidRPr="00125C60">
        <w:rPr>
          <w:rtl/>
        </w:rPr>
        <w:t>ـ</w:t>
      </w:r>
      <w:r w:rsidR="00BC0135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BC0135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حذف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الخلفاء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يخطب</w:t>
      </w:r>
      <w:r w:rsidRPr="00280908">
        <w:rPr>
          <w:rtl/>
        </w:rPr>
        <w:t xml:space="preserve"> </w:t>
      </w:r>
      <w:r w:rsidRPr="00125C60">
        <w:rPr>
          <w:rtl/>
        </w:rPr>
        <w:t>فيذكر</w:t>
      </w:r>
      <w:r w:rsidRPr="00280908">
        <w:rPr>
          <w:rtl/>
        </w:rPr>
        <w:t xml:space="preserve"> </w:t>
      </w:r>
      <w:r w:rsidRPr="00125C60">
        <w:rPr>
          <w:rtl/>
        </w:rPr>
        <w:t>أبا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يتحدّث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سياسته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يذكر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يذكره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خطبته</w:t>
      </w:r>
      <w:r w:rsidRPr="00280908">
        <w:rPr>
          <w:rtl/>
        </w:rPr>
        <w:t xml:space="preserve"> </w:t>
      </w:r>
      <w:r w:rsidRPr="00125C60">
        <w:rPr>
          <w:rtl/>
        </w:rPr>
        <w:t>بالشتم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السبّ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اللعن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>
        <w:rPr>
          <w:rtl/>
        </w:rPr>
        <w:t>مض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أح</w:t>
      </w:r>
      <w:r w:rsidRPr="0003682C">
        <w:rPr>
          <w:rtl/>
        </w:rPr>
        <w:t>و</w:t>
      </w:r>
      <w:r w:rsidRPr="00125C60">
        <w:rPr>
          <w:rtl/>
        </w:rPr>
        <w:t>الهم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السرّ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العلن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رُ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سليمان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BC0135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نظر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المرآة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Pr="00125C60">
        <w:rPr>
          <w:rtl/>
        </w:rPr>
        <w:t>خلافته</w:t>
      </w:r>
      <w:r w:rsidRPr="00280908">
        <w:rPr>
          <w:rtl/>
        </w:rPr>
        <w:t xml:space="preserve"> </w:t>
      </w:r>
      <w:r w:rsidRPr="00125C60">
        <w:rPr>
          <w:rtl/>
        </w:rPr>
        <w:t>فأعجبه</w:t>
      </w:r>
      <w:r w:rsidRPr="00280908">
        <w:rPr>
          <w:rtl/>
        </w:rPr>
        <w:t xml:space="preserve"> </w:t>
      </w:r>
      <w:r w:rsidRPr="00125C60">
        <w:rPr>
          <w:rtl/>
        </w:rPr>
        <w:t>شبابه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نبيّاً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125C60">
        <w:rPr>
          <w:rtl/>
        </w:rPr>
        <w:t>صدّيقاً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فار</w:t>
      </w:r>
      <w:r w:rsidRPr="0003682C">
        <w:rPr>
          <w:rtl/>
        </w:rPr>
        <w:t>و</w:t>
      </w:r>
      <w:r w:rsidRPr="00125C60">
        <w:rPr>
          <w:rtl/>
        </w:rPr>
        <w:t>قاً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حييّاً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حليماً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يزيد</w:t>
      </w:r>
      <w:r w:rsidRPr="00280908">
        <w:rPr>
          <w:rtl/>
        </w:rPr>
        <w:t xml:space="preserve"> </w:t>
      </w:r>
      <w:r w:rsidRPr="00125C60">
        <w:rPr>
          <w:rtl/>
        </w:rPr>
        <w:t>صب</w:t>
      </w:r>
      <w:r w:rsidRPr="0003682C">
        <w:rPr>
          <w:rtl/>
        </w:rPr>
        <w:t>و</w:t>
      </w:r>
      <w:r w:rsidRPr="00125C60">
        <w:rPr>
          <w:rtl/>
        </w:rPr>
        <w:t>راً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فيقفز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فيزيد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يبلغ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أنا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الشابّ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فحتّى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يذكر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بالخلافة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Default="00366C9F" w:rsidP="00BC0135">
      <w:pPr>
        <w:rPr>
          <w:rtl/>
        </w:rPr>
      </w:pPr>
      <w:r w:rsidRPr="00125C60">
        <w:rPr>
          <w:rtl/>
        </w:rPr>
        <w:t>ـ</w:t>
      </w:r>
      <w:r w:rsidR="00BC0135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دخلت</w:t>
      </w:r>
      <w:r w:rsidRPr="00280908">
        <w:rPr>
          <w:rtl/>
        </w:rPr>
        <w:t xml:space="preserve"> </w:t>
      </w:r>
      <w:r w:rsidRPr="00125C60">
        <w:rPr>
          <w:rtl/>
        </w:rPr>
        <w:t>رؤيتهم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المنس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كحديث</w:t>
      </w:r>
      <w:r w:rsidRPr="00280908">
        <w:rPr>
          <w:rtl/>
        </w:rPr>
        <w:t xml:space="preserve"> </w:t>
      </w:r>
      <w:r w:rsidRPr="00125C60">
        <w:rPr>
          <w:rtl/>
        </w:rPr>
        <w:t>رؤيا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الميزان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يزن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125C60">
        <w:rPr>
          <w:rtl/>
        </w:rPr>
        <w:t>فيرجح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يزن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="00BC0135">
        <w:rPr>
          <w:rFonts w:hint="cs"/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="00BC0135">
        <w:rPr>
          <w:rFonts w:hint="cs"/>
          <w:rtl/>
        </w:rPr>
        <w:br/>
      </w:r>
      <w:r w:rsidRPr="00125C60">
        <w:rPr>
          <w:rtl/>
        </w:rPr>
        <w:t>فيرجح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يزن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يرتفع</w:t>
      </w:r>
      <w:r w:rsidRPr="00280908">
        <w:rPr>
          <w:rtl/>
        </w:rPr>
        <w:t xml:space="preserve"> </w:t>
      </w:r>
      <w:r w:rsidRPr="00125C60">
        <w:rPr>
          <w:rtl/>
        </w:rPr>
        <w:t>الميزان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BC0135" w:rsidRPr="00BC0135" w:rsidRDefault="00BC0135" w:rsidP="00BC0135">
      <w:pPr>
        <w:pStyle w:val="rfdLine"/>
        <w:rPr>
          <w:rtl/>
        </w:rPr>
      </w:pPr>
      <w:r w:rsidRPr="00BC0135">
        <w:rPr>
          <w:rtl/>
        </w:rPr>
        <w:t>_____________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(1) سنن أبي داود ح / 4646.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(2) اُنظر الحديث في مسند أحمد 5 : 44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, 50 ـ عالم الفكر ـ بيروت.</w:t>
      </w:r>
    </w:p>
    <w:p w:rsidR="00B7163E" w:rsidRDefault="00B7163E" w:rsidP="00366C9F">
      <w:pPr>
        <w:rPr>
          <w:rtl/>
        </w:rPr>
        <w:sectPr w:rsidR="00B7163E" w:rsidSect="00213BD7">
          <w:headerReference w:type="default" r:id="rId31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03682C">
        <w:rPr>
          <w:rFonts w:hint="cs"/>
          <w:rtl/>
        </w:rPr>
        <w:lastRenderedPageBreak/>
        <w:t>و</w:t>
      </w:r>
      <w:r w:rsidRPr="00125C60">
        <w:rPr>
          <w:rtl/>
        </w:rPr>
        <w:t>عزّز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التفضيل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إنّهم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عهد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D84CE8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يفاضل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يسكت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يذكر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أحداً</w:t>
      </w:r>
      <w:r w:rsidRPr="00280908">
        <w:rPr>
          <w:rtl/>
        </w:rPr>
        <w:t xml:space="preserve"> </w:t>
      </w:r>
      <w:r w:rsidRPr="00125C60">
        <w:rPr>
          <w:rtl/>
        </w:rPr>
        <w:t>بعدهم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العلّة</w:t>
      </w:r>
      <w:r w:rsidRPr="00280908">
        <w:rPr>
          <w:rtl/>
        </w:rPr>
        <w:t xml:space="preserve"> </w:t>
      </w:r>
      <w:r w:rsidRPr="00125C60">
        <w:rPr>
          <w:rtl/>
        </w:rPr>
        <w:t>كلّها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الزبير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سعداً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طلحة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سكت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سكت</w:t>
      </w:r>
      <w:r w:rsidRPr="0003682C">
        <w:rPr>
          <w:rtl/>
        </w:rPr>
        <w:t>و</w:t>
      </w:r>
      <w:r w:rsidRPr="00125C60">
        <w:rPr>
          <w:rtl/>
        </w:rPr>
        <w:t>ا.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فترسّخت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أصبحت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ابت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تُميّز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فأظهر</w:t>
      </w:r>
      <w:r w:rsidRPr="00280908">
        <w:rPr>
          <w:rtl/>
        </w:rPr>
        <w:t xml:space="preserve"> </w:t>
      </w:r>
      <w:r w:rsidRPr="00125C60">
        <w:rPr>
          <w:rtl/>
        </w:rPr>
        <w:t>التربيع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ابه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مسدّد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مسرهد</w:t>
      </w:r>
      <w:r w:rsidRPr="00280908">
        <w:rPr>
          <w:rtl/>
        </w:rPr>
        <w:t xml:space="preserve"> </w:t>
      </w:r>
      <w:r w:rsidRPr="00125C60">
        <w:rPr>
          <w:rtl/>
        </w:rPr>
        <w:t>يصف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فذكر</w:t>
      </w:r>
      <w:r w:rsidRPr="00280908">
        <w:rPr>
          <w:rtl/>
        </w:rPr>
        <w:t xml:space="preserve"> </w:t>
      </w:r>
      <w:r w:rsidRPr="00125C60">
        <w:rPr>
          <w:rtl/>
        </w:rPr>
        <w:t>الأربعة</w:t>
      </w:r>
      <w:r w:rsidRPr="00280908">
        <w:rPr>
          <w:rtl/>
        </w:rPr>
        <w:t xml:space="preserve"> </w:t>
      </w:r>
      <w:r w:rsidRPr="00125C60">
        <w:rPr>
          <w:rtl/>
        </w:rPr>
        <w:t>بحسب</w:t>
      </w:r>
      <w:r w:rsidRPr="00280908">
        <w:rPr>
          <w:rtl/>
        </w:rPr>
        <w:t xml:space="preserve"> </w:t>
      </w:r>
      <w:r w:rsidRPr="00125C60">
        <w:rPr>
          <w:rtl/>
        </w:rPr>
        <w:t>الترتيب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D84CE8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الخلفاء</w:t>
      </w:r>
      <w:r w:rsidRPr="00280908">
        <w:rPr>
          <w:rtl/>
        </w:rPr>
        <w:t xml:space="preserve"> </w:t>
      </w:r>
      <w:r w:rsidRPr="00125C60">
        <w:rPr>
          <w:rtl/>
        </w:rPr>
        <w:t>الراشد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المهديّ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فأثار</w:t>
      </w:r>
      <w:r w:rsidRPr="00280908">
        <w:rPr>
          <w:rtl/>
        </w:rPr>
        <w:t xml:space="preserve"> </w:t>
      </w:r>
      <w:r w:rsidRPr="00125C60">
        <w:rPr>
          <w:rtl/>
        </w:rPr>
        <w:t>كلامه</w:t>
      </w:r>
      <w:r w:rsidRPr="00280908">
        <w:rPr>
          <w:rtl/>
        </w:rPr>
        <w:t xml:space="preserve"> </w:t>
      </w:r>
      <w:r w:rsidR="00D84CE8">
        <w:rPr>
          <w:rtl/>
        </w:rPr>
        <w:t>جدلا</w:t>
      </w:r>
      <w:r w:rsidR="00D84CE8"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نزاعاً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D84CE8">
      <w:pPr>
        <w:rPr>
          <w:rtl/>
        </w:rPr>
      </w:pPr>
      <w:r w:rsidRPr="00125C60">
        <w:rPr>
          <w:rtl/>
        </w:rPr>
        <w:t>ـ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ريزة</w:t>
      </w:r>
      <w:r w:rsidRPr="00280908">
        <w:rPr>
          <w:rtl/>
        </w:rPr>
        <w:t xml:space="preserve"> </w:t>
      </w:r>
      <w:r w:rsidRPr="00125C60">
        <w:rPr>
          <w:rtl/>
        </w:rPr>
        <w:t>الحمصي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دخلتُ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D84CE8">
        <w:rPr>
          <w:rtl/>
        </w:rPr>
        <w:t>عبد</w:t>
      </w:r>
      <w:r w:rsidR="00D84CE8">
        <w:rPr>
          <w:rFonts w:hint="cs"/>
          <w:rtl/>
        </w:rPr>
        <w:t xml:space="preserve"> </w:t>
      </w:r>
      <w:r w:rsidR="00D84CE8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التربيع</w:t>
      </w:r>
      <w:r w:rsidRPr="00280908">
        <w:rPr>
          <w:rtl/>
        </w:rPr>
        <w:t xml:space="preserve"> </w:t>
      </w:r>
      <w:r w:rsidRPr="00125C60">
        <w:rPr>
          <w:rtl/>
        </w:rPr>
        <w:t>بعليّ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فقلت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يا</w:t>
      </w:r>
      <w:r w:rsidRPr="00280908">
        <w:rPr>
          <w:rtl/>
        </w:rPr>
        <w:t xml:space="preserve"> </w:t>
      </w:r>
      <w:r w:rsidRPr="00125C60">
        <w:rPr>
          <w:rtl/>
        </w:rPr>
        <w:t>أبا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طعنُ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طلحة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الزبير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بئسما</w:t>
      </w:r>
      <w:r w:rsidRPr="00280908">
        <w:rPr>
          <w:rtl/>
        </w:rPr>
        <w:t xml:space="preserve"> </w:t>
      </w:r>
      <w:r w:rsidRPr="00125C60">
        <w:rPr>
          <w:rtl/>
        </w:rPr>
        <w:t>قلت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نحن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حرب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ذكرها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فقلتُ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أصلحك</w:t>
      </w:r>
      <w:r w:rsidRPr="00280908">
        <w:rPr>
          <w:rtl/>
        </w:rPr>
        <w:t xml:space="preserve"> </w:t>
      </w:r>
      <w:r w:rsidR="00D84CE8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ذكرناها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ربّعتَ</w:t>
      </w:r>
      <w:r w:rsidRPr="00280908">
        <w:rPr>
          <w:rtl/>
        </w:rPr>
        <w:t xml:space="preserve"> </w:t>
      </w:r>
      <w:r w:rsidRPr="00125C60">
        <w:rPr>
          <w:rtl/>
        </w:rPr>
        <w:t>بعليّ</w:t>
      </w:r>
      <w:r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جبتَ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يجب</w:t>
      </w:r>
      <w:r w:rsidRPr="00280908">
        <w:rPr>
          <w:rtl/>
        </w:rPr>
        <w:t xml:space="preserve"> </w:t>
      </w:r>
      <w:r w:rsidRPr="00125C60">
        <w:rPr>
          <w:rtl/>
        </w:rPr>
        <w:t>للأئمّة</w:t>
      </w:r>
      <w:r w:rsidRPr="00280908">
        <w:rPr>
          <w:rtl/>
        </w:rPr>
        <w:t xml:space="preserve"> </w:t>
      </w:r>
      <w:r w:rsidRPr="00125C60">
        <w:rPr>
          <w:rtl/>
        </w:rPr>
        <w:t>قبله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يمنعني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قلتُ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عمر..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خير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ابنه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رضي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أدخله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الش</w:t>
      </w:r>
      <w:r w:rsidRPr="0003682C">
        <w:rPr>
          <w:rtl/>
        </w:rPr>
        <w:t>و</w:t>
      </w:r>
      <w:r w:rsidRPr="00125C60">
        <w:rPr>
          <w:rtl/>
        </w:rPr>
        <w:t>رى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طالب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سمّى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أفأق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أنا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للمؤمنين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بأمير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فانصرفتُ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D84CE8" w:rsidRPr="00D84CE8" w:rsidRDefault="00D84CE8" w:rsidP="00D84CE8">
      <w:pPr>
        <w:pStyle w:val="rfdLine"/>
        <w:rPr>
          <w:rtl/>
        </w:rPr>
      </w:pPr>
      <w:r w:rsidRPr="00D84CE8">
        <w:rPr>
          <w:rtl/>
        </w:rPr>
        <w:t>_____________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 xml:space="preserve">طبقات الحنابلة / القاضي ابن أبي يعلى 1 : 344 ترجمة مسدّد بن مسرهد بن </w:t>
      </w:r>
      <w:r w:rsidR="00D84CE8">
        <w:rPr>
          <w:rStyle w:val="rfdFootnote"/>
          <w:rFonts w:hint="cs"/>
          <w:rtl/>
        </w:rPr>
        <w:br/>
      </w:r>
      <w:r w:rsidRPr="00EC0A1C">
        <w:rPr>
          <w:rStyle w:val="rfdFootnote"/>
          <w:rtl/>
        </w:rPr>
        <w:t>مسربل البصري ـ دار</w:t>
      </w:r>
      <w:r>
        <w:rPr>
          <w:rStyle w:val="rfdFootnote"/>
          <w:rFonts w:hint="cs"/>
          <w:rtl/>
        </w:rPr>
        <w:t xml:space="preserve"> </w:t>
      </w:r>
      <w:r w:rsidRPr="00EC0A1C">
        <w:rPr>
          <w:rStyle w:val="rfdFootnote"/>
          <w:rtl/>
        </w:rPr>
        <w:t>المعرفة ـ بيروت.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(2) طبقات الحنابلة 1 : 393 ترجمة وريزة بن محمّد الحمصي.</w:t>
      </w:r>
    </w:p>
    <w:p w:rsidR="00366C9F" w:rsidRPr="00125C60" w:rsidRDefault="00366C9F" w:rsidP="00D84CE8">
      <w:pPr>
        <w:rPr>
          <w:rtl/>
        </w:rPr>
      </w:pPr>
      <w:r>
        <w:rPr>
          <w:rtl/>
        </w:rPr>
        <w:br w:type="page"/>
      </w:r>
      <w:r w:rsidRPr="004F565D">
        <w:rPr>
          <w:rtl/>
        </w:rPr>
        <w:lastRenderedPageBreak/>
        <w:t>ـ</w:t>
      </w:r>
      <w:r w:rsidR="00D84CE8">
        <w:rPr>
          <w:rFonts w:hint="cs"/>
          <w:rtl/>
        </w:rPr>
        <w:t xml:space="preserve"> </w:t>
      </w:r>
      <w:r w:rsidRPr="004F565D">
        <w:rPr>
          <w:rFonts w:hint="cs"/>
          <w:rtl/>
        </w:rPr>
        <w:t>و</w:t>
      </w:r>
      <w:r w:rsidRPr="004F565D">
        <w:rPr>
          <w:rtl/>
        </w:rPr>
        <w:t>لقد حاول 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يذكّر</w:t>
      </w:r>
      <w:r w:rsidRPr="00280908">
        <w:rPr>
          <w:rtl/>
        </w:rPr>
        <w:t xml:space="preserve"> </w:t>
      </w:r>
      <w:r w:rsidRPr="00125C60">
        <w:rPr>
          <w:rtl/>
        </w:rPr>
        <w:t>بأشياء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حقّ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غيّبته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مدارس</w:t>
      </w:r>
      <w:r w:rsidRPr="00280908">
        <w:rPr>
          <w:rtl/>
        </w:rPr>
        <w:t xml:space="preserve"> </w:t>
      </w:r>
      <w:r w:rsidRPr="00125C60">
        <w:rPr>
          <w:rtl/>
        </w:rPr>
        <w:t>ثقافية</w:t>
      </w:r>
      <w:r w:rsidRPr="00280908">
        <w:rPr>
          <w:rtl/>
        </w:rPr>
        <w:t xml:space="preserve"> </w:t>
      </w:r>
      <w:r w:rsidRPr="00125C60">
        <w:rPr>
          <w:rtl/>
        </w:rPr>
        <w:t>كافحت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السبيل</w:t>
      </w:r>
      <w:r w:rsidRPr="00280908">
        <w:rPr>
          <w:rtl/>
        </w:rPr>
        <w:t xml:space="preserve"> </w:t>
      </w:r>
      <w:r w:rsidRPr="00125C60">
        <w:rPr>
          <w:rtl/>
        </w:rPr>
        <w:t>نح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قرنين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الزمن..</w:t>
      </w:r>
    </w:p>
    <w:p w:rsidR="00366C9F" w:rsidRPr="00125C60" w:rsidRDefault="00366C9F" w:rsidP="00D84CE8">
      <w:pPr>
        <w:rPr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لأحدٍ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الفضائل</w:t>
      </w:r>
      <w:r w:rsidRPr="00280908">
        <w:rPr>
          <w:rtl/>
        </w:rPr>
        <w:t xml:space="preserve"> </w:t>
      </w:r>
      <w:r w:rsidRPr="00125C60">
        <w:rPr>
          <w:rtl/>
        </w:rPr>
        <w:t>بالأسانيد</w:t>
      </w:r>
      <w:r w:rsidRPr="00280908">
        <w:rPr>
          <w:rtl/>
        </w:rPr>
        <w:t xml:space="preserve"> </w:t>
      </w:r>
      <w:r w:rsidRPr="00125C60">
        <w:rPr>
          <w:rtl/>
        </w:rPr>
        <w:t>الصحاح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لعليّ</w:t>
      </w:r>
      <w:r w:rsidRPr="00280908">
        <w:rPr>
          <w:rtl/>
        </w:rPr>
        <w:t xml:space="preserve"> </w:t>
      </w:r>
      <w:r w:rsidRPr="00D84CE8">
        <w:rPr>
          <w:rStyle w:val="rfdAlaem"/>
          <w:rtl/>
        </w:rPr>
        <w:t>رضي</w:t>
      </w:r>
      <w:r w:rsidR="00D84CE8" w:rsidRPr="00D84CE8">
        <w:rPr>
          <w:rStyle w:val="rfdAlaem"/>
          <w:rFonts w:hint="cs"/>
          <w:rtl/>
        </w:rPr>
        <w:t>‌الله‌عنه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عليُّ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بيتٍ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يقاسُ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</w:p>
    <w:p w:rsidR="00366C9F" w:rsidRPr="00125C60" w:rsidRDefault="00366C9F" w:rsidP="00D84CE8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سُئل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ير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D84CE8">
        <w:rPr>
          <w:rStyle w:val="rfdBold2"/>
          <w:rtl/>
        </w:rPr>
        <w:t xml:space="preserve">« أنا قسيم </w:t>
      </w:r>
      <w:r w:rsidR="00D84CE8">
        <w:rPr>
          <w:rStyle w:val="rfdBold2"/>
          <w:rFonts w:hint="cs"/>
          <w:rtl/>
        </w:rPr>
        <w:br/>
      </w:r>
      <w:r w:rsidRPr="00D84CE8">
        <w:rPr>
          <w:rStyle w:val="rfdBold2"/>
          <w:rtl/>
        </w:rPr>
        <w:t>النار »</w:t>
      </w:r>
      <w:r w:rsidRPr="00280908">
        <w:rPr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تُنكر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ذا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أليس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ينا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لعليّ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D84CE8">
        <w:rPr>
          <w:rStyle w:val="rfdBold2"/>
          <w:rtl/>
        </w:rPr>
        <w:t xml:space="preserve">« لا </w:t>
      </w:r>
      <w:r w:rsidR="00D84CE8">
        <w:rPr>
          <w:rStyle w:val="rfdBold2"/>
          <w:rFonts w:hint="cs"/>
          <w:rtl/>
        </w:rPr>
        <w:br/>
      </w:r>
      <w:r w:rsidR="00D84CE8">
        <w:rPr>
          <w:rStyle w:val="rfdBold2"/>
          <w:rtl/>
        </w:rPr>
        <w:t>يحب</w:t>
      </w:r>
      <w:r w:rsidR="00D84CE8">
        <w:rPr>
          <w:rStyle w:val="rfdBold2"/>
          <w:rFonts w:hint="cs"/>
          <w:rtl/>
        </w:rPr>
        <w:t>ّ</w:t>
      </w:r>
      <w:r w:rsidRPr="00D84CE8">
        <w:rPr>
          <w:rStyle w:val="rfdBold2"/>
          <w:rtl/>
        </w:rPr>
        <w:t>ك إل</w:t>
      </w:r>
      <w:r w:rsidR="00D84CE8">
        <w:rPr>
          <w:rStyle w:val="rfdBold2"/>
          <w:rFonts w:hint="cs"/>
          <w:rtl/>
        </w:rPr>
        <w:t>ّ</w:t>
      </w:r>
      <w:r w:rsidRPr="00D84CE8">
        <w:rPr>
          <w:rStyle w:val="rfdBold2"/>
          <w:rtl/>
        </w:rPr>
        <w:t xml:space="preserve">ا مؤمن ، </w:t>
      </w:r>
      <w:r w:rsidRPr="00D84CE8">
        <w:rPr>
          <w:rStyle w:val="rfdBold2"/>
          <w:rFonts w:hint="cs"/>
          <w:rtl/>
        </w:rPr>
        <w:t>و</w:t>
      </w:r>
      <w:r w:rsidRPr="00D84CE8">
        <w:rPr>
          <w:rStyle w:val="rfdBold2"/>
          <w:rtl/>
        </w:rPr>
        <w:t>لا يبغضك إل</w:t>
      </w:r>
      <w:r w:rsidR="00D84CE8">
        <w:rPr>
          <w:rStyle w:val="rfdBold2"/>
          <w:rFonts w:hint="cs"/>
          <w:rtl/>
        </w:rPr>
        <w:t>ّ</w:t>
      </w:r>
      <w:r w:rsidRPr="00D84CE8">
        <w:rPr>
          <w:rStyle w:val="rfdBold2"/>
          <w:rtl/>
        </w:rPr>
        <w:t>ا منافق »</w:t>
      </w:r>
      <w:r w:rsidRPr="00280908">
        <w:rPr>
          <w:rtl/>
        </w:rPr>
        <w:t xml:space="preserve"> </w:t>
      </w:r>
      <w:r w:rsidRPr="00125C60">
        <w:rPr>
          <w:rtl/>
        </w:rPr>
        <w:t>؟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بلى..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فأين</w:t>
      </w:r>
      <w:r w:rsidRPr="00280908">
        <w:rPr>
          <w:rtl/>
        </w:rPr>
        <w:t xml:space="preserve"> </w:t>
      </w:r>
      <w:r w:rsidRPr="00125C60">
        <w:rPr>
          <w:rtl/>
        </w:rPr>
        <w:t>المؤمن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الجنّة..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فأين</w:t>
      </w:r>
      <w:r w:rsidRPr="00280908">
        <w:rPr>
          <w:rtl/>
        </w:rPr>
        <w:t xml:space="preserve"> </w:t>
      </w:r>
      <w:r w:rsidRPr="00125C60">
        <w:rPr>
          <w:rtl/>
        </w:rPr>
        <w:t>الكافر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النار..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D84CE8">
        <w:rPr>
          <w:rtl/>
        </w:rPr>
        <w:t>فعليّ</w:t>
      </w:r>
      <w:r w:rsidR="00D84CE8">
        <w:rPr>
          <w:rFonts w:hint="cs"/>
          <w:rtl/>
        </w:rPr>
        <w:t>ٌ</w:t>
      </w:r>
      <w:r w:rsidRPr="00280908">
        <w:rPr>
          <w:rtl/>
        </w:rPr>
        <w:t xml:space="preserve"> </w:t>
      </w:r>
      <w:r w:rsidRPr="00125C60">
        <w:rPr>
          <w:rtl/>
        </w:rPr>
        <w:t>قسيم</w:t>
      </w:r>
      <w:r w:rsidRPr="00280908">
        <w:rPr>
          <w:rtl/>
        </w:rPr>
        <w:t xml:space="preserve"> </w:t>
      </w:r>
      <w:r w:rsidRPr="00125C60">
        <w:rPr>
          <w:rtl/>
        </w:rPr>
        <w:t>النار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D84CE8">
      <w:pPr>
        <w:rPr>
          <w:rtl/>
        </w:rPr>
      </w:pPr>
      <w:r w:rsidRPr="00125C60">
        <w:rPr>
          <w:rtl/>
        </w:rPr>
        <w:t>ـ</w:t>
      </w:r>
      <w:r w:rsidR="00D84CE8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يصحّح</w:t>
      </w:r>
      <w:r w:rsidRPr="00280908">
        <w:rPr>
          <w:rtl/>
        </w:rPr>
        <w:t xml:space="preserve"> </w:t>
      </w:r>
      <w:r w:rsidRPr="00125C60">
        <w:rPr>
          <w:rtl/>
        </w:rPr>
        <w:t>انحرافاً</w:t>
      </w:r>
      <w:r w:rsidRPr="00280908">
        <w:rPr>
          <w:rtl/>
        </w:rPr>
        <w:t xml:space="preserve"> </w:t>
      </w:r>
      <w:r w:rsidRPr="00125C60">
        <w:rPr>
          <w:rtl/>
        </w:rPr>
        <w:t>منهجياً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الجرح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التعديل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يحيى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معين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نسب</w:t>
      </w:r>
      <w:r w:rsidRPr="00280908">
        <w:rPr>
          <w:rtl/>
        </w:rPr>
        <w:t xml:space="preserve"> </w:t>
      </w:r>
      <w:r w:rsidRPr="00125C60">
        <w:rPr>
          <w:rtl/>
        </w:rPr>
        <w:t>الشافعي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بدعة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التشيّع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دليله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نظر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كتاب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للشافعي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قتال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البغي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جده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احتجّ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D84CE8">
        <w:rPr>
          <w:rFonts w:hint="cs"/>
          <w:rtl/>
        </w:rPr>
        <w:t>ّ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آخره</w:t>
      </w:r>
      <w:r w:rsidRPr="00280908">
        <w:rPr>
          <w:rtl/>
        </w:rPr>
        <w:t xml:space="preserve"> </w:t>
      </w:r>
      <w:r w:rsidRPr="00125C60">
        <w:rPr>
          <w:rtl/>
        </w:rPr>
        <w:t>بعليّ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طالب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عجباً</w:t>
      </w:r>
      <w:r w:rsidRPr="00280908">
        <w:rPr>
          <w:rtl/>
        </w:rPr>
        <w:t xml:space="preserve"> </w:t>
      </w:r>
      <w:r w:rsidRPr="00125C60">
        <w:rPr>
          <w:rtl/>
        </w:rPr>
        <w:t>لك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فبمن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يحتجّ</w:t>
      </w:r>
      <w:r w:rsidRPr="00280908">
        <w:rPr>
          <w:rtl/>
        </w:rPr>
        <w:t xml:space="preserve"> </w:t>
      </w:r>
      <w:r w:rsidRPr="00125C60">
        <w:rPr>
          <w:rtl/>
        </w:rPr>
        <w:t>الشافعي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D84CE8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ابتلي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طالب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سنّ</w:t>
      </w:r>
      <w:r w:rsidRPr="00280908">
        <w:rPr>
          <w:rtl/>
        </w:rPr>
        <w:t xml:space="preserve"> </w:t>
      </w:r>
      <w:r w:rsidRPr="00125C60">
        <w:rPr>
          <w:rtl/>
        </w:rPr>
        <w:t>قتالهم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أحكامهم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الخلفاء</w:t>
      </w:r>
      <w:r w:rsidRPr="00280908">
        <w:rPr>
          <w:rtl/>
        </w:rPr>
        <w:t xml:space="preserve"> </w:t>
      </w:r>
      <w:r w:rsidRPr="00125C60">
        <w:rPr>
          <w:rtl/>
        </w:rPr>
        <w:t>غيره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فبمن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يستنّ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فخجل</w:t>
      </w:r>
      <w:r w:rsidRPr="00280908">
        <w:rPr>
          <w:rtl/>
        </w:rPr>
        <w:t xml:space="preserve"> </w:t>
      </w:r>
      <w:r w:rsidRPr="00125C60">
        <w:rPr>
          <w:rtl/>
        </w:rPr>
        <w:t>يحيى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</w:p>
    <w:p w:rsidR="00D84CE8" w:rsidRPr="00296D77" w:rsidRDefault="00366C9F" w:rsidP="00D84CE8">
      <w:pPr>
        <w:rPr>
          <w:rStyle w:val="rfdLineChar"/>
          <w:rtl/>
        </w:rPr>
      </w:pPr>
      <w:r w:rsidRPr="00125C60">
        <w:rPr>
          <w:rtl/>
        </w:rPr>
        <w:t>فانظر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حجم</w:t>
      </w:r>
      <w:r w:rsidRPr="00280908">
        <w:rPr>
          <w:rtl/>
        </w:rPr>
        <w:t xml:space="preserve"> </w:t>
      </w:r>
      <w:r w:rsidRPr="00125C60">
        <w:rPr>
          <w:rtl/>
        </w:rPr>
        <w:t>الانحراف</w:t>
      </w:r>
      <w:r w:rsidRPr="00280908">
        <w:rPr>
          <w:rtl/>
        </w:rPr>
        <w:t xml:space="preserve"> </w:t>
      </w:r>
      <w:r w:rsidRPr="00125C60">
        <w:rPr>
          <w:rtl/>
        </w:rPr>
        <w:t>الفكري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أصاب</w:t>
      </w:r>
      <w:r w:rsidRPr="00280908">
        <w:rPr>
          <w:rtl/>
        </w:rPr>
        <w:t xml:space="preserve"> </w:t>
      </w:r>
      <w:r w:rsidRPr="00125C60">
        <w:rPr>
          <w:rtl/>
        </w:rPr>
        <w:t>الكبار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Pr="00125C60">
        <w:rPr>
          <w:rtl/>
        </w:rPr>
        <w:t>الجرح</w:t>
      </w:r>
      <w:r w:rsidR="00D84CE8">
        <w:rPr>
          <w:rFonts w:hint="cs"/>
          <w:rtl/>
        </w:rPr>
        <w:t xml:space="preserve"> </w:t>
      </w:r>
      <w:r w:rsidR="00D84CE8">
        <w:rPr>
          <w:rFonts w:hint="cs"/>
          <w:rtl/>
        </w:rPr>
        <w:br/>
      </w:r>
      <w:r w:rsidR="00D84CE8" w:rsidRPr="0001396A">
        <w:rPr>
          <w:rStyle w:val="rfdLineChar"/>
          <w:rtl/>
        </w:rPr>
        <w:t>_____________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(1) مناقب الإمام أحمد بن حنبل : 220.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(2) مناقب الإمام أحمد بن حنبل : 219.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(3) طبقات الحنابلة 1 : 320 ت / 448 ترجمة محمّد بن منصور.</w:t>
      </w:r>
    </w:p>
    <w:p w:rsidR="00366C9F" w:rsidRPr="00EC0A1C" w:rsidRDefault="00366C9F" w:rsidP="00366C9F">
      <w:pPr>
        <w:pStyle w:val="rfdFootnote0"/>
        <w:rPr>
          <w:rStyle w:val="rfdFootnote"/>
          <w:rtl/>
        </w:rPr>
      </w:pPr>
      <w:r w:rsidRPr="00EC0A1C">
        <w:rPr>
          <w:rStyle w:val="rfdFootnote"/>
          <w:rtl/>
        </w:rPr>
        <w:t>(4) مناقب الشافعي / البيهقي 1 : 45</w:t>
      </w:r>
      <w:r w:rsidR="00D84CE8">
        <w:rPr>
          <w:rStyle w:val="rfdFootnote"/>
          <w:rtl/>
        </w:rPr>
        <w:t>1 ـ مكتبة دار التراث ـ القاهرة.</w:t>
      </w:r>
    </w:p>
    <w:p w:rsidR="009C2F91" w:rsidRDefault="009C2F91" w:rsidP="00FF1E54">
      <w:pPr>
        <w:pStyle w:val="rfdNormal0"/>
        <w:rPr>
          <w:rtl/>
        </w:rPr>
        <w:sectPr w:rsidR="009C2F91" w:rsidSect="00213BD7">
          <w:headerReference w:type="default" r:id="rId32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FF1E5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التعديل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علماً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يحيى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معين</w:t>
      </w:r>
      <w:r w:rsidRPr="00280908">
        <w:rPr>
          <w:rtl/>
        </w:rPr>
        <w:t xml:space="preserve"> </w:t>
      </w:r>
      <w:r w:rsidRPr="00125C60">
        <w:rPr>
          <w:rtl/>
        </w:rPr>
        <w:t>يعدُّ</w:t>
      </w:r>
      <w:r w:rsidRPr="00280908">
        <w:rPr>
          <w:rtl/>
        </w:rPr>
        <w:t xml:space="preserve"> </w:t>
      </w:r>
      <w:r w:rsidRPr="00125C60">
        <w:rPr>
          <w:rtl/>
        </w:rPr>
        <w:t>معتدلاً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قياساً</w:t>
      </w:r>
      <w:r w:rsidRPr="00280908">
        <w:rPr>
          <w:rtl/>
        </w:rPr>
        <w:t xml:space="preserve"> </w:t>
      </w:r>
      <w:r w:rsidRPr="00125C60">
        <w:rPr>
          <w:rtl/>
        </w:rPr>
        <w:t>بالج</w:t>
      </w:r>
      <w:r w:rsidRPr="0003682C">
        <w:rPr>
          <w:rtl/>
        </w:rPr>
        <w:t>و</w:t>
      </w:r>
      <w:r w:rsidRPr="00125C60">
        <w:rPr>
          <w:rtl/>
        </w:rPr>
        <w:t>زجاني</w:t>
      </w:r>
      <w:r w:rsidR="00FF1E54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D84CE8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Pr="00125C60">
        <w:rPr>
          <w:rtl/>
        </w:rPr>
        <w:t>الجرح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التعديل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D84CE8">
        <w:rPr>
          <w:rFonts w:hint="cs"/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يُخفِ</w:t>
      </w:r>
      <w:r w:rsidRPr="00280908">
        <w:rPr>
          <w:rtl/>
        </w:rPr>
        <w:t xml:space="preserve"> </w:t>
      </w:r>
      <w:r w:rsidRPr="00125C60">
        <w:rPr>
          <w:rtl/>
        </w:rPr>
        <w:t>بغضه</w:t>
      </w:r>
      <w:r w:rsidRPr="00280908">
        <w:rPr>
          <w:rtl/>
        </w:rPr>
        <w:t xml:space="preserve"> </w:t>
      </w:r>
      <w:r w:rsidRPr="00125C60">
        <w:rPr>
          <w:rtl/>
        </w:rPr>
        <w:t>لعليّ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FF1E54" w:rsidRDefault="00366C9F" w:rsidP="00FF1E54">
      <w:pPr>
        <w:rPr>
          <w:rtl/>
        </w:rPr>
      </w:pP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يبقى</w:t>
      </w:r>
      <w:r w:rsidRPr="00280908">
        <w:rPr>
          <w:rtl/>
        </w:rPr>
        <w:t xml:space="preserve"> </w:t>
      </w:r>
      <w:r w:rsidRPr="00125C60">
        <w:rPr>
          <w:rtl/>
        </w:rPr>
        <w:t>العجب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بقي</w:t>
      </w:r>
      <w:r w:rsidRPr="00280908">
        <w:rPr>
          <w:rtl/>
        </w:rPr>
        <w:t xml:space="preserve"> </w:t>
      </w:r>
      <w:r w:rsidRPr="00125C60">
        <w:rPr>
          <w:rtl/>
        </w:rPr>
        <w:t>يعتمد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اصب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ثّقهم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يعدّهم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المبتدعين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يعلم</w:t>
      </w:r>
      <w:r w:rsidRPr="00280908">
        <w:rPr>
          <w:rtl/>
        </w:rPr>
        <w:t xml:space="preserve"> </w:t>
      </w:r>
      <w:r w:rsidRPr="00125C60">
        <w:rPr>
          <w:rtl/>
        </w:rPr>
        <w:t>انّهم</w:t>
      </w:r>
      <w:r w:rsidRPr="00280908">
        <w:rPr>
          <w:rtl/>
        </w:rPr>
        <w:t xml:space="preserve"> </w:t>
      </w:r>
      <w:r w:rsidRPr="00125C60">
        <w:rPr>
          <w:rtl/>
        </w:rPr>
        <w:t>منافق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بحكم</w:t>
      </w:r>
      <w:r w:rsidRPr="00280908">
        <w:rPr>
          <w:rtl/>
        </w:rPr>
        <w:t xml:space="preserve"> </w:t>
      </w:r>
      <w:r w:rsidR="00D84CE8">
        <w:rPr>
          <w:rFonts w:hint="cs"/>
          <w:rtl/>
        </w:rPr>
        <w:br/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احتجّ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آنفاً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يبغضك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D84CE8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منافق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  <w:bookmarkStart w:id="24" w:name="_Toc241836611"/>
    </w:p>
    <w:p w:rsidR="00366C9F" w:rsidRPr="00FF1E54" w:rsidRDefault="00366C9F" w:rsidP="00FF1E54">
      <w:pPr>
        <w:pStyle w:val="Heading3"/>
        <w:rPr>
          <w:rtl/>
        </w:rPr>
      </w:pPr>
      <w:r w:rsidRPr="00FF1E54">
        <w:rPr>
          <w:rtl/>
        </w:rPr>
        <w:t xml:space="preserve">من وقع في دائرة الظل التام </w:t>
      </w:r>
      <w:r w:rsidRPr="00FF1E54">
        <w:rPr>
          <w:rFonts w:hint="cs"/>
          <w:rtl/>
        </w:rPr>
        <w:t>و</w:t>
      </w:r>
      <w:r w:rsidRPr="00FF1E54">
        <w:rPr>
          <w:rtl/>
        </w:rPr>
        <w:t>دائرة شبه الظل</w:t>
      </w:r>
      <w:bookmarkEnd w:id="24"/>
      <w:r w:rsidRPr="00FF1E54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تقع</w:t>
      </w:r>
      <w:r w:rsidRPr="00280908">
        <w:rPr>
          <w:rtl/>
        </w:rPr>
        <w:t xml:space="preserve"> </w:t>
      </w:r>
      <w:r w:rsidRPr="00125C60">
        <w:rPr>
          <w:rtl/>
        </w:rPr>
        <w:t>خلف</w:t>
      </w:r>
      <w:r w:rsidRPr="00280908">
        <w:rPr>
          <w:rtl/>
        </w:rPr>
        <w:t xml:space="preserve"> </w:t>
      </w:r>
      <w:r w:rsidRPr="00125C60">
        <w:rPr>
          <w:rtl/>
        </w:rPr>
        <w:t>الحجاب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اجه</w:t>
      </w:r>
      <w:r w:rsidRPr="00280908">
        <w:rPr>
          <w:rtl/>
        </w:rPr>
        <w:t xml:space="preserve"> </w:t>
      </w:r>
      <w:r w:rsidRPr="00125C60">
        <w:rPr>
          <w:rtl/>
        </w:rPr>
        <w:t>للن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تقابل</w:t>
      </w:r>
      <w:r w:rsidRPr="00280908">
        <w:rPr>
          <w:rtl/>
        </w:rPr>
        <w:t xml:space="preserve"> </w:t>
      </w:r>
      <w:r w:rsidRPr="00125C60">
        <w:rPr>
          <w:rtl/>
        </w:rPr>
        <w:t>مركزه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تسمّى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الظلّ</w:t>
      </w:r>
      <w:r w:rsidRPr="00280908">
        <w:rPr>
          <w:rtl/>
        </w:rPr>
        <w:t xml:space="preserve"> </w:t>
      </w:r>
      <w:r w:rsidRPr="00125C60">
        <w:rPr>
          <w:rtl/>
        </w:rPr>
        <w:t>التامّ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تحيط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تماس</w:t>
      </w:r>
      <w:r w:rsidRPr="00280908">
        <w:rPr>
          <w:rtl/>
        </w:rPr>
        <w:t xml:space="preserve"> </w:t>
      </w:r>
      <w:r w:rsidRPr="00125C60">
        <w:rPr>
          <w:rtl/>
        </w:rPr>
        <w:t>بينهما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أقلّ</w:t>
      </w:r>
      <w:r w:rsidRPr="00280908">
        <w:rPr>
          <w:rtl/>
        </w:rPr>
        <w:t xml:space="preserve"> </w:t>
      </w:r>
      <w:r w:rsidRPr="00125C60">
        <w:rPr>
          <w:rtl/>
        </w:rPr>
        <w:t>خض</w:t>
      </w:r>
      <w:r w:rsidRPr="0003682C">
        <w:rPr>
          <w:rtl/>
        </w:rPr>
        <w:t>و</w:t>
      </w:r>
      <w:r w:rsidRPr="00125C60">
        <w:rPr>
          <w:rtl/>
        </w:rPr>
        <w:t>عاً</w:t>
      </w:r>
      <w:r w:rsidRPr="00280908">
        <w:rPr>
          <w:rtl/>
        </w:rPr>
        <w:t xml:space="preserve"> </w:t>
      </w:r>
      <w:r w:rsidRPr="00125C60">
        <w:rPr>
          <w:rtl/>
        </w:rPr>
        <w:t>لتأثير</w:t>
      </w:r>
      <w:r w:rsidRPr="00280908">
        <w:rPr>
          <w:rtl/>
        </w:rPr>
        <w:t xml:space="preserve"> </w:t>
      </w:r>
      <w:r w:rsidRPr="00125C60">
        <w:rPr>
          <w:rtl/>
        </w:rPr>
        <w:t>الحجاب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تسمّى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شبه</w:t>
      </w:r>
      <w:r w:rsidRPr="00280908">
        <w:rPr>
          <w:rtl/>
        </w:rPr>
        <w:t xml:space="preserve"> </w:t>
      </w:r>
      <w:r w:rsidRPr="00125C60">
        <w:rPr>
          <w:rtl/>
        </w:rPr>
        <w:t>الظلّ..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شبه</w:t>
      </w:r>
      <w:r w:rsidRPr="00280908">
        <w:rPr>
          <w:rtl/>
        </w:rPr>
        <w:t xml:space="preserve"> </w:t>
      </w:r>
      <w:r w:rsidRPr="00125C60">
        <w:rPr>
          <w:rtl/>
        </w:rPr>
        <w:t>الظلّ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الأعلام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اد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نظر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نظرة</w:t>
      </w:r>
      <w:r w:rsidRPr="00280908">
        <w:rPr>
          <w:rtl/>
        </w:rPr>
        <w:t xml:space="preserve"> </w:t>
      </w:r>
      <w:r w:rsidRPr="00125C60">
        <w:rPr>
          <w:rtl/>
        </w:rPr>
        <w:t>تقديس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فاعتقد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منزلتهم</w:t>
      </w:r>
      <w:r w:rsidRPr="00280908">
        <w:rPr>
          <w:rtl/>
        </w:rPr>
        <w:t xml:space="preserve"> 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قدّم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آخرين</w:t>
      </w:r>
      <w:r w:rsidRPr="00280908">
        <w:rPr>
          <w:rtl/>
        </w:rPr>
        <w:t xml:space="preserve"> </w:t>
      </w:r>
      <w:r w:rsidRPr="00125C60">
        <w:rPr>
          <w:rtl/>
        </w:rPr>
        <w:t>بتفاضل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صنعه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يحمل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قل</w:t>
      </w:r>
      <w:r w:rsidRPr="0003682C">
        <w:rPr>
          <w:rtl/>
        </w:rPr>
        <w:t>و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ءاً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غيضاً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حسداً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حقداً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حبّهم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الدفاع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بالكلمة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بالإشارة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خاصّة</w:t>
      </w:r>
      <w:r w:rsidRPr="00280908">
        <w:rPr>
          <w:rtl/>
        </w:rPr>
        <w:t xml:space="preserve"> </w:t>
      </w:r>
      <w:r w:rsidRPr="00125C60">
        <w:rPr>
          <w:rtl/>
        </w:rPr>
        <w:t>أصحابهم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يقع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تحت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التأثير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التامّ</w:t>
      </w:r>
      <w:r w:rsidRPr="00280908">
        <w:rPr>
          <w:rtl/>
        </w:rPr>
        <w:t xml:space="preserve"> </w:t>
      </w:r>
      <w:r w:rsidRPr="00125C60">
        <w:rPr>
          <w:rtl/>
        </w:rPr>
        <w:t>لنظام</w:t>
      </w:r>
      <w:r w:rsidRPr="00280908">
        <w:rPr>
          <w:rtl/>
        </w:rPr>
        <w:t xml:space="preserve"> </w:t>
      </w:r>
      <w:r w:rsidRPr="00125C60">
        <w:rPr>
          <w:rtl/>
        </w:rPr>
        <w:t>الغَلَبة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المنهج</w:t>
      </w:r>
      <w:r w:rsidRPr="00280908">
        <w:rPr>
          <w:rtl/>
        </w:rPr>
        <w:t xml:space="preserve"> </w:t>
      </w:r>
      <w:r w:rsidRPr="00125C60">
        <w:rPr>
          <w:rtl/>
        </w:rPr>
        <w:t>الثقافي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تبنّاه..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فالشافعى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يتحفّظ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المجتمع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إظهار</w:t>
      </w:r>
      <w:r w:rsidRPr="00280908">
        <w:rPr>
          <w:rtl/>
        </w:rPr>
        <w:t xml:space="preserve"> </w:t>
      </w:r>
      <w:r w:rsidRPr="00125C60">
        <w:rPr>
          <w:rtl/>
        </w:rPr>
        <w:t>حبّه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يصف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ب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(الرفض)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التشيّع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فأنشد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شعراً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يؤكّد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FF1E54">
        <w:rPr>
          <w:rFonts w:hint="cs"/>
          <w:rtl/>
        </w:rPr>
        <w:br/>
      </w:r>
      <w:r w:rsidRPr="00125C60">
        <w:rPr>
          <w:rtl/>
        </w:rPr>
        <w:t>حبّ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يزيده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FF1E54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إصراراً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Default="00366C9F" w:rsidP="00366C9F">
      <w:pPr>
        <w:pStyle w:val="rfdNormal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FF1E54" w:rsidTr="00FF1E54"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lastRenderedPageBreak/>
              <w:t>ان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كان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حبُّ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ليّ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رفضاً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فإنّني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أرفَضُ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العبادِ</w:t>
            </w:r>
            <w:r w:rsidRPr="00280908">
              <w:rPr>
                <w:rtl/>
              </w:rPr>
              <w:t xml:space="preserve"> </w:t>
            </w:r>
            <w:r w:rsidRPr="00C063EC">
              <w:rPr>
                <w:rStyle w:val="rfdFootnotenum"/>
                <w:rtl/>
              </w:rPr>
              <w:t>(1)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66C9F" w:rsidRDefault="00366C9F" w:rsidP="00366C9F">
      <w:pPr>
        <w:pStyle w:val="rfdNormal0"/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FF1E54" w:rsidTr="009D2848"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إذا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في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مجلس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نذكُرْ</w:t>
            </w:r>
            <w:r>
              <w:rPr>
                <w:rFonts w:hint="cs"/>
                <w:rtl/>
              </w:rPr>
              <w:t xml:space="preserve"> </w:t>
            </w:r>
            <w:r w:rsidRPr="00125C60">
              <w:rPr>
                <w:rtl/>
              </w:rPr>
              <w:t>عليّاً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سبطيهِ</w:t>
            </w:r>
            <w:r w:rsidRPr="00280908">
              <w:rPr>
                <w:rtl/>
              </w:rPr>
              <w:t xml:space="preserve"> </w:t>
            </w: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فاطمة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الزكيه</w:t>
            </w:r>
            <w:r>
              <w:rPr>
                <w:rFonts w:hint="cs"/>
                <w:rtl/>
              </w:rPr>
              <w:t>ْ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F1E54" w:rsidTr="009D2848"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يقال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: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تجا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ز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يا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ق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م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هذا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فهذا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من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حديث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الرافضيهْ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FF1E54" w:rsidTr="009D2848"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برئتُ</w:t>
            </w:r>
            <w:r>
              <w:rPr>
                <w:rtl/>
              </w:rPr>
              <w:t xml:space="preserve"> إلى </w:t>
            </w:r>
            <w:r w:rsidRPr="00125C60">
              <w:rPr>
                <w:rtl/>
              </w:rPr>
              <w:t>الميهمن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من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اُناس</w:t>
            </w:r>
            <w:r>
              <w:rPr>
                <w:rFonts w:hint="cs"/>
                <w:rtl/>
              </w:rPr>
              <w:t>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FF1E54" w:rsidRDefault="00FF1E54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ير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نَ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الرفضَ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حُبَّ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الفاطميهْ</w:t>
            </w:r>
            <w:r w:rsidRPr="00280908">
              <w:rPr>
                <w:rtl/>
              </w:rPr>
              <w:t xml:space="preserve"> </w:t>
            </w:r>
            <w:r w:rsidRPr="00C063EC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66C9F" w:rsidRPr="00125C60" w:rsidRDefault="00366C9F" w:rsidP="005F066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خرج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رات</w:t>
      </w:r>
      <w:r w:rsidRPr="00280908">
        <w:rPr>
          <w:rtl/>
        </w:rPr>
        <w:t xml:space="preserve"> </w:t>
      </w:r>
      <w:r w:rsidRPr="00125C60">
        <w:rPr>
          <w:rtl/>
        </w:rPr>
        <w:t>العل</w:t>
      </w:r>
      <w:r w:rsidRPr="0003682C">
        <w:rPr>
          <w:rtl/>
        </w:rPr>
        <w:t>و</w:t>
      </w:r>
      <w:r w:rsidRPr="00125C60">
        <w:rPr>
          <w:rtl/>
        </w:rPr>
        <w:t>يّة</w:t>
      </w:r>
      <w:r w:rsidRPr="00280908">
        <w:rPr>
          <w:rtl/>
        </w:rPr>
        <w:t xml:space="preserve"> 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="006F68B4">
        <w:rPr>
          <w:rFonts w:hint="cs"/>
          <w:rtl/>
        </w:rPr>
        <w:br/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الشهيد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إبراهيم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لاد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5F066F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="005F066F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سجن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جعفر</w:t>
      </w:r>
      <w:r w:rsidRPr="00280908">
        <w:rPr>
          <w:rtl/>
        </w:rPr>
        <w:t xml:space="preserve"> </w:t>
      </w:r>
      <w:r w:rsidRPr="00125C60">
        <w:rPr>
          <w:rtl/>
        </w:rPr>
        <w:t>المنص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Default="00366C9F" w:rsidP="00BC4204">
      <w:pPr>
        <w:rPr>
          <w:rtl/>
        </w:rPr>
      </w:pPr>
      <w:r w:rsidRPr="0003682C">
        <w:rPr>
          <w:rFonts w:hint="cs"/>
          <w:rtl/>
        </w:rPr>
        <w:t>و</w:t>
      </w:r>
      <w:r w:rsidR="005F066F">
        <w:rPr>
          <w:rtl/>
        </w:rPr>
        <w:t>حتّ</w:t>
      </w:r>
      <w:r w:rsidR="005F066F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مداراة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تقيّة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متنفّساته</w:t>
      </w:r>
      <w:r w:rsidRPr="00280908">
        <w:rPr>
          <w:rtl/>
        </w:rPr>
        <w:t xml:space="preserve"> </w:t>
      </w:r>
      <w:r w:rsidR="005F066F">
        <w:rPr>
          <w:rFonts w:hint="cs"/>
          <w:rtl/>
        </w:rPr>
        <w:br/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يبعده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الدائرة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كلمته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أشهر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أربع</w:t>
      </w:r>
      <w:r w:rsidRPr="00280908">
        <w:rPr>
          <w:rtl/>
        </w:rPr>
        <w:t xml:space="preserve"> </w:t>
      </w:r>
      <w:r w:rsidR="005F066F">
        <w:rPr>
          <w:rFonts w:hint="cs"/>
          <w:rtl/>
        </w:rPr>
        <w:br/>
      </w:r>
      <w:r w:rsidRPr="00125C60">
        <w:rPr>
          <w:rtl/>
        </w:rPr>
        <w:t>خصال</w:t>
      </w:r>
      <w:r w:rsidRPr="00280908">
        <w:rPr>
          <w:rtl/>
        </w:rPr>
        <w:t xml:space="preserve"> </w:t>
      </w:r>
      <w:r w:rsidRPr="00125C60">
        <w:rPr>
          <w:rtl/>
        </w:rPr>
        <w:t>كنّ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5F066F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لكانت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بقة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انتزاؤه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BC4204">
        <w:rPr>
          <w:rFonts w:hint="cs"/>
          <w:rtl/>
        </w:rPr>
        <w:br/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بالسيف..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استخدامه</w:t>
      </w:r>
      <w:r w:rsidRPr="00280908">
        <w:rPr>
          <w:rtl/>
        </w:rPr>
        <w:t xml:space="preserve"> 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Pr="00125C60">
        <w:rPr>
          <w:rtl/>
        </w:rPr>
        <w:t>ابنه</w:t>
      </w:r>
      <w:r w:rsidRPr="00280908">
        <w:rPr>
          <w:rtl/>
        </w:rPr>
        <w:t xml:space="preserve"> </w:t>
      </w:r>
      <w:r w:rsidRPr="00125C60">
        <w:rPr>
          <w:rtl/>
        </w:rPr>
        <w:t>سكّيراً</w:t>
      </w:r>
      <w:r w:rsidRPr="00280908">
        <w:rPr>
          <w:rtl/>
        </w:rPr>
        <w:t xml:space="preserve"> </w:t>
      </w:r>
      <w:r w:rsidRPr="00125C60">
        <w:rPr>
          <w:rtl/>
        </w:rPr>
        <w:t>خمّيراً..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ادّعاؤه</w:t>
      </w:r>
      <w:r w:rsidRPr="00280908">
        <w:rPr>
          <w:rtl/>
        </w:rPr>
        <w:t xml:space="preserve"> </w:t>
      </w:r>
      <w:r w:rsidRPr="00125C60">
        <w:rPr>
          <w:rtl/>
        </w:rPr>
        <w:t>زياداً..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قتله</w:t>
      </w:r>
      <w:r w:rsidRPr="00280908">
        <w:rPr>
          <w:rtl/>
        </w:rPr>
        <w:t xml:space="preserve"> </w:t>
      </w:r>
      <w:r w:rsidR="00BC4204">
        <w:rPr>
          <w:rFonts w:hint="cs"/>
          <w:rtl/>
        </w:rPr>
        <w:br/>
      </w:r>
      <w:r w:rsidRPr="00125C60">
        <w:rPr>
          <w:rtl/>
        </w:rPr>
        <w:t>حُجراً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حُجر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يلاً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حُجر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يا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يلاً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حُجر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</w:p>
    <w:p w:rsidR="00BC4204" w:rsidRPr="00BC4204" w:rsidRDefault="00BC4204" w:rsidP="00BC4204">
      <w:pPr>
        <w:pStyle w:val="rfdLine"/>
        <w:rPr>
          <w:rtl/>
        </w:rPr>
      </w:pPr>
      <w:r w:rsidRPr="00BC4204">
        <w:rPr>
          <w:rtl/>
        </w:rPr>
        <w:t>_____________</w:t>
      </w:r>
    </w:p>
    <w:p w:rsidR="00366C9F" w:rsidRPr="004509AC" w:rsidRDefault="00366C9F" w:rsidP="00517A3D">
      <w:pPr>
        <w:pStyle w:val="rfdFootnote0"/>
        <w:rPr>
          <w:rStyle w:val="rfdFootnote"/>
          <w:rtl/>
        </w:rPr>
      </w:pPr>
      <w:r w:rsidRPr="00FF2B86">
        <w:rPr>
          <w:rtl/>
        </w:rPr>
        <w:t>(1) ديوان الشافعي : 38</w:t>
      </w:r>
      <w:r w:rsidR="00517A3D">
        <w:rPr>
          <w:rFonts w:hint="cs"/>
          <w:rtl/>
        </w:rPr>
        <w:t xml:space="preserve"> </w:t>
      </w:r>
      <w:r w:rsidRPr="00FF2B86">
        <w:rPr>
          <w:rtl/>
        </w:rPr>
        <w:t>ـ</w:t>
      </w:r>
      <w:r w:rsidR="00517A3D">
        <w:rPr>
          <w:rFonts w:hint="cs"/>
          <w:rtl/>
        </w:rPr>
        <w:t xml:space="preserve"> </w:t>
      </w:r>
      <w:r w:rsidRPr="00FF2B86">
        <w:rPr>
          <w:rtl/>
        </w:rPr>
        <w:t>دار كرم</w:t>
      </w:r>
      <w:r w:rsidR="00517A3D">
        <w:rPr>
          <w:rFonts w:hint="cs"/>
          <w:rtl/>
        </w:rPr>
        <w:t xml:space="preserve"> </w:t>
      </w:r>
      <w:r w:rsidRPr="004509AC">
        <w:rPr>
          <w:rStyle w:val="rfdFootnote"/>
          <w:rtl/>
        </w:rPr>
        <w:t>ـ</w:t>
      </w:r>
      <w:r w:rsidR="00517A3D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 xml:space="preserve">دمشق ، وعجزه في الديوان مضطرب المعنى لم </w:t>
      </w:r>
      <w:r w:rsidR="00517A3D">
        <w:rPr>
          <w:rStyle w:val="rfdFootnote"/>
          <w:rFonts w:hint="cs"/>
          <w:rtl/>
        </w:rPr>
        <w:br/>
      </w:r>
      <w:r w:rsidRPr="004509AC">
        <w:rPr>
          <w:rStyle w:val="rfdFootnote"/>
          <w:rtl/>
        </w:rPr>
        <w:t>يبذل المصحّح جهداً في تقويمه ، ففيه « فإنّ رَفضي</w:t>
      </w:r>
      <w:r>
        <w:rPr>
          <w:rStyle w:val="rfdFootnote"/>
          <w:rtl/>
        </w:rPr>
        <w:t xml:space="preserve"> إلى </w:t>
      </w:r>
      <w:r w:rsidRPr="004509AC">
        <w:rPr>
          <w:rStyle w:val="rfdFootnote"/>
          <w:rtl/>
        </w:rPr>
        <w:t xml:space="preserve">العباد » علماً أن مصادر </w:t>
      </w:r>
      <w:r w:rsidR="00517A3D">
        <w:rPr>
          <w:rStyle w:val="rfdFootnote"/>
          <w:rFonts w:hint="cs"/>
          <w:rtl/>
        </w:rPr>
        <w:br/>
      </w:r>
      <w:r w:rsidRPr="004509AC">
        <w:rPr>
          <w:rStyle w:val="rfdFootnote"/>
          <w:rtl/>
        </w:rPr>
        <w:t>اُخرى روت في صدره « حبّ الوصي » بدل « حبّ الولي ».</w:t>
      </w:r>
    </w:p>
    <w:p w:rsidR="00366C9F" w:rsidRPr="004509AC" w:rsidRDefault="00366C9F" w:rsidP="00366C9F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 xml:space="preserve">(2) ديوان الشافعي : 92 ، </w:t>
      </w:r>
      <w:r w:rsidRPr="004509AC">
        <w:rPr>
          <w:rStyle w:val="rfdFootnote"/>
          <w:rFonts w:hint="cs"/>
          <w:rtl/>
        </w:rPr>
        <w:t>و</w:t>
      </w:r>
      <w:r w:rsidRPr="004509AC">
        <w:rPr>
          <w:rStyle w:val="rfdFootnote"/>
          <w:rtl/>
        </w:rPr>
        <w:t>اُنظر له في الديوان أيضاً : 58 ، 74.</w:t>
      </w:r>
    </w:p>
    <w:p w:rsidR="00366C9F" w:rsidRPr="004509AC" w:rsidRDefault="00366C9F" w:rsidP="00517A3D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 xml:space="preserve">(3) الملل </w:t>
      </w:r>
      <w:r w:rsidRPr="004509AC">
        <w:rPr>
          <w:rStyle w:val="rfdFootnote"/>
          <w:rFonts w:hint="cs"/>
          <w:rtl/>
        </w:rPr>
        <w:t>و</w:t>
      </w:r>
      <w:r w:rsidRPr="004509AC">
        <w:rPr>
          <w:rStyle w:val="rfdFootnote"/>
          <w:rtl/>
        </w:rPr>
        <w:t>النحل 1 : 140 ، تاريخ بغداد / الخطيب البغدادي 13 : 398</w:t>
      </w:r>
      <w:r w:rsidR="00517A3D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>ـ</w:t>
      </w:r>
      <w:r w:rsidR="00517A3D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 xml:space="preserve">مطبعة </w:t>
      </w:r>
      <w:r w:rsidR="00517A3D">
        <w:rPr>
          <w:rStyle w:val="rfdFootnote"/>
          <w:rFonts w:hint="cs"/>
          <w:rtl/>
        </w:rPr>
        <w:br/>
      </w:r>
      <w:r w:rsidRPr="004509AC">
        <w:rPr>
          <w:rStyle w:val="rfdFootnote"/>
          <w:rtl/>
        </w:rPr>
        <w:t>السعادة ـ 1931 م.</w:t>
      </w:r>
    </w:p>
    <w:p w:rsidR="00366C9F" w:rsidRPr="00517A3D" w:rsidRDefault="00366C9F" w:rsidP="00366C9F">
      <w:pPr>
        <w:pStyle w:val="rfdFootnote0"/>
        <w:rPr>
          <w:rStyle w:val="rfdPoemTiniCharChar"/>
          <w:rtl/>
        </w:rPr>
      </w:pPr>
      <w:r w:rsidRPr="004509AC">
        <w:rPr>
          <w:rStyle w:val="rfdFootnote"/>
          <w:rtl/>
        </w:rPr>
        <w:t xml:space="preserve">(4) الأخبار الموفّقيات / الزبير بن بكّار : 574 ت / 372 ، </w:t>
      </w:r>
      <w:r w:rsidRPr="004509AC">
        <w:rPr>
          <w:rStyle w:val="rfdFootnote"/>
          <w:rFonts w:hint="cs"/>
          <w:rtl/>
        </w:rPr>
        <w:t>و</w:t>
      </w:r>
      <w:r w:rsidRPr="004509AC">
        <w:rPr>
          <w:rStyle w:val="rfdFootnote"/>
          <w:rtl/>
        </w:rPr>
        <w:t xml:space="preserve">قد سقطت منه الخصلة </w:t>
      </w:r>
      <w:r w:rsidR="00517A3D">
        <w:rPr>
          <w:rStyle w:val="rfdFootnote"/>
          <w:rFonts w:hint="cs"/>
          <w:rtl/>
        </w:rPr>
        <w:br/>
      </w:r>
      <w:r w:rsidRPr="004509AC">
        <w:rPr>
          <w:rStyle w:val="rfdFootnote"/>
          <w:rtl/>
        </w:rPr>
        <w:t>الرابعة دون أن يتن</w:t>
      </w:r>
      <w:r>
        <w:rPr>
          <w:rStyle w:val="rfdFootnote"/>
          <w:rFonts w:hint="cs"/>
          <w:rtl/>
        </w:rPr>
        <w:t>بّ</w:t>
      </w:r>
      <w:r w:rsidRPr="004509AC">
        <w:rPr>
          <w:rStyle w:val="rfdFootnote"/>
          <w:rtl/>
        </w:rPr>
        <w:t xml:space="preserve">ه محقّقه الدكتور سامي مكّي </w:t>
      </w:r>
      <w:r>
        <w:rPr>
          <w:rStyle w:val="rfdFootnote"/>
          <w:rtl/>
        </w:rPr>
        <w:t>العاني إلى ذلك رغم أنّه أثبت في</w:t>
      </w:r>
      <w:r w:rsidR="00517A3D">
        <w:rPr>
          <w:rStyle w:val="rfdFootnote"/>
          <w:rFonts w:hint="cs"/>
          <w:rtl/>
        </w:rPr>
        <w:t xml:space="preserve"> </w:t>
      </w:r>
      <w:r w:rsidR="00517A3D">
        <w:rPr>
          <w:rStyle w:val="rfdFootnote"/>
          <w:rFonts w:hint="cs"/>
          <w:rtl/>
        </w:rPr>
        <w:br/>
      </w:r>
    </w:p>
    <w:p w:rsidR="009C2F91" w:rsidRDefault="009C2F91" w:rsidP="00366C9F">
      <w:pPr>
        <w:rPr>
          <w:rtl/>
        </w:rPr>
        <w:sectPr w:rsidR="009C2F91" w:rsidSect="00213BD7">
          <w:headerReference w:type="default" r:id="rId33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03682C">
        <w:rPr>
          <w:rFonts w:hint="cs"/>
          <w:rtl/>
        </w:rPr>
        <w:lastRenderedPageBreak/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تقيّته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حدّث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يذكر</w:t>
      </w:r>
      <w:r w:rsidRPr="00280908">
        <w:rPr>
          <w:rtl/>
        </w:rPr>
        <w:t xml:space="preserve"> </w:t>
      </w:r>
      <w:r w:rsidRPr="00125C60">
        <w:rPr>
          <w:rtl/>
        </w:rPr>
        <w:t>اسمه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يرسله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فقيل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إنّك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إنّك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تدركه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للسائل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يابن</w:t>
      </w:r>
      <w:r w:rsidRPr="00280908">
        <w:rPr>
          <w:rtl/>
        </w:rPr>
        <w:t xml:space="preserve"> </w:t>
      </w:r>
      <w:r w:rsidRPr="00125C60">
        <w:rPr>
          <w:rtl/>
        </w:rPr>
        <w:t>أخي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سألتني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سألني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قبلك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منزلتك</w:t>
      </w:r>
      <w:r w:rsidRPr="00280908">
        <w:rPr>
          <w:rtl/>
        </w:rPr>
        <w:t xml:space="preserve"> </w:t>
      </w:r>
      <w:r w:rsidRPr="00125C60">
        <w:rPr>
          <w:rtl/>
        </w:rPr>
        <w:t>منّي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أخبرتك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إنّي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زمانٍ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ترى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فكلّ</w:t>
      </w:r>
      <w:r w:rsidRPr="00280908">
        <w:rPr>
          <w:rtl/>
        </w:rPr>
        <w:t xml:space="preserve"> </w:t>
      </w:r>
      <w:r w:rsidRPr="00125C60">
        <w:rPr>
          <w:rtl/>
        </w:rPr>
        <w:t>شيءٍ</w:t>
      </w:r>
      <w:r w:rsidRPr="00280908">
        <w:rPr>
          <w:rtl/>
        </w:rPr>
        <w:t xml:space="preserve"> </w:t>
      </w:r>
      <w:r w:rsidRPr="00125C60">
        <w:rPr>
          <w:rtl/>
        </w:rPr>
        <w:t>سمعتني</w:t>
      </w:r>
      <w:r w:rsidRPr="00280908">
        <w:rPr>
          <w:rtl/>
        </w:rPr>
        <w:t xml:space="preserve"> </w:t>
      </w:r>
      <w:r w:rsidRPr="00125C60">
        <w:rPr>
          <w:rtl/>
        </w:rPr>
        <w:t>أق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طالب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أنّي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زمان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أستطيع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أذكر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الأعمش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إسحاق</w:t>
      </w:r>
      <w:r w:rsidRPr="00280908">
        <w:rPr>
          <w:rtl/>
        </w:rPr>
        <w:t xml:space="preserve"> </w:t>
      </w:r>
      <w:r w:rsidRPr="00125C60">
        <w:rPr>
          <w:rtl/>
        </w:rPr>
        <w:t>السبيعي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النسائي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125C60">
        <w:rPr>
          <w:rtl/>
        </w:rPr>
        <w:t>النيساب</w:t>
      </w:r>
      <w:r w:rsidRPr="0003682C">
        <w:rPr>
          <w:rtl/>
        </w:rPr>
        <w:t>و</w:t>
      </w:r>
      <w:r w:rsidRPr="00125C60">
        <w:rPr>
          <w:rtl/>
        </w:rPr>
        <w:t>ري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حبّاً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الاتجاه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غلب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ثقافة</w:t>
      </w:r>
      <w:r w:rsidRPr="00280908">
        <w:rPr>
          <w:rtl/>
        </w:rPr>
        <w:t xml:space="preserve"> </w:t>
      </w:r>
      <w:r w:rsidRPr="00125C60">
        <w:rPr>
          <w:rtl/>
        </w:rPr>
        <w:t>الجمه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بشكل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حاً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تركيزاً</w:t>
      </w:r>
      <w:r w:rsidRPr="00280908">
        <w:rPr>
          <w:rtl/>
        </w:rPr>
        <w:t xml:space="preserve"> </w:t>
      </w:r>
      <w:r w:rsidRPr="00125C60">
        <w:rPr>
          <w:rtl/>
        </w:rPr>
        <w:t>لدى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الاتّجاه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في.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الظلّ</w:t>
      </w:r>
      <w:r w:rsidRPr="00280908">
        <w:rPr>
          <w:rtl/>
        </w:rPr>
        <w:t xml:space="preserve"> </w:t>
      </w:r>
      <w:r w:rsidRPr="00125C60">
        <w:rPr>
          <w:rtl/>
        </w:rPr>
        <w:t>التام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الأثر</w:t>
      </w:r>
      <w:r w:rsidRPr="00280908">
        <w:rPr>
          <w:rtl/>
        </w:rPr>
        <w:t xml:space="preserve"> </w:t>
      </w:r>
      <w:r w:rsidRPr="00125C60">
        <w:rPr>
          <w:rtl/>
        </w:rPr>
        <w:t>العلمي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عصر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الهيمنة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العباسية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أفراداً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أخذ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بمناهجهم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اقتف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آثار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أهم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الأفراد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الجماعات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517A3D" w:rsidRPr="00296D77" w:rsidRDefault="00366C9F" w:rsidP="00517A3D">
      <w:pPr>
        <w:rPr>
          <w:rStyle w:val="rfdLineChar"/>
          <w:rtl/>
        </w:rPr>
      </w:pPr>
      <w:r w:rsidRPr="00517A3D">
        <w:rPr>
          <w:rStyle w:val="rfdBold2"/>
          <w:rtl/>
        </w:rPr>
        <w:t>1</w:t>
      </w:r>
      <w:r w:rsidR="00517A3D" w:rsidRPr="00517A3D">
        <w:rPr>
          <w:rStyle w:val="rfdBold2"/>
          <w:rFonts w:hint="cs"/>
          <w:rtl/>
        </w:rPr>
        <w:t xml:space="preserve"> </w:t>
      </w:r>
      <w:r w:rsidRPr="00517A3D">
        <w:rPr>
          <w:rStyle w:val="rfdBold2"/>
          <w:rtl/>
        </w:rPr>
        <w:t>ـ</w:t>
      </w:r>
      <w:r w:rsidR="00517A3D" w:rsidRPr="00517A3D">
        <w:rPr>
          <w:rStyle w:val="rfdBold2"/>
          <w:rFonts w:hint="cs"/>
          <w:rtl/>
        </w:rPr>
        <w:t xml:space="preserve"> </w:t>
      </w:r>
      <w:r w:rsidRPr="00517A3D">
        <w:rPr>
          <w:rStyle w:val="rfdBold2"/>
          <w:rtl/>
        </w:rPr>
        <w:t>ابن حزم :</w:t>
      </w:r>
      <w:r w:rsidRPr="00280908">
        <w:rPr>
          <w:rtl/>
        </w:rPr>
        <w:t xml:space="preserve"> </w:t>
      </w:r>
      <w:r w:rsidRPr="00125C60">
        <w:rPr>
          <w:rtl/>
        </w:rPr>
        <w:t>الفارسي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جدّه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يزيد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دمشق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أخيه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ية..</w:t>
      </w:r>
      <w:r w:rsidRPr="00280908">
        <w:rPr>
          <w:rtl/>
        </w:rPr>
        <w:t xml:space="preserve"> </w:t>
      </w:r>
      <w:r w:rsidRPr="00125C60">
        <w:rPr>
          <w:rtl/>
        </w:rPr>
        <w:t>الظاهري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القُرطبي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384</w:t>
      </w:r>
      <w:r w:rsidRPr="00280908">
        <w:rPr>
          <w:rtl/>
        </w:rPr>
        <w:t xml:space="preserve"> </w:t>
      </w:r>
      <w:r w:rsidRPr="00125C60">
        <w:rPr>
          <w:rtl/>
        </w:rPr>
        <w:t>هـ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456</w:t>
      </w:r>
      <w:r w:rsidR="00517A3D">
        <w:rPr>
          <w:rFonts w:hint="cs"/>
          <w:rtl/>
        </w:rPr>
        <w:t xml:space="preserve"> </w:t>
      </w:r>
      <w:r w:rsidRPr="00125C60">
        <w:rPr>
          <w:rtl/>
        </w:rPr>
        <w:t>هـ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قُرِن</w:t>
      </w:r>
      <w:r w:rsidRPr="00280908">
        <w:rPr>
          <w:rtl/>
        </w:rPr>
        <w:t xml:space="preserve"> </w:t>
      </w:r>
      <w:r w:rsidRPr="00125C60">
        <w:rPr>
          <w:rtl/>
        </w:rPr>
        <w:t>لسانه</w:t>
      </w:r>
      <w:r w:rsidRPr="00280908">
        <w:rPr>
          <w:rtl/>
        </w:rPr>
        <w:t xml:space="preserve"> </w:t>
      </w:r>
      <w:r w:rsidRPr="00125C60">
        <w:rPr>
          <w:rtl/>
        </w:rPr>
        <w:t>بسيف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الحجّاج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فقيل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لسانُ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حزم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سيفُ</w:t>
      </w:r>
      <w:r w:rsidRPr="00280908">
        <w:rPr>
          <w:rtl/>
        </w:rPr>
        <w:t xml:space="preserve"> </w:t>
      </w:r>
      <w:r w:rsidRPr="00125C60">
        <w:rPr>
          <w:rtl/>
        </w:rPr>
        <w:t>الحجّاج</w:t>
      </w:r>
      <w:r w:rsidRPr="00280908">
        <w:rPr>
          <w:rtl/>
        </w:rPr>
        <w:t xml:space="preserve"> </w:t>
      </w:r>
      <w:r w:rsidRPr="00125C60">
        <w:rPr>
          <w:rtl/>
        </w:rPr>
        <w:t>شقيقين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لسانه</w:t>
      </w:r>
      <w:r w:rsidR="00517A3D">
        <w:rPr>
          <w:rFonts w:hint="cs"/>
          <w:rtl/>
        </w:rPr>
        <w:t xml:space="preserve"> </w:t>
      </w:r>
      <w:r w:rsidR="00517A3D">
        <w:rPr>
          <w:rFonts w:hint="cs"/>
          <w:rtl/>
        </w:rPr>
        <w:br/>
      </w:r>
      <w:r w:rsidR="00517A3D" w:rsidRPr="0001396A">
        <w:rPr>
          <w:rStyle w:val="rfdLineChar"/>
          <w:rtl/>
        </w:rPr>
        <w:t>_____________</w:t>
      </w:r>
    </w:p>
    <w:p w:rsidR="00366C9F" w:rsidRPr="004509AC" w:rsidRDefault="00366C9F" w:rsidP="00517A3D">
      <w:pPr>
        <w:pStyle w:val="rfdFootnote0"/>
        <w:rPr>
          <w:rStyle w:val="rfdFootnote"/>
          <w:rtl/>
        </w:rPr>
      </w:pPr>
      <w:r w:rsidRPr="00FF2B86">
        <w:rPr>
          <w:rtl/>
        </w:rPr>
        <w:t>أو</w:t>
      </w:r>
      <w:r w:rsidR="00517A3D">
        <w:rPr>
          <w:rFonts w:hint="cs"/>
          <w:rtl/>
        </w:rPr>
        <w:t>ّ</w:t>
      </w:r>
      <w:r w:rsidRPr="00FF2B86">
        <w:rPr>
          <w:rtl/>
        </w:rPr>
        <w:t xml:space="preserve">ل الحديث « أربع خصال كنّ في معاوية... » ! </w:t>
      </w:r>
      <w:r w:rsidRPr="00FF2B86">
        <w:rPr>
          <w:rFonts w:hint="cs"/>
          <w:rtl/>
        </w:rPr>
        <w:t>و</w:t>
      </w:r>
      <w:r w:rsidRPr="00FF2B86">
        <w:rPr>
          <w:rtl/>
        </w:rPr>
        <w:t xml:space="preserve">الحديث بنصّه الكامل مشهور جدّاً </w:t>
      </w:r>
      <w:r w:rsidR="00517A3D">
        <w:rPr>
          <w:rFonts w:hint="cs"/>
          <w:rtl/>
        </w:rPr>
        <w:br/>
      </w:r>
      <w:r w:rsidRPr="00FF2B86">
        <w:rPr>
          <w:rtl/>
        </w:rPr>
        <w:t xml:space="preserve">اُنظر ، : المنتظم 5 : 243 الكامل في التاريخ 3 : 487 ، تهذيب تاريخ دمشق / </w:t>
      </w:r>
      <w:r w:rsidR="00517A3D">
        <w:rPr>
          <w:rFonts w:hint="cs"/>
          <w:rtl/>
        </w:rPr>
        <w:br/>
      </w:r>
      <w:r w:rsidRPr="00FF2B86">
        <w:rPr>
          <w:rtl/>
        </w:rPr>
        <w:t>عبد</w:t>
      </w:r>
      <w:r w:rsidR="00517A3D">
        <w:rPr>
          <w:rFonts w:hint="cs"/>
          <w:rtl/>
        </w:rPr>
        <w:t xml:space="preserve"> </w:t>
      </w:r>
      <w:r w:rsidRPr="00FF2B86">
        <w:rPr>
          <w:rtl/>
        </w:rPr>
        <w:t xml:space="preserve">القادر بدران 2 : 384 </w:t>
      </w:r>
      <w:r w:rsidRPr="004509AC">
        <w:rPr>
          <w:rStyle w:val="rfdFootnote"/>
          <w:rtl/>
        </w:rPr>
        <w:t>ـ دار إحياء التراث العربي ـ بيروت ـ 1987 م.</w:t>
      </w:r>
    </w:p>
    <w:p w:rsidR="00366C9F" w:rsidRPr="004509AC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(1) تهذيب الكمال 6 : 124.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يتأدّب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الخطاب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العبارة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فجَّجَ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سبَّ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جدَّع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جزاؤه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جنس</w:t>
      </w:r>
      <w:r w:rsidRPr="00280908">
        <w:rPr>
          <w:rtl/>
        </w:rPr>
        <w:t xml:space="preserve"> </w:t>
      </w:r>
      <w:r w:rsidRPr="00125C60">
        <w:rPr>
          <w:rtl/>
        </w:rPr>
        <w:t>فعله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</w:p>
    <w:p w:rsidR="00366C9F" w:rsidRPr="00125C60" w:rsidRDefault="00366C9F" w:rsidP="00517A3D">
      <w:pPr>
        <w:rPr>
          <w:rtl/>
        </w:rPr>
      </w:pPr>
      <w:r w:rsidRPr="00517A3D">
        <w:rPr>
          <w:rStyle w:val="rfdBold2"/>
          <w:rtl/>
        </w:rPr>
        <w:t>2</w:t>
      </w:r>
      <w:r w:rsidR="00517A3D">
        <w:rPr>
          <w:rStyle w:val="rfdBold2"/>
          <w:rFonts w:hint="cs"/>
          <w:rtl/>
        </w:rPr>
        <w:t xml:space="preserve"> </w:t>
      </w:r>
      <w:r w:rsidRPr="00517A3D">
        <w:rPr>
          <w:rStyle w:val="rfdBold2"/>
          <w:rtl/>
        </w:rPr>
        <w:t>ـ</w:t>
      </w:r>
      <w:r w:rsidR="00517A3D">
        <w:rPr>
          <w:rStyle w:val="rfdBold2"/>
          <w:rFonts w:hint="cs"/>
          <w:rtl/>
        </w:rPr>
        <w:t xml:space="preserve"> </w:t>
      </w:r>
      <w:r w:rsidRPr="00517A3D">
        <w:rPr>
          <w:rStyle w:val="rfdBold2"/>
          <w:rtl/>
        </w:rPr>
        <w:t>أبوبكر ابن العربي :</w:t>
      </w:r>
      <w:r w:rsidRPr="00280908">
        <w:rPr>
          <w:rtl/>
        </w:rPr>
        <w:t xml:space="preserve"> </w:t>
      </w:r>
      <w:r w:rsidRPr="00125C60">
        <w:rPr>
          <w:rtl/>
        </w:rPr>
        <w:t>العربيّ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الأندلسي</w:t>
      </w:r>
      <w:r w:rsidRPr="00280908">
        <w:rPr>
          <w:rtl/>
        </w:rPr>
        <w:t xml:space="preserve"> </w:t>
      </w:r>
      <w:r w:rsidRPr="00125C60">
        <w:rPr>
          <w:rtl/>
        </w:rPr>
        <w:t>الإشبيليّ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المالكي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468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543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عمل</w:t>
      </w:r>
      <w:r w:rsidRPr="00280908">
        <w:rPr>
          <w:rtl/>
        </w:rPr>
        <w:t xml:space="preserve"> </w:t>
      </w:r>
      <w:r w:rsidRPr="00125C60">
        <w:rPr>
          <w:rtl/>
        </w:rPr>
        <w:t>قاضياً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بإشبيلية</w:t>
      </w:r>
      <w:r w:rsidRPr="00280908">
        <w:rPr>
          <w:rtl/>
        </w:rPr>
        <w:t xml:space="preserve"> </w:t>
      </w:r>
      <w:r w:rsidRPr="00125C60">
        <w:rPr>
          <w:rtl/>
        </w:rPr>
        <w:t>فحُمدت</w:t>
      </w:r>
      <w:r w:rsidRPr="00280908">
        <w:rPr>
          <w:rtl/>
        </w:rPr>
        <w:t xml:space="preserve"> </w:t>
      </w:r>
      <w:r w:rsidRPr="00125C60">
        <w:rPr>
          <w:rtl/>
        </w:rPr>
        <w:t>سيرته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عُزل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شدّته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سط</w:t>
      </w:r>
      <w:r w:rsidRPr="0003682C">
        <w:rPr>
          <w:rtl/>
        </w:rPr>
        <w:t>و</w:t>
      </w:r>
      <w:r w:rsidRPr="00125C60">
        <w:rPr>
          <w:rtl/>
        </w:rPr>
        <w:t>ته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517A3D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شدّة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سط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تعلّق</w:t>
      </w:r>
      <w:r w:rsidRPr="00280908">
        <w:rPr>
          <w:rtl/>
        </w:rPr>
        <w:t xml:space="preserve"> </w:t>
      </w:r>
      <w:r w:rsidRPr="00125C60">
        <w:rPr>
          <w:rtl/>
        </w:rPr>
        <w:t>بأذيال</w:t>
      </w:r>
      <w:r w:rsidRPr="00280908">
        <w:rPr>
          <w:rtl/>
        </w:rPr>
        <w:t xml:space="preserve"> </w:t>
      </w:r>
      <w:r w:rsidR="00517A3D">
        <w:rPr>
          <w:rtl/>
        </w:rPr>
        <w:t>الم</w:t>
      </w:r>
      <w:r w:rsidR="00517A3D">
        <w:rPr>
          <w:rFonts w:hint="cs"/>
          <w:rtl/>
        </w:rPr>
        <w:t>ُ</w:t>
      </w:r>
      <w:r w:rsidRPr="00125C60">
        <w:rPr>
          <w:rtl/>
        </w:rPr>
        <w:t>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517A3D">
        <w:rPr>
          <w:rtl/>
        </w:rPr>
        <w:t>يج</w:t>
      </w:r>
      <w:r w:rsidR="00517A3D">
        <w:rPr>
          <w:rFonts w:hint="cs"/>
          <w:rtl/>
        </w:rPr>
        <w:t>رِ</w:t>
      </w:r>
      <w:r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مجرى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مجاهرة</w:t>
      </w:r>
      <w:r w:rsidRPr="00280908">
        <w:rPr>
          <w:rtl/>
        </w:rPr>
        <w:t xml:space="preserve"> </w:t>
      </w:r>
      <w:r w:rsidRPr="00125C60">
        <w:rPr>
          <w:rtl/>
        </w:rPr>
        <w:t>السلاطين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حزبهم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داهن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منافراً</w:t>
      </w:r>
      <w:r w:rsidRPr="00280908">
        <w:rPr>
          <w:rtl/>
        </w:rPr>
        <w:t xml:space="preserve"> </w:t>
      </w:r>
      <w:r w:rsidRPr="00125C60">
        <w:rPr>
          <w:rtl/>
        </w:rPr>
        <w:t>لابن</w:t>
      </w:r>
      <w:r w:rsidRPr="00280908">
        <w:rPr>
          <w:rtl/>
        </w:rPr>
        <w:t xml:space="preserve"> </w:t>
      </w:r>
      <w:r w:rsidRPr="00125C60">
        <w:rPr>
          <w:rtl/>
        </w:rPr>
        <w:t>حزم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متحاملاً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سلّط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لسانه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قلمه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فممّا</w:t>
      </w:r>
      <w:r w:rsidRPr="00280908">
        <w:rPr>
          <w:rtl/>
        </w:rPr>
        <w:t xml:space="preserve"> </w:t>
      </w:r>
      <w:r w:rsidRPr="00125C60">
        <w:rPr>
          <w:rtl/>
        </w:rPr>
        <w:t>قاله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ممهّداً</w:t>
      </w:r>
      <w:r w:rsidRPr="00280908">
        <w:rPr>
          <w:rtl/>
        </w:rPr>
        <w:t xml:space="preserve"> </w:t>
      </w:r>
      <w:r w:rsidRPr="00125C60">
        <w:rPr>
          <w:rtl/>
        </w:rPr>
        <w:t>بذكر</w:t>
      </w:r>
      <w:r w:rsidRPr="00280908">
        <w:rPr>
          <w:rtl/>
        </w:rPr>
        <w:t xml:space="preserve"> </w:t>
      </w:r>
      <w:r w:rsidRPr="00125C60">
        <w:rPr>
          <w:rtl/>
        </w:rPr>
        <w:t>الظاهرية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فيصفهم</w:t>
      </w:r>
      <w:r w:rsidRPr="00280908">
        <w:rPr>
          <w:rtl/>
        </w:rPr>
        <w:t xml:space="preserve"> </w:t>
      </w:r>
      <w:r w:rsidRPr="00125C60">
        <w:rPr>
          <w:rtl/>
        </w:rPr>
        <w:t>بأنّهم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اُمّة</w:t>
      </w:r>
      <w:r w:rsidRPr="00280908">
        <w:rPr>
          <w:rtl/>
        </w:rPr>
        <w:t xml:space="preserve"> </w:t>
      </w:r>
      <w:r w:rsidRPr="00125C60">
        <w:rPr>
          <w:rtl/>
        </w:rPr>
        <w:t>سخيفة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مبدأهم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سنخ</w:t>
      </w:r>
      <w:r w:rsidRPr="00280908">
        <w:rPr>
          <w:rtl/>
        </w:rPr>
        <w:t xml:space="preserve"> </w:t>
      </w:r>
      <w:r w:rsidRPr="00125C60">
        <w:rPr>
          <w:rtl/>
        </w:rPr>
        <w:t>مبدأ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حكم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517A3D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لله..</w:t>
      </w:r>
      <w:r w:rsidRPr="00280908">
        <w:rPr>
          <w:rtl/>
        </w:rPr>
        <w:t xml:space="preserve"> </w:t>
      </w:r>
      <w:r w:rsidRPr="00125C60">
        <w:rPr>
          <w:rtl/>
        </w:rPr>
        <w:t>لينتقل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حزم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جدتُ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بالظاهر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ملأ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المغربَ</w:t>
      </w:r>
      <w:r w:rsidRPr="00280908">
        <w:rPr>
          <w:rtl/>
        </w:rPr>
        <w:t xml:space="preserve"> </w:t>
      </w:r>
      <w:r w:rsidRPr="00125C60">
        <w:rPr>
          <w:rtl/>
        </w:rPr>
        <w:t>سخيفُ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بادية</w:t>
      </w:r>
      <w:r w:rsidRPr="00280908">
        <w:rPr>
          <w:rtl/>
        </w:rPr>
        <w:t xml:space="preserve"> </w:t>
      </w:r>
      <w:r w:rsidRPr="00125C60">
        <w:rPr>
          <w:rtl/>
        </w:rPr>
        <w:t>إشبيلية</w:t>
      </w:r>
      <w:r w:rsidRPr="00280908">
        <w:rPr>
          <w:rtl/>
        </w:rPr>
        <w:t xml:space="preserve"> </w:t>
      </w:r>
      <w:r w:rsidRPr="00125C60">
        <w:rPr>
          <w:rtl/>
        </w:rPr>
        <w:t>يُعرَف</w:t>
      </w:r>
      <w:r w:rsidRPr="00280908">
        <w:rPr>
          <w:rtl/>
        </w:rPr>
        <w:t xml:space="preserve"> </w:t>
      </w:r>
      <w:r w:rsidRPr="00125C60">
        <w:rPr>
          <w:rtl/>
        </w:rPr>
        <w:t>بابن</w:t>
      </w:r>
      <w:r w:rsidRPr="00280908">
        <w:rPr>
          <w:rtl/>
        </w:rPr>
        <w:t xml:space="preserve"> </w:t>
      </w:r>
      <w:r w:rsidRPr="00125C60">
        <w:rPr>
          <w:rtl/>
        </w:rPr>
        <w:t>حزم...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جاءني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رجل</w:t>
      </w:r>
      <w:r w:rsidRPr="00280908">
        <w:rPr>
          <w:rtl/>
        </w:rPr>
        <w:t xml:space="preserve"> </w:t>
      </w:r>
      <w:r w:rsidRPr="00125C60">
        <w:rPr>
          <w:rtl/>
        </w:rPr>
        <w:t>بجزء</w:t>
      </w:r>
      <w:r w:rsidRPr="00280908">
        <w:rPr>
          <w:rtl/>
        </w:rPr>
        <w:t xml:space="preserve"> </w:t>
      </w:r>
      <w:r w:rsidRPr="00125C60">
        <w:rPr>
          <w:rtl/>
        </w:rPr>
        <w:t>لابن</w:t>
      </w:r>
      <w:r w:rsidRPr="00280908">
        <w:rPr>
          <w:rtl/>
        </w:rPr>
        <w:t xml:space="preserve"> </w:t>
      </w:r>
      <w:r w:rsidRPr="00125C60">
        <w:rPr>
          <w:rtl/>
        </w:rPr>
        <w:t>حزم</w:t>
      </w:r>
      <w:r w:rsidRPr="00280908">
        <w:rPr>
          <w:rtl/>
        </w:rPr>
        <w:t xml:space="preserve"> </w:t>
      </w:r>
      <w:r w:rsidRPr="00125C60">
        <w:rPr>
          <w:rtl/>
        </w:rPr>
        <w:t>سمّاه</w:t>
      </w:r>
      <w:r w:rsidRPr="00280908">
        <w:rPr>
          <w:rtl/>
        </w:rPr>
        <w:t xml:space="preserve"> </w:t>
      </w:r>
      <w:r w:rsidRPr="00125C60">
        <w:rPr>
          <w:rtl/>
        </w:rPr>
        <w:t>(نكت</w:t>
      </w:r>
      <w:r w:rsidRPr="00280908">
        <w:rPr>
          <w:rtl/>
        </w:rPr>
        <w:t xml:space="preserve"> </w:t>
      </w:r>
      <w:r w:rsidRPr="00125C60">
        <w:rPr>
          <w:rtl/>
        </w:rPr>
        <w:t>الاسلام)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اهي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فجرّدت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اهي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جاءني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برسالة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فنقضتها</w:t>
      </w:r>
      <w:r w:rsidRPr="00280908">
        <w:rPr>
          <w:rtl/>
        </w:rPr>
        <w:t xml:space="preserve"> </w:t>
      </w:r>
      <w:r w:rsidRPr="00125C60">
        <w:rPr>
          <w:rtl/>
        </w:rPr>
        <w:t>برسالة</w:t>
      </w:r>
      <w:r w:rsidRPr="00280908">
        <w:rPr>
          <w:rtl/>
        </w:rPr>
        <w:t xml:space="preserve"> </w:t>
      </w:r>
      <w:r w:rsidRPr="00125C60">
        <w:rPr>
          <w:rtl/>
        </w:rPr>
        <w:t>(الغُرّة)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أفحش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يُنقض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517A3D" w:rsidRPr="00296D77" w:rsidRDefault="00366C9F" w:rsidP="00517A3D">
      <w:pPr>
        <w:rPr>
          <w:rStyle w:val="rfdLineChar"/>
          <w:rtl/>
        </w:rPr>
      </w:pPr>
      <w:r w:rsidRPr="00517A3D">
        <w:rPr>
          <w:rStyle w:val="rfdBold2"/>
          <w:rtl/>
        </w:rPr>
        <w:t>3</w:t>
      </w:r>
      <w:r w:rsidR="00517A3D">
        <w:rPr>
          <w:rStyle w:val="rfdBold2"/>
          <w:rFonts w:hint="cs"/>
          <w:rtl/>
        </w:rPr>
        <w:t xml:space="preserve"> </w:t>
      </w:r>
      <w:r w:rsidRPr="00517A3D">
        <w:rPr>
          <w:rStyle w:val="rfdBold2"/>
          <w:rtl/>
        </w:rPr>
        <w:t>ـ</w:t>
      </w:r>
      <w:r w:rsidR="00517A3D">
        <w:rPr>
          <w:rStyle w:val="rfdBold2"/>
          <w:rFonts w:hint="cs"/>
          <w:rtl/>
        </w:rPr>
        <w:t xml:space="preserve"> </w:t>
      </w:r>
      <w:r w:rsidRPr="00517A3D">
        <w:rPr>
          <w:rStyle w:val="rfdBold2"/>
          <w:rtl/>
        </w:rPr>
        <w:t>ابن تيمية :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المعر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الشامي</w:t>
      </w:r>
      <w:r w:rsidRPr="00280908">
        <w:rPr>
          <w:rtl/>
        </w:rPr>
        <w:t xml:space="preserve"> </w:t>
      </w:r>
      <w:r w:rsidRPr="00125C60">
        <w:rPr>
          <w:rtl/>
        </w:rPr>
        <w:t>الحرّاني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الحنبليّ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661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728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الفقيه</w:t>
      </w:r>
      <w:r w:rsidRPr="00280908">
        <w:rPr>
          <w:rtl/>
        </w:rPr>
        <w:t xml:space="preserve"> </w:t>
      </w:r>
      <w:r w:rsidRPr="00125C60">
        <w:rPr>
          <w:rtl/>
        </w:rPr>
        <w:t>المعر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بالحدّة</w:t>
      </w:r>
      <w:r w:rsidRPr="00280908">
        <w:rPr>
          <w:rtl/>
        </w:rPr>
        <w:t xml:space="preserve"> </w:t>
      </w:r>
      <w:r w:rsidR="00517A3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التطّرف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اخا</w:t>
      </w:r>
      <w:r w:rsidRPr="00280908">
        <w:rPr>
          <w:rtl/>
        </w:rPr>
        <w:t xml:space="preserve"> </w:t>
      </w:r>
      <w:r w:rsidRPr="00125C60">
        <w:rPr>
          <w:rtl/>
        </w:rPr>
        <w:t>الشقيقين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سيف</w:t>
      </w:r>
      <w:r w:rsidRPr="00280908">
        <w:rPr>
          <w:rtl/>
        </w:rPr>
        <w:t xml:space="preserve"> </w:t>
      </w:r>
      <w:r w:rsidRPr="00125C60">
        <w:rPr>
          <w:rtl/>
        </w:rPr>
        <w:t>الحجّاج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لسان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حزم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شذّ</w:t>
      </w:r>
      <w:r w:rsidR="00517A3D">
        <w:rPr>
          <w:rFonts w:hint="cs"/>
          <w:rtl/>
        </w:rPr>
        <w:t xml:space="preserve"> </w:t>
      </w:r>
      <w:r w:rsidR="00517A3D">
        <w:rPr>
          <w:rFonts w:hint="cs"/>
          <w:rtl/>
        </w:rPr>
        <w:br/>
      </w:r>
      <w:r w:rsidR="00517A3D" w:rsidRPr="0001396A">
        <w:rPr>
          <w:rStyle w:val="rfdLineChar"/>
          <w:rtl/>
        </w:rPr>
        <w:t>_____________</w:t>
      </w:r>
    </w:p>
    <w:p w:rsidR="00366C9F" w:rsidRPr="004509AC" w:rsidRDefault="00366C9F" w:rsidP="00366C9F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>(1) اُنظر ترجمته في سير أعلام النبلاء 18 : 184</w:t>
      </w:r>
      <w:r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>ـ 186 ، 199.</w:t>
      </w:r>
    </w:p>
    <w:p w:rsidR="00366C9F" w:rsidRPr="004509AC" w:rsidRDefault="00366C9F" w:rsidP="00517A3D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 xml:space="preserve">(2) </w:t>
      </w:r>
      <w:r w:rsidRPr="004509AC">
        <w:rPr>
          <w:rStyle w:val="rfdFootnote"/>
          <w:rFonts w:hint="cs"/>
          <w:rtl/>
        </w:rPr>
        <w:t>و</w:t>
      </w:r>
      <w:r w:rsidRPr="004509AC">
        <w:rPr>
          <w:rStyle w:val="rfdFootnote"/>
          <w:rtl/>
        </w:rPr>
        <w:t>هي رسالة (الدرّة في الاعتقاد).</w:t>
      </w:r>
    </w:p>
    <w:p w:rsidR="00366C9F" w:rsidRPr="004509AC" w:rsidRDefault="00366C9F" w:rsidP="00366C9F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 xml:space="preserve">(3) اُنظر ترجمته في : سير أعلام النبلاء 20 : 198 ، 200 ، 202 ، </w:t>
      </w:r>
      <w:r w:rsidRPr="004509AC">
        <w:rPr>
          <w:rStyle w:val="rfdFootnote"/>
          <w:rFonts w:hint="cs"/>
          <w:rtl/>
        </w:rPr>
        <w:t>و</w:t>
      </w:r>
      <w:r w:rsidRPr="004509AC">
        <w:rPr>
          <w:rStyle w:val="rfdFootnote"/>
          <w:rtl/>
        </w:rPr>
        <w:t>ترجمة ابن حز</w:t>
      </w:r>
      <w:r>
        <w:rPr>
          <w:rStyle w:val="rfdFootnote"/>
          <w:rtl/>
        </w:rPr>
        <w:t xml:space="preserve">م </w:t>
      </w:r>
      <w:r w:rsidR="00517A3D">
        <w:rPr>
          <w:rStyle w:val="rfdFootnote"/>
          <w:rFonts w:hint="cs"/>
          <w:rtl/>
        </w:rPr>
        <w:br/>
      </w:r>
      <w:r>
        <w:rPr>
          <w:rStyle w:val="rfdFootnote"/>
          <w:rtl/>
        </w:rPr>
        <w:t>في المصدر نفسه 18 : 188ـ 190.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34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مسائل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صفه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بالنفاق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بالضلال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الزندقة</w:t>
      </w:r>
      <w:r w:rsidRPr="00280908">
        <w:rPr>
          <w:rtl/>
        </w:rPr>
        <w:t xml:space="preserve"> </w:t>
      </w:r>
      <w:r w:rsidRPr="00125C60">
        <w:rPr>
          <w:rtl/>
        </w:rPr>
        <w:t>بسبب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اتّخذه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المتأخّرين</w:t>
      </w:r>
      <w:r w:rsidRPr="00280908">
        <w:rPr>
          <w:rtl/>
        </w:rPr>
        <w:t xml:space="preserve"> </w:t>
      </w:r>
      <w:r w:rsidRPr="00125C60">
        <w:rPr>
          <w:rtl/>
        </w:rPr>
        <w:t>إماماً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الفكر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العقيدة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BD7403">
      <w:pPr>
        <w:rPr>
          <w:rtl/>
        </w:rPr>
      </w:pPr>
      <w:r w:rsidRPr="00BD7403">
        <w:rPr>
          <w:rStyle w:val="rfdBold2"/>
          <w:rtl/>
        </w:rPr>
        <w:t>4</w:t>
      </w:r>
      <w:r w:rsidR="00BD7403" w:rsidRPr="00BD7403">
        <w:rPr>
          <w:rStyle w:val="rfdBold2"/>
          <w:rFonts w:hint="cs"/>
          <w:rtl/>
        </w:rPr>
        <w:t xml:space="preserve"> </w:t>
      </w:r>
      <w:r w:rsidRPr="00BD7403">
        <w:rPr>
          <w:rStyle w:val="rfdBold2"/>
          <w:rtl/>
        </w:rPr>
        <w:t>ـ</w:t>
      </w:r>
      <w:r w:rsidR="00BD7403" w:rsidRPr="00BD7403">
        <w:rPr>
          <w:rStyle w:val="rfdBold2"/>
          <w:rFonts w:hint="cs"/>
          <w:rtl/>
        </w:rPr>
        <w:t xml:space="preserve"> </w:t>
      </w:r>
      <w:r w:rsidRPr="00BD7403">
        <w:rPr>
          <w:rStyle w:val="rfdBold2"/>
          <w:rtl/>
        </w:rPr>
        <w:t xml:space="preserve">« السلفية » </w:t>
      </w:r>
      <w:r w:rsidRPr="00BD7403">
        <w:rPr>
          <w:rStyle w:val="rfdBold2"/>
          <w:rFonts w:hint="cs"/>
          <w:rtl/>
        </w:rPr>
        <w:t xml:space="preserve">و </w:t>
      </w:r>
      <w:r w:rsidRPr="00BD7403">
        <w:rPr>
          <w:rStyle w:val="rfdBold2"/>
          <w:rtl/>
        </w:rPr>
        <w:t>« الوهابية » 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المنهج</w:t>
      </w:r>
      <w:r w:rsidRPr="00280908">
        <w:rPr>
          <w:rtl/>
        </w:rPr>
        <w:t xml:space="preserve"> </w:t>
      </w:r>
      <w:r w:rsidRPr="00125C60">
        <w:rPr>
          <w:rtl/>
        </w:rPr>
        <w:t>الخاطئ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>
        <w:rPr>
          <w:rFonts w:hint="cs"/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مذهباً</w:t>
      </w:r>
      <w:r w:rsidRPr="00280908">
        <w:rPr>
          <w:rtl/>
        </w:rPr>
        <w:t xml:space="preserve"> </w:t>
      </w:r>
      <w:r w:rsidRPr="00125C60">
        <w:rPr>
          <w:rtl/>
        </w:rPr>
        <w:t>لفرقة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قفاً</w:t>
      </w:r>
      <w:r w:rsidRPr="00280908">
        <w:rPr>
          <w:rtl/>
        </w:rPr>
        <w:t xml:space="preserve"> </w:t>
      </w:r>
      <w:r w:rsidRPr="00125C60">
        <w:rPr>
          <w:rtl/>
        </w:rPr>
        <w:t>لأفراد..</w:t>
      </w:r>
      <w:r w:rsidRPr="00280908">
        <w:rPr>
          <w:rtl/>
        </w:rPr>
        <w:t xml:space="preserve"> 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اتخذت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هّابيّة</w:t>
      </w:r>
      <w:r w:rsidR="00BD740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D7403">
        <w:rPr>
          <w:rFonts w:hint="cs"/>
          <w:rtl/>
        </w:rPr>
        <w:t xml:space="preserve"> </w:t>
      </w:r>
      <w:r w:rsidRPr="00125C60">
        <w:rPr>
          <w:rtl/>
        </w:rPr>
        <w:t>الحادثة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القرن</w:t>
      </w:r>
      <w:r w:rsidRPr="00280908">
        <w:rPr>
          <w:rtl/>
        </w:rPr>
        <w:t xml:space="preserve"> </w:t>
      </w:r>
      <w:r w:rsidRPr="00125C60">
        <w:rPr>
          <w:rtl/>
        </w:rPr>
        <w:t>الثاني</w:t>
      </w:r>
      <w:r w:rsidRPr="00280908">
        <w:rPr>
          <w:rtl/>
        </w:rPr>
        <w:t xml:space="preserve"> </w:t>
      </w:r>
      <w:r w:rsidRPr="00125C60">
        <w:rPr>
          <w:rtl/>
        </w:rPr>
        <w:t>عشر</w:t>
      </w:r>
      <w:r w:rsidRPr="00280908">
        <w:rPr>
          <w:rtl/>
        </w:rPr>
        <w:t xml:space="preserve"> </w:t>
      </w:r>
      <w:r w:rsidRPr="00125C60">
        <w:rPr>
          <w:rtl/>
        </w:rPr>
        <w:t>الهجري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يد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عبدال</w:t>
      </w:r>
      <w:r w:rsidRPr="0003682C">
        <w:rPr>
          <w:rtl/>
        </w:rPr>
        <w:t>و</w:t>
      </w:r>
      <w:r w:rsidRPr="00125C60">
        <w:rPr>
          <w:rtl/>
        </w:rPr>
        <w:t>هّاب</w:t>
      </w:r>
      <w:r w:rsidRPr="00280908">
        <w:rPr>
          <w:rtl/>
        </w:rPr>
        <w:t xml:space="preserve"> </w:t>
      </w:r>
      <w:r w:rsidRPr="00125C60">
        <w:rPr>
          <w:rtl/>
        </w:rPr>
        <w:t>النجدي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1111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ابتدأ</w:t>
      </w:r>
      <w:r w:rsidRPr="00280908">
        <w:rPr>
          <w:rtl/>
        </w:rPr>
        <w:t xml:space="preserve"> </w:t>
      </w:r>
      <w:r w:rsidRPr="00125C60">
        <w:rPr>
          <w:rtl/>
        </w:rPr>
        <w:t>دع</w:t>
      </w:r>
      <w:r w:rsidRPr="0003682C">
        <w:rPr>
          <w:rtl/>
        </w:rPr>
        <w:t>و</w:t>
      </w:r>
      <w:r w:rsidRPr="00125C60">
        <w:rPr>
          <w:rtl/>
        </w:rPr>
        <w:t>ته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1143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1206</w:t>
      </w:r>
      <w:r w:rsidR="00BD7403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D7403">
        <w:rPr>
          <w:rFonts w:hint="cs"/>
          <w:rtl/>
        </w:rPr>
        <w:t xml:space="preserve"> </w:t>
      </w:r>
      <w:r w:rsidRPr="00125C60">
        <w:rPr>
          <w:rtl/>
        </w:rPr>
        <w:t>اتّخذت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جملةً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تفصيلاً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D7403">
        <w:rPr>
          <w:rtl/>
        </w:rPr>
        <w:t>مذهبا</w:t>
      </w:r>
      <w:r w:rsidR="00BD7403"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تدين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تحديد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125C60">
        <w:rPr>
          <w:rtl/>
        </w:rPr>
        <w:t>إزاء</w:t>
      </w:r>
      <w:r w:rsidRPr="00280908">
        <w:rPr>
          <w:rtl/>
        </w:rPr>
        <w:t xml:space="preserve"> </w:t>
      </w:r>
      <w:r w:rsidRPr="00125C60">
        <w:rPr>
          <w:rtl/>
        </w:rPr>
        <w:t>نظرية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إزاء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مجمل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إزاء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قراءةً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نقداً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يماً..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اتّخذت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تراث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كتاب</w:t>
      </w:r>
      <w:r w:rsidRPr="00280908">
        <w:rPr>
          <w:rtl/>
        </w:rPr>
        <w:t xml:space="preserve"> </w:t>
      </w:r>
      <w:r w:rsidRPr="00125C60">
        <w:rPr>
          <w:rtl/>
        </w:rPr>
        <w:t>(الع</w:t>
      </w:r>
      <w:r w:rsidRPr="0003682C">
        <w:rPr>
          <w:rtl/>
        </w:rPr>
        <w:t>و</w:t>
      </w:r>
      <w:r w:rsidRPr="00125C60">
        <w:rPr>
          <w:rtl/>
        </w:rPr>
        <w:t>اصم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اصم)</w:t>
      </w:r>
      <w:r w:rsidRPr="00280908">
        <w:rPr>
          <w:rtl/>
        </w:rPr>
        <w:t xml:space="preserve"> </w:t>
      </w:r>
      <w:r w:rsidRPr="00125C60">
        <w:rPr>
          <w:rtl/>
        </w:rPr>
        <w:t>لابن</w:t>
      </w:r>
      <w:r w:rsidRPr="00280908">
        <w:rPr>
          <w:rtl/>
        </w:rPr>
        <w:t xml:space="preserve"> </w:t>
      </w:r>
      <w:r w:rsidRPr="00125C60">
        <w:rPr>
          <w:rtl/>
        </w:rPr>
        <w:t>العربي</w:t>
      </w:r>
      <w:r w:rsidRPr="00280908">
        <w:rPr>
          <w:rtl/>
        </w:rPr>
        <w:t xml:space="preserve"> </w:t>
      </w:r>
      <w:r w:rsidRPr="00125C60">
        <w:rPr>
          <w:rtl/>
        </w:rPr>
        <w:t>مصدراً</w:t>
      </w:r>
      <w:r w:rsidRPr="00280908">
        <w:rPr>
          <w:rtl/>
        </w:rPr>
        <w:t xml:space="preserve"> </w:t>
      </w:r>
      <w:r w:rsidRPr="00125C60">
        <w:rPr>
          <w:rtl/>
        </w:rPr>
        <w:t>معرفياً</w:t>
      </w:r>
      <w:r w:rsidRPr="00280908">
        <w:rPr>
          <w:rtl/>
        </w:rPr>
        <w:t xml:space="preserve"> </w:t>
      </w:r>
      <w:r w:rsidRPr="00125C60">
        <w:rPr>
          <w:rtl/>
        </w:rPr>
        <w:t>أساسياً</w:t>
      </w:r>
      <w:r w:rsidRPr="00280908">
        <w:rPr>
          <w:rtl/>
        </w:rPr>
        <w:t xml:space="preserve"> </w:t>
      </w:r>
      <w:r w:rsidRPr="00125C60">
        <w:rPr>
          <w:rtl/>
        </w:rPr>
        <w:t>تستلهم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الفكر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المعتقد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المنهج.</w:t>
      </w:r>
    </w:p>
    <w:p w:rsidR="00366C9F" w:rsidRPr="00125C60" w:rsidRDefault="00366C9F" w:rsidP="00BD7403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(ال</w:t>
      </w:r>
      <w:r w:rsidRPr="0003682C">
        <w:rPr>
          <w:rtl/>
        </w:rPr>
        <w:t>و</w:t>
      </w:r>
      <w:r w:rsidRPr="00125C60">
        <w:rPr>
          <w:rtl/>
        </w:rPr>
        <w:t>هّابية)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دعاة</w:t>
      </w:r>
      <w:r w:rsidRPr="00280908">
        <w:rPr>
          <w:rtl/>
        </w:rPr>
        <w:t xml:space="preserve"> </w:t>
      </w:r>
      <w:r w:rsidRPr="00125C60">
        <w:rPr>
          <w:rtl/>
        </w:rPr>
        <w:t>(السلفية)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تبنّ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المنهج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="00F74915">
        <w:rPr>
          <w:rFonts w:hint="cs"/>
          <w:rtl/>
        </w:rPr>
        <w:br/>
      </w:r>
      <w:r w:rsidRPr="00125C60">
        <w:rPr>
          <w:rtl/>
        </w:rPr>
        <w:t>منح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المصادر</w:t>
      </w:r>
      <w:r w:rsidRPr="00280908">
        <w:rPr>
          <w:rtl/>
        </w:rPr>
        <w:t xml:space="preserve"> </w:t>
      </w:r>
      <w:r w:rsidRPr="00125C60">
        <w:rPr>
          <w:rtl/>
        </w:rPr>
        <w:t>ذاتها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ذاته.</w:t>
      </w:r>
    </w:p>
    <w:p w:rsidR="00BD7403" w:rsidRPr="00296D77" w:rsidRDefault="00366C9F" w:rsidP="00BD7403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يبقى</w:t>
      </w:r>
      <w:r w:rsidRPr="00280908">
        <w:rPr>
          <w:rtl/>
        </w:rPr>
        <w:t xml:space="preserve"> </w:t>
      </w:r>
      <w:r w:rsidRPr="00125C60">
        <w:rPr>
          <w:rtl/>
        </w:rPr>
        <w:t>الفارق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الفريقين</w:t>
      </w:r>
      <w:r w:rsidRPr="00280908">
        <w:rPr>
          <w:rtl/>
        </w:rPr>
        <w:t xml:space="preserve"> </w:t>
      </w:r>
      <w:r w:rsidRPr="00125C60">
        <w:rPr>
          <w:rtl/>
        </w:rPr>
        <w:t>أكبر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مجرّد</w:t>
      </w:r>
      <w:r w:rsidRPr="00280908">
        <w:rPr>
          <w:rtl/>
        </w:rPr>
        <w:t xml:space="preserve"> </w:t>
      </w:r>
      <w:r w:rsidRPr="00125C60">
        <w:rPr>
          <w:rtl/>
        </w:rPr>
        <w:t>الانتساب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دع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عبد</w:t>
      </w:r>
      <w:r w:rsidR="00BD7403">
        <w:rPr>
          <w:rFonts w:hint="cs"/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هاب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عدمه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فدعاة</w:t>
      </w:r>
      <w:r w:rsidRPr="00280908">
        <w:rPr>
          <w:rtl/>
        </w:rPr>
        <w:t xml:space="preserve"> </w:t>
      </w:r>
      <w:r w:rsidRPr="00125C60">
        <w:rPr>
          <w:rtl/>
        </w:rPr>
        <w:t>(السلفية)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زال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أقرب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المصادر</w:t>
      </w:r>
      <w:r w:rsidRPr="00280908">
        <w:rPr>
          <w:rtl/>
        </w:rPr>
        <w:t xml:space="preserve"> </w:t>
      </w:r>
      <w:r w:rsidRPr="00125C60">
        <w:rPr>
          <w:rtl/>
        </w:rPr>
        <w:t>مادّةً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حاً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ربّما</w:t>
      </w:r>
      <w:r w:rsidRPr="00280908">
        <w:rPr>
          <w:rtl/>
        </w:rPr>
        <w:t xml:space="preserve"> </w:t>
      </w:r>
      <w:r w:rsidRPr="00125C60">
        <w:rPr>
          <w:rtl/>
        </w:rPr>
        <w:t>تغافل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صفحاتها</w:t>
      </w:r>
      <w:r w:rsidRPr="00280908">
        <w:rPr>
          <w:rtl/>
        </w:rPr>
        <w:t xml:space="preserve"> </w:t>
      </w:r>
      <w:r w:rsidRPr="00125C60">
        <w:rPr>
          <w:rtl/>
        </w:rPr>
        <w:t>المنكرة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يردّد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أصداءها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ربّما</w:t>
      </w:r>
      <w:r w:rsidR="00BD7403">
        <w:rPr>
          <w:rFonts w:hint="cs"/>
          <w:rtl/>
        </w:rPr>
        <w:t xml:space="preserve"> </w:t>
      </w:r>
      <w:r w:rsidR="00BD7403">
        <w:rPr>
          <w:rFonts w:hint="cs"/>
          <w:rtl/>
        </w:rPr>
        <w:br/>
      </w:r>
      <w:r w:rsidR="00BD7403" w:rsidRPr="0001396A">
        <w:rPr>
          <w:rStyle w:val="rfdLineChar"/>
          <w:rtl/>
        </w:rPr>
        <w:t>_____________</w:t>
      </w:r>
    </w:p>
    <w:p w:rsidR="00366C9F" w:rsidRPr="004509AC" w:rsidRDefault="00366C9F" w:rsidP="00BD7403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>(1) اُنظر ترجمته في : الدرر الكامنة / ابن حجر 1 : 155</w:t>
      </w:r>
      <w:r w:rsidR="00BD7403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>ـ</w:t>
      </w:r>
      <w:r w:rsidR="00BD7403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 xml:space="preserve">دار إحياء التراث </w:t>
      </w:r>
      <w:r w:rsidR="00BD7403">
        <w:rPr>
          <w:rStyle w:val="rfdFootnote"/>
          <w:rFonts w:hint="cs"/>
          <w:rtl/>
        </w:rPr>
        <w:br/>
      </w:r>
      <w:r w:rsidRPr="004509AC">
        <w:rPr>
          <w:rStyle w:val="rfdFootnote"/>
          <w:rtl/>
        </w:rPr>
        <w:t>العربي ، الفتاوى الحديثية / الهيتمي : 86</w:t>
      </w:r>
      <w:r w:rsidR="00BD7403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>ـ</w:t>
      </w:r>
      <w:r w:rsidR="00BD7403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>مصطفى الباب</w:t>
      </w:r>
      <w:r>
        <w:rPr>
          <w:rStyle w:val="rfdFootnote"/>
          <w:rtl/>
        </w:rPr>
        <w:t>ي الحلبي</w:t>
      </w:r>
      <w:r w:rsidR="00BD7403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BD7403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مصر</w:t>
      </w:r>
      <w:r w:rsidR="00BD7403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BD7403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ط 3</w:t>
      </w:r>
      <w:r w:rsidR="00BD7403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BD7403">
        <w:rPr>
          <w:rStyle w:val="rfdFootnote"/>
          <w:rFonts w:hint="cs"/>
          <w:rtl/>
        </w:rPr>
        <w:t xml:space="preserve"> </w:t>
      </w:r>
      <w:r w:rsidR="00BD7403">
        <w:rPr>
          <w:rStyle w:val="rfdFootnote"/>
          <w:rFonts w:hint="cs"/>
          <w:rtl/>
        </w:rPr>
        <w:br/>
      </w:r>
      <w:r>
        <w:rPr>
          <w:rStyle w:val="rfdFootnote"/>
          <w:rtl/>
        </w:rPr>
        <w:t>1409 ه</w:t>
      </w:r>
      <w:r>
        <w:rPr>
          <w:rStyle w:val="rfdFootnote"/>
          <w:rFonts w:hint="cs"/>
          <w:rtl/>
        </w:rPr>
        <w:t>‍</w:t>
      </w:r>
      <w:r>
        <w:rPr>
          <w:rStyle w:val="rfdFootnote"/>
          <w:rtl/>
        </w:rPr>
        <w:t>.</w:t>
      </w:r>
    </w:p>
    <w:p w:rsidR="00366C9F" w:rsidRPr="00125C60" w:rsidRDefault="00366C9F" w:rsidP="00BD7403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مسّ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ببعضها</w:t>
      </w:r>
      <w:r w:rsidRPr="00280908">
        <w:rPr>
          <w:rtl/>
        </w:rPr>
        <w:t xml:space="preserve"> </w:t>
      </w:r>
      <w:r w:rsidRPr="00125C60">
        <w:rPr>
          <w:rtl/>
        </w:rPr>
        <w:t>مسّاً</w:t>
      </w:r>
      <w:r w:rsidRPr="00280908">
        <w:rPr>
          <w:rtl/>
        </w:rPr>
        <w:t xml:space="preserve"> </w:t>
      </w:r>
      <w:r w:rsidRPr="00125C60">
        <w:rPr>
          <w:rtl/>
        </w:rPr>
        <w:t>خفيفاً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غمز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غمزاً</w:t>
      </w:r>
      <w:r w:rsidRPr="00280908">
        <w:rPr>
          <w:rtl/>
        </w:rPr>
        <w:t xml:space="preserve"> </w:t>
      </w:r>
      <w:r w:rsidRPr="00125C60">
        <w:rPr>
          <w:rtl/>
        </w:rPr>
        <w:t>لطيفاً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يعدّ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نظر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(ال</w:t>
      </w:r>
      <w:r w:rsidRPr="0003682C">
        <w:rPr>
          <w:rtl/>
        </w:rPr>
        <w:t>و</w:t>
      </w:r>
      <w:r w:rsidRPr="00125C60">
        <w:rPr>
          <w:rtl/>
        </w:rPr>
        <w:t>هابية)</w:t>
      </w:r>
      <w:r w:rsidRPr="00280908">
        <w:rPr>
          <w:rtl/>
        </w:rPr>
        <w:t xml:space="preserve"> </w:t>
      </w:r>
      <w:r w:rsidRPr="00125C60">
        <w:rPr>
          <w:rtl/>
        </w:rPr>
        <w:t>أمراً</w:t>
      </w:r>
      <w:r w:rsidRPr="00280908">
        <w:rPr>
          <w:rtl/>
        </w:rPr>
        <w:t xml:space="preserve"> </w:t>
      </w:r>
      <w:r w:rsidRPr="00125C60">
        <w:rPr>
          <w:rtl/>
        </w:rPr>
        <w:t>منكراً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غاية</w:t>
      </w:r>
      <w:r w:rsidRPr="00280908">
        <w:rPr>
          <w:rtl/>
        </w:rPr>
        <w:t xml:space="preserve"> </w:t>
      </w:r>
      <w:r w:rsidRPr="00125C60">
        <w:rPr>
          <w:rtl/>
        </w:rPr>
        <w:t>النكارة..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هابي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الحدّ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التطرّف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أكفر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كافّة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يستثن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أحداً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راء</w:t>
      </w:r>
      <w:r w:rsidRPr="00280908">
        <w:rPr>
          <w:rtl/>
        </w:rPr>
        <w:t xml:space="preserve"> </w:t>
      </w:r>
      <w:r w:rsidRPr="00125C60">
        <w:rPr>
          <w:rtl/>
        </w:rPr>
        <w:t>دائرتهم</w:t>
      </w:r>
      <w:r w:rsidRPr="00280908">
        <w:rPr>
          <w:rtl/>
        </w:rPr>
        <w:t xml:space="preserve"> </w:t>
      </w:r>
      <w:r w:rsidRPr="00125C60">
        <w:rPr>
          <w:rtl/>
        </w:rPr>
        <w:t>الضيّقة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الظلّ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التامّ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استباح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الدماء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الأعراض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الأم</w:t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لَ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سلسلة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الحر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خاض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المدائن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المحيطة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الحجاز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جن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العراق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الاتجاهان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السلفية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ابتداءً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القاضي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يعلى</w:t>
      </w:r>
      <w:r w:rsidRPr="00280908">
        <w:rPr>
          <w:rtl/>
        </w:rPr>
        <w:t xml:space="preserve"> </w:t>
      </w:r>
      <w:r w:rsidRPr="00125C60">
        <w:rPr>
          <w:rtl/>
        </w:rPr>
        <w:t>الحنبلي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458</w:t>
      </w:r>
      <w:r w:rsidRPr="00280908">
        <w:rPr>
          <w:rtl/>
        </w:rPr>
        <w:t xml:space="preserve"> </w:t>
      </w:r>
      <w:r w:rsidRPr="00125C60">
        <w:rPr>
          <w:rtl/>
        </w:rPr>
        <w:t>هـ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الزاغ</w:t>
      </w:r>
      <w:r w:rsidRPr="0003682C">
        <w:rPr>
          <w:rtl/>
        </w:rPr>
        <w:t>و</w:t>
      </w:r>
      <w:r w:rsidRPr="00125C60">
        <w:rPr>
          <w:rtl/>
        </w:rPr>
        <w:t>ني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527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راً</w:t>
      </w:r>
      <w:r w:rsidRPr="00280908">
        <w:rPr>
          <w:rtl/>
        </w:rPr>
        <w:t xml:space="preserve"> </w:t>
      </w:r>
      <w:r w:rsidRPr="00125C60">
        <w:rPr>
          <w:rtl/>
        </w:rPr>
        <w:t>بابن</w:t>
      </w:r>
      <w:r w:rsidRPr="00280908">
        <w:rPr>
          <w:rtl/>
        </w:rPr>
        <w:t xml:space="preserve"> </w:t>
      </w:r>
      <w:r w:rsidRPr="00125C60">
        <w:rPr>
          <w:rtl/>
        </w:rPr>
        <w:t>تيميه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728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قيم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زية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751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انتهاءً</w:t>
      </w:r>
      <w:r w:rsidRPr="00280908">
        <w:rPr>
          <w:rtl/>
        </w:rPr>
        <w:t xml:space="preserve"> </w:t>
      </w:r>
      <w:r w:rsidRPr="00125C60">
        <w:rPr>
          <w:rtl/>
        </w:rPr>
        <w:t>برجالهم</w:t>
      </w:r>
      <w:r w:rsidRPr="00280908">
        <w:rPr>
          <w:rtl/>
        </w:rPr>
        <w:t xml:space="preserve"> </w:t>
      </w:r>
      <w:r w:rsidRPr="00125C60">
        <w:rPr>
          <w:rtl/>
        </w:rPr>
        <w:t>المعاصرين..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هابية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ابتداءً</w:t>
      </w:r>
      <w:r w:rsidRPr="00280908">
        <w:rPr>
          <w:rtl/>
        </w:rPr>
        <w:t xml:space="preserve"> </w:t>
      </w:r>
      <w:r w:rsidRPr="00125C60">
        <w:rPr>
          <w:rtl/>
        </w:rPr>
        <w:t>بمؤسسها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BD7403">
        <w:rPr>
          <w:rFonts w:hint="cs"/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هاب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1206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انتهاءً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برجالهم</w:t>
      </w:r>
      <w:r w:rsidRPr="00280908">
        <w:rPr>
          <w:rtl/>
        </w:rPr>
        <w:t xml:space="preserve"> </w:t>
      </w:r>
      <w:r w:rsidRPr="00125C60">
        <w:rPr>
          <w:rtl/>
        </w:rPr>
        <w:t>المعاصرين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امتاز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بعقائد</w:t>
      </w:r>
      <w:r w:rsidRPr="00280908">
        <w:rPr>
          <w:rtl/>
        </w:rPr>
        <w:t xml:space="preserve"> </w:t>
      </w:r>
      <w:r w:rsidRPr="00125C60">
        <w:rPr>
          <w:rtl/>
        </w:rPr>
        <w:t>مشتركة</w:t>
      </w:r>
      <w:r w:rsidRPr="00280908">
        <w:rPr>
          <w:rtl/>
        </w:rPr>
        <w:t xml:space="preserve"> </w:t>
      </w:r>
      <w:r w:rsidRPr="00125C60">
        <w:rPr>
          <w:rtl/>
        </w:rPr>
        <w:t>نسب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السَلَف</w:t>
      </w:r>
      <w:r w:rsidRPr="00280908">
        <w:rPr>
          <w:rtl/>
        </w:rPr>
        <w:t xml:space="preserve"> </w:t>
      </w:r>
      <w:r w:rsidRPr="00125C60">
        <w:rPr>
          <w:rtl/>
        </w:rPr>
        <w:t>مجازفةً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سَلَف</w:t>
      </w:r>
      <w:r w:rsidRPr="00280908">
        <w:rPr>
          <w:rtl/>
        </w:rPr>
        <w:t xml:space="preserve"> </w:t>
      </w:r>
      <w:r w:rsidRPr="00125C60">
        <w:rPr>
          <w:rtl/>
        </w:rPr>
        <w:t>صدق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كثر</w:t>
      </w:r>
      <w:r w:rsidRPr="00280908">
        <w:rPr>
          <w:rtl/>
        </w:rPr>
        <w:t xml:space="preserve"> </w:t>
      </w:r>
      <w:r w:rsidRPr="00125C60">
        <w:rPr>
          <w:rtl/>
        </w:rPr>
        <w:t>النقد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يكفي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قاله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التميم</w:t>
      </w:r>
      <w:r w:rsidRPr="00280908">
        <w:rPr>
          <w:rtl/>
        </w:rPr>
        <w:t xml:space="preserve"> </w:t>
      </w:r>
      <w:r w:rsidRPr="00125C60">
        <w:rPr>
          <w:rtl/>
        </w:rPr>
        <w:t>الحنبلي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رجالهم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يعلى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عقيدته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خَرَّى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يعلى</w:t>
      </w:r>
      <w:r w:rsidRPr="00280908">
        <w:rPr>
          <w:rtl/>
        </w:rPr>
        <w:t xml:space="preserve"> </w:t>
      </w:r>
      <w:r w:rsidR="00BD7403">
        <w:rPr>
          <w:rFonts w:hint="cs"/>
          <w:rtl/>
        </w:rPr>
        <w:br/>
      </w:r>
      <w:r w:rsidRPr="00125C60">
        <w:rPr>
          <w:rtl/>
        </w:rPr>
        <w:t>الفرّاء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الحنابلة</w:t>
      </w:r>
      <w:r w:rsidRPr="00280908">
        <w:rPr>
          <w:rtl/>
        </w:rPr>
        <w:t xml:space="preserve"> </w:t>
      </w:r>
      <w:r w:rsidRPr="00125C60">
        <w:rPr>
          <w:rtl/>
        </w:rPr>
        <w:t>خَرْي</w:t>
      </w:r>
      <w:r w:rsidR="00BD7403">
        <w:rPr>
          <w:rFonts w:hint="cs"/>
          <w:rtl/>
        </w:rPr>
        <w:t>َ</w:t>
      </w:r>
      <w:r w:rsidRPr="00125C60">
        <w:rPr>
          <w:rtl/>
        </w:rPr>
        <w:t>ةً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يغسلها</w:t>
      </w:r>
      <w:r w:rsidRPr="00280908">
        <w:rPr>
          <w:rtl/>
        </w:rPr>
        <w:t xml:space="preserve"> </w:t>
      </w:r>
      <w:r w:rsidRPr="00125C60">
        <w:rPr>
          <w:rtl/>
        </w:rPr>
        <w:t>الماء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>
        <w:rPr>
          <w:rFonts w:hint="cs"/>
          <w:rtl/>
        </w:rPr>
        <w:t>.</w:t>
      </w:r>
    </w:p>
    <w:p w:rsidR="00BD7403" w:rsidRPr="00296D77" w:rsidRDefault="00366C9F" w:rsidP="00BD7403">
      <w:pPr>
        <w:rPr>
          <w:rStyle w:val="rfdLineChar"/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فقهاء</w:t>
      </w:r>
      <w:r w:rsidRPr="00280908">
        <w:rPr>
          <w:rtl/>
        </w:rPr>
        <w:t xml:space="preserve"> </w:t>
      </w:r>
      <w:r w:rsidRPr="00125C60">
        <w:rPr>
          <w:rtl/>
        </w:rPr>
        <w:t>الحنابلة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الزاغ</w:t>
      </w:r>
      <w:r w:rsidRPr="0003682C">
        <w:rPr>
          <w:rtl/>
        </w:rPr>
        <w:t>و</w:t>
      </w:r>
      <w:r w:rsidRPr="00125C60">
        <w:rPr>
          <w:rtl/>
        </w:rPr>
        <w:t>ني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="00BD7403">
        <w:rPr>
          <w:rFonts w:hint="cs"/>
          <w:rtl/>
        </w:rPr>
        <w:t xml:space="preserve"> </w:t>
      </w:r>
      <w:r w:rsidR="00BD7403">
        <w:rPr>
          <w:rFonts w:hint="cs"/>
          <w:rtl/>
        </w:rPr>
        <w:br/>
      </w:r>
      <w:r w:rsidR="00BD7403" w:rsidRPr="0001396A">
        <w:rPr>
          <w:rStyle w:val="rfdLineChar"/>
          <w:rtl/>
        </w:rPr>
        <w:t>_____________</w:t>
      </w:r>
    </w:p>
    <w:p w:rsidR="00366C9F" w:rsidRPr="004509AC" w:rsidRDefault="00366C9F" w:rsidP="003F142F">
      <w:pPr>
        <w:pStyle w:val="rfdFootnote0"/>
        <w:rPr>
          <w:rStyle w:val="rfdFootnote"/>
          <w:rtl/>
        </w:rPr>
      </w:pPr>
      <w:r w:rsidRPr="00FF2B86">
        <w:rPr>
          <w:rtl/>
        </w:rPr>
        <w:t>(1) اُنظر مثلا</w:t>
      </w:r>
      <w:r w:rsidRPr="004509AC">
        <w:rPr>
          <w:rStyle w:val="rfdFootnote"/>
          <w:rtl/>
        </w:rPr>
        <w:t>ً : سلسلة الأحاديث الصحيحة / ناصر الدين الألباني 4 : 344 ، 400</w:t>
      </w:r>
      <w:r w:rsidR="003F142F">
        <w:rPr>
          <w:rStyle w:val="rfdFootnote"/>
          <w:rFonts w:hint="cs"/>
          <w:rtl/>
        </w:rPr>
        <w:t xml:space="preserve"> </w:t>
      </w:r>
      <w:r w:rsidR="003F142F">
        <w:rPr>
          <w:rStyle w:val="rfdFootnote"/>
          <w:rtl/>
        </w:rPr>
        <w:br/>
      </w:r>
      <w:r w:rsidRPr="004509AC">
        <w:rPr>
          <w:rStyle w:val="rfdFootnote"/>
          <w:rtl/>
        </w:rPr>
        <w:t>ـ المكتب الإسلامي ـ 1985 م.</w:t>
      </w:r>
    </w:p>
    <w:p w:rsidR="00366C9F" w:rsidRPr="004509AC" w:rsidRDefault="00366C9F" w:rsidP="003F142F">
      <w:pPr>
        <w:pStyle w:val="rfdFootnote0"/>
        <w:rPr>
          <w:rStyle w:val="rfdFootnote"/>
          <w:rtl/>
        </w:rPr>
      </w:pPr>
      <w:r w:rsidRPr="004509AC">
        <w:rPr>
          <w:rStyle w:val="rfdFootnote"/>
          <w:rtl/>
        </w:rPr>
        <w:t>(2) اُنظر : صفحات من تاريخ الجزيرة العربية / محمد عوض الخطيب : 167</w:t>
      </w:r>
      <w:r w:rsidR="003F142F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>ـ</w:t>
      </w:r>
      <w:r w:rsidR="003F142F">
        <w:rPr>
          <w:rStyle w:val="rfdFootnote"/>
          <w:rFonts w:hint="cs"/>
          <w:rtl/>
        </w:rPr>
        <w:t xml:space="preserve"> </w:t>
      </w:r>
      <w:r w:rsidRPr="004509AC">
        <w:rPr>
          <w:rStyle w:val="rfdFootnote"/>
          <w:rtl/>
        </w:rPr>
        <w:t xml:space="preserve">203 </w:t>
      </w:r>
      <w:r w:rsidR="003F142F">
        <w:rPr>
          <w:rStyle w:val="rfdFootnote"/>
          <w:rFonts w:hint="cs"/>
          <w:rtl/>
        </w:rPr>
        <w:br/>
      </w:r>
      <w:r w:rsidRPr="004509AC">
        <w:rPr>
          <w:rStyle w:val="rfdFootnote"/>
          <w:rtl/>
        </w:rPr>
        <w:t>ط 1 ، مركز الغدير ، بيروت / 1995 م.</w:t>
      </w:r>
    </w:p>
    <w:p w:rsidR="00366C9F" w:rsidRPr="00FF2B86" w:rsidRDefault="00366C9F" w:rsidP="00366C9F">
      <w:pPr>
        <w:pStyle w:val="rfdFootnote0"/>
        <w:rPr>
          <w:rStyle w:val="rfdFootnote0Char"/>
          <w:rtl/>
        </w:rPr>
      </w:pPr>
      <w:r w:rsidRPr="004509AC">
        <w:rPr>
          <w:rStyle w:val="rfdFootnote"/>
          <w:rtl/>
        </w:rPr>
        <w:t>(3) تاريخ أبي الفداء الدمشقي 1 : 544 في حوادث سنة / 458 ه</w:t>
      </w:r>
      <w:r w:rsidRPr="00FF2B86">
        <w:rPr>
          <w:rStyle w:val="rfdFootnote0Char"/>
          <w:rFonts w:hint="cs"/>
          <w:rtl/>
        </w:rPr>
        <w:t>‍</w:t>
      </w:r>
      <w:r w:rsidRPr="00FF2B86">
        <w:rPr>
          <w:rStyle w:val="rfdFootnote0Char"/>
          <w:rtl/>
        </w:rPr>
        <w:t xml:space="preserve"> ،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هذه العبارة </w:t>
      </w:r>
      <w:r w:rsidR="003F142F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 xml:space="preserve">حرّفها أبو زهرة في تاريخ المذاهب الإسلامية : 324 ، فأوردها بلفظ : </w:t>
      </w:r>
      <w:r w:rsidRPr="00FF2B86">
        <w:rPr>
          <w:rStyle w:val="rfdFootnote0Char"/>
          <w:rFonts w:hint="cs"/>
          <w:rtl/>
        </w:rPr>
        <w:t>«</w:t>
      </w:r>
      <w:r w:rsidRPr="00FF2B86">
        <w:rPr>
          <w:rStyle w:val="rfdFootnote0Char"/>
          <w:rtl/>
        </w:rPr>
        <w:t xml:space="preserve"> لقد شان أبو </w:t>
      </w:r>
      <w:r w:rsidR="003F142F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 xml:space="preserve">يعلى الحنابلة شيناً لا يغسله ماء البحر </w:t>
      </w:r>
      <w:r w:rsidRPr="00FF2B86">
        <w:rPr>
          <w:rStyle w:val="rfdFootnote0Char"/>
          <w:rFonts w:hint="cs"/>
          <w:rtl/>
        </w:rPr>
        <w:t>»</w:t>
      </w:r>
      <w:r w:rsidRPr="00FF2B86">
        <w:rPr>
          <w:rStyle w:val="rfdFootnote0Char"/>
          <w:rtl/>
        </w:rPr>
        <w:t xml:space="preserve"> !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35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غرائب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يخار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النبيه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تيمية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="003F142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أشهر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عبدال</w:t>
      </w:r>
      <w:r w:rsidRPr="0003682C">
        <w:rPr>
          <w:rtl/>
        </w:rPr>
        <w:t>و</w:t>
      </w:r>
      <w:r w:rsidRPr="00125C60">
        <w:rPr>
          <w:rtl/>
        </w:rPr>
        <w:t>هاب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فر</w:t>
      </w:r>
      <w:r w:rsidRPr="00280908">
        <w:rPr>
          <w:rtl/>
        </w:rPr>
        <w:t xml:space="preserve"> </w:t>
      </w:r>
      <w:r w:rsidRPr="00125C60">
        <w:rPr>
          <w:rtl/>
        </w:rPr>
        <w:t>حظّاً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الطعن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التجريح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3F142F">
        <w:rPr>
          <w:rFonts w:hint="cs"/>
          <w:rtl/>
        </w:rPr>
        <w:br/>
      </w:r>
      <w:r w:rsidRPr="00125C60">
        <w:rPr>
          <w:rtl/>
        </w:rPr>
        <w:t>فقهاء</w:t>
      </w:r>
      <w:r w:rsidRPr="00280908">
        <w:rPr>
          <w:rtl/>
        </w:rPr>
        <w:t xml:space="preserve"> </w:t>
      </w:r>
      <w:r w:rsidRPr="00125C60">
        <w:rPr>
          <w:rtl/>
        </w:rPr>
        <w:t>الحنابلة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أخ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الفقيه</w:t>
      </w:r>
      <w:r w:rsidRPr="00280908">
        <w:rPr>
          <w:rtl/>
        </w:rPr>
        <w:t xml:space="preserve"> </w:t>
      </w:r>
      <w:r w:rsidRPr="00125C60">
        <w:rPr>
          <w:rtl/>
        </w:rPr>
        <w:t>سليمان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3F142F">
        <w:rPr>
          <w:rFonts w:hint="cs"/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هاب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3F142F">
        <w:rPr>
          <w:rFonts w:hint="cs"/>
          <w:rtl/>
        </w:rPr>
        <w:br/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مفتقراً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مما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فّر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سابق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مادة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="003F142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أسباب</w:t>
      </w:r>
      <w:r w:rsidRPr="00280908">
        <w:rPr>
          <w:rtl/>
        </w:rPr>
        <w:t xml:space="preserve"> </w:t>
      </w:r>
      <w:r w:rsidRPr="00125C60">
        <w:rPr>
          <w:rtl/>
        </w:rPr>
        <w:t>الاجتهاد.</w:t>
      </w:r>
    </w:p>
    <w:p w:rsidR="00065AD1" w:rsidRDefault="00366C9F" w:rsidP="00065AD1">
      <w:pPr>
        <w:rPr>
          <w:rtl/>
        </w:rPr>
      </w:pP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الأثر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آثار</w:t>
      </w:r>
      <w:r w:rsidRPr="00280908">
        <w:rPr>
          <w:rtl/>
        </w:rPr>
        <w:t xml:space="preserve"> </w:t>
      </w:r>
      <w:r w:rsidRPr="00125C60">
        <w:rPr>
          <w:rtl/>
        </w:rPr>
        <w:t>نظريه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الغَلَبة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="004D373E">
        <w:rPr>
          <w:rFonts w:hint="cs"/>
          <w:rtl/>
        </w:rPr>
        <w:br/>
      </w:r>
      <w:r w:rsidRPr="00125C60">
        <w:rPr>
          <w:rtl/>
        </w:rPr>
        <w:t>المح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الأساس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تتمح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أكبر</w:t>
      </w:r>
      <w:r w:rsidRPr="00280908">
        <w:rPr>
          <w:rtl/>
        </w:rPr>
        <w:t xml:space="preserve"> </w:t>
      </w:r>
      <w:r w:rsidRPr="00125C60">
        <w:rPr>
          <w:rtl/>
        </w:rPr>
        <w:t>فرق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نش</w:t>
      </w:r>
      <w:r w:rsidRPr="0003682C">
        <w:rPr>
          <w:rtl/>
        </w:rPr>
        <w:t>و</w:t>
      </w:r>
      <w:r w:rsidRPr="00125C60">
        <w:rPr>
          <w:rtl/>
        </w:rPr>
        <w:t>ءاً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="006427A2">
        <w:rPr>
          <w:rFonts w:hint="cs"/>
          <w:rtl/>
        </w:rPr>
        <w:br/>
      </w:r>
      <w:r w:rsidRPr="00125C60">
        <w:rPr>
          <w:rtl/>
        </w:rPr>
        <w:t>يتفا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درجة</w:t>
      </w:r>
      <w:r w:rsidRPr="00280908">
        <w:rPr>
          <w:rtl/>
        </w:rPr>
        <w:t xml:space="preserve"> </w:t>
      </w:r>
      <w:r w:rsidRPr="00125C60">
        <w:rPr>
          <w:rtl/>
        </w:rPr>
        <w:t>القرب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البعد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المح</w:t>
      </w:r>
      <w:r w:rsidRPr="0003682C">
        <w:rPr>
          <w:rtl/>
        </w:rPr>
        <w:t>و</w:t>
      </w:r>
      <w:r w:rsidRPr="00125C60">
        <w:rPr>
          <w:rtl/>
        </w:rPr>
        <w:t>ر.</w:t>
      </w:r>
      <w:bookmarkStart w:id="25" w:name="_Toc241836612"/>
    </w:p>
    <w:p w:rsidR="00366C9F" w:rsidRPr="00125C60" w:rsidRDefault="00366C9F" w:rsidP="00065AD1">
      <w:pPr>
        <w:pStyle w:val="Heading3"/>
        <w:rPr>
          <w:rtl/>
        </w:rPr>
      </w:pPr>
      <w:r w:rsidRPr="00065AD1">
        <w:rPr>
          <w:rtl/>
        </w:rPr>
        <w:t>الصحيح في معنى السنّة والجماعة</w:t>
      </w:r>
      <w:bookmarkEnd w:id="25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يقل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الحاكم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إرادته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F74915">
        <w:rPr>
          <w:rFonts w:hint="cs"/>
          <w:rtl/>
        </w:rPr>
        <w:br/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جماعته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دان</w:t>
      </w:r>
      <w:r w:rsidRPr="00280908">
        <w:rPr>
          <w:rtl/>
        </w:rPr>
        <w:t xml:space="preserve"> </w:t>
      </w:r>
      <w:r w:rsidRPr="00125C60">
        <w:rPr>
          <w:rtl/>
        </w:rPr>
        <w:t>بالطاعة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لاء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حاشا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فيتح</w:t>
      </w:r>
      <w:r w:rsidRPr="0003682C">
        <w:rPr>
          <w:rtl/>
        </w:rPr>
        <w:t>و</w:t>
      </w:r>
      <w:r w:rsidR="00CF2D7F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125C60">
        <w:rPr>
          <w:rtl/>
        </w:rPr>
        <w:t>رسالة</w:t>
      </w:r>
      <w:r w:rsidRPr="00280908">
        <w:rPr>
          <w:rtl/>
        </w:rPr>
        <w:t xml:space="preserve"> </w:t>
      </w:r>
      <w:r w:rsidRPr="00125C60">
        <w:rPr>
          <w:rtl/>
        </w:rPr>
        <w:t>إلهية</w:t>
      </w:r>
      <w:r w:rsidRPr="00280908">
        <w:rPr>
          <w:rtl/>
        </w:rPr>
        <w:t xml:space="preserve"> </w:t>
      </w:r>
      <w:r w:rsidRPr="00125C60">
        <w:rPr>
          <w:rtl/>
        </w:rPr>
        <w:t>هادية</w:t>
      </w:r>
      <w:r w:rsidRPr="00280908">
        <w:rPr>
          <w:rtl/>
        </w:rPr>
        <w:t xml:space="preserve"> </w:t>
      </w:r>
      <w:r w:rsidRPr="00125C60">
        <w:rPr>
          <w:rtl/>
        </w:rPr>
        <w:t>للبشر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زمان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سلّم</w:t>
      </w:r>
      <w:r w:rsidRPr="00280908">
        <w:rPr>
          <w:rtl/>
        </w:rPr>
        <w:t xml:space="preserve"> </w:t>
      </w:r>
      <w:r w:rsidRPr="00125C60">
        <w:rPr>
          <w:rtl/>
        </w:rPr>
        <w:t>يركبه</w:t>
      </w:r>
      <w:r w:rsidRPr="00280908">
        <w:rPr>
          <w:rtl/>
        </w:rPr>
        <w:t xml:space="preserve"> </w:t>
      </w:r>
      <w:r w:rsidRPr="00125C60">
        <w:rPr>
          <w:rtl/>
        </w:rPr>
        <w:t>الطامح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للحكم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سُئل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البدعة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الفِرقة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8D1E17" w:rsidRDefault="00366C9F" w:rsidP="00366C9F">
      <w:pPr>
        <w:rPr>
          <w:rStyle w:val="rfdBold2"/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CF2D7F">
        <w:rPr>
          <w:rStyle w:val="rfdBold2"/>
          <w:rtl/>
        </w:rPr>
        <w:t>« أمّا السنّة ،</w:t>
      </w:r>
      <w:r w:rsidRPr="008D1E17">
        <w:rPr>
          <w:rStyle w:val="rfdBold2"/>
          <w:rtl/>
        </w:rPr>
        <w:t xml:space="preserve"> </w:t>
      </w:r>
      <w:r w:rsidR="00CF2D7F">
        <w:rPr>
          <w:rStyle w:val="rfdBold2"/>
          <w:rtl/>
        </w:rPr>
        <w:t>فسنّة رسول الل</w:t>
      </w:r>
      <w:r w:rsidRPr="008D1E17">
        <w:rPr>
          <w:rStyle w:val="rfdBold2"/>
          <w:rtl/>
        </w:rPr>
        <w:t xml:space="preserve">ه </w:t>
      </w:r>
      <w:r w:rsidR="004B0EBA" w:rsidRPr="004B0EBA">
        <w:rPr>
          <w:rStyle w:val="rfdAlaem"/>
          <w:rtl/>
        </w:rPr>
        <w:t>صلى‌الله‌عليه‌وآله</w:t>
      </w:r>
      <w:r w:rsidRPr="008D1E17">
        <w:rPr>
          <w:rStyle w:val="rfdBold2"/>
          <w:rtl/>
        </w:rPr>
        <w:t xml:space="preserve">..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>أمّا البدعة ، فما خالفها</w:t>
      </w:r>
      <w:r w:rsidRPr="008D1E17">
        <w:rPr>
          <w:rStyle w:val="rfdBold2"/>
          <w:rFonts w:hint="cs"/>
          <w:rtl/>
        </w:rPr>
        <w:t xml:space="preserve"> </w:t>
      </w:r>
      <w:r w:rsidRPr="008D1E17">
        <w:rPr>
          <w:rStyle w:val="rfdBold2"/>
          <w:rtl/>
        </w:rPr>
        <w:t>..</w:t>
      </w:r>
    </w:p>
    <w:p w:rsidR="00CF2D7F" w:rsidRPr="00296D77" w:rsidRDefault="00366C9F" w:rsidP="00CF2D7F">
      <w:pPr>
        <w:rPr>
          <w:rStyle w:val="rfdLineChar"/>
          <w:rtl/>
        </w:rPr>
      </w:pP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أمّا الفرقة ، فأهل الباطل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إن كثروا..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أمّا الجماعة ، فأهل الحقّ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إن </w:t>
      </w:r>
      <w:r w:rsidR="00CF2D7F">
        <w:rPr>
          <w:rStyle w:val="rfdBold2"/>
          <w:rFonts w:hint="cs"/>
          <w:rtl/>
        </w:rPr>
        <w:br/>
      </w:r>
      <w:r w:rsidRPr="00CF2D7F">
        <w:rPr>
          <w:rStyle w:val="rfdBold2"/>
          <w:rtl/>
        </w:rPr>
        <w:t>قلّوا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السؤال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CF2D7F">
        <w:rPr>
          <w:rStyle w:val="rfdBold2"/>
          <w:rtl/>
        </w:rPr>
        <w:t>« أمّا إذا</w:t>
      </w:r>
      <w:r w:rsidR="00CF2D7F" w:rsidRPr="00CF2D7F">
        <w:rPr>
          <w:rStyle w:val="rfdBold2"/>
          <w:rFonts w:hint="cs"/>
          <w:rtl/>
        </w:rPr>
        <w:t xml:space="preserve"> </w:t>
      </w:r>
      <w:r w:rsidR="00CF2D7F">
        <w:rPr>
          <w:rFonts w:hint="cs"/>
          <w:rtl/>
        </w:rPr>
        <w:br/>
      </w:r>
      <w:r w:rsidR="00CF2D7F" w:rsidRPr="0001396A">
        <w:rPr>
          <w:rStyle w:val="rfdLineChar"/>
          <w:rtl/>
        </w:rPr>
        <w:t>_____________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FF2B86">
        <w:rPr>
          <w:rtl/>
        </w:rPr>
        <w:t>(1) المذاهب الإسلامية / محمّد أبو</w:t>
      </w:r>
      <w:r w:rsidRPr="00A84F9D">
        <w:rPr>
          <w:rStyle w:val="rfdFootnote"/>
          <w:rtl/>
        </w:rPr>
        <w:t xml:space="preserve"> زهرة : 324.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(2) اُنظر : ترجمته في الدرر الكامنة 1 : 155 ، الفتاوى الحديثية : 86.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 xml:space="preserve">(3) راجع كتابه / الصواعق الإلهية في الردّ على الوهّابية ،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 xml:space="preserve">كتابه الآخر / فصل </w:t>
      </w:r>
      <w:r w:rsidR="00CF2D7F">
        <w:rPr>
          <w:rStyle w:val="rfdFootnote"/>
          <w:rFonts w:hint="cs"/>
          <w:rtl/>
        </w:rPr>
        <w:br/>
      </w:r>
      <w:r w:rsidRPr="00A84F9D">
        <w:rPr>
          <w:rStyle w:val="rfdFootnote"/>
          <w:rtl/>
        </w:rPr>
        <w:t>الخطاب في الرّد على محمّد بن عبد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الوهاب.</w:t>
      </w:r>
    </w:p>
    <w:p w:rsidR="00366C9F" w:rsidRPr="00125C60" w:rsidRDefault="00366C9F" w:rsidP="00366C9F">
      <w:pPr>
        <w:pStyle w:val="rfdFootnote0"/>
        <w:rPr>
          <w:rtl/>
        </w:rPr>
      </w:pPr>
      <w:r w:rsidRPr="00A84F9D">
        <w:rPr>
          <w:rStyle w:val="rfdFootnote"/>
          <w:rtl/>
        </w:rPr>
        <w:t>(4) تُحف العقول / ابن شعبة الحرّاني : 211 ـ منشورات الشريف الرضي.</w:t>
      </w:r>
    </w:p>
    <w:p w:rsidR="00366C9F" w:rsidRPr="008D1E17" w:rsidRDefault="00366C9F" w:rsidP="00366C9F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Pr="008D1E17">
        <w:rPr>
          <w:rStyle w:val="rfdBold2"/>
          <w:rtl/>
        </w:rPr>
        <w:lastRenderedPageBreak/>
        <w:t xml:space="preserve">سألتني فافهم عنّي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>لا عليك أن لا تسأل</w:t>
      </w:r>
      <w:r w:rsidR="00CF2D7F">
        <w:rPr>
          <w:rStyle w:val="rfdBold2"/>
          <w:rtl/>
        </w:rPr>
        <w:t xml:space="preserve"> عنها أحداً بعدي :</w:t>
      </w:r>
    </w:p>
    <w:p w:rsidR="00366C9F" w:rsidRPr="008D1E17" w:rsidRDefault="00366C9F" w:rsidP="00366C9F">
      <w:pPr>
        <w:rPr>
          <w:rStyle w:val="rfdBold2"/>
          <w:rtl/>
        </w:rPr>
      </w:pPr>
      <w:r w:rsidRPr="008D1E17">
        <w:rPr>
          <w:rStyle w:val="rfdBold2"/>
          <w:rtl/>
        </w:rPr>
        <w:t xml:space="preserve">فأمّا أهل الجماعة : فأنا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من اتّبعني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إن قلّوا ، </w:t>
      </w:r>
      <w:r w:rsidRPr="008D1E17">
        <w:rPr>
          <w:rStyle w:val="rfdBold2"/>
          <w:rFonts w:hint="cs"/>
          <w:rtl/>
        </w:rPr>
        <w:t>و</w:t>
      </w:r>
      <w:r w:rsidR="00CF2D7F">
        <w:rPr>
          <w:rStyle w:val="rfdBold2"/>
          <w:rtl/>
        </w:rPr>
        <w:t>ذلك الحقّ عن أمر الل</w:t>
      </w:r>
      <w:r w:rsidRPr="008D1E17">
        <w:rPr>
          <w:rStyle w:val="rfdBold2"/>
          <w:rtl/>
        </w:rPr>
        <w:t xml:space="preserve">ه </w:t>
      </w:r>
      <w:r w:rsidR="00CF2D7F">
        <w:rPr>
          <w:rStyle w:val="rfdBold2"/>
          <w:rFonts w:hint="cs"/>
          <w:rtl/>
        </w:rPr>
        <w:br/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أمر رسوله </w:t>
      </w:r>
      <w:r w:rsidRPr="008D1E17">
        <w:rPr>
          <w:rStyle w:val="rfdFootnotenum"/>
          <w:rtl/>
        </w:rPr>
        <w:t>(1)</w:t>
      </w:r>
      <w:r w:rsidRPr="008D1E17">
        <w:rPr>
          <w:rStyle w:val="rfdBold2"/>
          <w:rtl/>
        </w:rPr>
        <w:t xml:space="preserve">..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أمّا أهل الفرقة ، فالمخالفون لي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من اتّبعني ،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>إن كثروا..</w:t>
      </w:r>
    </w:p>
    <w:p w:rsidR="00366C9F" w:rsidRPr="00125C60" w:rsidRDefault="00366C9F" w:rsidP="00366C9F">
      <w:pPr>
        <w:rPr>
          <w:rtl/>
        </w:rPr>
      </w:pP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>أمّا أهل ال</w:t>
      </w:r>
      <w:r w:rsidR="00CF2D7F">
        <w:rPr>
          <w:rStyle w:val="rfdBold2"/>
          <w:rtl/>
        </w:rPr>
        <w:t>سنّة ، فالمتمسّكون بما سنّه الل</w:t>
      </w:r>
      <w:r w:rsidRPr="008D1E17">
        <w:rPr>
          <w:rStyle w:val="rfdBold2"/>
          <w:rtl/>
        </w:rPr>
        <w:t xml:space="preserve">ه لهم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رسوله ،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إن قلّوا ،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إن </w:t>
      </w:r>
      <w:r w:rsidR="00CF2D7F">
        <w:rPr>
          <w:rStyle w:val="rfdBold2"/>
          <w:rFonts w:hint="cs"/>
          <w:rtl/>
        </w:rPr>
        <w:br/>
      </w:r>
      <w:r w:rsidRPr="008D1E17">
        <w:rPr>
          <w:rStyle w:val="rfdBold2"/>
          <w:rtl/>
        </w:rPr>
        <w:t xml:space="preserve">قلّوا..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>أمّا أهل البدعة</w:t>
      </w:r>
      <w:r>
        <w:rPr>
          <w:rStyle w:val="rfdBold2"/>
          <w:rFonts w:hint="cs"/>
          <w:rtl/>
        </w:rPr>
        <w:t xml:space="preserve"> </w:t>
      </w:r>
      <w:r w:rsidR="00CF2D7F">
        <w:rPr>
          <w:rStyle w:val="rfdBold2"/>
          <w:rtl/>
        </w:rPr>
        <w:t>؛ فالمخالفون لأمر الل</w:t>
      </w:r>
      <w:r w:rsidRPr="008D1E17">
        <w:rPr>
          <w:rStyle w:val="rfdBold2"/>
          <w:rtl/>
        </w:rPr>
        <w:t xml:space="preserve">ه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لكتابه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رسوله ، العاملون </w:t>
      </w:r>
      <w:r w:rsidR="00CF2D7F">
        <w:rPr>
          <w:rStyle w:val="rfdBold2"/>
          <w:rFonts w:hint="cs"/>
          <w:rtl/>
        </w:rPr>
        <w:br/>
      </w:r>
      <w:r w:rsidRPr="008D1E17">
        <w:rPr>
          <w:rStyle w:val="rfdBold2"/>
          <w:rtl/>
        </w:rPr>
        <w:t xml:space="preserve">برأيهم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أهوائهم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إن كثروا ،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قد مضى منهم الفوج الأول </w:t>
      </w:r>
      <w:r w:rsidRPr="008D1E17">
        <w:rPr>
          <w:rStyle w:val="rfdBold2"/>
          <w:rFonts w:hint="cs"/>
          <w:rtl/>
        </w:rPr>
        <w:t>و</w:t>
      </w:r>
      <w:r w:rsidRPr="008D1E17">
        <w:rPr>
          <w:rStyle w:val="rfdBold2"/>
          <w:rtl/>
        </w:rPr>
        <w:t xml:space="preserve">بقيت </w:t>
      </w:r>
      <w:r w:rsidRPr="00CF2D7F">
        <w:rPr>
          <w:rStyle w:val="rfdBold2"/>
          <w:rtl/>
        </w:rPr>
        <w:t>أفواج..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نقل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القيم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شامة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(الح</w:t>
      </w:r>
      <w:r w:rsidRPr="0003682C">
        <w:rPr>
          <w:rtl/>
        </w:rPr>
        <w:t>و</w:t>
      </w:r>
      <w:r w:rsidRPr="00125C60">
        <w:rPr>
          <w:rtl/>
        </w:rPr>
        <w:t>ادث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البدع)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حيث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125C60">
        <w:rPr>
          <w:rtl/>
        </w:rPr>
        <w:t>بلز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فالمراد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لز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اتّباعه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المتمسّك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قليلاً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المخالف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CF2D7F">
        <w:rPr>
          <w:rtl/>
        </w:rPr>
        <w:t>عبد</w:t>
      </w:r>
      <w:r w:rsidR="00CF2D7F">
        <w:rPr>
          <w:rFonts w:hint="cs"/>
          <w:rtl/>
        </w:rPr>
        <w:t xml:space="preserve"> </w:t>
      </w:r>
      <w:r w:rsidR="00CF2D7F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مسع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فارق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افق</w:t>
      </w:r>
      <w:r w:rsidRPr="00280908">
        <w:rPr>
          <w:rtl/>
        </w:rPr>
        <w:t xml:space="preserve"> 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كنت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حدك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CF2D7F" w:rsidRPr="00296D77" w:rsidRDefault="00366C9F" w:rsidP="00CF2D7F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سئل</w:t>
      </w:r>
      <w:r w:rsidRPr="00280908">
        <w:rPr>
          <w:rtl/>
        </w:rPr>
        <w:t xml:space="preserve"> </w:t>
      </w:r>
      <w:r w:rsidRPr="00125C60">
        <w:rPr>
          <w:rtl/>
        </w:rPr>
        <w:t>إسحاق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راه</w:t>
      </w:r>
      <w:r w:rsidRPr="0003682C">
        <w:rPr>
          <w:rtl/>
        </w:rPr>
        <w:t>و</w:t>
      </w:r>
      <w:r w:rsidRPr="00125C60">
        <w:rPr>
          <w:rtl/>
        </w:rPr>
        <w:t>يه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الس</w:t>
      </w:r>
      <w:r w:rsidRPr="0003682C">
        <w:rPr>
          <w:rtl/>
        </w:rPr>
        <w:t>و</w:t>
      </w:r>
      <w:r w:rsidRPr="00125C60">
        <w:rPr>
          <w:rtl/>
        </w:rPr>
        <w:t>اد</w:t>
      </w:r>
      <w:r w:rsidRPr="00280908">
        <w:rPr>
          <w:rtl/>
        </w:rPr>
        <w:t xml:space="preserve"> </w:t>
      </w:r>
      <w:r w:rsidRPr="00125C60">
        <w:rPr>
          <w:rtl/>
        </w:rPr>
        <w:t>الأعظم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125C60">
        <w:rPr>
          <w:rtl/>
        </w:rPr>
        <w:t>رأيتم</w:t>
      </w:r>
      <w:r w:rsidRPr="00280908">
        <w:rPr>
          <w:rtl/>
        </w:rPr>
        <w:t xml:space="preserve"> </w:t>
      </w:r>
      <w:r w:rsidRPr="00125C60">
        <w:rPr>
          <w:rtl/>
        </w:rPr>
        <w:t>الاختلاف</w:t>
      </w:r>
      <w:r w:rsidRPr="00280908">
        <w:rPr>
          <w:rtl/>
        </w:rPr>
        <w:t xml:space="preserve"> </w:t>
      </w:r>
      <w:r w:rsidRPr="00125C60">
        <w:rPr>
          <w:rtl/>
        </w:rPr>
        <w:t>فعليكم</w:t>
      </w:r>
      <w:r w:rsidRPr="00280908">
        <w:rPr>
          <w:rtl/>
        </w:rPr>
        <w:t xml:space="preserve"> </w:t>
      </w:r>
      <w:r w:rsidRPr="00125C60">
        <w:rPr>
          <w:rtl/>
        </w:rPr>
        <w:t>بالس</w:t>
      </w:r>
      <w:r w:rsidRPr="0003682C">
        <w:rPr>
          <w:rtl/>
        </w:rPr>
        <w:t>و</w:t>
      </w:r>
      <w:r w:rsidRPr="00125C60">
        <w:rPr>
          <w:rtl/>
        </w:rPr>
        <w:t>اد</w:t>
      </w:r>
      <w:r w:rsidRPr="00280908">
        <w:rPr>
          <w:rtl/>
        </w:rPr>
        <w:t xml:space="preserve"> </w:t>
      </w:r>
      <w:r w:rsidRPr="00125C60">
        <w:rPr>
          <w:rtl/>
        </w:rPr>
        <w:t>الأعظم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="00CF2D7F">
        <w:rPr>
          <w:rFonts w:hint="cs"/>
          <w:rtl/>
        </w:rPr>
        <w:t>أ</w:t>
      </w:r>
      <w:r w:rsidRPr="00125C60">
        <w:rPr>
          <w:rtl/>
        </w:rPr>
        <w:t>جاب</w:t>
      </w:r>
      <w:r w:rsidRPr="00280908">
        <w:rPr>
          <w:rtl/>
        </w:rPr>
        <w:t xml:space="preserve"> </w:t>
      </w:r>
      <w:r w:rsidRPr="00125C60">
        <w:rPr>
          <w:rtl/>
        </w:rPr>
        <w:t>قائلاً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محم</w:t>
      </w:r>
      <w:r w:rsidR="00CF2D7F">
        <w:rPr>
          <w:rFonts w:hint="cs"/>
          <w:rtl/>
        </w:rPr>
        <w:t>ّ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t>أ</w:t>
      </w:r>
      <w:r w:rsidRPr="00125C60">
        <w:rPr>
          <w:rtl/>
        </w:rPr>
        <w:t>سلم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125C60">
        <w:rPr>
          <w:rtl/>
        </w:rPr>
        <w:t>الط</w:t>
      </w:r>
      <w:r w:rsidRPr="0003682C">
        <w:rPr>
          <w:rtl/>
        </w:rPr>
        <w:t>و</w:t>
      </w:r>
      <w:r w:rsidRPr="00125C60">
        <w:rPr>
          <w:rtl/>
        </w:rPr>
        <w:t>سي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اصحابه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تبعه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</w:t>
      </w:r>
      <w:r w:rsidRPr="0003682C">
        <w:rPr>
          <w:rtl/>
        </w:rPr>
        <w:t>و</w:t>
      </w:r>
      <w:r w:rsidRPr="00125C60">
        <w:rPr>
          <w:rtl/>
        </w:rPr>
        <w:t>اد</w:t>
      </w:r>
      <w:r w:rsidRPr="00280908">
        <w:rPr>
          <w:rtl/>
        </w:rPr>
        <w:t xml:space="preserve"> </w:t>
      </w:r>
      <w:r w:rsidRPr="00125C60">
        <w:rPr>
          <w:rtl/>
        </w:rPr>
        <w:t>الأعظم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t xml:space="preserve">»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فسّر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أسمع</w:t>
      </w:r>
      <w:r w:rsidRPr="00280908">
        <w:rPr>
          <w:rtl/>
        </w:rPr>
        <w:t xml:space="preserve"> </w:t>
      </w:r>
      <w:r w:rsidRPr="00125C60">
        <w:rPr>
          <w:rtl/>
        </w:rPr>
        <w:t>عالماً</w:t>
      </w:r>
      <w:r w:rsidRPr="00280908">
        <w:rPr>
          <w:rtl/>
        </w:rPr>
        <w:t xml:space="preserve"> </w:t>
      </w:r>
      <w:r w:rsidR="00CF2D7F">
        <w:rPr>
          <w:rFonts w:hint="cs"/>
          <w:rtl/>
        </w:rPr>
        <w:br/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خمسين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تمسّكاً</w:t>
      </w:r>
      <w:r w:rsidRPr="00280908">
        <w:rPr>
          <w:rtl/>
        </w:rPr>
        <w:t xml:space="preserve"> </w:t>
      </w:r>
      <w:r w:rsidRPr="00125C60">
        <w:rPr>
          <w:rtl/>
        </w:rPr>
        <w:t>بأثر</w:t>
      </w:r>
      <w:r w:rsidRPr="00280908">
        <w:rPr>
          <w:rtl/>
        </w:rPr>
        <w:t xml:space="preserve"> </w:t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أسلم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ذكر</w:t>
      </w:r>
      <w:r w:rsidR="00CF2D7F">
        <w:rPr>
          <w:rFonts w:hint="cs"/>
          <w:rtl/>
        </w:rPr>
        <w:t xml:space="preserve"> </w:t>
      </w:r>
      <w:r w:rsidR="00CF2D7F">
        <w:rPr>
          <w:rFonts w:hint="cs"/>
          <w:rtl/>
        </w:rPr>
        <w:br/>
      </w:r>
      <w:r w:rsidR="00CF2D7F" w:rsidRPr="0001396A">
        <w:rPr>
          <w:rStyle w:val="rfdLineChar"/>
          <w:rtl/>
        </w:rPr>
        <w:t>_____________</w:t>
      </w:r>
    </w:p>
    <w:p w:rsidR="00366C9F" w:rsidRPr="00A84F9D" w:rsidRDefault="00366C9F" w:rsidP="00CF2D7F">
      <w:pPr>
        <w:pStyle w:val="rfdFootnote0"/>
        <w:rPr>
          <w:rStyle w:val="rfdFootnote"/>
          <w:rtl/>
        </w:rPr>
      </w:pPr>
      <w:r w:rsidRPr="00FF2B86">
        <w:rPr>
          <w:rtl/>
        </w:rPr>
        <w:t>(1</w:t>
      </w:r>
      <w:r w:rsidRPr="00A84F9D">
        <w:rPr>
          <w:rStyle w:val="rfdFootnote"/>
          <w:rtl/>
        </w:rPr>
        <w:t xml:space="preserve">) هذا تعليل لكون الجماعة هو </w:t>
      </w:r>
      <w:r w:rsidR="00CF2D7F" w:rsidRPr="00CF2D7F">
        <w:rPr>
          <w:rStyle w:val="rfdAlaem"/>
          <w:rFonts w:hint="cs"/>
          <w:rtl/>
        </w:rPr>
        <w:t>عليه‌السلام</w:t>
      </w:r>
      <w:r w:rsidRPr="00A84F9D">
        <w:rPr>
          <w:rStyle w:val="rfdFootnote"/>
          <w:rtl/>
        </w:rPr>
        <w:t xml:space="preserve">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من اتّبعه ،</w:t>
      </w:r>
      <w:r w:rsidR="00CF2D7F">
        <w:rPr>
          <w:rStyle w:val="rfdFootnote"/>
          <w:rtl/>
        </w:rPr>
        <w:t xml:space="preserve"> فلأن ذلك هو الحقّ الذي أمر الل</w:t>
      </w:r>
      <w:r w:rsidRPr="00A84F9D">
        <w:rPr>
          <w:rStyle w:val="rfdFootnote"/>
          <w:rtl/>
        </w:rPr>
        <w:t xml:space="preserve">ه به </w:t>
      </w:r>
      <w:r w:rsidR="00CF2D7F">
        <w:rPr>
          <w:rStyle w:val="rfdFootnote"/>
          <w:rFonts w:hint="cs"/>
          <w:rtl/>
        </w:rPr>
        <w:br/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رسوله.</w:t>
      </w:r>
    </w:p>
    <w:p w:rsidR="00366C9F" w:rsidRPr="00A84F9D" w:rsidRDefault="00366C9F" w:rsidP="00CF2D7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(2) كنز العمّال</w:t>
      </w:r>
      <w:r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/ المتقي الهندي 16 : 184/ 44216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مؤسسة الرسالة ، 1405 ه</w:t>
      </w:r>
      <w:r>
        <w:rPr>
          <w:rStyle w:val="rfdFootnote"/>
          <w:rFonts w:hint="cs"/>
          <w:rtl/>
        </w:rPr>
        <w:t>‍</w:t>
      </w:r>
      <w:r w:rsidRPr="00A84F9D">
        <w:rPr>
          <w:rStyle w:val="rfdFootnote"/>
          <w:rtl/>
        </w:rPr>
        <w:t>.</w:t>
      </w:r>
    </w:p>
    <w:p w:rsidR="00366C9F" w:rsidRPr="00A84F9D" w:rsidRDefault="00366C9F" w:rsidP="00CF2D7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 xml:space="preserve">(3)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(4) النصائح الكافية لمن يتولّى معاوية / محمّد بن عقيل : 219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220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 xml:space="preserve">دار </w:t>
      </w:r>
      <w:r w:rsidR="00CF2D7F">
        <w:rPr>
          <w:rStyle w:val="rfdFootnote"/>
          <w:rFonts w:hint="cs"/>
          <w:rtl/>
        </w:rPr>
        <w:br/>
      </w:r>
      <w:r w:rsidRPr="00A84F9D">
        <w:rPr>
          <w:rStyle w:val="rfdFootnote"/>
          <w:rtl/>
        </w:rPr>
        <w:t>الثقافة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قم ـ 1412 ه</w:t>
      </w:r>
      <w:r>
        <w:rPr>
          <w:rStyle w:val="rfdFootnote"/>
          <w:rFonts w:hint="cs"/>
          <w:rtl/>
        </w:rPr>
        <w:t>‍</w:t>
      </w:r>
      <w:r w:rsidRPr="00A84F9D">
        <w:rPr>
          <w:rStyle w:val="rfdFootnote"/>
          <w:rtl/>
        </w:rPr>
        <w:t>.</w:t>
      </w:r>
    </w:p>
    <w:p w:rsidR="00366C9F" w:rsidRPr="00A84F9D" w:rsidRDefault="00366C9F" w:rsidP="00CF2D7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(5)</w:t>
      </w:r>
      <w:r w:rsidRPr="00A84F9D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حلية الأولياء / أبو نعيم الأصفهاني 9 : 238 ، 239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CF2D7F">
        <w:rPr>
          <w:rStyle w:val="rfdFootnote"/>
          <w:rFonts w:hint="cs"/>
          <w:rtl/>
        </w:rPr>
        <w:t xml:space="preserve"> </w:t>
      </w:r>
      <w:r w:rsidRPr="00511613">
        <w:rPr>
          <w:rStyle w:val="rfdFootnote"/>
          <w:rtl/>
        </w:rPr>
        <w:t>دار الكتب</w:t>
      </w:r>
      <w:r w:rsidRPr="00A84F9D">
        <w:rPr>
          <w:rStyle w:val="rfdFootnote"/>
          <w:rtl/>
        </w:rPr>
        <w:t xml:space="preserve"> العلمية</w:t>
      </w:r>
      <w:r w:rsidR="00CF2D7F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CF2D7F">
        <w:rPr>
          <w:rStyle w:val="rfdFootnote"/>
          <w:rFonts w:hint="cs"/>
          <w:rtl/>
        </w:rPr>
        <w:t xml:space="preserve"> </w:t>
      </w:r>
      <w:r w:rsidR="00CF2D7F">
        <w:rPr>
          <w:rStyle w:val="rfdFootnote"/>
          <w:rFonts w:hint="cs"/>
          <w:rtl/>
        </w:rPr>
        <w:br/>
      </w:r>
      <w:r w:rsidRPr="00A84F9D">
        <w:rPr>
          <w:rStyle w:val="rfdFootnote"/>
          <w:rtl/>
        </w:rPr>
        <w:t>بيروت ـ 1988 م ، سي</w:t>
      </w:r>
      <w:r>
        <w:rPr>
          <w:rStyle w:val="rfdFootnote"/>
          <w:rtl/>
        </w:rPr>
        <w:t>ر أعلام النبلاء 12 : 196 ـ 197.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36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البيهقي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إسحاق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راه</w:t>
      </w:r>
      <w:r w:rsidRPr="0003682C">
        <w:rPr>
          <w:rtl/>
        </w:rPr>
        <w:t>و</w:t>
      </w:r>
      <w:r w:rsidRPr="00125C60">
        <w:rPr>
          <w:rtl/>
        </w:rPr>
        <w:t>يه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صدق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815835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العصر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عارفٌ</w:t>
      </w:r>
      <w:r w:rsidRPr="00280908">
        <w:rPr>
          <w:rtl/>
        </w:rPr>
        <w:t xml:space="preserve"> </w:t>
      </w:r>
      <w:r w:rsidRPr="00125C60">
        <w:rPr>
          <w:rtl/>
        </w:rPr>
        <w:t>بالسنّة</w:t>
      </w:r>
      <w:r w:rsidRPr="00280908">
        <w:rPr>
          <w:rtl/>
        </w:rPr>
        <w:t xml:space="preserve"> </w:t>
      </w:r>
      <w:r w:rsidRPr="00125C60">
        <w:rPr>
          <w:rtl/>
        </w:rPr>
        <w:t>داع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الحجّة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الإجماع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</w:t>
      </w:r>
      <w:r w:rsidRPr="0003682C">
        <w:rPr>
          <w:rtl/>
        </w:rPr>
        <w:t>و</w:t>
      </w:r>
      <w:r w:rsidRPr="00125C60">
        <w:rPr>
          <w:rtl/>
        </w:rPr>
        <w:t>اد</w:t>
      </w:r>
      <w:r w:rsidRPr="00280908">
        <w:rPr>
          <w:rtl/>
        </w:rPr>
        <w:t xml:space="preserve"> </w:t>
      </w:r>
      <w:r w:rsidRPr="00125C60">
        <w:rPr>
          <w:rtl/>
        </w:rPr>
        <w:t>الأعظم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سبيل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فارقها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اتّبع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لّاه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لّى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أصلاه</w:t>
      </w:r>
      <w:r w:rsidRPr="00280908">
        <w:rPr>
          <w:rtl/>
        </w:rPr>
        <w:t xml:space="preserve"> </w:t>
      </w:r>
      <w:r w:rsidRPr="00125C60">
        <w:rPr>
          <w:rtl/>
        </w:rPr>
        <w:t>جهنّم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ساءت</w:t>
      </w:r>
      <w:r w:rsidRPr="00280908">
        <w:rPr>
          <w:rtl/>
        </w:rPr>
        <w:t xml:space="preserve"> </w:t>
      </w:r>
      <w:r w:rsidRPr="00125C60">
        <w:rPr>
          <w:rtl/>
        </w:rPr>
        <w:t>مصيراً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815835" w:rsidRDefault="00366C9F" w:rsidP="00815835">
      <w:pPr>
        <w:rPr>
          <w:rtl/>
        </w:rPr>
      </w:pP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قرأت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أئمة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15835">
        <w:rPr>
          <w:rStyle w:val="rfdBold2"/>
          <w:rtl/>
        </w:rPr>
        <w:t xml:space="preserve">« </w:t>
      </w:r>
      <w:r w:rsidR="00815835">
        <w:rPr>
          <w:rStyle w:val="rfdBold2"/>
          <w:rtl/>
        </w:rPr>
        <w:t>نحن حزب الل</w:t>
      </w:r>
      <w:r w:rsidRPr="00815835">
        <w:rPr>
          <w:rStyle w:val="rfdBold2"/>
          <w:rtl/>
        </w:rPr>
        <w:t>ه الغالبون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فإنّما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125C60">
        <w:rPr>
          <w:rtl/>
        </w:rPr>
        <w:t>أراد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خالفهم</w:t>
      </w:r>
      <w:r w:rsidRPr="00280908">
        <w:rPr>
          <w:rtl/>
        </w:rPr>
        <w:t xml:space="preserve"> </w:t>
      </w:r>
      <w:r w:rsidRPr="00125C60">
        <w:rPr>
          <w:rtl/>
        </w:rPr>
        <w:t>فأ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البدعة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لأنّ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="00815835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أذهب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125C60">
        <w:rPr>
          <w:rtl/>
        </w:rPr>
        <w:t>الرجس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طهّرهم</w:t>
      </w:r>
      <w:r w:rsidRPr="00280908">
        <w:rPr>
          <w:rtl/>
        </w:rPr>
        <w:t xml:space="preserve"> </w:t>
      </w:r>
      <w:r w:rsidRPr="00125C60">
        <w:rPr>
          <w:rtl/>
        </w:rPr>
        <w:t>تطهيراً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اصطفاهم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815835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815835">
        <w:rPr>
          <w:rStyle w:val="rfdBold2"/>
          <w:rtl/>
        </w:rPr>
        <w:t>« إنّي تارك فيكم ما إن تمسّكتم به لن تضلّوا »</w:t>
      </w:r>
      <w:r w:rsidRPr="00280908">
        <w:rPr>
          <w:rtl/>
        </w:rPr>
        <w:t xml:space="preserve"> </w:t>
      </w:r>
      <w:r w:rsidRPr="00125C60">
        <w:rPr>
          <w:rtl/>
        </w:rPr>
        <w:t>لن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البدعة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أنتم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سبيل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ذينك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15835">
        <w:rPr>
          <w:rStyle w:val="rfdBold2"/>
          <w:rtl/>
        </w:rPr>
        <w:t xml:space="preserve">« </w:t>
      </w:r>
      <w:r w:rsidR="00815835">
        <w:rPr>
          <w:rStyle w:val="rfdBold2"/>
          <w:rtl/>
        </w:rPr>
        <w:t>كتاب الل</w:t>
      </w:r>
      <w:r w:rsidRPr="00815835">
        <w:rPr>
          <w:rStyle w:val="rfdBold2"/>
          <w:rtl/>
        </w:rPr>
        <w:t xml:space="preserve">ه ، </w:t>
      </w:r>
      <w:r w:rsidR="00815835">
        <w:rPr>
          <w:rStyle w:val="rfdBold2"/>
          <w:rFonts w:hint="cs"/>
          <w:rtl/>
        </w:rPr>
        <w:br/>
      </w:r>
      <w:r w:rsidRPr="00815835">
        <w:rPr>
          <w:rStyle w:val="rfdBold2"/>
          <w:rFonts w:hint="cs"/>
          <w:rtl/>
        </w:rPr>
        <w:t>و</w:t>
      </w:r>
      <w:r w:rsidRPr="00815835">
        <w:rPr>
          <w:rStyle w:val="rfdBold2"/>
          <w:rtl/>
        </w:rPr>
        <w:t xml:space="preserve">عترتي أهل بيتي ، </w:t>
      </w:r>
      <w:r w:rsidRPr="00815835">
        <w:rPr>
          <w:rStyle w:val="rfdBold2"/>
          <w:rFonts w:hint="cs"/>
          <w:rtl/>
        </w:rPr>
        <w:t>و</w:t>
      </w:r>
      <w:r w:rsidRPr="00815835">
        <w:rPr>
          <w:rStyle w:val="rfdBold2"/>
          <w:rtl/>
        </w:rPr>
        <w:t>إنّهما لن يفترقا حتى يردا عليَّ الحوض »</w:t>
      </w:r>
      <w:r w:rsidRPr="00125C60">
        <w:rPr>
          <w:rtl/>
        </w:rPr>
        <w:t>.</w:t>
      </w:r>
      <w:bookmarkStart w:id="26" w:name="_Toc241836613"/>
    </w:p>
    <w:p w:rsidR="00366C9F" w:rsidRPr="00125C60" w:rsidRDefault="00366C9F" w:rsidP="00815835">
      <w:pPr>
        <w:pStyle w:val="Heading3"/>
        <w:rPr>
          <w:rtl/>
        </w:rPr>
      </w:pPr>
      <w:r w:rsidRPr="00815835">
        <w:rPr>
          <w:rtl/>
        </w:rPr>
        <w:t>المارقون</w:t>
      </w:r>
      <w:bookmarkEnd w:id="26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815835" w:rsidRPr="00296D77" w:rsidRDefault="00366C9F" w:rsidP="00815835">
      <w:pPr>
        <w:rPr>
          <w:rStyle w:val="rfdLineChar"/>
          <w:rtl/>
        </w:rPr>
      </w:pP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افرازات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تقلّباته..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رهم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815835">
        <w:rPr>
          <w:rFonts w:hint="cs"/>
          <w:rtl/>
        </w:rPr>
        <w:t>ّ</w:t>
      </w:r>
      <w:r w:rsidR="00815835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قصّة</w:t>
      </w:r>
      <w:r w:rsidRPr="00280908">
        <w:rPr>
          <w:rtl/>
        </w:rPr>
        <w:t xml:space="preserve"> </w:t>
      </w:r>
      <w:r w:rsidRPr="00125C60">
        <w:rPr>
          <w:rtl/>
        </w:rPr>
        <w:t>التحكيم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Pr="00125C60">
        <w:rPr>
          <w:rtl/>
        </w:rPr>
        <w:t>صفّين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ينهم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815835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يتميّز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815835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حكم</w:t>
      </w:r>
      <w:r w:rsidRPr="00280908">
        <w:rPr>
          <w:rtl/>
        </w:rPr>
        <w:t xml:space="preserve"> </w:t>
      </w:r>
      <w:r w:rsidRPr="00125C60">
        <w:rPr>
          <w:rtl/>
        </w:rPr>
        <w:t>إلا</w:t>
      </w:r>
      <w:r w:rsidRPr="00280908">
        <w:rPr>
          <w:rtl/>
        </w:rPr>
        <w:t xml:space="preserve"> </w:t>
      </w:r>
      <w:r w:rsidR="00815835">
        <w:rPr>
          <w:rtl/>
        </w:rPr>
        <w:t>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معارضة</w:t>
      </w:r>
      <w:r w:rsidRPr="00280908">
        <w:rPr>
          <w:rtl/>
        </w:rPr>
        <w:t xml:space="preserve"> </w:t>
      </w:r>
      <w:r w:rsidRPr="00125C60">
        <w:rPr>
          <w:rtl/>
        </w:rPr>
        <w:t>التحكيم..</w:t>
      </w:r>
      <w:r w:rsidRPr="00280908">
        <w:rPr>
          <w:rtl/>
        </w:rPr>
        <w:t xml:space="preserve"> </w:t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تميّز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جماعة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بحكم</w:t>
      </w:r>
      <w:r w:rsidRPr="00280908">
        <w:rPr>
          <w:rtl/>
        </w:rPr>
        <w:t xml:space="preserve"> </w:t>
      </w:r>
      <w:r w:rsidRPr="00125C60">
        <w:rPr>
          <w:rtl/>
        </w:rPr>
        <w:t>تطرّفهم</w:t>
      </w:r>
      <w:r w:rsidRPr="00280908">
        <w:rPr>
          <w:rtl/>
        </w:rPr>
        <w:t xml:space="preserve"> </w:t>
      </w:r>
      <w:r w:rsidRPr="00125C60">
        <w:rPr>
          <w:rtl/>
        </w:rPr>
        <w:t>المنقطع</w:t>
      </w:r>
      <w:r w:rsidRPr="00280908">
        <w:rPr>
          <w:rtl/>
        </w:rPr>
        <w:t xml:space="preserve"> </w:t>
      </w:r>
      <w:r w:rsidRPr="00125C60">
        <w:rPr>
          <w:rtl/>
        </w:rPr>
        <w:t>النظير</w:t>
      </w:r>
      <w:r w:rsidRPr="00280908">
        <w:rPr>
          <w:rtl/>
        </w:rPr>
        <w:t xml:space="preserve"> </w:t>
      </w:r>
      <w:r w:rsidRPr="00125C60">
        <w:rPr>
          <w:rtl/>
        </w:rPr>
        <w:t>ابتدأ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يص</w:t>
      </w:r>
      <w:r w:rsidRPr="0003682C">
        <w:rPr>
          <w:rtl/>
        </w:rPr>
        <w:t>و</w:t>
      </w:r>
      <w:r w:rsidRPr="00125C60">
        <w:rPr>
          <w:rtl/>
        </w:rPr>
        <w:t>غ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لاتهم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يبن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كيانهم</w:t>
      </w:r>
      <w:r w:rsidRPr="00280908">
        <w:rPr>
          <w:rtl/>
        </w:rPr>
        <w:t xml:space="preserve"> </w:t>
      </w:r>
      <w:r w:rsidRPr="00125C60">
        <w:rPr>
          <w:rtl/>
        </w:rPr>
        <w:t>العقيدي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الهيكل</w:t>
      </w:r>
      <w:r w:rsidRPr="00280908">
        <w:rPr>
          <w:rtl/>
        </w:rPr>
        <w:t xml:space="preserve"> </w:t>
      </w:r>
      <w:r w:rsidRPr="00125C60">
        <w:rPr>
          <w:rtl/>
        </w:rPr>
        <w:t>العام</w:t>
      </w:r>
      <w:r w:rsidRPr="00280908">
        <w:rPr>
          <w:rtl/>
        </w:rPr>
        <w:t xml:space="preserve"> 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الكيان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صياغة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="00815835">
        <w:rPr>
          <w:rFonts w:hint="cs"/>
          <w:rtl/>
        </w:rPr>
        <w:t xml:space="preserve"> </w:t>
      </w:r>
      <w:r w:rsidR="00815835">
        <w:rPr>
          <w:rFonts w:hint="cs"/>
          <w:rtl/>
        </w:rPr>
        <w:br/>
      </w:r>
      <w:r w:rsidR="00815835" w:rsidRPr="0001396A">
        <w:rPr>
          <w:rStyle w:val="rfdLineChar"/>
          <w:rtl/>
        </w:rPr>
        <w:t>_____________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النصائح الكافية : 220.</w:t>
      </w:r>
    </w:p>
    <w:p w:rsidR="00366C9F" w:rsidRPr="00A84F9D" w:rsidRDefault="00366C9F" w:rsidP="00815835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(2) مجمع البيان / الطبرسي 3 : 343 عند تفسير الآية (76) من سورة الحجر</w:t>
      </w:r>
      <w:r w:rsidR="00815835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815835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 xml:space="preserve">دار </w:t>
      </w:r>
      <w:r w:rsidR="00815835">
        <w:rPr>
          <w:rStyle w:val="rfdFootnote"/>
          <w:rFonts w:hint="cs"/>
          <w:rtl/>
        </w:rPr>
        <w:br/>
      </w:r>
      <w:r w:rsidRPr="00A84F9D">
        <w:rPr>
          <w:rStyle w:val="rfdFootnote"/>
          <w:rtl/>
        </w:rPr>
        <w:t>المعرفة ـ بيروت.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للخلافة</w:t>
      </w:r>
      <w:r w:rsidRPr="00280908">
        <w:rPr>
          <w:rtl/>
        </w:rPr>
        <w:t xml:space="preserve"> </w:t>
      </w:r>
      <w:r>
        <w:rPr>
          <w:rFonts w:hint="cs"/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فاعقتد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بخلافة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اعتقد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ش</w:t>
      </w:r>
      <w:r w:rsidRPr="0003682C">
        <w:rPr>
          <w:rtl/>
        </w:rPr>
        <w:t>و</w:t>
      </w:r>
      <w:r w:rsidRPr="00125C60">
        <w:rPr>
          <w:rtl/>
        </w:rPr>
        <w:t>رى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انتخاب..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أساسي</w:t>
      </w:r>
      <w:r w:rsidRPr="00280908">
        <w:rPr>
          <w:rtl/>
        </w:rPr>
        <w:t xml:space="preserve"> </w:t>
      </w:r>
      <w:r w:rsidRPr="00125C60">
        <w:rPr>
          <w:rtl/>
        </w:rPr>
        <w:t>لديهم</w:t>
      </w:r>
      <w:r w:rsidRPr="00280908">
        <w:rPr>
          <w:rtl/>
        </w:rPr>
        <w:t xml:space="preserve"> </w:t>
      </w:r>
      <w:r w:rsidRPr="00125C60">
        <w:rPr>
          <w:rtl/>
        </w:rPr>
        <w:t>مميّز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بكفر</w:t>
      </w:r>
      <w:r w:rsidRPr="00280908">
        <w:rPr>
          <w:rtl/>
        </w:rPr>
        <w:t xml:space="preserve"> </w:t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أثره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الصياغة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المحافظة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ترتيبها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فبقي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بترتيب</w:t>
      </w:r>
      <w:r w:rsidRPr="00280908">
        <w:rPr>
          <w:rtl/>
        </w:rPr>
        <w:t xml:space="preserve"> </w:t>
      </w:r>
      <w:r w:rsidRPr="00125C60">
        <w:rPr>
          <w:rtl/>
        </w:rPr>
        <w:t>الخلفاء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قسم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حك</w:t>
      </w:r>
      <w:r w:rsidRPr="0003682C">
        <w:rPr>
          <w:rtl/>
        </w:rPr>
        <w:t>و</w:t>
      </w:r>
      <w:r w:rsidRPr="00125C60">
        <w:rPr>
          <w:rtl/>
        </w:rPr>
        <w:t>مة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نصفين</w:t>
      </w:r>
      <w:r w:rsidRPr="00280908">
        <w:rPr>
          <w:rtl/>
        </w:rPr>
        <w:t xml:space="preserve"> </w:t>
      </w:r>
      <w:r w:rsidRPr="00125C60">
        <w:rPr>
          <w:rtl/>
        </w:rPr>
        <w:t>فآمن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كفر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بالثاني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تبرّأ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السنين</w:t>
      </w:r>
      <w:r w:rsidRPr="00280908">
        <w:rPr>
          <w:rtl/>
        </w:rPr>
        <w:t xml:space="preserve"> </w:t>
      </w:r>
      <w:r w:rsidRPr="00125C60">
        <w:rPr>
          <w:rtl/>
        </w:rPr>
        <w:t>الستّ</w:t>
      </w:r>
      <w:r w:rsidRPr="00280908">
        <w:rPr>
          <w:rtl/>
        </w:rPr>
        <w:t xml:space="preserve"> </w:t>
      </w:r>
      <w:r w:rsidRPr="00125C60">
        <w:rPr>
          <w:rtl/>
        </w:rPr>
        <w:t>الأخيرة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خلافته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كذا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خلافة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فآمن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بأ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كفر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بآخرها</w:t>
      </w:r>
      <w:r w:rsidRPr="00280908">
        <w:rPr>
          <w:rtl/>
        </w:rPr>
        <w:t xml:space="preserve"> 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التحكيم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الكبائر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125C60">
        <w:rPr>
          <w:rtl/>
        </w:rPr>
        <w:t>عدم</w:t>
      </w:r>
      <w:r w:rsidRPr="00280908">
        <w:rPr>
          <w:rtl/>
        </w:rPr>
        <w:t xml:space="preserve"> </w:t>
      </w:r>
      <w:r w:rsidRPr="00125C60">
        <w:rPr>
          <w:rtl/>
        </w:rPr>
        <w:t>البراءة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السنين</w:t>
      </w:r>
      <w:r w:rsidRPr="00280908">
        <w:rPr>
          <w:rtl/>
        </w:rPr>
        <w:t xml:space="preserve"> </w:t>
      </w:r>
      <w:r w:rsidRPr="00125C60">
        <w:rPr>
          <w:rtl/>
        </w:rPr>
        <w:t>الأخيرة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حكمهما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الذنب</w:t>
      </w:r>
      <w:r w:rsidRPr="00280908">
        <w:rPr>
          <w:rtl/>
        </w:rPr>
        <w:t xml:space="preserve"> </w:t>
      </w:r>
      <w:r w:rsidRPr="00125C60">
        <w:rPr>
          <w:rtl/>
        </w:rPr>
        <w:t>يستحلّ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الدماء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الأم</w:t>
      </w:r>
      <w:r w:rsidRPr="0003682C">
        <w:rPr>
          <w:rtl/>
        </w:rPr>
        <w:t>و</w:t>
      </w:r>
      <w:r w:rsidRPr="00125C60">
        <w:rPr>
          <w:rtl/>
        </w:rPr>
        <w:t>ال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815835">
      <w:pPr>
        <w:rPr>
          <w:rtl/>
        </w:rPr>
      </w:pPr>
      <w:r w:rsidRPr="00125C60">
        <w:rPr>
          <w:rtl/>
        </w:rPr>
        <w:t>ـ</w:t>
      </w:r>
      <w:r w:rsidR="00815835">
        <w:rPr>
          <w:rFonts w:hint="cs"/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أحدث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تقضي</w:t>
      </w:r>
      <w:r w:rsidRPr="00280908">
        <w:rPr>
          <w:rtl/>
        </w:rPr>
        <w:t xml:space="preserve"> </w:t>
      </w:r>
      <w:r w:rsidRPr="00125C60">
        <w:rPr>
          <w:rtl/>
        </w:rPr>
        <w:t>بج</w:t>
      </w:r>
      <w:r w:rsidRPr="0003682C">
        <w:rPr>
          <w:rtl/>
        </w:rPr>
        <w:t>و</w:t>
      </w:r>
      <w:r w:rsidRPr="00125C60">
        <w:rPr>
          <w:rtl/>
        </w:rPr>
        <w:t>ازها</w:t>
      </w:r>
      <w:r w:rsidRPr="00280908">
        <w:rPr>
          <w:rtl/>
        </w:rPr>
        <w:t xml:space="preserve"> </w:t>
      </w:r>
      <w:r w:rsidRPr="00125C60">
        <w:rPr>
          <w:rtl/>
        </w:rPr>
        <w:t>لكلّ</w:t>
      </w:r>
      <w:r w:rsidRPr="00280908">
        <w:rPr>
          <w:rtl/>
        </w:rPr>
        <w:t xml:space="preserve"> </w:t>
      </w:r>
      <w:r w:rsidRPr="00125C60">
        <w:rPr>
          <w:rtl/>
        </w:rPr>
        <w:t>مؤمن</w:t>
      </w:r>
      <w:r w:rsidRPr="00280908">
        <w:rPr>
          <w:rtl/>
        </w:rPr>
        <w:t xml:space="preserve"> </w:t>
      </w:r>
      <w:r w:rsidRPr="00125C60">
        <w:rPr>
          <w:rtl/>
        </w:rPr>
        <w:t>قادر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القيام</w:t>
      </w:r>
      <w:r w:rsidRPr="00280908">
        <w:rPr>
          <w:rtl/>
        </w:rPr>
        <w:t xml:space="preserve"> </w:t>
      </w:r>
      <w:r w:rsidRPr="00125C60">
        <w:rPr>
          <w:rtl/>
        </w:rPr>
        <w:t>بأعبائها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تشترط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القرشية.</w:t>
      </w:r>
      <w:r w:rsidRPr="00280908">
        <w:rPr>
          <w:rtl/>
        </w:rPr>
        <w:t xml:space="preserve"> </w:t>
      </w:r>
    </w:p>
    <w:p w:rsidR="00815835" w:rsidRPr="00296D77" w:rsidRDefault="00366C9F" w:rsidP="00815835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ألجأهم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عدم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قرشي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رجالهم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قلّة</w:t>
      </w:r>
      <w:r w:rsidRPr="00280908">
        <w:rPr>
          <w:rtl/>
        </w:rPr>
        <w:t xml:space="preserve"> </w:t>
      </w:r>
      <w:r w:rsidRPr="00125C60">
        <w:rPr>
          <w:rtl/>
        </w:rPr>
        <w:t>عددهم</w:t>
      </w:r>
      <w:r w:rsidRPr="00280908">
        <w:rPr>
          <w:rtl/>
        </w:rPr>
        <w:t xml:space="preserve"> </w:t>
      </w:r>
      <w:r w:rsidRPr="00125C60">
        <w:rPr>
          <w:rtl/>
        </w:rPr>
        <w:t>بالنسبة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سل</w:t>
      </w:r>
      <w:r w:rsidRPr="0003682C">
        <w:rPr>
          <w:rtl/>
        </w:rPr>
        <w:t>و</w:t>
      </w:r>
      <w:r w:rsidRPr="00125C60">
        <w:rPr>
          <w:rtl/>
        </w:rPr>
        <w:t>كهم</w:t>
      </w:r>
      <w:r w:rsidRPr="00280908">
        <w:rPr>
          <w:rtl/>
        </w:rPr>
        <w:t xml:space="preserve"> </w:t>
      </w:r>
      <w:r w:rsidRPr="00125C60">
        <w:rPr>
          <w:rtl/>
        </w:rPr>
        <w:t>نهج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اجهة</w:t>
      </w:r>
      <w:r w:rsidRPr="00280908">
        <w:rPr>
          <w:rtl/>
        </w:rPr>
        <w:t xml:space="preserve"> </w:t>
      </w:r>
      <w:r w:rsidRPr="00125C60">
        <w:rPr>
          <w:rtl/>
        </w:rPr>
        <w:t>بالسيف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فاحتاج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نظم</w:t>
      </w:r>
      <w:r w:rsidR="00815835">
        <w:rPr>
          <w:rFonts w:hint="cs"/>
          <w:rtl/>
        </w:rPr>
        <w:t>ٍ</w:t>
      </w:r>
      <w:r w:rsidRPr="00280908">
        <w:rPr>
          <w:rtl/>
        </w:rPr>
        <w:t xml:space="preserve"> </w:t>
      </w:r>
      <w:r w:rsidRPr="00125C60">
        <w:rPr>
          <w:rtl/>
        </w:rPr>
        <w:t>شديد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دقيق</w:t>
      </w:r>
      <w:r w:rsidRPr="00280908">
        <w:rPr>
          <w:rtl/>
        </w:rPr>
        <w:t xml:space="preserve"> </w:t>
      </w:r>
      <w:r w:rsidRPr="00125C60">
        <w:rPr>
          <w:rtl/>
        </w:rPr>
        <w:t>لأمرهم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لجماعتهم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التزم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قاعدة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قريش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لتبدّد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ضاع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يجتمع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قرشيّ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بأعباء</w:t>
      </w:r>
      <w:r w:rsidRPr="00280908">
        <w:rPr>
          <w:rtl/>
        </w:rPr>
        <w:t xml:space="preserve"> </w:t>
      </w:r>
      <w:r w:rsidRPr="00125C60">
        <w:rPr>
          <w:rtl/>
        </w:rPr>
        <w:t>منهجهم..</w:t>
      </w:r>
      <w:r w:rsidRPr="00280908">
        <w:rPr>
          <w:rtl/>
        </w:rPr>
        <w:t xml:space="preserve"> </w:t>
      </w:r>
      <w:r w:rsidRPr="00125C60">
        <w:rPr>
          <w:rtl/>
        </w:rPr>
        <w:t>فهذا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دعاهم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نقض</w:t>
      </w:r>
      <w:r w:rsidRPr="00280908">
        <w:rPr>
          <w:rtl/>
        </w:rPr>
        <w:t xml:space="preserve"> </w:t>
      </w:r>
      <w:r w:rsidRPr="00125C60">
        <w:rPr>
          <w:rtl/>
        </w:rPr>
        <w:t>شرط</w:t>
      </w:r>
      <w:r w:rsidRPr="00280908">
        <w:rPr>
          <w:rtl/>
        </w:rPr>
        <w:t xml:space="preserve"> </w:t>
      </w:r>
      <w:r w:rsidRPr="00125C60">
        <w:rPr>
          <w:rtl/>
        </w:rPr>
        <w:t>القرشية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الخلافة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التطبيق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لر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Pr="00125C60">
        <w:rPr>
          <w:rtl/>
        </w:rPr>
        <w:t>فلسفة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المقام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ص</w:t>
      </w:r>
      <w:r w:rsidRPr="0003682C">
        <w:rPr>
          <w:rtl/>
        </w:rPr>
        <w:t>و</w:t>
      </w:r>
      <w:r w:rsidR="00815835">
        <w:rPr>
          <w:rFonts w:hint="cs"/>
          <w:rtl/>
        </w:rPr>
        <w:t>ّ</w:t>
      </w:r>
      <w:r w:rsidRPr="00125C60">
        <w:rPr>
          <w:rtl/>
        </w:rPr>
        <w:t>ره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الدكت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عمارة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رغبةً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تدعيم</w:t>
      </w:r>
      <w:r w:rsidRPr="00280908">
        <w:rPr>
          <w:rtl/>
        </w:rPr>
        <w:t xml:space="preserve"> </w:t>
      </w:r>
      <w:r w:rsidRPr="00125C60">
        <w:rPr>
          <w:rtl/>
        </w:rPr>
        <w:t>النهج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الديمقراطي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815835">
        <w:rPr>
          <w:rFonts w:hint="cs"/>
          <w:rtl/>
        </w:rPr>
        <w:br/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يركّز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بشكل</w:t>
      </w:r>
      <w:r w:rsidRPr="00280908">
        <w:rPr>
          <w:rtl/>
        </w:rPr>
        <w:t xml:space="preserve"> </w:t>
      </w:r>
      <w:r w:rsidRPr="00125C60">
        <w:rPr>
          <w:rtl/>
        </w:rPr>
        <w:t>بيّن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لأجله</w:t>
      </w:r>
      <w:r w:rsidRPr="00280908">
        <w:rPr>
          <w:rtl/>
        </w:rPr>
        <w:t xml:space="preserve"> </w:t>
      </w:r>
      <w:r w:rsidRPr="00125C60">
        <w:rPr>
          <w:rtl/>
        </w:rPr>
        <w:t>حضي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المارق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بعطفه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نال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="00815835">
        <w:rPr>
          <w:rFonts w:hint="cs"/>
          <w:rtl/>
        </w:rPr>
        <w:t xml:space="preserve"> </w:t>
      </w:r>
      <w:r w:rsidR="00815835">
        <w:rPr>
          <w:rFonts w:hint="cs"/>
          <w:rtl/>
        </w:rPr>
        <w:br/>
      </w:r>
      <w:r w:rsidR="00815835" w:rsidRPr="0001396A">
        <w:rPr>
          <w:rStyle w:val="rfdLineChar"/>
          <w:rtl/>
        </w:rPr>
        <w:t>_____________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 xml:space="preserve">(1) الخلافة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 xml:space="preserve">نشأة الأحزاب الإسلامية : 142. 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37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المرتبة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اهتمامه..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إل</w:t>
      </w:r>
      <w:r w:rsidR="00550BBC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فلقد</w:t>
      </w:r>
      <w:r w:rsidRPr="00280908">
        <w:rPr>
          <w:rtl/>
        </w:rPr>
        <w:t xml:space="preserve"> </w:t>
      </w:r>
      <w:r w:rsidRPr="00125C60">
        <w:rPr>
          <w:rtl/>
        </w:rPr>
        <w:t>جمع</w:t>
      </w:r>
      <w:r w:rsidRPr="00280908">
        <w:rPr>
          <w:rtl/>
        </w:rPr>
        <w:t xml:space="preserve"> </w:t>
      </w:r>
      <w:r w:rsidRPr="00125C60">
        <w:rPr>
          <w:rtl/>
        </w:rPr>
        <w:t>الأستاذ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مقدّمة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المشار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بحثه</w:t>
      </w:r>
      <w:r w:rsidRPr="00280908">
        <w:rPr>
          <w:rtl/>
        </w:rPr>
        <w:t xml:space="preserve"> </w:t>
      </w:r>
      <w:r w:rsidRPr="00125C60">
        <w:rPr>
          <w:rtl/>
        </w:rPr>
        <w:t>المادّة</w:t>
      </w:r>
      <w:r w:rsidRPr="00280908">
        <w:rPr>
          <w:rtl/>
        </w:rPr>
        <w:t xml:space="preserve"> </w:t>
      </w:r>
      <w:r w:rsidRPr="00125C60">
        <w:rPr>
          <w:rtl/>
        </w:rPr>
        <w:t>الكافية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تحصيل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لتمرّد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المارقين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شرط</w:t>
      </w:r>
      <w:r w:rsidRPr="00280908">
        <w:rPr>
          <w:rtl/>
        </w:rPr>
        <w:t xml:space="preserve"> </w:t>
      </w:r>
      <w:r w:rsidRPr="00125C60">
        <w:rPr>
          <w:rtl/>
        </w:rPr>
        <w:t>القرشية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جد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بأسماء</w:t>
      </w:r>
      <w:r w:rsidRPr="00280908">
        <w:rPr>
          <w:rtl/>
        </w:rPr>
        <w:t xml:space="preserve"> </w:t>
      </w:r>
      <w:r w:rsidRPr="00125C60">
        <w:rPr>
          <w:rtl/>
        </w:rPr>
        <w:t>زعماء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فأحصى</w:t>
      </w:r>
      <w:r w:rsidRPr="00280908">
        <w:rPr>
          <w:rtl/>
        </w:rPr>
        <w:t xml:space="preserve"> </w:t>
      </w:r>
      <w:r w:rsidRPr="00125C60">
        <w:rPr>
          <w:rtl/>
        </w:rPr>
        <w:t>ثمانية</w:t>
      </w:r>
      <w:r w:rsidRPr="00280908">
        <w:rPr>
          <w:rtl/>
        </w:rPr>
        <w:t xml:space="preserve"> </w:t>
      </w:r>
      <w:r w:rsidRPr="00125C60">
        <w:rPr>
          <w:rtl/>
        </w:rPr>
        <w:t>عشر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زعيماً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الترتيب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قرشي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التفت</w:t>
      </w:r>
      <w:r>
        <w:rPr>
          <w:rtl/>
        </w:rPr>
        <w:t xml:space="preserve"> إلى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عربيّ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قرشي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الي</w:t>
      </w:r>
      <w:r w:rsidRPr="00280908">
        <w:rPr>
          <w:rtl/>
        </w:rPr>
        <w:t xml:space="preserve"> </w:t>
      </w:r>
      <w:r w:rsidRPr="00125C60">
        <w:rPr>
          <w:rtl/>
        </w:rPr>
        <w:t>اشترك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البيعة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بإمرة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العرب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الي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حدّ</w:t>
      </w:r>
      <w:r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اء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550BBC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ينبغي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يُلتَفت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قرشياً</w:t>
      </w:r>
      <w:r w:rsidRPr="00280908">
        <w:rPr>
          <w:rtl/>
        </w:rPr>
        <w:t xml:space="preserve"> </w:t>
      </w:r>
      <w:r w:rsidRPr="00125C60">
        <w:rPr>
          <w:rtl/>
        </w:rPr>
        <w:t>يسند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خفيت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المصلحة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تس</w:t>
      </w:r>
      <w:r w:rsidRPr="0003682C">
        <w:rPr>
          <w:rtl/>
        </w:rPr>
        <w:t>و</w:t>
      </w:r>
      <w:r w:rsidRPr="00125C60">
        <w:rPr>
          <w:rtl/>
        </w:rPr>
        <w:t>يده</w:t>
      </w:r>
      <w:r w:rsidRPr="00280908">
        <w:rPr>
          <w:rtl/>
        </w:rPr>
        <w:t xml:space="preserve"> </w:t>
      </w:r>
      <w:r w:rsidRPr="00125C60">
        <w:rPr>
          <w:rtl/>
        </w:rPr>
        <w:t>آنذاك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لسار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البيعة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العرب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الي</w:t>
      </w:r>
      <w:r w:rsidRPr="00280908">
        <w:rPr>
          <w:rtl/>
        </w:rPr>
        <w:t xml:space="preserve"> </w:t>
      </w:r>
      <w:r w:rsidR="00550BBC">
        <w:rPr>
          <w:rtl/>
        </w:rPr>
        <w:t>عل</w:t>
      </w:r>
      <w:r w:rsidR="00550BBC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حدّ</w:t>
      </w:r>
      <w:r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اء..</w:t>
      </w:r>
      <w:r w:rsidRPr="00280908">
        <w:rPr>
          <w:rtl/>
        </w:rPr>
        <w:t xml:space="preserve"> </w:t>
      </w:r>
      <w:r w:rsidRPr="00125C60">
        <w:rPr>
          <w:rtl/>
        </w:rPr>
        <w:t>ألا</w:t>
      </w:r>
      <w:r w:rsidRPr="00280908">
        <w:rPr>
          <w:rtl/>
        </w:rPr>
        <w:t xml:space="preserve"> </w:t>
      </w:r>
      <w:r w:rsidRPr="00125C60">
        <w:rPr>
          <w:rtl/>
        </w:rPr>
        <w:t>تر</w:t>
      </w:r>
      <w:r w:rsidR="00550BBC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أجاز</w:t>
      </w:r>
      <w:r w:rsidRPr="00280908">
        <w:rPr>
          <w:rtl/>
        </w:rPr>
        <w:t xml:space="preserve"> </w:t>
      </w:r>
      <w:r w:rsidRPr="00125C60">
        <w:rPr>
          <w:rtl/>
        </w:rPr>
        <w:t>البقاء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إمام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إقامة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اجبة</w:t>
      </w:r>
      <w:r w:rsidRPr="00280908">
        <w:rPr>
          <w:rtl/>
        </w:rPr>
        <w:t xml:space="preserve"> </w:t>
      </w:r>
      <w:r w:rsidRPr="00125C60">
        <w:rPr>
          <w:rtl/>
        </w:rPr>
        <w:t>بإيجاب</w:t>
      </w:r>
      <w:r w:rsidRPr="00280908">
        <w:rPr>
          <w:rtl/>
        </w:rPr>
        <w:t xml:space="preserve"> </w:t>
      </w:r>
      <w:r w:rsidRPr="00125C60">
        <w:rPr>
          <w:rtl/>
        </w:rPr>
        <w:t>الشرع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جائزة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جبت</w:t>
      </w:r>
      <w:r w:rsidRPr="00280908">
        <w:rPr>
          <w:rtl/>
        </w:rPr>
        <w:t xml:space="preserve"> </w:t>
      </w:r>
      <w:r w:rsidRPr="00125C60">
        <w:rPr>
          <w:rtl/>
        </w:rPr>
        <w:t>فإنّما</w:t>
      </w:r>
      <w:r w:rsidRPr="00280908">
        <w:rPr>
          <w:rtl/>
        </w:rPr>
        <w:t xml:space="preserve"> </w:t>
      </w:r>
      <w:r w:rsidRPr="00125C60">
        <w:rPr>
          <w:rtl/>
        </w:rPr>
        <w:t>تجب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بحكم</w:t>
      </w:r>
      <w:r w:rsidRPr="00280908">
        <w:rPr>
          <w:rtl/>
        </w:rPr>
        <w:t xml:space="preserve"> </w:t>
      </w:r>
      <w:r w:rsidRPr="00125C60">
        <w:rPr>
          <w:rtl/>
        </w:rPr>
        <w:t>المصلحة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الحاجة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النجدات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فهل</w:t>
      </w:r>
      <w:r w:rsidRPr="00280908">
        <w:rPr>
          <w:rtl/>
        </w:rPr>
        <w:t xml:space="preserve"> </w:t>
      </w:r>
      <w:r w:rsidRPr="00125C60">
        <w:rPr>
          <w:rtl/>
        </w:rPr>
        <w:t>انتزع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Pr="00125C60">
        <w:rPr>
          <w:rtl/>
        </w:rPr>
        <w:t>فلسفة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="00550BBC"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أملاه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اقعهم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قليلين</w:t>
      </w:r>
      <w:r w:rsidRPr="00280908">
        <w:rPr>
          <w:rtl/>
        </w:rPr>
        <w:t xml:space="preserve"> </w:t>
      </w:r>
      <w:r w:rsidRPr="00125C60">
        <w:rPr>
          <w:rtl/>
        </w:rPr>
        <w:t>خائفين</w:t>
      </w:r>
      <w:r w:rsidRPr="00280908">
        <w:rPr>
          <w:rtl/>
        </w:rPr>
        <w:t xml:space="preserve"> </w:t>
      </w:r>
      <w:r w:rsidRPr="00125C60">
        <w:rPr>
          <w:rtl/>
        </w:rPr>
        <w:t>متفرّقين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البلاد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يستطيع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يجتمع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إمام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إل</w:t>
      </w:r>
      <w:r w:rsidR="00550BBC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يجد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يرغم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إرغاماً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تبدأهم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بالقتال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فذلك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ألجأهم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التهرّب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نصب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الانتظام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جماعة.</w:t>
      </w:r>
    </w:p>
    <w:p w:rsidR="00550BBC" w:rsidRPr="00296D77" w:rsidRDefault="00366C9F" w:rsidP="00550BBC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صريح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الإباضية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اجبة</w:t>
      </w:r>
      <w:r w:rsidRPr="00280908">
        <w:rPr>
          <w:rtl/>
        </w:rPr>
        <w:t xml:space="preserve"> </w:t>
      </w:r>
      <w:r w:rsidRPr="00125C60">
        <w:rPr>
          <w:rtl/>
        </w:rPr>
        <w:t>حفظاً</w:t>
      </w:r>
      <w:r w:rsidRPr="00280908">
        <w:rPr>
          <w:rtl/>
        </w:rPr>
        <w:t xml:space="preserve"> </w:t>
      </w:r>
      <w:r w:rsidRPr="00125C60">
        <w:rPr>
          <w:rtl/>
        </w:rPr>
        <w:t>للدين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بلغ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عددهم</w:t>
      </w:r>
      <w:r w:rsidRPr="00280908">
        <w:rPr>
          <w:rtl/>
        </w:rPr>
        <w:t xml:space="preserve"> </w:t>
      </w:r>
      <w:r w:rsidRPr="00125C60">
        <w:rPr>
          <w:rtl/>
        </w:rPr>
        <w:t>نصف</w:t>
      </w:r>
      <w:r w:rsidRPr="00280908">
        <w:rPr>
          <w:rtl/>
        </w:rPr>
        <w:t xml:space="preserve"> </w:t>
      </w:r>
      <w:r w:rsidRPr="00125C60">
        <w:rPr>
          <w:rtl/>
        </w:rPr>
        <w:t>عدد</w:t>
      </w:r>
      <w:r w:rsidRPr="00280908">
        <w:rPr>
          <w:rtl/>
        </w:rPr>
        <w:t xml:space="preserve"> </w:t>
      </w:r>
      <w:r w:rsidRPr="00125C60">
        <w:rPr>
          <w:rtl/>
        </w:rPr>
        <w:t>مخالفيهم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جب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نصب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125C60">
        <w:rPr>
          <w:rtl/>
        </w:rPr>
        <w:t>الإباضية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إل</w:t>
      </w:r>
      <w:r w:rsidR="00550BBC">
        <w:rPr>
          <w:rFonts w:hint="cs"/>
          <w:rtl/>
        </w:rPr>
        <w:t>ّ</w:t>
      </w:r>
      <w:r w:rsidRPr="00125C60">
        <w:rPr>
          <w:rtl/>
        </w:rPr>
        <w:t>ا</w:t>
      </w:r>
      <w:r w:rsidR="00550BBC">
        <w:rPr>
          <w:rFonts w:hint="cs"/>
          <w:rtl/>
        </w:rPr>
        <w:t xml:space="preserve"> </w:t>
      </w:r>
      <w:r w:rsidR="00550BBC">
        <w:rPr>
          <w:rFonts w:hint="cs"/>
          <w:rtl/>
        </w:rPr>
        <w:br/>
      </w:r>
      <w:r w:rsidR="00550BBC" w:rsidRPr="0001396A">
        <w:rPr>
          <w:rStyle w:val="rfdLineChar"/>
          <w:rtl/>
        </w:rPr>
        <w:t>_____________</w:t>
      </w:r>
    </w:p>
    <w:p w:rsidR="00366C9F" w:rsidRPr="00A84F9D" w:rsidRDefault="00550BBC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(1) المذاهب الإسلامية : 106.</w:t>
      </w:r>
    </w:p>
    <w:p w:rsidR="00550BBC" w:rsidRDefault="00366C9F" w:rsidP="00550BBC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فأ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الكتمان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فذلك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راجع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تقديرهم</w:t>
      </w:r>
      <w:r w:rsidRPr="00280908">
        <w:rPr>
          <w:rtl/>
        </w:rPr>
        <w:t xml:space="preserve"> </w:t>
      </w:r>
      <w:r w:rsidRPr="00125C60">
        <w:rPr>
          <w:rtl/>
        </w:rPr>
        <w:t>للمصلحة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bookmarkStart w:id="27" w:name="_Toc241836614"/>
    </w:p>
    <w:p w:rsidR="00366C9F" w:rsidRDefault="00366C9F" w:rsidP="00550BBC">
      <w:pPr>
        <w:pStyle w:val="Heading3"/>
        <w:rPr>
          <w:rtl/>
        </w:rPr>
      </w:pPr>
      <w:r w:rsidRPr="00550BBC">
        <w:rPr>
          <w:rtl/>
        </w:rPr>
        <w:t>مرحلة الانقسامات</w:t>
      </w:r>
      <w:bookmarkEnd w:id="27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عا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نشاطهم</w:t>
      </w:r>
      <w:r w:rsidRPr="00280908">
        <w:rPr>
          <w:rtl/>
        </w:rPr>
        <w:t xml:space="preserve"> </w:t>
      </w:r>
      <w:r w:rsidRPr="00125C60">
        <w:rPr>
          <w:rtl/>
        </w:rPr>
        <w:t>الحربي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انتظام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لمعا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العهد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حر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عديدة</w:t>
      </w:r>
      <w:r w:rsidRPr="00280908">
        <w:rPr>
          <w:rtl/>
        </w:rPr>
        <w:t xml:space="preserve"> </w:t>
      </w:r>
      <w:r w:rsidRPr="00125C60">
        <w:rPr>
          <w:rtl/>
        </w:rPr>
        <w:t>طاحنة</w:t>
      </w:r>
      <w:r w:rsidRPr="00280908">
        <w:rPr>
          <w:rtl/>
        </w:rPr>
        <w:t xml:space="preserve"> </w:t>
      </w:r>
      <w:r w:rsidRPr="00125C60">
        <w:rPr>
          <w:rtl/>
        </w:rPr>
        <w:t>كادت</w:t>
      </w:r>
      <w:r w:rsidRPr="00280908">
        <w:rPr>
          <w:rtl/>
        </w:rPr>
        <w:t xml:space="preserve"> </w:t>
      </w:r>
      <w:r w:rsidRPr="00125C60">
        <w:rPr>
          <w:rtl/>
        </w:rPr>
        <w:t>تفني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فتضعضع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بسبب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كثيراً.</w:t>
      </w:r>
    </w:p>
    <w:p w:rsidR="00366C9F" w:rsidRPr="00125C60" w:rsidRDefault="00366C9F" w:rsidP="00366C9F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زاد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تشتيت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الاختلاف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مسائل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ألحّت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اجه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مباشرة</w:t>
      </w:r>
      <w:r w:rsidRPr="00280908">
        <w:rPr>
          <w:rtl/>
        </w:rPr>
        <w:t xml:space="preserve"> </w:t>
      </w:r>
      <w:r w:rsidRPr="00125C60">
        <w:rPr>
          <w:rtl/>
        </w:rPr>
        <w:t>مشاكل</w:t>
      </w:r>
      <w:r w:rsidRPr="00280908">
        <w:rPr>
          <w:rtl/>
        </w:rPr>
        <w:t xml:space="preserve"> </w:t>
      </w:r>
      <w:r w:rsidRPr="00125C60">
        <w:rPr>
          <w:rtl/>
        </w:rPr>
        <w:t>المجتمع</w:t>
      </w:r>
      <w:r w:rsidRPr="00280908">
        <w:rPr>
          <w:rtl/>
        </w:rPr>
        <w:t xml:space="preserve"> </w:t>
      </w:r>
      <w:r w:rsidRPr="00125C60">
        <w:rPr>
          <w:rtl/>
        </w:rPr>
        <w:t>المعقّد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سياسياً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فكرياً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فاختلفت</w:t>
      </w:r>
      <w:r w:rsidRPr="00280908">
        <w:rPr>
          <w:rtl/>
        </w:rPr>
        <w:t xml:space="preserve"> </w:t>
      </w:r>
      <w:r w:rsidRPr="00125C60">
        <w:rPr>
          <w:rtl/>
        </w:rPr>
        <w:t>إجاباتهم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اقفهم</w:t>
      </w:r>
      <w:r w:rsidRPr="00280908">
        <w:rPr>
          <w:rtl/>
        </w:rPr>
        <w:t xml:space="preserve"> </w:t>
      </w:r>
      <w:r w:rsidRPr="00125C60">
        <w:rPr>
          <w:rtl/>
        </w:rPr>
        <w:t>إزاءها</w:t>
      </w:r>
      <w:r w:rsidRPr="00280908">
        <w:rPr>
          <w:rtl/>
        </w:rPr>
        <w:t xml:space="preserve"> </w:t>
      </w:r>
      <w:r w:rsidRPr="00125C60">
        <w:rPr>
          <w:rtl/>
        </w:rPr>
        <w:t>فتفرّق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فرقاً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اختلف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اريخ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بقي</w:t>
      </w:r>
      <w:r w:rsidRPr="00280908">
        <w:rPr>
          <w:rtl/>
        </w:rPr>
        <w:t xml:space="preserve"> </w:t>
      </w:r>
      <w:r w:rsidRPr="00125C60">
        <w:rPr>
          <w:rtl/>
        </w:rPr>
        <w:t>يجمعهم</w:t>
      </w:r>
      <w:r w:rsidRPr="00280908">
        <w:rPr>
          <w:rtl/>
        </w:rPr>
        <w:t xml:space="preserve"> </w:t>
      </w:r>
      <w:r w:rsidRPr="00125C60">
        <w:rPr>
          <w:rtl/>
        </w:rPr>
        <w:t>تحت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رئيسي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جملة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 w:rsidRPr="00125C60">
        <w:rPr>
          <w:rtl/>
        </w:rPr>
        <w:t>المحكّمة</w:t>
      </w:r>
      <w:r w:rsidRPr="00280908">
        <w:rPr>
          <w:rtl/>
        </w:rPr>
        <w:t xml:space="preserve"> </w:t>
      </w:r>
      <w:r w:rsidRPr="00125C60">
        <w:rPr>
          <w:rtl/>
        </w:rPr>
        <w:t>الا</w:t>
      </w:r>
      <w:r w:rsidRPr="0003682C">
        <w:rPr>
          <w:rtl/>
        </w:rPr>
        <w:t>و</w:t>
      </w:r>
      <w:r w:rsidRPr="00125C60">
        <w:rPr>
          <w:rtl/>
        </w:rPr>
        <w:t>لى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كالبراءة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الكبائر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تج</w:t>
      </w:r>
      <w:r w:rsidRPr="0003682C">
        <w:rPr>
          <w:rtl/>
        </w:rPr>
        <w:t>و</w:t>
      </w:r>
      <w:r w:rsidRPr="00125C60">
        <w:rPr>
          <w:rtl/>
        </w:rPr>
        <w:t>يز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125C60">
        <w:rPr>
          <w:rtl/>
        </w:rPr>
        <w:t>لغير</w:t>
      </w:r>
      <w:r w:rsidRPr="00280908">
        <w:rPr>
          <w:rtl/>
        </w:rPr>
        <w:t xml:space="preserve"> </w:t>
      </w:r>
      <w:r w:rsidRPr="00125C60">
        <w:rPr>
          <w:rtl/>
        </w:rPr>
        <w:t>القرشي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125C60">
        <w:rPr>
          <w:rtl/>
        </w:rPr>
        <w:t>بالانتخاب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زاغ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جب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عزله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قتله.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أهمّ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الأقسام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أكثرها</w:t>
      </w:r>
      <w:r w:rsidRPr="00280908">
        <w:rPr>
          <w:rtl/>
        </w:rPr>
        <w:t xml:space="preserve"> </w:t>
      </w:r>
      <w:r w:rsidRPr="00125C60">
        <w:rPr>
          <w:rtl/>
        </w:rPr>
        <w:t>أثراً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550BBC" w:rsidRPr="00296D77" w:rsidRDefault="00366C9F" w:rsidP="00550BBC">
      <w:pPr>
        <w:rPr>
          <w:rStyle w:val="rfdLineChar"/>
          <w:rtl/>
        </w:rPr>
      </w:pPr>
      <w:r w:rsidRPr="00550BBC">
        <w:rPr>
          <w:rStyle w:val="rfdBold2"/>
          <w:rtl/>
        </w:rPr>
        <w:t>1</w:t>
      </w:r>
      <w:r w:rsidR="00550BBC">
        <w:rPr>
          <w:rStyle w:val="rfdBold2"/>
          <w:rFonts w:hint="cs"/>
          <w:rtl/>
        </w:rPr>
        <w:t xml:space="preserve"> </w:t>
      </w:r>
      <w:r w:rsidRPr="00550BBC">
        <w:rPr>
          <w:rStyle w:val="rfdBold2"/>
          <w:rtl/>
        </w:rPr>
        <w:t>ـ</w:t>
      </w:r>
      <w:r w:rsidR="00550BBC">
        <w:rPr>
          <w:rStyle w:val="rfdBold2"/>
          <w:rFonts w:hint="cs"/>
          <w:rtl/>
        </w:rPr>
        <w:t xml:space="preserve"> </w:t>
      </w:r>
      <w:r w:rsidRPr="00550BBC">
        <w:rPr>
          <w:rStyle w:val="rfdBold2"/>
          <w:rtl/>
        </w:rPr>
        <w:t>الأزارقة :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نافع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الأزارق</w:t>
      </w:r>
      <w:r w:rsidRPr="00280908">
        <w:rPr>
          <w:rtl/>
        </w:rPr>
        <w:t xml:space="preserve"> </w:t>
      </w:r>
      <w:r w:rsidRPr="00125C60">
        <w:rPr>
          <w:rtl/>
        </w:rPr>
        <w:t>الحنفي</w:t>
      </w:r>
      <w:r w:rsidR="00550BBC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50BBC">
        <w:rPr>
          <w:rFonts w:hint="cs"/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مسيلمة</w:t>
      </w:r>
      <w:r w:rsidRPr="00280908">
        <w:rPr>
          <w:rtl/>
        </w:rPr>
        <w:t xml:space="preserve"> </w:t>
      </w:r>
      <w:r w:rsidR="00550BBC">
        <w:rPr>
          <w:rFonts w:hint="cs"/>
          <w:rtl/>
        </w:rPr>
        <w:br/>
      </w:r>
      <w:r w:rsidRPr="00125C60">
        <w:rPr>
          <w:rtl/>
        </w:rPr>
        <w:t>الكذّاب</w:t>
      </w:r>
      <w:r w:rsidR="00550BBC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50BBC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صاحب</w:t>
      </w:r>
      <w:r w:rsidRPr="00280908">
        <w:rPr>
          <w:rtl/>
        </w:rPr>
        <w:t xml:space="preserve"> </w:t>
      </w:r>
      <w:r w:rsidRPr="00125C60">
        <w:rPr>
          <w:rtl/>
        </w:rPr>
        <w:t>الأسئلة</w:t>
      </w:r>
      <w:r w:rsidRPr="00280908">
        <w:rPr>
          <w:rtl/>
        </w:rPr>
        <w:t xml:space="preserve"> </w:t>
      </w:r>
      <w:r w:rsidRPr="00125C60">
        <w:rPr>
          <w:rtl/>
        </w:rPr>
        <w:t>المعر</w:t>
      </w:r>
      <w:r w:rsidRPr="0003682C">
        <w:rPr>
          <w:rtl/>
        </w:rPr>
        <w:t>و</w:t>
      </w:r>
      <w:r w:rsidRPr="00125C60">
        <w:rPr>
          <w:rtl/>
        </w:rPr>
        <w:t>فة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غريب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أجابه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="00550BBC">
        <w:rPr>
          <w:rFonts w:hint="cs"/>
          <w:rtl/>
        </w:rPr>
        <w:t xml:space="preserve"> </w:t>
      </w:r>
      <w:r w:rsidR="00550BBC">
        <w:rPr>
          <w:rFonts w:hint="cs"/>
          <w:rtl/>
        </w:rPr>
        <w:br/>
      </w:r>
      <w:r w:rsidR="00550BBC" w:rsidRPr="0001396A">
        <w:rPr>
          <w:rStyle w:val="rfdLineChar"/>
          <w:rtl/>
        </w:rPr>
        <w:t>_____________</w:t>
      </w:r>
    </w:p>
    <w:p w:rsidR="00366C9F" w:rsidRPr="00A84F9D" w:rsidRDefault="00366C9F" w:rsidP="00550BBC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(1) الإباضية مذهب إسلامي معتدل / علي يحيي بن معمر : 25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 xml:space="preserve">26 (ط 2) </w:t>
      </w:r>
      <w:r w:rsidR="00550BBC">
        <w:rPr>
          <w:rStyle w:val="rfdFootnote"/>
          <w:rFonts w:hint="cs"/>
          <w:rtl/>
        </w:rPr>
        <w:br/>
      </w:r>
      <w:r w:rsidRPr="00A84F9D">
        <w:rPr>
          <w:rStyle w:val="rfdFootnote"/>
          <w:rtl/>
        </w:rPr>
        <w:t xml:space="preserve">بواسطة د. أحمد جلي / الخوارج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الشيعة : 97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98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 xml:space="preserve">مركز الملك فيصل للبحوث </w:t>
      </w:r>
      <w:r w:rsidR="00550BBC">
        <w:rPr>
          <w:rStyle w:val="rfdFootnote"/>
          <w:rFonts w:hint="cs"/>
          <w:rtl/>
        </w:rPr>
        <w:br/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الدراسات الإسلامية ـ ط 2</w:t>
      </w:r>
      <w:r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 1408 ه</w:t>
      </w:r>
      <w:r>
        <w:rPr>
          <w:rStyle w:val="rfdFootnote"/>
          <w:rFonts w:hint="cs"/>
          <w:rtl/>
        </w:rPr>
        <w:t>‍</w:t>
      </w:r>
      <w:r w:rsidRPr="00A84F9D">
        <w:rPr>
          <w:rStyle w:val="rfdFootnote"/>
          <w:rtl/>
        </w:rPr>
        <w:t>.</w:t>
      </w:r>
    </w:p>
    <w:p w:rsidR="00366C9F" w:rsidRPr="00FF2B86" w:rsidRDefault="00366C9F" w:rsidP="00550BBC">
      <w:pPr>
        <w:pStyle w:val="rfdFootnote0"/>
        <w:rPr>
          <w:rStyle w:val="rfdFootnote0Char"/>
          <w:rtl/>
        </w:rPr>
      </w:pPr>
      <w:r w:rsidRPr="00A84F9D">
        <w:rPr>
          <w:rStyle w:val="rfdFootnote"/>
          <w:rtl/>
        </w:rPr>
        <w:t>(2) اُنظر : مقالات الإسلاميين / الأشعري : 1/163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191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ط 2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550BBC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1405 ه</w:t>
      </w:r>
      <w:r w:rsidRPr="00FF2B86">
        <w:rPr>
          <w:rStyle w:val="rfdFootnote0Char"/>
          <w:rFonts w:hint="cs"/>
          <w:rtl/>
        </w:rPr>
        <w:t>‍</w:t>
      </w:r>
      <w:r w:rsidRPr="00FF2B86">
        <w:rPr>
          <w:rStyle w:val="rfdFootnote0Char"/>
          <w:rtl/>
        </w:rPr>
        <w:t xml:space="preserve"> ، </w:t>
      </w:r>
      <w:r w:rsidR="00550BBC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 xml:space="preserve">الملل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النحل / الشهرستاني 1 : 105 ـ 124.</w:t>
      </w:r>
    </w:p>
    <w:p w:rsidR="009C2F91" w:rsidRDefault="009C2F91" w:rsidP="00194581">
      <w:pPr>
        <w:pStyle w:val="rfdNormal0"/>
        <w:rPr>
          <w:rtl/>
        </w:rPr>
        <w:sectPr w:rsidR="009C2F91" w:rsidSect="00213BD7">
          <w:headerReference w:type="default" r:id="rId38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194581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عباس</w:t>
      </w:r>
      <w:r w:rsidRPr="00280908">
        <w:rPr>
          <w:rtl/>
        </w:rPr>
        <w:t xml:space="preserve"> </w:t>
      </w:r>
      <w:r w:rsidR="00194581">
        <w:rPr>
          <w:rStyle w:val="rfdAlaem"/>
          <w:rFonts w:hint="cs"/>
          <w:rtl/>
        </w:rPr>
        <w:t>رضي‌الله‌عنه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لهؤلاء</w:t>
      </w:r>
      <w:r w:rsidRPr="00280908">
        <w:rPr>
          <w:rtl/>
        </w:rPr>
        <w:t xml:space="preserve"> </w:t>
      </w:r>
      <w:r w:rsidRPr="00125C60">
        <w:rPr>
          <w:rtl/>
        </w:rPr>
        <w:t>حر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شديدة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ييّن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بلاد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فارس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فَن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يد</w:t>
      </w:r>
      <w:r w:rsidRPr="00280908">
        <w:rPr>
          <w:rtl/>
        </w:rPr>
        <w:t xml:space="preserve"> </w:t>
      </w:r>
      <w:r w:rsidRPr="00125C60">
        <w:rPr>
          <w:rtl/>
        </w:rPr>
        <w:t>المهلّب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صفرة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زمن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194581">
      <w:pPr>
        <w:rPr>
          <w:rtl/>
        </w:rPr>
      </w:pPr>
      <w:r w:rsidRPr="00194581">
        <w:rPr>
          <w:rStyle w:val="rfdBold2"/>
          <w:rtl/>
        </w:rPr>
        <w:t>2</w:t>
      </w:r>
      <w:r w:rsidR="00194581">
        <w:rPr>
          <w:rStyle w:val="rfdBold2"/>
          <w:rFonts w:hint="cs"/>
          <w:rtl/>
        </w:rPr>
        <w:t xml:space="preserve"> </w:t>
      </w:r>
      <w:r w:rsidRPr="00194581">
        <w:rPr>
          <w:rStyle w:val="rfdBold2"/>
          <w:rtl/>
        </w:rPr>
        <w:t>ـ</w:t>
      </w:r>
      <w:r w:rsidR="00194581">
        <w:rPr>
          <w:rStyle w:val="rfdBold2"/>
          <w:rFonts w:hint="cs"/>
          <w:rtl/>
        </w:rPr>
        <w:t xml:space="preserve"> </w:t>
      </w:r>
      <w:r w:rsidRPr="00194581">
        <w:rPr>
          <w:rStyle w:val="rfdBold2"/>
          <w:rtl/>
        </w:rPr>
        <w:t>النجدات :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نجدة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عامر</w:t>
      </w:r>
      <w:r w:rsidRPr="00280908">
        <w:rPr>
          <w:rtl/>
        </w:rPr>
        <w:t xml:space="preserve"> </w:t>
      </w:r>
      <w:r w:rsidRPr="00125C60">
        <w:rPr>
          <w:rtl/>
        </w:rPr>
        <w:t>الحنفي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مسيلمة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تمكّن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عزّ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تهم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الاستيلاء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البحرين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حضرم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اليمن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الطائف..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أساس</w:t>
      </w:r>
      <w:r w:rsidRPr="00280908">
        <w:rPr>
          <w:rtl/>
        </w:rPr>
        <w:t xml:space="preserve"> </w:t>
      </w:r>
      <w:r w:rsidRPr="00125C60">
        <w:rPr>
          <w:rtl/>
        </w:rPr>
        <w:t>الافتراق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الأزارقة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خلافهم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التقيّة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Pr="00125C60">
        <w:rPr>
          <w:rtl/>
        </w:rPr>
        <w:t>».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نافع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التقية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تحلّ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القع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Pr="00125C60">
        <w:rPr>
          <w:rtl/>
        </w:rPr>
        <w:t>كفر.</w:t>
      </w:r>
      <w:r w:rsidRPr="00280908">
        <w:rPr>
          <w:rtl/>
        </w:rPr>
        <w:t xml:space="preserve"> </w:t>
      </w:r>
      <w:r w:rsidRPr="00125C60">
        <w:rPr>
          <w:rtl/>
        </w:rPr>
        <w:t>فخالفهُ</w:t>
      </w:r>
      <w:r w:rsidRPr="00280908">
        <w:rPr>
          <w:rtl/>
        </w:rPr>
        <w:t xml:space="preserve"> </w:t>
      </w:r>
      <w:r w:rsidRPr="00125C60">
        <w:rPr>
          <w:rtl/>
        </w:rPr>
        <w:t>نجدة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التقية</w:t>
      </w:r>
      <w:r w:rsidRPr="00280908">
        <w:rPr>
          <w:rtl/>
        </w:rPr>
        <w:t xml:space="preserve"> </w:t>
      </w:r>
      <w:r w:rsidRPr="00125C60">
        <w:rPr>
          <w:rtl/>
        </w:rPr>
        <w:t>جائزة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Pr="00125C60">
        <w:rPr>
          <w:rtl/>
        </w:rPr>
        <w:t>جائز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الجهاد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أمكنه</w:t>
      </w:r>
      <w:r w:rsidRPr="00280908">
        <w:rPr>
          <w:rtl/>
        </w:rPr>
        <w:t xml:space="preserve"> </w:t>
      </w:r>
      <w:r w:rsidRPr="00125C60">
        <w:rPr>
          <w:rtl/>
        </w:rPr>
        <w:t>أفضل.</w:t>
      </w:r>
      <w:r w:rsidRPr="00280908">
        <w:rPr>
          <w:rtl/>
        </w:rPr>
        <w:t xml:space="preserve"> </w:t>
      </w:r>
      <w:r w:rsidRPr="00125C60">
        <w:rPr>
          <w:rtl/>
        </w:rPr>
        <w:t>فانترقا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فسمّي</w:t>
      </w:r>
      <w:r w:rsidRPr="00280908">
        <w:rPr>
          <w:rtl/>
        </w:rPr>
        <w:t xml:space="preserve"> </w:t>
      </w:r>
      <w:r w:rsidRPr="00125C60">
        <w:rPr>
          <w:rtl/>
        </w:rPr>
        <w:t>النجدات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العاذرية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لأنهم</w:t>
      </w:r>
      <w:r w:rsidRPr="00280908">
        <w:rPr>
          <w:rtl/>
        </w:rPr>
        <w:t xml:space="preserve"> </w:t>
      </w:r>
      <w:r w:rsidRPr="00125C60">
        <w:rPr>
          <w:rtl/>
        </w:rPr>
        <w:t>عذر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القاعد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Pr="00125C60">
        <w:rPr>
          <w:rtl/>
        </w:rPr>
        <w:t>لعذر.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النجدات</w:t>
      </w:r>
      <w:r w:rsidRPr="00280908">
        <w:rPr>
          <w:rtl/>
        </w:rPr>
        <w:t xml:space="preserve"> </w:t>
      </w:r>
      <w:r w:rsidRPr="00125C60">
        <w:rPr>
          <w:rtl/>
        </w:rPr>
        <w:t>بعدم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نصب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194581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اقتضت</w:t>
      </w:r>
      <w:r w:rsidRPr="00280908">
        <w:rPr>
          <w:rtl/>
        </w:rPr>
        <w:t xml:space="preserve"> </w:t>
      </w:r>
      <w:r w:rsidRPr="00125C60">
        <w:rPr>
          <w:rtl/>
        </w:rPr>
        <w:t>المصلحة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تمشّياً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حالهم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التقية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آمن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194581">
      <w:pPr>
        <w:rPr>
          <w:rtl/>
        </w:rPr>
      </w:pPr>
      <w:r w:rsidRPr="00194581">
        <w:rPr>
          <w:rStyle w:val="rfdBold2"/>
          <w:rtl/>
        </w:rPr>
        <w:t>3</w:t>
      </w:r>
      <w:r w:rsidR="00194581">
        <w:rPr>
          <w:rStyle w:val="rfdBold2"/>
          <w:rFonts w:hint="cs"/>
          <w:rtl/>
        </w:rPr>
        <w:t xml:space="preserve"> </w:t>
      </w:r>
      <w:r w:rsidRPr="00194581">
        <w:rPr>
          <w:rStyle w:val="rfdBold2"/>
          <w:rtl/>
        </w:rPr>
        <w:t>ـ</w:t>
      </w:r>
      <w:r w:rsidR="00194581">
        <w:rPr>
          <w:rStyle w:val="rfdBold2"/>
          <w:rFonts w:hint="cs"/>
          <w:rtl/>
        </w:rPr>
        <w:t xml:space="preserve"> </w:t>
      </w:r>
      <w:r w:rsidRPr="00194581">
        <w:rPr>
          <w:rStyle w:val="rfdBold2"/>
          <w:rtl/>
        </w:rPr>
        <w:t>الإباضيّة 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الباقية</w:t>
      </w:r>
      <w:r w:rsidRPr="00280908">
        <w:rPr>
          <w:rtl/>
        </w:rPr>
        <w:t xml:space="preserve"> </w:t>
      </w:r>
      <w:r w:rsidRPr="00125C60">
        <w:rPr>
          <w:rtl/>
        </w:rPr>
        <w:t>الي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سائر</w:t>
      </w:r>
      <w:r w:rsidRPr="00280908">
        <w:rPr>
          <w:rtl/>
        </w:rPr>
        <w:t xml:space="preserve"> </w:t>
      </w:r>
      <w:r w:rsidRPr="00125C60">
        <w:rPr>
          <w:rtl/>
        </w:rPr>
        <w:t>فرقهم</w:t>
      </w:r>
      <w:r w:rsidRPr="00280908">
        <w:rPr>
          <w:rtl/>
        </w:rPr>
        <w:t xml:space="preserve"> </w:t>
      </w:r>
      <w:r w:rsidRPr="00125C60">
        <w:rPr>
          <w:rtl/>
        </w:rPr>
        <w:t>الاُخرى.</w:t>
      </w:r>
      <w:r w:rsidRPr="00280908">
        <w:rPr>
          <w:rtl/>
        </w:rPr>
        <w:t xml:space="preserve"> </w:t>
      </w:r>
      <w:r w:rsidRPr="00125C60">
        <w:rPr>
          <w:rtl/>
        </w:rPr>
        <w:t>لذا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رأينا</w:t>
      </w:r>
      <w:r w:rsidRPr="00280908">
        <w:rPr>
          <w:rtl/>
        </w:rPr>
        <w:t xml:space="preserve"> </w:t>
      </w:r>
      <w:r w:rsidRPr="00125C60">
        <w:rPr>
          <w:rtl/>
        </w:rPr>
        <w:t>التفصيل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أخبارها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Default="00366C9F" w:rsidP="00194581">
      <w:pPr>
        <w:rPr>
          <w:rtl/>
        </w:rPr>
      </w:pPr>
      <w:r w:rsidRPr="00194581">
        <w:rPr>
          <w:rStyle w:val="rfdBold2"/>
          <w:rtl/>
        </w:rPr>
        <w:t>تاريخ تسميتهم بالإباضية :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194581">
        <w:rPr>
          <w:rFonts w:hint="cs"/>
          <w:rtl/>
        </w:rPr>
        <w:t xml:space="preserve"> </w:t>
      </w:r>
      <w:r w:rsidR="00194581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إباض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بكسر</w:t>
      </w:r>
      <w:r w:rsidRPr="00280908">
        <w:rPr>
          <w:rtl/>
        </w:rPr>
        <w:t xml:space="preserve"> </w:t>
      </w:r>
      <w:r w:rsidRPr="00125C60">
        <w:rPr>
          <w:rtl/>
        </w:rPr>
        <w:t>الهمزة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بفتحها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تاريخهم</w:t>
      </w:r>
      <w:r w:rsidRPr="00280908">
        <w:rPr>
          <w:rtl/>
        </w:rPr>
        <w:t xml:space="preserve"> </w:t>
      </w:r>
      <w:r w:rsidRPr="00125C60">
        <w:rPr>
          <w:rtl/>
        </w:rPr>
        <w:t>المبكّر</w:t>
      </w:r>
      <w:r w:rsidRPr="00280908">
        <w:rPr>
          <w:rtl/>
        </w:rPr>
        <w:t xml:space="preserve"> </w:t>
      </w:r>
      <w:r w:rsidRPr="00125C60">
        <w:rPr>
          <w:rtl/>
        </w:rPr>
        <w:t>يستعمل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يسمّ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جماعة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الدع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تظهر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بالإباضية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مؤلّفاتهم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194581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Pr="00125C60">
        <w:rPr>
          <w:rtl/>
        </w:rPr>
        <w:t>قر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تقريباً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194581" w:rsidRPr="00194581" w:rsidRDefault="00194581" w:rsidP="00194581">
      <w:pPr>
        <w:pStyle w:val="rfdLine"/>
        <w:rPr>
          <w:rtl/>
        </w:rPr>
      </w:pPr>
      <w:r w:rsidRPr="00194581">
        <w:rPr>
          <w:rtl/>
        </w:rPr>
        <w:t>_____________</w:t>
      </w:r>
    </w:p>
    <w:p w:rsidR="00366C9F" w:rsidRPr="00A84F9D" w:rsidRDefault="00366C9F" w:rsidP="00194581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(1) الاتقان في علوم القرآن / السيوطي 2 : 56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88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المكتبة المصرية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بيروت</w:t>
      </w:r>
      <w:r w:rsidR="00194581">
        <w:rPr>
          <w:rStyle w:val="rfdFootnote"/>
          <w:rFonts w:hint="cs"/>
          <w:rtl/>
        </w:rPr>
        <w:t xml:space="preserve"> </w:t>
      </w:r>
      <w:r w:rsidRPr="00A84F9D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Fonts w:hint="cs"/>
          <w:rtl/>
        </w:rPr>
        <w:br/>
      </w:r>
      <w:r w:rsidRPr="00A84F9D">
        <w:rPr>
          <w:rStyle w:val="rfdFootnote"/>
          <w:rtl/>
        </w:rPr>
        <w:t>1988 م.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>(2) اُنظر : الكامل في التاريخ 4 : 443.</w:t>
      </w:r>
    </w:p>
    <w:p w:rsidR="00366C9F" w:rsidRPr="00A84F9D" w:rsidRDefault="00366C9F" w:rsidP="00366C9F">
      <w:pPr>
        <w:pStyle w:val="rfdFootnote0"/>
        <w:rPr>
          <w:rStyle w:val="rfdFootnote"/>
          <w:rtl/>
        </w:rPr>
      </w:pPr>
      <w:r w:rsidRPr="00A84F9D">
        <w:rPr>
          <w:rStyle w:val="rfdFootnote"/>
          <w:rtl/>
        </w:rPr>
        <w:t xml:space="preserve">(3) اُنظر : الملل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النحل 1 : 112.</w:t>
      </w:r>
    </w:p>
    <w:p w:rsidR="00366C9F" w:rsidRPr="00194581" w:rsidRDefault="00366C9F" w:rsidP="00194581">
      <w:pPr>
        <w:pStyle w:val="rfdFootnote0"/>
        <w:rPr>
          <w:rStyle w:val="rfdPoemTiniCharChar"/>
          <w:rtl/>
        </w:rPr>
      </w:pPr>
      <w:r w:rsidRPr="00A84F9D">
        <w:rPr>
          <w:rStyle w:val="rfdFootnote"/>
          <w:rtl/>
        </w:rPr>
        <w:t xml:space="preserve">(4) الإمام أبو عبيدة التميمي </w:t>
      </w:r>
      <w:r w:rsidRPr="00A84F9D">
        <w:rPr>
          <w:rStyle w:val="rfdFootnote"/>
          <w:rFonts w:hint="cs"/>
          <w:rtl/>
        </w:rPr>
        <w:t>و</w:t>
      </w:r>
      <w:r w:rsidRPr="00A84F9D">
        <w:rPr>
          <w:rStyle w:val="rfdFootnote"/>
          <w:rtl/>
        </w:rPr>
        <w:t>فقهه / مبارك بن ع</w:t>
      </w:r>
      <w:r>
        <w:rPr>
          <w:rStyle w:val="rfdFootnote"/>
          <w:rtl/>
        </w:rPr>
        <w:t>بد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tl/>
        </w:rPr>
        <w:t>الل</w:t>
      </w:r>
      <w:r>
        <w:rPr>
          <w:rStyle w:val="rfdFootnote"/>
          <w:rtl/>
        </w:rPr>
        <w:t>ه بن حامد الراشدي : 146</w:t>
      </w:r>
      <w:r w:rsidR="0019458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Fonts w:hint="cs"/>
          <w:rtl/>
        </w:rPr>
        <w:br/>
      </w:r>
    </w:p>
    <w:p w:rsidR="00366C9F" w:rsidRPr="00125C60" w:rsidRDefault="00366C9F" w:rsidP="00194581">
      <w:pPr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الراشدي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محقّق</w:t>
      </w:r>
      <w:r w:rsidRPr="00280908">
        <w:rPr>
          <w:rtl/>
        </w:rPr>
        <w:t xml:space="preserve"> </w:t>
      </w:r>
      <w:r w:rsidRPr="00125C60">
        <w:rPr>
          <w:rtl/>
        </w:rPr>
        <w:t>إباضي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طغيان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اللقب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مهم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جرى</w:t>
      </w:r>
      <w:r w:rsidRPr="00280908">
        <w:rPr>
          <w:rtl/>
        </w:rPr>
        <w:t xml:space="preserve"> </w:t>
      </w:r>
      <w:r w:rsidRPr="00125C60">
        <w:rPr>
          <w:rtl/>
        </w:rPr>
        <w:t>مجراهم..</w:t>
      </w:r>
      <w:r w:rsidRPr="00280908">
        <w:rPr>
          <w:rtl/>
        </w:rPr>
        <w:t xml:space="preserve"> </w:t>
      </w:r>
      <w:r w:rsidRPr="00125C60">
        <w:rPr>
          <w:rtl/>
        </w:rPr>
        <w:t>فارتض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يجد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عيباً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بعكس</w:t>
      </w:r>
      <w:r w:rsidRPr="00280908">
        <w:rPr>
          <w:rtl/>
        </w:rPr>
        <w:t xml:space="preserve"> </w:t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إنْ</w:t>
      </w:r>
      <w:r w:rsidRPr="00280908">
        <w:rPr>
          <w:rtl/>
        </w:rPr>
        <w:t xml:space="preserve"> </w:t>
      </w:r>
      <w:r w:rsidRPr="00125C60">
        <w:rPr>
          <w:rtl/>
        </w:rPr>
        <w:t>أطلقها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كلمة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المؤرّخ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الإباضي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القدامى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بادئ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فإنّهم</w:t>
      </w:r>
      <w:r w:rsidRPr="00280908">
        <w:rPr>
          <w:rtl/>
        </w:rPr>
        <w:t xml:space="preserve"> </w:t>
      </w:r>
      <w:r w:rsidRPr="00125C60">
        <w:rPr>
          <w:rtl/>
        </w:rPr>
        <w:t>يعن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الخر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الخر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سبيل</w:t>
      </w:r>
      <w:r w:rsidRPr="00280908">
        <w:rPr>
          <w:rtl/>
        </w:rPr>
        <w:t xml:space="preserve"> </w:t>
      </w:r>
      <w:r w:rsidR="00194581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يرادف</w:t>
      </w:r>
      <w:r w:rsidRPr="00280908">
        <w:rPr>
          <w:rtl/>
        </w:rPr>
        <w:t xml:space="preserve"> </w:t>
      </w:r>
      <w:r w:rsidRPr="00125C60">
        <w:rPr>
          <w:rtl/>
        </w:rPr>
        <w:t>الشراء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السيابي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جاءتنا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مخالفينا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فقبلناها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متبرّمين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Default="00366C9F" w:rsidP="00194581">
      <w:pPr>
        <w:rPr>
          <w:rtl/>
        </w:rPr>
      </w:pPr>
      <w:r w:rsidRPr="00194581">
        <w:rPr>
          <w:rStyle w:val="rfdBold2"/>
          <w:rtl/>
        </w:rPr>
        <w:t>النشأة والتكوين :</w:t>
      </w:r>
      <w:r w:rsidRPr="00280908">
        <w:rPr>
          <w:rtl/>
        </w:rPr>
        <w:t xml:space="preserve"> </w:t>
      </w:r>
      <w:r w:rsidRPr="00125C60">
        <w:rPr>
          <w:rtl/>
        </w:rPr>
        <w:t>ينفي</w:t>
      </w:r>
      <w:r w:rsidRPr="00280908">
        <w:rPr>
          <w:rtl/>
        </w:rPr>
        <w:t xml:space="preserve"> </w:t>
      </w:r>
      <w:r w:rsidRPr="00125C60">
        <w:rPr>
          <w:rtl/>
        </w:rPr>
        <w:t>الإباضيّ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صحّة</w:t>
      </w:r>
      <w:r w:rsidRPr="00280908">
        <w:rPr>
          <w:rtl/>
        </w:rPr>
        <w:t xml:space="preserve"> </w:t>
      </w:r>
      <w:r w:rsidRPr="00125C60">
        <w:rPr>
          <w:rtl/>
        </w:rPr>
        <w:t>نسبتهم</w:t>
      </w:r>
      <w:r>
        <w:rPr>
          <w:rtl/>
        </w:rPr>
        <w:t xml:space="preserve"> إلى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إباض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يعدّ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احداً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رؤسائهم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أما</w:t>
      </w:r>
      <w:r w:rsidRPr="00280908">
        <w:rPr>
          <w:rtl/>
        </w:rPr>
        <w:t xml:space="preserve"> </w:t>
      </w:r>
      <w:r w:rsidRPr="00125C60">
        <w:rPr>
          <w:rtl/>
        </w:rPr>
        <w:t>مبادئهم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ميّزتهم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إباض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أعلنها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t>أ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بلال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مرداس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حدير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المحكّمة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ممّن</w:t>
      </w:r>
      <w:r w:rsidRPr="00280908">
        <w:rPr>
          <w:rtl/>
        </w:rPr>
        <w:t xml:space="preserve"> </w:t>
      </w:r>
      <w:r w:rsidRPr="00125C60">
        <w:rPr>
          <w:rtl/>
        </w:rPr>
        <w:t>نجا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النهر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انفصل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المارقة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قائلاً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الصبر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يعني</w:t>
      </w:r>
      <w:r w:rsidRPr="00280908">
        <w:rPr>
          <w:rtl/>
        </w:rPr>
        <w:t xml:space="preserve"> </w:t>
      </w:r>
      <w:r w:rsidRPr="00125C60">
        <w:rPr>
          <w:rtl/>
        </w:rPr>
        <w:t>الظلم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125C60">
        <w:rPr>
          <w:rtl/>
        </w:rPr>
        <w:t>لعظيم..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تجريد</w:t>
      </w:r>
      <w:r w:rsidRPr="00280908">
        <w:rPr>
          <w:rtl/>
        </w:rPr>
        <w:t xml:space="preserve"> </w:t>
      </w:r>
      <w:r w:rsidRPr="00125C60">
        <w:rPr>
          <w:rtl/>
        </w:rPr>
        <w:t>السي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إخافة</w:t>
      </w:r>
      <w:r w:rsidRPr="00280908">
        <w:rPr>
          <w:rtl/>
        </w:rPr>
        <w:t xml:space="preserve"> </w:t>
      </w:r>
      <w:r w:rsidRPr="00125C60">
        <w:rPr>
          <w:rtl/>
        </w:rPr>
        <w:t>السبيل</w:t>
      </w:r>
      <w:r w:rsidRPr="00280908">
        <w:rPr>
          <w:rtl/>
        </w:rPr>
        <w:t xml:space="preserve"> </w:t>
      </w:r>
      <w:r w:rsidR="00194581">
        <w:rPr>
          <w:rFonts w:hint="cs"/>
          <w:rtl/>
        </w:rPr>
        <w:br/>
      </w:r>
      <w:r w:rsidRPr="00125C60">
        <w:rPr>
          <w:rtl/>
        </w:rPr>
        <w:t>لعظيم..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لكنّنا</w:t>
      </w:r>
      <w:r w:rsidRPr="00280908">
        <w:rPr>
          <w:rtl/>
        </w:rPr>
        <w:t xml:space="preserve"> </w:t>
      </w:r>
      <w:r w:rsidRPr="00125C60">
        <w:rPr>
          <w:rtl/>
        </w:rPr>
        <w:t>ننتبذ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نجرّد</w:t>
      </w:r>
      <w:r w:rsidRPr="00280908">
        <w:rPr>
          <w:rtl/>
        </w:rPr>
        <w:t xml:space="preserve"> </w:t>
      </w:r>
      <w:r w:rsidRPr="00125C60">
        <w:rPr>
          <w:rtl/>
        </w:rPr>
        <w:t>سيفاً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نقاتل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194581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مَن</w:t>
      </w:r>
      <w:r w:rsidRPr="00280908">
        <w:rPr>
          <w:rtl/>
        </w:rPr>
        <w:t xml:space="preserve"> </w:t>
      </w:r>
      <w:r w:rsidRPr="00125C60">
        <w:rPr>
          <w:rtl/>
        </w:rPr>
        <w:t>قاتَلنا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194581" w:rsidRPr="00194581" w:rsidRDefault="00194581" w:rsidP="00194581">
      <w:pPr>
        <w:pStyle w:val="rfdLine"/>
        <w:rPr>
          <w:rtl/>
        </w:rPr>
      </w:pPr>
      <w:r w:rsidRPr="00194581">
        <w:rPr>
          <w:rtl/>
        </w:rPr>
        <w:t>_____________</w:t>
      </w:r>
    </w:p>
    <w:p w:rsidR="00366C9F" w:rsidRPr="00B413AE" w:rsidRDefault="00366C9F" w:rsidP="00194581">
      <w:pPr>
        <w:pStyle w:val="rfdFootnote0"/>
        <w:rPr>
          <w:rStyle w:val="rfdFootnote"/>
          <w:rtl/>
        </w:rPr>
      </w:pPr>
      <w:r w:rsidRPr="00FF2B86">
        <w:rPr>
          <w:rtl/>
        </w:rPr>
        <w:t>147</w:t>
      </w:r>
      <w:r w:rsidR="00194581">
        <w:rPr>
          <w:rFonts w:hint="cs"/>
          <w:rtl/>
        </w:rPr>
        <w:t xml:space="preserve"> </w:t>
      </w:r>
      <w:r w:rsidRPr="00FF2B86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FF2B86">
        <w:rPr>
          <w:rtl/>
        </w:rPr>
        <w:t>ط 1</w:t>
      </w:r>
      <w:r w:rsidR="00194581">
        <w:rPr>
          <w:rFonts w:hint="cs"/>
          <w:rtl/>
        </w:rPr>
        <w:t xml:space="preserve"> </w:t>
      </w:r>
      <w:r w:rsidRPr="00FF2B86">
        <w:rPr>
          <w:rtl/>
        </w:rPr>
        <w:t>ـ</w:t>
      </w:r>
      <w:r w:rsidR="00194581">
        <w:rPr>
          <w:rFonts w:hint="cs"/>
          <w:rtl/>
        </w:rPr>
        <w:t xml:space="preserve"> </w:t>
      </w:r>
      <w:r w:rsidRPr="00FF2B86">
        <w:rPr>
          <w:rtl/>
        </w:rPr>
        <w:t xml:space="preserve">1413 هـ ، </w:t>
      </w:r>
      <w:r w:rsidRPr="00FF2B86">
        <w:rPr>
          <w:rFonts w:hint="cs"/>
          <w:rtl/>
        </w:rPr>
        <w:t>و</w:t>
      </w:r>
      <w:r w:rsidRPr="00FF2B86">
        <w:rPr>
          <w:rtl/>
        </w:rPr>
        <w:t>اُ</w:t>
      </w:r>
      <w:r w:rsidRPr="00B413AE">
        <w:rPr>
          <w:rStyle w:val="rfdFootnote"/>
          <w:rtl/>
        </w:rPr>
        <w:t xml:space="preserve">نظر : الإباضية عقيدة </w:t>
      </w:r>
      <w:r w:rsidRPr="00B413AE">
        <w:rPr>
          <w:rStyle w:val="rfdFootnote"/>
          <w:rFonts w:hint="cs"/>
          <w:rtl/>
        </w:rPr>
        <w:t>و</w:t>
      </w:r>
      <w:r w:rsidRPr="00B413AE">
        <w:rPr>
          <w:rStyle w:val="rfdFootnote"/>
          <w:rtl/>
        </w:rPr>
        <w:t>مذهباً / د. صابر طعيمة : 46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Fonts w:hint="cs"/>
          <w:rtl/>
        </w:rPr>
        <w:br/>
      </w:r>
      <w:r w:rsidRPr="00B413AE">
        <w:rPr>
          <w:rStyle w:val="rfdFootnote"/>
          <w:rtl/>
        </w:rPr>
        <w:t>دار</w:t>
      </w:r>
      <w:r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الجيل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بيروت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1406 ه</w:t>
      </w:r>
      <w:r>
        <w:rPr>
          <w:rStyle w:val="rfdFootnote"/>
          <w:rFonts w:hint="cs"/>
          <w:rtl/>
        </w:rPr>
        <w:t>‍</w:t>
      </w:r>
      <w:r w:rsidR="00194581">
        <w:rPr>
          <w:rStyle w:val="rfdFootnote"/>
          <w:rtl/>
        </w:rPr>
        <w:t xml:space="preserve"> فقد نقل مثل هذا عن المؤر</w:t>
      </w:r>
      <w:r w:rsidR="00194581">
        <w:rPr>
          <w:rStyle w:val="rfdFootnote"/>
          <w:rFonts w:hint="cs"/>
          <w:rtl/>
        </w:rPr>
        <w:t>ّ</w:t>
      </w:r>
      <w:r w:rsidRPr="00B413AE">
        <w:rPr>
          <w:rStyle w:val="rfdFootnote"/>
          <w:rtl/>
        </w:rPr>
        <w:t xml:space="preserve">خ الإباضي علي يحيي بن </w:t>
      </w:r>
      <w:r w:rsidR="00194581">
        <w:rPr>
          <w:rStyle w:val="rfdFootnote"/>
          <w:rFonts w:hint="cs"/>
          <w:rtl/>
        </w:rPr>
        <w:br/>
      </w:r>
      <w:r w:rsidRPr="00B413AE">
        <w:rPr>
          <w:rStyle w:val="rfdFootnote"/>
          <w:rtl/>
        </w:rPr>
        <w:t>معمر في كتابه / الإباضية بين الفرق الإسلامية : 354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مكتبة وهبة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القاهرة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 xml:space="preserve">ط </w:t>
      </w:r>
      <w:r w:rsidR="00194581">
        <w:rPr>
          <w:rStyle w:val="rfdFootnote"/>
          <w:rFonts w:hint="cs"/>
          <w:rtl/>
        </w:rPr>
        <w:br/>
      </w:r>
      <w:r w:rsidRPr="00B413AE">
        <w:rPr>
          <w:rStyle w:val="rfdFootnote"/>
          <w:rtl/>
        </w:rPr>
        <w:t>1 ـ 1976 م.</w:t>
      </w:r>
    </w:p>
    <w:p w:rsidR="00366C9F" w:rsidRPr="00B413AE" w:rsidRDefault="00366C9F" w:rsidP="00366C9F">
      <w:pPr>
        <w:pStyle w:val="rfdFootnote0"/>
        <w:rPr>
          <w:rStyle w:val="rfdFootnote"/>
          <w:rtl/>
        </w:rPr>
      </w:pPr>
      <w:r w:rsidRPr="00B413AE">
        <w:rPr>
          <w:rStyle w:val="rfdFootnote"/>
          <w:rtl/>
        </w:rPr>
        <w:t xml:space="preserve">(1) الإمام أبو عبيدة التميمي </w:t>
      </w:r>
      <w:r w:rsidRPr="00B413AE">
        <w:rPr>
          <w:rStyle w:val="rfdFootnote"/>
          <w:rFonts w:hint="cs"/>
          <w:rtl/>
        </w:rPr>
        <w:t>و</w:t>
      </w:r>
      <w:r w:rsidRPr="00B413AE">
        <w:rPr>
          <w:rStyle w:val="rfdFootnote"/>
          <w:rtl/>
        </w:rPr>
        <w:t>فقهه / الراشدي : 147 ـ 148.</w:t>
      </w:r>
    </w:p>
    <w:p w:rsidR="00366C9F" w:rsidRPr="00B413AE" w:rsidRDefault="00366C9F" w:rsidP="00194581">
      <w:pPr>
        <w:pStyle w:val="rfdFootnote0"/>
        <w:rPr>
          <w:rStyle w:val="rfdFootnote"/>
          <w:rtl/>
        </w:rPr>
      </w:pPr>
      <w:r w:rsidRPr="00B413AE">
        <w:rPr>
          <w:rStyle w:val="rfdFootnote"/>
          <w:rtl/>
        </w:rPr>
        <w:t>(2) الفكر السياسي عند الإباضية / عدّون جهلان : 36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مكتبة الضا</w:t>
      </w:r>
      <w:r>
        <w:rPr>
          <w:rStyle w:val="rfdFootnote"/>
          <w:rtl/>
        </w:rPr>
        <w:t>مري</w:t>
      </w:r>
      <w:r w:rsidR="0019458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ط 2</w:t>
      </w:r>
      <w:r w:rsidR="0019458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tl/>
        </w:rPr>
        <w:br/>
      </w:r>
      <w:r>
        <w:rPr>
          <w:rStyle w:val="rfdFootnote"/>
          <w:rtl/>
        </w:rPr>
        <w:t>سلطنة عمان</w:t>
      </w:r>
      <w:r w:rsidR="0019458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1411 ه</w:t>
      </w:r>
      <w:r>
        <w:rPr>
          <w:rStyle w:val="rfdFootnote"/>
          <w:rFonts w:hint="cs"/>
          <w:rtl/>
        </w:rPr>
        <w:t>‍</w:t>
      </w:r>
      <w:r w:rsidRPr="00B413AE">
        <w:rPr>
          <w:rStyle w:val="rfdFootnote"/>
          <w:rtl/>
        </w:rPr>
        <w:t>.</w:t>
      </w:r>
    </w:p>
    <w:p w:rsidR="00366C9F" w:rsidRPr="00B413AE" w:rsidRDefault="00366C9F" w:rsidP="00194581">
      <w:pPr>
        <w:pStyle w:val="rfdFootnote0"/>
        <w:rPr>
          <w:rStyle w:val="rfdFootnote"/>
          <w:rtl/>
        </w:rPr>
      </w:pPr>
      <w:r w:rsidRPr="00B413AE">
        <w:rPr>
          <w:rStyle w:val="rfdFootnote"/>
          <w:rtl/>
        </w:rPr>
        <w:t>(3) مصدر سابق / الراشدي : 589 ، الكامل / المبرّد 2 : 202</w:t>
      </w:r>
      <w:r w:rsidR="00194581">
        <w:rPr>
          <w:rStyle w:val="rfdFootnote"/>
          <w:rFonts w:hint="cs"/>
          <w:rtl/>
        </w:rPr>
        <w:t xml:space="preserve"> </w:t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Pr="00511613">
        <w:rPr>
          <w:rStyle w:val="rfdFootnote"/>
          <w:rtl/>
        </w:rPr>
        <w:t>دار الكتب</w:t>
      </w:r>
      <w:r w:rsidRPr="00B413AE">
        <w:rPr>
          <w:rStyle w:val="rfdFootnote"/>
          <w:rtl/>
        </w:rPr>
        <w:t xml:space="preserve"> العلمية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tl/>
        </w:rPr>
        <w:br/>
      </w:r>
      <w:r w:rsidRPr="00B413AE">
        <w:rPr>
          <w:rStyle w:val="rfdFootnote"/>
          <w:rtl/>
        </w:rPr>
        <w:t>ـ</w:t>
      </w:r>
      <w:r w:rsidR="00194581">
        <w:rPr>
          <w:rStyle w:val="rfdFootnote"/>
          <w:rFonts w:hint="cs"/>
          <w:rtl/>
        </w:rPr>
        <w:t xml:space="preserve"> </w:t>
      </w:r>
      <w:r w:rsidR="00194581">
        <w:rPr>
          <w:rStyle w:val="rfdFootnote"/>
          <w:rtl/>
        </w:rPr>
        <w:t>بيروت ـ 1989 م.</w:t>
      </w:r>
    </w:p>
    <w:p w:rsidR="009C2F91" w:rsidRDefault="009C2F91" w:rsidP="00366C9F">
      <w:pPr>
        <w:rPr>
          <w:rtl/>
        </w:rPr>
        <w:sectPr w:rsidR="009C2F91" w:rsidSect="00213BD7">
          <w:headerReference w:type="default" r:id="rId39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ميّز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غيرها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المارقة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حفظ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بقاءها.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بلال</w:t>
      </w:r>
      <w:r w:rsidRPr="00280908">
        <w:rPr>
          <w:rtl/>
        </w:rPr>
        <w:t xml:space="preserve"> </w:t>
      </w:r>
      <w:r w:rsidRPr="00125C60">
        <w:rPr>
          <w:rtl/>
        </w:rPr>
        <w:t>اعتقاده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انفصاله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فحين</w:t>
      </w:r>
      <w:r w:rsidRPr="00280908">
        <w:rPr>
          <w:rtl/>
        </w:rPr>
        <w:t xml:space="preserve"> </w:t>
      </w:r>
      <w:r w:rsidRPr="00125C60">
        <w:rPr>
          <w:rtl/>
        </w:rPr>
        <w:t>بلغه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قريب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الأزدي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زحّاف</w:t>
      </w:r>
      <w:r w:rsidRPr="00280908">
        <w:rPr>
          <w:rtl/>
        </w:rPr>
        <w:t xml:space="preserve"> </w:t>
      </w:r>
      <w:r w:rsidRPr="00125C60">
        <w:rPr>
          <w:rtl/>
        </w:rPr>
        <w:t>الطائي</w:t>
      </w:r>
      <w:r w:rsidRPr="00280908">
        <w:rPr>
          <w:rtl/>
        </w:rPr>
        <w:t xml:space="preserve"> </w:t>
      </w:r>
      <w:r w:rsidRPr="00125C60">
        <w:rPr>
          <w:rtl/>
        </w:rPr>
        <w:t>يخيفان</w:t>
      </w:r>
      <w:r w:rsidRPr="00280908">
        <w:rPr>
          <w:rtl/>
        </w:rPr>
        <w:t xml:space="preserve"> </w:t>
      </w:r>
      <w:r w:rsidRPr="00125C60">
        <w:rPr>
          <w:rtl/>
        </w:rPr>
        <w:t>السبيل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يقتلان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صادفهما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قُريب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قرّبه</w:t>
      </w:r>
      <w:r w:rsidRPr="00280908">
        <w:rPr>
          <w:rtl/>
        </w:rPr>
        <w:t xml:space="preserve"> </w:t>
      </w:r>
      <w:r w:rsidR="00D36B3E">
        <w:rPr>
          <w:rtl/>
        </w:rPr>
        <w:t>الل</w:t>
      </w:r>
      <w:r w:rsidRPr="00125C60">
        <w:rPr>
          <w:rtl/>
        </w:rPr>
        <w:t>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زحّاف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عفا</w:t>
      </w:r>
      <w:r w:rsidRPr="00280908">
        <w:rPr>
          <w:rtl/>
        </w:rPr>
        <w:t xml:space="preserve"> </w:t>
      </w:r>
      <w:r w:rsidR="00D36B3E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ركباها</w:t>
      </w:r>
      <w:r w:rsidRPr="00280908">
        <w:rPr>
          <w:rtl/>
        </w:rPr>
        <w:t xml:space="preserve"> </w:t>
      </w:r>
      <w:r w:rsidRPr="00125C60">
        <w:rPr>
          <w:rtl/>
        </w:rPr>
        <w:t>عش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مظلمة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مرداس</w:t>
      </w:r>
      <w:r w:rsidRPr="00280908">
        <w:rPr>
          <w:rtl/>
        </w:rPr>
        <w:t xml:space="preserve"> </w:t>
      </w:r>
      <w:r w:rsidRPr="00125C60">
        <w:rPr>
          <w:rtl/>
        </w:rPr>
        <w:t>أربعين</w:t>
      </w:r>
      <w:r w:rsidRPr="00280908">
        <w:rPr>
          <w:rtl/>
        </w:rPr>
        <w:t xml:space="preserve"> </w:t>
      </w:r>
      <w:r w:rsidRPr="00125C60">
        <w:rPr>
          <w:rtl/>
        </w:rPr>
        <w:t>رجلاً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قتل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إباض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فيك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إباض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>
        <w:rPr>
          <w:rFonts w:hint="cs"/>
          <w:rtl/>
        </w:rPr>
        <w:t xml:space="preserve"> </w:t>
      </w:r>
      <w:r w:rsidRPr="00125C60">
        <w:rPr>
          <w:rtl/>
        </w:rPr>
        <w:t>الرجل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جدّد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الدع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فنسبت</w:t>
      </w:r>
      <w:r w:rsidRPr="00280908">
        <w:rPr>
          <w:rtl/>
        </w:rPr>
        <w:t xml:space="preserve"> </w:t>
      </w:r>
      <w:r w:rsidRPr="00125C60">
        <w:rPr>
          <w:rtl/>
        </w:rPr>
        <w:t>إليه.</w:t>
      </w:r>
    </w:p>
    <w:p w:rsidR="00366C9F" w:rsidRPr="00125C60" w:rsidRDefault="00366C9F" w:rsidP="00D36B3E">
      <w:pPr>
        <w:rPr>
          <w:rtl/>
        </w:rPr>
      </w:pPr>
      <w:r w:rsidRPr="00125C60">
        <w:rPr>
          <w:rtl/>
        </w:rPr>
        <w:t>ـ</w:t>
      </w:r>
      <w:r w:rsidR="00D36B3E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مرجعهم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فإلى</w:t>
      </w:r>
      <w:r w:rsidRPr="00280908">
        <w:rPr>
          <w:rtl/>
        </w:rPr>
        <w:t xml:space="preserve"> </w:t>
      </w:r>
      <w:r w:rsidRPr="00125C60">
        <w:rPr>
          <w:rtl/>
        </w:rPr>
        <w:t>جابر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الشعثاء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</w:t>
      </w:r>
      <w:r w:rsidR="00D36B3E">
        <w:rPr>
          <w:rFonts w:hint="cs"/>
          <w:rtl/>
        </w:rPr>
        <w:t>أ</w:t>
      </w:r>
      <w:r w:rsidRPr="00125C60">
        <w:rPr>
          <w:rtl/>
        </w:rPr>
        <w:t>زدي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تابعيّ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خرّج</w:t>
      </w:r>
      <w:r w:rsidRPr="00280908">
        <w:rPr>
          <w:rtl/>
        </w:rPr>
        <w:t xml:space="preserve"> </w:t>
      </w:r>
      <w:r w:rsidRPr="00125C60">
        <w:rPr>
          <w:rtl/>
        </w:rPr>
        <w:t>أحاديثه</w:t>
      </w:r>
      <w:r w:rsidRPr="00280908">
        <w:rPr>
          <w:rtl/>
        </w:rPr>
        <w:t xml:space="preserve"> </w:t>
      </w:r>
      <w:r w:rsidRPr="00125C60">
        <w:rPr>
          <w:rtl/>
        </w:rPr>
        <w:t>البخاري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مسلم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السنن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الأربعة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اتّفق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ثيقه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صرّح</w:t>
      </w:r>
      <w:r w:rsidRPr="00280908">
        <w:rPr>
          <w:rtl/>
        </w:rPr>
        <w:t xml:space="preserve"> </w:t>
      </w:r>
      <w:r w:rsidRPr="00125C60">
        <w:rPr>
          <w:rtl/>
        </w:rPr>
        <w:t>يحيي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معين</w:t>
      </w:r>
      <w:r w:rsidRPr="00280908">
        <w:rPr>
          <w:rtl/>
        </w:rPr>
        <w:t xml:space="preserve"> </w:t>
      </w:r>
      <w:r w:rsidRPr="00125C60">
        <w:rPr>
          <w:rtl/>
        </w:rPr>
        <w:t>بنسبته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الإباضية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المزّي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Pr="00125C60">
        <w:rPr>
          <w:rtl/>
        </w:rPr>
        <w:t>تنسب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بالبراءة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ـ</w:t>
      </w:r>
      <w:r w:rsidR="00D36B3E">
        <w:rPr>
          <w:rFonts w:hint="cs"/>
          <w:rtl/>
        </w:rPr>
        <w:t xml:space="preserve"> </w:t>
      </w:r>
      <w:r w:rsidRPr="00125C60">
        <w:rPr>
          <w:rtl/>
        </w:rPr>
        <w:t>الإباضية</w:t>
      </w:r>
      <w:r w:rsidR="00D36B3E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D36B3E">
        <w:rPr>
          <w:rFonts w:hint="cs"/>
          <w:rtl/>
        </w:rPr>
        <w:t xml:space="preserve"> </w:t>
      </w:r>
      <w:r w:rsidRPr="00125C60">
        <w:rPr>
          <w:rtl/>
        </w:rPr>
        <w:t>ينتحل</w:t>
      </w:r>
      <w:r w:rsidRPr="0003682C">
        <w:rPr>
          <w:rtl/>
        </w:rPr>
        <w:t>و</w:t>
      </w:r>
      <w:r w:rsidRPr="00125C60">
        <w:rPr>
          <w:rtl/>
        </w:rPr>
        <w:t>نك.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أبرأ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D36B3E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>
        <w:rPr>
          <w:rFonts w:hint="cs"/>
          <w:rtl/>
        </w:rPr>
        <w:t>.</w:t>
      </w:r>
    </w:p>
    <w:p w:rsidR="00366C9F" w:rsidRDefault="00366C9F" w:rsidP="00D36B3E">
      <w:pPr>
        <w:rPr>
          <w:rtl/>
        </w:rPr>
      </w:pPr>
      <w:r>
        <w:rPr>
          <w:rFonts w:hint="cs"/>
          <w:rtl/>
        </w:rPr>
        <w:t>ـ</w:t>
      </w:r>
      <w:r w:rsidR="00D36B3E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مصدرهم</w:t>
      </w:r>
      <w:r w:rsidRPr="00280908">
        <w:rPr>
          <w:rtl/>
        </w:rPr>
        <w:t xml:space="preserve"> </w:t>
      </w:r>
      <w:r w:rsidRPr="00125C60">
        <w:rPr>
          <w:rtl/>
        </w:rPr>
        <w:t>المعتمد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السنن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الأحكام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مسند</w:t>
      </w:r>
      <w:r w:rsidRPr="00280908">
        <w:rPr>
          <w:rtl/>
        </w:rPr>
        <w:t xml:space="preserve"> </w:t>
      </w:r>
      <w:r w:rsidRPr="00125C60">
        <w:rPr>
          <w:rtl/>
        </w:rPr>
        <w:t>الربيع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حبيب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الأزدي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يسمّ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الجامع</w:t>
      </w:r>
      <w:r w:rsidRPr="00280908">
        <w:rPr>
          <w:rtl/>
        </w:rPr>
        <w:t xml:space="preserve"> </w:t>
      </w:r>
      <w:r w:rsidRPr="00125C60">
        <w:rPr>
          <w:rtl/>
        </w:rPr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يعتقد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بصحّة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مسنداً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مرسلاً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125C60">
        <w:rPr>
          <w:rtl/>
        </w:rPr>
        <w:t>أصحّ</w:t>
      </w:r>
      <w:r w:rsidRPr="00280908">
        <w:rPr>
          <w:rtl/>
        </w:rPr>
        <w:t xml:space="preserve"> </w:t>
      </w:r>
      <w:r w:rsidRPr="00125C60">
        <w:rPr>
          <w:rtl/>
        </w:rPr>
        <w:t>كتاب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D36B3E" w:rsidRPr="00D36B3E" w:rsidRDefault="00D36B3E" w:rsidP="00D36B3E">
      <w:pPr>
        <w:pStyle w:val="rfdLine"/>
        <w:rPr>
          <w:rtl/>
        </w:rPr>
      </w:pPr>
      <w:r w:rsidRPr="00D36B3E">
        <w:rPr>
          <w:rtl/>
        </w:rPr>
        <w:t>_____________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(1) الكامل / المبرّد 2 : 198 ـ 199.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 xml:space="preserve">(2) الإمام أبو عبيدة وفقهه / الراشدي : 148 ، الفكر السياسي عند الإباضية / </w:t>
      </w:r>
      <w:r w:rsidR="00D36B3E">
        <w:rPr>
          <w:rStyle w:val="rfdFootnote"/>
          <w:rFonts w:hint="cs"/>
          <w:rtl/>
        </w:rPr>
        <w:br/>
      </w:r>
      <w:r w:rsidRPr="00C1779D">
        <w:rPr>
          <w:rStyle w:val="rfdFootnote"/>
          <w:rtl/>
        </w:rPr>
        <w:t>عدّون جهلان : 32 ـ 33.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(3) اُنظر ترجمته في : تهذيب الكمال 4 : 436 ، تهذيب التهذيب 2 : 34.</w:t>
      </w:r>
    </w:p>
    <w:p w:rsidR="00366C9F" w:rsidRPr="00C1779D" w:rsidRDefault="00366C9F" w:rsidP="00D36B3E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(4) الجامع الصحيح / عبد</w:t>
      </w:r>
      <w:r w:rsidR="00D36B3E">
        <w:rPr>
          <w:rStyle w:val="rfdFootnote"/>
          <w:rFonts w:hint="cs"/>
          <w:rtl/>
        </w:rPr>
        <w:t xml:space="preserve"> </w:t>
      </w:r>
      <w:r w:rsidR="00D36B3E">
        <w:rPr>
          <w:rStyle w:val="rfdFootnote"/>
          <w:rtl/>
        </w:rPr>
        <w:t>الل</w:t>
      </w:r>
      <w:r w:rsidRPr="00C1779D">
        <w:rPr>
          <w:rStyle w:val="rfdFootnote"/>
          <w:rtl/>
        </w:rPr>
        <w:t>ه بن حمد السالمي</w:t>
      </w:r>
      <w:r w:rsidR="00D36B3E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ـ</w:t>
      </w:r>
      <w:r w:rsidR="00D36B3E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المقدمة / التنبيه الأول : 2</w:t>
      </w:r>
      <w:r w:rsidR="00D36B3E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ـ</w:t>
      </w:r>
      <w:r w:rsidR="00D36B3E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 xml:space="preserve">مكتبة </w:t>
      </w:r>
      <w:r w:rsidR="00D36B3E">
        <w:rPr>
          <w:rStyle w:val="rfdFootnote"/>
          <w:rFonts w:hint="cs"/>
          <w:rtl/>
        </w:rPr>
        <w:br/>
      </w:r>
      <w:r w:rsidRPr="00C1779D">
        <w:rPr>
          <w:rStyle w:val="rfdFootnote"/>
          <w:rtl/>
        </w:rPr>
        <w:t>مسقط ـ ط 1 ـ 1415 ه</w:t>
      </w:r>
      <w:r>
        <w:rPr>
          <w:rStyle w:val="rfdFootnote"/>
          <w:rFonts w:hint="cs"/>
          <w:rtl/>
        </w:rPr>
        <w:t>‍</w:t>
      </w:r>
      <w:r w:rsidR="00D36B3E">
        <w:rPr>
          <w:rStyle w:val="rfdFootnote"/>
          <w:rtl/>
        </w:rPr>
        <w:t>.</w:t>
      </w:r>
    </w:p>
    <w:p w:rsidR="00366C9F" w:rsidRPr="00125C60" w:rsidRDefault="00366C9F" w:rsidP="00366C9F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ضمّ</w:t>
      </w:r>
      <w:r w:rsidRPr="00280908">
        <w:rPr>
          <w:rtl/>
        </w:rPr>
        <w:t xml:space="preserve"> </w:t>
      </w:r>
      <w:r w:rsidRPr="00125C60">
        <w:rPr>
          <w:rtl/>
        </w:rPr>
        <w:t>المسند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قليلاً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ألف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معظم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المسند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Pr="00125C60">
        <w:rPr>
          <w:rtl/>
        </w:rPr>
        <w:t>جابر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عباس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عشر</w:t>
      </w:r>
      <w:r w:rsidRPr="00280908">
        <w:rPr>
          <w:rtl/>
        </w:rPr>
        <w:t xml:space="preserve"> </w:t>
      </w:r>
      <w:r w:rsidRPr="00125C60">
        <w:rPr>
          <w:rtl/>
        </w:rPr>
        <w:t>حديثاً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مسألة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D36B3E">
        <w:rPr>
          <w:rStyle w:val="rfdBold2"/>
          <w:rtl/>
        </w:rPr>
        <w:t>الانتشار :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انتشار</w:t>
      </w:r>
      <w:r w:rsidRPr="00280908">
        <w:rPr>
          <w:rtl/>
        </w:rPr>
        <w:t xml:space="preserve"> </w:t>
      </w:r>
      <w:r w:rsidRPr="00125C60">
        <w:rPr>
          <w:rtl/>
        </w:rPr>
        <w:t>مبكّر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عُمان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تأثّراً</w:t>
      </w:r>
      <w:r w:rsidRPr="00280908">
        <w:rPr>
          <w:rtl/>
        </w:rPr>
        <w:t xml:space="preserve"> </w:t>
      </w:r>
      <w:r w:rsidRPr="00125C60">
        <w:rPr>
          <w:rtl/>
        </w:rPr>
        <w:t>بجابر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صاحب</w:t>
      </w:r>
      <w:r w:rsidRPr="00280908">
        <w:rPr>
          <w:rtl/>
        </w:rPr>
        <w:t xml:space="preserve"> </w:t>
      </w:r>
      <w:r w:rsidRPr="00125C60">
        <w:rPr>
          <w:rtl/>
        </w:rPr>
        <w:t>المسند</w:t>
      </w:r>
      <w:r w:rsidRPr="00280908">
        <w:rPr>
          <w:rtl/>
        </w:rPr>
        <w:t xml:space="preserve"> </w:t>
      </w:r>
      <w:r w:rsidRPr="00125C60">
        <w:rPr>
          <w:rtl/>
        </w:rPr>
        <w:t>الجامع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كنا</w:t>
      </w:r>
      <w:r w:rsidRPr="00280908">
        <w:rPr>
          <w:rtl/>
        </w:rPr>
        <w:t xml:space="preserve"> </w:t>
      </w:r>
      <w:r w:rsidRPr="00125C60">
        <w:rPr>
          <w:rtl/>
        </w:rPr>
        <w:t>انتقل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المغرب</w:t>
      </w:r>
      <w:r w:rsidRPr="00280908">
        <w:rPr>
          <w:rtl/>
        </w:rPr>
        <w:t xml:space="preserve"> </w:t>
      </w:r>
      <w:r w:rsidRPr="00125C60">
        <w:rPr>
          <w:rtl/>
        </w:rPr>
        <w:t>العربي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اسطة</w:t>
      </w:r>
      <w:r w:rsidRPr="00280908">
        <w:rPr>
          <w:rtl/>
        </w:rPr>
        <w:t xml:space="preserve"> </w:t>
      </w:r>
      <w:r w:rsidRPr="00125C60">
        <w:rPr>
          <w:rtl/>
        </w:rPr>
        <w:t>سلمة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سعد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100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نفس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قت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انتقلت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الصفرية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إحدى</w:t>
      </w:r>
      <w:r w:rsidRPr="00280908">
        <w:rPr>
          <w:rtl/>
        </w:rPr>
        <w:t xml:space="preserve"> </w:t>
      </w:r>
      <w:r w:rsidRPr="00125C60">
        <w:rPr>
          <w:rtl/>
        </w:rPr>
        <w:t>فرق</w:t>
      </w:r>
      <w:r w:rsidRPr="00280908">
        <w:rPr>
          <w:rtl/>
        </w:rPr>
        <w:t xml:space="preserve"> </w:t>
      </w:r>
      <w:r w:rsidRPr="00125C60">
        <w:rPr>
          <w:rtl/>
        </w:rPr>
        <w:t>المارقة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اسطة</w:t>
      </w:r>
      <w:r w:rsidRPr="00280908">
        <w:rPr>
          <w:rtl/>
        </w:rPr>
        <w:t xml:space="preserve"> </w:t>
      </w:r>
      <w:r w:rsidRPr="00125C60">
        <w:rPr>
          <w:rtl/>
        </w:rPr>
        <w:t>عكرمة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عبّاس.</w:t>
      </w:r>
    </w:p>
    <w:p w:rsidR="00366C9F" w:rsidRPr="00125C60" w:rsidRDefault="00366C9F" w:rsidP="00D36B3E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لديهم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عجيبة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فضل</w:t>
      </w:r>
      <w:r w:rsidRPr="00280908">
        <w:rPr>
          <w:rtl/>
        </w:rPr>
        <w:t xml:space="preserve"> </w:t>
      </w:r>
      <w:r w:rsidRPr="00125C60">
        <w:rPr>
          <w:rtl/>
        </w:rPr>
        <w:t>البربر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عمان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فجبريل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صي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بتق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="00D36B3E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بالبربر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مسع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يُكثران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صاية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يفسّران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احدةٍ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آي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915789">
        <w:rPr>
          <w:rStyle w:val="rfdAlaem"/>
          <w:rFonts w:hint="cs"/>
          <w:rtl/>
        </w:rPr>
        <w:t>(</w:t>
      </w:r>
      <w:r w:rsidR="00D36B3E" w:rsidRPr="00D36B3E">
        <w:rPr>
          <w:rStyle w:val="rfdAie"/>
          <w:rFonts w:hint="cs"/>
          <w:rtl/>
        </w:rPr>
        <w:t xml:space="preserve"> </w:t>
      </w:r>
      <w:r w:rsidR="00D36B3E" w:rsidRPr="00D36B3E">
        <w:rPr>
          <w:rStyle w:val="rfdAie"/>
          <w:rtl/>
        </w:rPr>
        <w:t>فَسَوْفَ يَأْتِي اللَّهُ بِقَوْمٍ يُحِبُّهُمْ وَيُحِبُّونَهُ</w:t>
      </w:r>
      <w:r w:rsidRPr="00D36B3E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D36B3E" w:rsidRPr="00D36B3E">
        <w:rPr>
          <w:rStyle w:val="rfdAie"/>
          <w:rFonts w:hint="cs"/>
          <w:rtl/>
        </w:rPr>
        <w:t xml:space="preserve"> </w:t>
      </w:r>
      <w:r w:rsidR="00D36B3E" w:rsidRPr="00D36B3E">
        <w:rPr>
          <w:rStyle w:val="rfdAie"/>
          <w:rtl/>
        </w:rPr>
        <w:t xml:space="preserve">إِن تَتَوَلَّوْا </w:t>
      </w:r>
      <w:r w:rsidR="00D36B3E">
        <w:rPr>
          <w:rStyle w:val="rfdAie"/>
          <w:rFonts w:hint="cs"/>
          <w:rtl/>
        </w:rPr>
        <w:br/>
      </w:r>
      <w:r w:rsidR="00D36B3E" w:rsidRPr="00D36B3E">
        <w:rPr>
          <w:rStyle w:val="rfdAie"/>
          <w:rtl/>
        </w:rPr>
        <w:t>يَسْتَبْدِلْ قَوْمًا غَيْرَكُمْ ثُمَّ لَا يَكُونُوا أَمْثَالَكُم</w:t>
      </w:r>
      <w:r w:rsidRPr="00D36B3E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البربر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D36B3E" w:rsidRPr="00296D77" w:rsidRDefault="00366C9F" w:rsidP="00D36B3E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سئل</w:t>
      </w:r>
      <w:r w:rsidRPr="00280908">
        <w:rPr>
          <w:rtl/>
        </w:rPr>
        <w:t xml:space="preserve"> </w:t>
      </w:r>
      <w:r w:rsidRPr="00125C60">
        <w:rPr>
          <w:rtl/>
        </w:rPr>
        <w:t>شيخهم</w:t>
      </w:r>
      <w:r w:rsidRPr="00280908">
        <w:rPr>
          <w:rtl/>
        </w:rPr>
        <w:t xml:space="preserve"> </w:t>
      </w:r>
      <w:r w:rsidRPr="00125C60">
        <w:rPr>
          <w:rtl/>
        </w:rPr>
        <w:t>المعاصر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ردت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فضائل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عمان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فضل</w:t>
      </w:r>
      <w:r w:rsidRPr="00280908">
        <w:rPr>
          <w:rtl/>
        </w:rPr>
        <w:t xml:space="preserve"> </w:t>
      </w:r>
      <w:r w:rsidRPr="00125C60">
        <w:rPr>
          <w:rtl/>
        </w:rPr>
        <w:t>عمان</w:t>
      </w:r>
      <w:r w:rsidRPr="00280908">
        <w:rPr>
          <w:rtl/>
        </w:rPr>
        <w:t xml:space="preserve"> </w:t>
      </w:r>
      <w:r w:rsidRPr="00125C60">
        <w:rPr>
          <w:rtl/>
        </w:rPr>
        <w:t>ذاتها</w:t>
      </w:r>
      <w:r w:rsidRPr="00280908">
        <w:rPr>
          <w:rtl/>
        </w:rPr>
        <w:t xml:space="preserve"> </w:t>
      </w:r>
      <w:r w:rsidRPr="00125C60">
        <w:rPr>
          <w:rtl/>
        </w:rPr>
        <w:t>أخرجها</w:t>
      </w:r>
      <w:r w:rsidRPr="00280908">
        <w:rPr>
          <w:rtl/>
        </w:rPr>
        <w:t xml:space="preserve"> </w:t>
      </w:r>
      <w:r w:rsidRPr="00125C60">
        <w:rPr>
          <w:rtl/>
        </w:rPr>
        <w:t>مسلم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صحيحه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D36B3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ذكرها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زكريّا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البربر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يُعلَم</w:t>
      </w:r>
      <w:r w:rsidRPr="00280908">
        <w:rPr>
          <w:rtl/>
        </w:rPr>
        <w:t xml:space="preserve"> </w:t>
      </w:r>
      <w:r w:rsidRPr="00125C60">
        <w:rPr>
          <w:rtl/>
        </w:rPr>
        <w:t>صحّتها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عدمها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الجامع</w:t>
      </w:r>
      <w:r w:rsidR="00D36B3E">
        <w:rPr>
          <w:rFonts w:hint="cs"/>
          <w:rtl/>
        </w:rPr>
        <w:t xml:space="preserve"> </w:t>
      </w:r>
      <w:r w:rsidR="00D36B3E">
        <w:rPr>
          <w:rFonts w:hint="cs"/>
          <w:rtl/>
        </w:rPr>
        <w:br/>
      </w:r>
      <w:r w:rsidR="00D36B3E" w:rsidRPr="0001396A">
        <w:rPr>
          <w:rStyle w:val="rfdLineChar"/>
          <w:rtl/>
        </w:rPr>
        <w:t>_____________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FF2B86">
        <w:rPr>
          <w:rtl/>
        </w:rPr>
        <w:t>(1) ينتهي تسلسل أحاديثه برقم 10</w:t>
      </w:r>
      <w:r w:rsidRPr="00C1779D">
        <w:rPr>
          <w:rStyle w:val="rfdFootnote"/>
          <w:rtl/>
        </w:rPr>
        <w:t xml:space="preserve">05 ، لكن كثيراً من الأرقام قد وضع وراءها </w:t>
      </w:r>
      <w:r w:rsidR="00D36B3E">
        <w:rPr>
          <w:rStyle w:val="rfdFootnote"/>
          <w:rFonts w:hint="cs"/>
          <w:rtl/>
        </w:rPr>
        <w:br/>
      </w:r>
      <w:r w:rsidRPr="00C1779D">
        <w:rPr>
          <w:rStyle w:val="rfdFootnote"/>
          <w:rtl/>
        </w:rPr>
        <w:t xml:space="preserve">أكثر من حديث واحد مختلفة سنداً </w:t>
      </w:r>
      <w:r w:rsidRPr="00C1779D">
        <w:rPr>
          <w:rStyle w:val="rfdFootnote"/>
          <w:rFonts w:hint="cs"/>
          <w:rtl/>
        </w:rPr>
        <w:t>و</w:t>
      </w:r>
      <w:r w:rsidRPr="00C1779D">
        <w:rPr>
          <w:rStyle w:val="rfdFootnote"/>
          <w:rtl/>
        </w:rPr>
        <w:t xml:space="preserve">متناً كما في الرقم (788) </w:t>
      </w:r>
      <w:r w:rsidRPr="00C1779D">
        <w:rPr>
          <w:rStyle w:val="rfdFootnote"/>
          <w:rFonts w:hint="cs"/>
          <w:rtl/>
        </w:rPr>
        <w:t>و</w:t>
      </w:r>
      <w:r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 xml:space="preserve">(792) </w:t>
      </w:r>
      <w:r w:rsidRPr="00C1779D">
        <w:rPr>
          <w:rStyle w:val="rfdFootnote"/>
          <w:rFonts w:hint="cs"/>
          <w:rtl/>
        </w:rPr>
        <w:t>و</w:t>
      </w:r>
      <w:r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 xml:space="preserve">(805) </w:t>
      </w:r>
      <w:r w:rsidR="00D36B3E">
        <w:rPr>
          <w:rStyle w:val="rfdFootnote"/>
          <w:rFonts w:hint="cs"/>
          <w:rtl/>
        </w:rPr>
        <w:br/>
      </w:r>
      <w:r w:rsidRPr="00C1779D">
        <w:rPr>
          <w:rStyle w:val="rfdFootnote"/>
          <w:rFonts w:hint="cs"/>
          <w:rtl/>
        </w:rPr>
        <w:t>و</w:t>
      </w:r>
      <w:r w:rsidRPr="00C1779D">
        <w:rPr>
          <w:rStyle w:val="rfdFootnote"/>
          <w:rtl/>
        </w:rPr>
        <w:t>غيرها.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(2) سورة المائدة : 5/ 54.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(3) سورة محمّد : 47 / 38.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40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فليس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عمان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البربر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>
        <w:rPr>
          <w:rFonts w:hint="cs"/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8197F">
        <w:rPr>
          <w:rStyle w:val="rfdBold2"/>
          <w:rtl/>
        </w:rPr>
        <w:t>المبادئ :</w:t>
      </w:r>
      <w:r w:rsidRPr="00280908">
        <w:rPr>
          <w:rtl/>
        </w:rPr>
        <w:t xml:space="preserve"> </w:t>
      </w:r>
      <w:r w:rsidRPr="00125C60">
        <w:rPr>
          <w:rtl/>
        </w:rPr>
        <w:t>المبادئ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ميزّتهم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سائر</w:t>
      </w:r>
      <w:r w:rsidRPr="00280908">
        <w:rPr>
          <w:rtl/>
        </w:rPr>
        <w:t xml:space="preserve"> 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المارقين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08197F">
      <w:pPr>
        <w:rPr>
          <w:rtl/>
        </w:rPr>
      </w:pPr>
      <w:r w:rsidRPr="00125C60">
        <w:rPr>
          <w:rtl/>
        </w:rPr>
        <w:t>أ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استنكارهم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دار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كلّها</w:t>
      </w:r>
      <w:r w:rsidRPr="00280908">
        <w:rPr>
          <w:rtl/>
        </w:rPr>
        <w:t xml:space="preserve"> </w:t>
      </w:r>
      <w:r w:rsidRPr="00125C60">
        <w:rPr>
          <w:rtl/>
        </w:rPr>
        <w:t>بأنّها</w:t>
      </w:r>
      <w:r w:rsidRPr="00280908">
        <w:rPr>
          <w:rtl/>
        </w:rPr>
        <w:t xml:space="preserve"> </w:t>
      </w:r>
      <w:r w:rsidRPr="00125C60">
        <w:rPr>
          <w:rtl/>
        </w:rPr>
        <w:t>دار</w:t>
      </w:r>
      <w:r w:rsidRPr="00280908">
        <w:rPr>
          <w:rtl/>
        </w:rPr>
        <w:t xml:space="preserve"> </w:t>
      </w:r>
      <w:r w:rsidRPr="00125C60">
        <w:rPr>
          <w:rtl/>
        </w:rPr>
        <w:t>حرب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بأنّها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دار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08197F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معسكر</w:t>
      </w:r>
      <w:r w:rsidRPr="00280908">
        <w:rPr>
          <w:rtl/>
        </w:rPr>
        <w:t xml:space="preserve"> </w:t>
      </w:r>
      <w:r w:rsidRPr="00125C60">
        <w:rPr>
          <w:rtl/>
        </w:rPr>
        <w:t>السلطان</w:t>
      </w:r>
      <w:r w:rsidRPr="00280908">
        <w:rPr>
          <w:rtl/>
        </w:rPr>
        <w:t xml:space="preserve"> </w:t>
      </w:r>
      <w:r w:rsidRPr="00125C60">
        <w:rPr>
          <w:rtl/>
        </w:rPr>
        <w:t>فإنّه</w:t>
      </w:r>
      <w:r w:rsidRPr="00280908">
        <w:rPr>
          <w:rtl/>
        </w:rPr>
        <w:t xml:space="preserve"> </w:t>
      </w:r>
      <w:r w:rsidRPr="00125C60">
        <w:rPr>
          <w:rtl/>
        </w:rPr>
        <w:t>دار</w:t>
      </w:r>
      <w:r w:rsidRPr="00280908">
        <w:rPr>
          <w:rtl/>
        </w:rPr>
        <w:t xml:space="preserve"> </w:t>
      </w:r>
      <w:r w:rsidRPr="00125C60">
        <w:rPr>
          <w:rtl/>
        </w:rPr>
        <w:t>بغي.</w:t>
      </w:r>
    </w:p>
    <w:p w:rsidR="00366C9F" w:rsidRPr="00125C60" w:rsidRDefault="00366C9F" w:rsidP="0008197F">
      <w:pPr>
        <w:rPr>
          <w:rtl/>
        </w:rPr>
      </w:pPr>
      <w:r w:rsidRPr="00125C60">
        <w:rPr>
          <w:rtl/>
        </w:rPr>
        <w:t>ب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تحريمهم</w:t>
      </w:r>
      <w:r w:rsidRPr="00280908">
        <w:rPr>
          <w:rtl/>
        </w:rPr>
        <w:t xml:space="preserve"> </w:t>
      </w:r>
      <w:r w:rsidRPr="00125C60">
        <w:rPr>
          <w:rtl/>
        </w:rPr>
        <w:t>قتال</w:t>
      </w:r>
      <w:r w:rsidRPr="00280908">
        <w:rPr>
          <w:rtl/>
        </w:rPr>
        <w:t xml:space="preserve"> </w:t>
      </w:r>
      <w:r w:rsidRPr="00125C60">
        <w:rPr>
          <w:rtl/>
        </w:rPr>
        <w:t>مخالفيهم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سبيهم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السرّ</w:t>
      </w:r>
      <w:r w:rsidRPr="00280908">
        <w:rPr>
          <w:rtl/>
        </w:rPr>
        <w:t xml:space="preserve"> </w:t>
      </w:r>
      <w:r w:rsidRPr="00125C60">
        <w:rPr>
          <w:rtl/>
        </w:rPr>
        <w:t>غيلةً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08197F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نصب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إقامة</w:t>
      </w:r>
      <w:r w:rsidRPr="00280908">
        <w:rPr>
          <w:rtl/>
        </w:rPr>
        <w:t xml:space="preserve"> </w:t>
      </w:r>
      <w:r w:rsidRPr="00125C60">
        <w:rPr>
          <w:rtl/>
        </w:rPr>
        <w:t>الحجّة.</w:t>
      </w:r>
    </w:p>
    <w:p w:rsidR="00366C9F" w:rsidRPr="00125C60" w:rsidRDefault="00366C9F" w:rsidP="0008197F">
      <w:pPr>
        <w:rPr>
          <w:rtl/>
        </w:rPr>
      </w:pPr>
      <w:r w:rsidRPr="00125C60">
        <w:rPr>
          <w:rtl/>
        </w:rPr>
        <w:t>ج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مخالفيهم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بأنّهم</w:t>
      </w:r>
      <w:r w:rsidRPr="00280908">
        <w:rPr>
          <w:rtl/>
        </w:rPr>
        <w:t xml:space="preserve"> </w:t>
      </w:r>
      <w:r w:rsidRPr="00125C60">
        <w:rPr>
          <w:rtl/>
        </w:rPr>
        <w:t>كفّار</w:t>
      </w:r>
      <w:r w:rsidRPr="00280908">
        <w:rPr>
          <w:rtl/>
        </w:rPr>
        <w:t xml:space="preserve"> </w:t>
      </w:r>
      <w:r w:rsidRPr="00125C60">
        <w:rPr>
          <w:rtl/>
        </w:rPr>
        <w:t>نعمة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كفّار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مشركين..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المعاصر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لفظ</w:t>
      </w:r>
      <w:r w:rsidRPr="00280908">
        <w:rPr>
          <w:rtl/>
        </w:rPr>
        <w:t xml:space="preserve"> </w:t>
      </w:r>
      <w:r w:rsidRPr="00125C60">
        <w:rPr>
          <w:rtl/>
        </w:rPr>
        <w:t>(كفّار</w:t>
      </w:r>
      <w:r w:rsidRPr="00280908">
        <w:rPr>
          <w:rtl/>
        </w:rPr>
        <w:t xml:space="preserve"> </w:t>
      </w:r>
      <w:r w:rsidRPr="00125C60">
        <w:rPr>
          <w:rtl/>
        </w:rPr>
        <w:t>نعمة)</w:t>
      </w:r>
      <w:r w:rsidRPr="00280908">
        <w:rPr>
          <w:rtl/>
        </w:rPr>
        <w:t xml:space="preserve"> </w:t>
      </w:r>
      <w:r w:rsidRPr="00125C60">
        <w:rPr>
          <w:rtl/>
        </w:rPr>
        <w:t>يطلقه</w:t>
      </w:r>
      <w:r w:rsidRPr="00280908">
        <w:rPr>
          <w:rtl/>
        </w:rPr>
        <w:t xml:space="preserve"> </w:t>
      </w:r>
      <w:r w:rsidRPr="00125C60">
        <w:rPr>
          <w:rtl/>
        </w:rPr>
        <w:t>الإباضي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العصاة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تمييز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أبناء</w:t>
      </w:r>
      <w:r w:rsidRPr="00280908">
        <w:rPr>
          <w:rtl/>
        </w:rPr>
        <w:t xml:space="preserve"> </w:t>
      </w:r>
      <w:r w:rsidRPr="00125C60">
        <w:rPr>
          <w:rtl/>
        </w:rPr>
        <w:t>جماعتهم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مخالفيهم.</w:t>
      </w:r>
    </w:p>
    <w:p w:rsidR="00366C9F" w:rsidRPr="00125C60" w:rsidRDefault="00366C9F" w:rsidP="0008197F">
      <w:pPr>
        <w:rPr>
          <w:rtl/>
        </w:rPr>
      </w:pPr>
      <w:r w:rsidRPr="00125C60">
        <w:rPr>
          <w:rtl/>
        </w:rPr>
        <w:t>د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إنّهم</w:t>
      </w:r>
      <w:r w:rsidRPr="00280908">
        <w:rPr>
          <w:rtl/>
        </w:rPr>
        <w:t xml:space="preserve"> </w:t>
      </w:r>
      <w:r w:rsidRPr="00125C60">
        <w:rPr>
          <w:rtl/>
        </w:rPr>
        <w:t>يعامل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مخالفيهم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القتال</w:t>
      </w:r>
      <w:r w:rsidRPr="00280908">
        <w:rPr>
          <w:rtl/>
        </w:rPr>
        <w:t xml:space="preserve"> </w:t>
      </w:r>
      <w:r w:rsidRPr="00125C60">
        <w:rPr>
          <w:rtl/>
        </w:rPr>
        <w:t>معاملة</w:t>
      </w:r>
      <w:r w:rsidRPr="00280908">
        <w:rPr>
          <w:rtl/>
        </w:rPr>
        <w:t xml:space="preserve"> </w:t>
      </w:r>
      <w:r w:rsidRPr="00125C60">
        <w:rPr>
          <w:rtl/>
        </w:rPr>
        <w:t>الفئة</w:t>
      </w:r>
      <w:r w:rsidRPr="00280908">
        <w:rPr>
          <w:rtl/>
        </w:rPr>
        <w:t xml:space="preserve"> </w:t>
      </w:r>
      <w:r w:rsidRPr="00125C60">
        <w:rPr>
          <w:rtl/>
        </w:rPr>
        <w:t>الباغية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يستحلّ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03682C">
        <w:rPr>
          <w:rtl/>
        </w:rPr>
        <w:t>و</w:t>
      </w:r>
      <w:r w:rsidRPr="00125C60">
        <w:rPr>
          <w:rtl/>
        </w:rPr>
        <w:t>الهم</w:t>
      </w:r>
      <w:r w:rsidRPr="00280908">
        <w:rPr>
          <w:rtl/>
        </w:rPr>
        <w:t xml:space="preserve"> </w:t>
      </w:r>
      <w:r w:rsidRPr="00125C60">
        <w:rPr>
          <w:rtl/>
        </w:rPr>
        <w:t>كغنيمة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08197F" w:rsidRPr="00296D77" w:rsidRDefault="00366C9F" w:rsidP="0008197F">
      <w:pPr>
        <w:rPr>
          <w:rStyle w:val="rfdLineChar"/>
          <w:rtl/>
        </w:rPr>
      </w:pPr>
      <w:r w:rsidRPr="00125C60">
        <w:rPr>
          <w:rtl/>
        </w:rPr>
        <w:t>ه</w:t>
      </w:r>
      <w:r>
        <w:rPr>
          <w:rFonts w:hint="cs"/>
          <w:rtl/>
        </w:rPr>
        <w:t>‍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اختلف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يميّز</w:t>
      </w:r>
      <w:r w:rsidRPr="00280908">
        <w:rPr>
          <w:rtl/>
        </w:rPr>
        <w:t xml:space="preserve"> </w:t>
      </w:r>
      <w:r w:rsidRPr="00125C60">
        <w:rPr>
          <w:rtl/>
        </w:rPr>
        <w:t>الإباضيّة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حبّهم</w:t>
      </w:r>
      <w:r w:rsidRPr="00280908">
        <w:rPr>
          <w:rtl/>
        </w:rPr>
        <w:t xml:space="preserve"> </w:t>
      </w:r>
      <w:r w:rsidRPr="00125C60">
        <w:rPr>
          <w:rtl/>
        </w:rPr>
        <w:t>لأبي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كفّ</w:t>
      </w:r>
      <w:r w:rsidRPr="00280908">
        <w:rPr>
          <w:rtl/>
        </w:rPr>
        <w:t xml:space="preserve"> </w:t>
      </w:r>
      <w:r w:rsidRPr="00125C60">
        <w:rPr>
          <w:rtl/>
        </w:rPr>
        <w:t>ألسنتهم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ألمّا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الفتن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تقلّب</w:t>
      </w:r>
      <w:r w:rsidRPr="00280908">
        <w:rPr>
          <w:rtl/>
        </w:rPr>
        <w:t xml:space="preserve"> </w:t>
      </w:r>
      <w:r w:rsidRPr="00125C60">
        <w:rPr>
          <w:rtl/>
        </w:rPr>
        <w:t>الأح</w:t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قب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تركهم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إعراضهم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العبّاس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نسب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="0008197F">
        <w:rPr>
          <w:rFonts w:hint="cs"/>
          <w:rtl/>
        </w:rPr>
        <w:t xml:space="preserve"> </w:t>
      </w:r>
      <w:r w:rsidR="0008197F">
        <w:rPr>
          <w:rFonts w:hint="cs"/>
          <w:rtl/>
        </w:rPr>
        <w:br/>
      </w:r>
      <w:r w:rsidR="0008197F" w:rsidRPr="0001396A">
        <w:rPr>
          <w:rStyle w:val="rfdLineChar"/>
          <w:rtl/>
        </w:rPr>
        <w:t>_____________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(1) الإمام أبو عبيدة التميمي وفقهه / الراشدي : 335.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 xml:space="preserve">(2) راجع في ذلك كلّه : الملل </w:t>
      </w:r>
      <w:r w:rsidRPr="00C1779D">
        <w:rPr>
          <w:rStyle w:val="rfdFootnote"/>
          <w:rFonts w:hint="cs"/>
          <w:rtl/>
        </w:rPr>
        <w:t>و</w:t>
      </w:r>
      <w:r w:rsidRPr="00C1779D">
        <w:rPr>
          <w:rStyle w:val="rfdFootnote"/>
          <w:rtl/>
        </w:rPr>
        <w:t>النحل 1 : 121 ، المذاهب الإسلامية : 127.</w:t>
      </w:r>
    </w:p>
    <w:p w:rsidR="00366C9F" w:rsidRPr="00125C60" w:rsidRDefault="00366C9F" w:rsidP="0008197F">
      <w:pPr>
        <w:pStyle w:val="rfdFootnote0"/>
        <w:rPr>
          <w:rtl/>
        </w:rPr>
      </w:pPr>
      <w:r w:rsidRPr="00C1779D">
        <w:rPr>
          <w:rStyle w:val="rfdFootnote"/>
          <w:rtl/>
        </w:rPr>
        <w:t>(3) أصدق المناهج في تمييز الإباضية من الخوارج / سالم بن حمود السمائلي : 29</w:t>
      </w:r>
      <w:r w:rsidR="0008197F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ـ</w:t>
      </w:r>
      <w:r w:rsidR="0008197F">
        <w:rPr>
          <w:rStyle w:val="rfdFootnote"/>
          <w:rFonts w:hint="cs"/>
          <w:rtl/>
        </w:rPr>
        <w:t xml:space="preserve"> </w:t>
      </w:r>
      <w:r w:rsidR="0008197F">
        <w:rPr>
          <w:rStyle w:val="rfdFootnote"/>
          <w:rFonts w:hint="cs"/>
          <w:rtl/>
        </w:rPr>
        <w:br/>
      </w:r>
      <w:r w:rsidRPr="00C1779D">
        <w:rPr>
          <w:rStyle w:val="rfdFootnote"/>
          <w:rtl/>
        </w:rPr>
        <w:t>القاهرة</w:t>
      </w:r>
      <w:r w:rsidR="0008197F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ـ</w:t>
      </w:r>
      <w:r w:rsidR="0008197F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 xml:space="preserve">1979 م ، فصل الخطاب في المسألة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الجواب / خلفان بن جميل السيابي : </w:t>
      </w:r>
      <w:r w:rsidR="0008197F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>20</w:t>
      </w:r>
      <w:r w:rsidR="0008197F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>ـ</w:t>
      </w:r>
      <w:r w:rsidR="0008197F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 xml:space="preserve">21 , 37 ـ وزارة التراث القومي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>الثقافة ـ سلطنة عمان ـ 1404 ه</w:t>
      </w:r>
      <w:r w:rsidRPr="00FF2B86">
        <w:rPr>
          <w:rStyle w:val="rfdFootnote0Char"/>
          <w:rFonts w:hint="cs"/>
          <w:rtl/>
        </w:rPr>
        <w:t>‍</w:t>
      </w:r>
      <w:r w:rsidRPr="00FF2B86">
        <w:rPr>
          <w:rStyle w:val="rfdFootnote0Char"/>
          <w:rtl/>
        </w:rPr>
        <w:t>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سَلَفهم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كأبي</w:t>
      </w:r>
      <w:r w:rsidRPr="00280908">
        <w:rPr>
          <w:rtl/>
        </w:rPr>
        <w:t xml:space="preserve"> </w:t>
      </w:r>
      <w:r w:rsidRPr="00125C60">
        <w:rPr>
          <w:rtl/>
        </w:rPr>
        <w:t>عبيدة</w:t>
      </w:r>
      <w:r w:rsidRPr="00280908">
        <w:rPr>
          <w:rtl/>
        </w:rPr>
        <w:t xml:space="preserve"> </w:t>
      </w:r>
      <w:r w:rsidRPr="00125C60">
        <w:rPr>
          <w:rtl/>
        </w:rPr>
        <w:t>التميمي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شيخه</w:t>
      </w:r>
      <w:r w:rsidRPr="00280908">
        <w:rPr>
          <w:rtl/>
        </w:rPr>
        <w:t xml:space="preserve"> </w:t>
      </w:r>
      <w:r w:rsidRPr="00125C60">
        <w:rPr>
          <w:rtl/>
        </w:rPr>
        <w:t>جابر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استنكر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125C60">
        <w:rPr>
          <w:rtl/>
        </w:rPr>
        <w:t>شتمهم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السبطين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عدّ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بدعهم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نقل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أسلافهم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يضع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أصابعهم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آذانهم</w:t>
      </w:r>
      <w:r w:rsidRPr="00280908">
        <w:rPr>
          <w:rtl/>
        </w:rPr>
        <w:t xml:space="preserve"> </w:t>
      </w:r>
      <w:r w:rsidRPr="00125C60">
        <w:rPr>
          <w:rtl/>
        </w:rPr>
        <w:t>لئلّا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يسمع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الشتّم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خطب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ييّن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زاد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أصحابهم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طلب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النهي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ففعل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</w:p>
    <w:p w:rsidR="00366C9F" w:rsidRDefault="00366C9F" w:rsidP="0008197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أجاب</w:t>
      </w:r>
      <w:r w:rsidRPr="00280908">
        <w:rPr>
          <w:rtl/>
        </w:rPr>
        <w:t xml:space="preserve"> </w:t>
      </w:r>
      <w:r w:rsidRPr="00125C60">
        <w:rPr>
          <w:rtl/>
        </w:rPr>
        <w:t>السيابي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سؤال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Pr="00125C60">
        <w:rPr>
          <w:rtl/>
        </w:rPr>
        <w:t>فهما</w:t>
      </w:r>
      <w:r w:rsidRPr="00280908">
        <w:rPr>
          <w:rtl/>
        </w:rPr>
        <w:t xml:space="preserve"> </w:t>
      </w:r>
      <w:r w:rsidRPr="00125C60">
        <w:rPr>
          <w:rtl/>
        </w:rPr>
        <w:t>سبطا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08197F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ريحانتاه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يُحبّهما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وو</w:t>
      </w:r>
      <w:r w:rsidRPr="00125C60">
        <w:rPr>
          <w:rtl/>
        </w:rPr>
        <w:t>ردت</w:t>
      </w:r>
      <w:r w:rsidRPr="00280908">
        <w:rPr>
          <w:rtl/>
        </w:rPr>
        <w:t xml:space="preserve"> </w:t>
      </w:r>
      <w:r w:rsidRPr="00125C60">
        <w:rPr>
          <w:rtl/>
        </w:rPr>
        <w:t>فيهما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الأحداث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جرت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125C60">
        <w:rPr>
          <w:rtl/>
        </w:rPr>
        <w:t>فكلّهم</w:t>
      </w:r>
      <w:r w:rsidRPr="00280908">
        <w:rPr>
          <w:rtl/>
        </w:rPr>
        <w:t xml:space="preserve"> </w:t>
      </w:r>
      <w:r w:rsidRPr="00125C60">
        <w:rPr>
          <w:rtl/>
        </w:rPr>
        <w:t>مجتهد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ملتمس</w:t>
      </w:r>
      <w:r w:rsidRPr="00280908">
        <w:rPr>
          <w:rtl/>
        </w:rPr>
        <w:t xml:space="preserve"> </w:t>
      </w:r>
      <w:r w:rsidRPr="00125C60">
        <w:rPr>
          <w:rtl/>
        </w:rPr>
        <w:t>للحقّ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فيذكر</w:t>
      </w:r>
      <w:r w:rsidRPr="00280908">
        <w:rPr>
          <w:rtl/>
        </w:rPr>
        <w:t xml:space="preserve"> </w:t>
      </w:r>
      <w:r w:rsidRPr="00125C60">
        <w:rPr>
          <w:rtl/>
        </w:rPr>
        <w:t>المتقدّمين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شهد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الأحداث</w:t>
      </w:r>
      <w:r w:rsidRPr="00280908">
        <w:rPr>
          <w:rtl/>
        </w:rPr>
        <w:t xml:space="preserve"> </w:t>
      </w:r>
      <w:r w:rsidRPr="00125C60">
        <w:rPr>
          <w:rtl/>
        </w:rPr>
        <w:t>فحكم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شهد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08197F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الي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فلسنا</w:t>
      </w:r>
      <w:r w:rsidRPr="00280908">
        <w:rPr>
          <w:rtl/>
        </w:rPr>
        <w:t xml:space="preserve"> </w:t>
      </w:r>
      <w:r w:rsidRPr="00125C60">
        <w:rPr>
          <w:rtl/>
        </w:rPr>
        <w:t>نحن</w:t>
      </w:r>
      <w:r w:rsidRPr="00280908">
        <w:rPr>
          <w:rtl/>
        </w:rPr>
        <w:t xml:space="preserve"> </w:t>
      </w:r>
      <w:r w:rsidRPr="00125C60">
        <w:rPr>
          <w:rtl/>
        </w:rPr>
        <w:t>مثلهم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علمنا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كعلمهم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نقلّد</w:t>
      </w:r>
      <w:r w:rsidRPr="00280908">
        <w:rPr>
          <w:rtl/>
        </w:rPr>
        <w:t xml:space="preserve"> </w:t>
      </w:r>
      <w:r w:rsidRPr="00125C60">
        <w:rPr>
          <w:rtl/>
        </w:rPr>
        <w:t>ديننا</w:t>
      </w:r>
      <w:r w:rsidRPr="00280908">
        <w:rPr>
          <w:rtl/>
        </w:rPr>
        <w:t xml:space="preserve"> </w:t>
      </w:r>
      <w:r w:rsidRPr="00125C60">
        <w:rPr>
          <w:rtl/>
        </w:rPr>
        <w:t>الرجال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كلّفنا</w:t>
      </w:r>
      <w:r w:rsidRPr="00280908">
        <w:rPr>
          <w:rtl/>
        </w:rPr>
        <w:t xml:space="preserve"> </w:t>
      </w:r>
      <w:r w:rsidR="0008197F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التنقيب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التفتيش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عي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حال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مض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08197F" w:rsidRPr="0008197F">
        <w:rPr>
          <w:rStyle w:val="rfdAie"/>
          <w:rFonts w:hint="cs"/>
          <w:rtl/>
        </w:rPr>
        <w:t xml:space="preserve"> </w:t>
      </w:r>
      <w:r w:rsidR="0008197F" w:rsidRPr="0008197F">
        <w:rPr>
          <w:rStyle w:val="rfdAie"/>
          <w:rtl/>
        </w:rPr>
        <w:t xml:space="preserve">تِلْكَ أُمَّةٌ </w:t>
      </w:r>
      <w:r w:rsidR="0008197F">
        <w:rPr>
          <w:rStyle w:val="rfdAie"/>
          <w:rFonts w:hint="cs"/>
          <w:rtl/>
        </w:rPr>
        <w:br/>
      </w:r>
      <w:r w:rsidR="0008197F" w:rsidRPr="0008197F">
        <w:rPr>
          <w:rStyle w:val="rfdAie"/>
          <w:rtl/>
        </w:rPr>
        <w:t>قَدْ خَلَتْ لَهَا مَا كَسَبَتْ وَلَكُم مَّا كَسَبْتُمْ وَلَا تُسْأَلُونَ عَمَّا كَانُوا يَعْمَلُونَ</w:t>
      </w:r>
      <w:r w:rsidRPr="0008197F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08197F" w:rsidTr="009D2848">
        <w:tc>
          <w:tcPr>
            <w:tcW w:w="2250" w:type="pct"/>
            <w:shd w:val="clear" w:color="auto" w:fill="auto"/>
          </w:tcPr>
          <w:p w:rsidR="0008197F" w:rsidRDefault="0008197F" w:rsidP="009D2848">
            <w:pPr>
              <w:pStyle w:val="rfdPoem"/>
              <w:rPr>
                <w:rtl/>
              </w:rPr>
            </w:pP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ما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مضى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قبلك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ل</w:t>
            </w:r>
            <w:r w:rsidRPr="0003682C">
              <w:rPr>
                <w:rtl/>
              </w:rPr>
              <w:t>و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بساعة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08197F" w:rsidRDefault="0008197F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08197F" w:rsidRDefault="0008197F" w:rsidP="009D2848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دعه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فليس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البحث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عنه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طاعة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»</w:t>
            </w:r>
            <w:r w:rsidRPr="00280908">
              <w:rPr>
                <w:rtl/>
              </w:rPr>
              <w:t xml:space="preserve"> </w:t>
            </w:r>
            <w:r w:rsidRPr="00C063EC">
              <w:rPr>
                <w:rStyle w:val="rfdFootnotenum"/>
                <w:rtl/>
              </w:rPr>
              <w:t>(5)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08197F" w:rsidRPr="00296D77" w:rsidRDefault="00366C9F" w:rsidP="0008197F">
      <w:pPr>
        <w:rPr>
          <w:rStyle w:val="rfdLineChar"/>
          <w:rtl/>
        </w:rPr>
      </w:pPr>
      <w:r w:rsidRPr="00125C60">
        <w:rPr>
          <w:rtl/>
        </w:rPr>
        <w:t>فهذا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اضح</w:t>
      </w:r>
      <w:r w:rsidRPr="00280908">
        <w:rPr>
          <w:rtl/>
        </w:rPr>
        <w:t xml:space="preserve"> </w:t>
      </w:r>
      <w:r w:rsidRPr="00125C60">
        <w:rPr>
          <w:rtl/>
        </w:rPr>
        <w:t>للتحرّر</w:t>
      </w:r>
      <w:r w:rsidRPr="00280908">
        <w:rPr>
          <w:rtl/>
        </w:rPr>
        <w:t xml:space="preserve"> </w:t>
      </w:r>
      <w:r w:rsidRPr="00125C60">
        <w:rPr>
          <w:rtl/>
        </w:rPr>
        <w:t>نسبيّاً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قيد</w:t>
      </w:r>
      <w:r w:rsidRPr="00280908">
        <w:rPr>
          <w:rtl/>
        </w:rPr>
        <w:t xml:space="preserve"> </w:t>
      </w:r>
      <w:r w:rsidRPr="00125C60">
        <w:rPr>
          <w:rtl/>
        </w:rPr>
        <w:t>التقليد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الإباضية</w:t>
      </w:r>
      <w:r w:rsidRPr="00280908">
        <w:rPr>
          <w:rtl/>
        </w:rPr>
        <w:t xml:space="preserve"> </w:t>
      </w:r>
      <w:r w:rsidRPr="00125C60">
        <w:rPr>
          <w:rtl/>
        </w:rPr>
        <w:t>التقليد</w:t>
      </w:r>
      <w:r w:rsidRPr="00280908">
        <w:rPr>
          <w:rtl/>
        </w:rPr>
        <w:t xml:space="preserve"> </w:t>
      </w:r>
      <w:r w:rsidR="0008197F">
        <w:rPr>
          <w:rFonts w:hint="cs"/>
          <w:rtl/>
        </w:rPr>
        <w:br/>
      </w:r>
      <w:r w:rsidRPr="00125C60">
        <w:rPr>
          <w:rtl/>
        </w:rPr>
        <w:t>الأعمى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عهد</w:t>
      </w:r>
      <w:r w:rsidRPr="00280908">
        <w:rPr>
          <w:rtl/>
        </w:rPr>
        <w:t xml:space="preserve"> </w:t>
      </w:r>
      <w:r w:rsidRPr="00125C60">
        <w:rPr>
          <w:rtl/>
        </w:rPr>
        <w:t>مبكّر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ظاهر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سلام</w:t>
      </w:r>
      <w:r w:rsidRPr="00280908">
        <w:rPr>
          <w:rtl/>
        </w:rPr>
        <w:t xml:space="preserve"> </w:t>
      </w:r>
      <w:r w:rsidRPr="00125C60">
        <w:rPr>
          <w:rtl/>
        </w:rPr>
        <w:t>الإباضي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فّى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="0008197F">
        <w:rPr>
          <w:rFonts w:hint="cs"/>
          <w:rtl/>
        </w:rPr>
        <w:t xml:space="preserve"> </w:t>
      </w:r>
      <w:r w:rsidR="0008197F">
        <w:rPr>
          <w:rFonts w:hint="cs"/>
          <w:rtl/>
        </w:rPr>
        <w:br/>
      </w:r>
      <w:r w:rsidR="0008197F" w:rsidRPr="0001396A">
        <w:rPr>
          <w:rStyle w:val="rfdLineChar"/>
          <w:rtl/>
        </w:rPr>
        <w:t>_____________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(1) الفكر السياسي عند الإباضية : 76.</w:t>
      </w:r>
    </w:p>
    <w:p w:rsidR="00366C9F" w:rsidRPr="00C1779D" w:rsidRDefault="00366C9F" w:rsidP="0008197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 xml:space="preserve">(2) بدء الإسلام </w:t>
      </w:r>
      <w:r w:rsidRPr="00C1779D">
        <w:rPr>
          <w:rStyle w:val="rfdFootnote"/>
          <w:rFonts w:hint="cs"/>
          <w:rtl/>
        </w:rPr>
        <w:t>و</w:t>
      </w:r>
      <w:r w:rsidRPr="00C1779D">
        <w:rPr>
          <w:rStyle w:val="rfdFootnote"/>
          <w:rtl/>
        </w:rPr>
        <w:t>شرائع الدين / ابن سلّام الإباضي : 99</w:t>
      </w:r>
      <w:r w:rsidR="0008197F">
        <w:rPr>
          <w:rStyle w:val="rfdFootnote"/>
          <w:rFonts w:hint="cs"/>
          <w:rtl/>
        </w:rPr>
        <w:t xml:space="preserve"> ـ </w:t>
      </w:r>
      <w:r w:rsidRPr="00C1779D">
        <w:rPr>
          <w:rStyle w:val="rfdFootnote"/>
          <w:rtl/>
        </w:rPr>
        <w:t>1406 ه</w:t>
      </w:r>
      <w:r>
        <w:rPr>
          <w:rStyle w:val="rfdFootnote"/>
          <w:rFonts w:hint="cs"/>
          <w:rtl/>
        </w:rPr>
        <w:t>‍</w:t>
      </w:r>
      <w:r w:rsidRPr="00C1779D">
        <w:rPr>
          <w:rStyle w:val="rfdFootnote"/>
          <w:rtl/>
        </w:rPr>
        <w:t xml:space="preserve"> ، الإمام أبو </w:t>
      </w:r>
      <w:r w:rsidR="0008197F">
        <w:rPr>
          <w:rStyle w:val="rfdFootnote"/>
          <w:rFonts w:hint="cs"/>
          <w:rtl/>
        </w:rPr>
        <w:br/>
      </w:r>
      <w:r w:rsidRPr="00C1779D">
        <w:rPr>
          <w:rStyle w:val="rfdFootnote"/>
          <w:rtl/>
        </w:rPr>
        <w:t>عبيدة وفقهه : 90.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(3) الإمام أبو عبيدة وفقهه : 152.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(4) سورة البقرة : 2</w:t>
      </w:r>
      <w:r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/ 134.</w:t>
      </w:r>
    </w:p>
    <w:p w:rsidR="00366C9F" w:rsidRPr="00FF2B86" w:rsidRDefault="00366C9F" w:rsidP="00366C9F">
      <w:pPr>
        <w:pStyle w:val="rfdFootnote0"/>
        <w:rPr>
          <w:rStyle w:val="rfdFootnote0Char"/>
          <w:rtl/>
        </w:rPr>
      </w:pPr>
      <w:r w:rsidRPr="00C1779D">
        <w:rPr>
          <w:rStyle w:val="rfdFootnote"/>
          <w:rtl/>
        </w:rPr>
        <w:t xml:space="preserve">(5) فصل الخطاب في المسألة </w:t>
      </w:r>
      <w:r w:rsidRPr="00C1779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الجواب : 20.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41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273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كتابه</w:t>
      </w:r>
      <w:r w:rsidRPr="00280908">
        <w:rPr>
          <w:rtl/>
        </w:rPr>
        <w:t xml:space="preserve"> </w:t>
      </w:r>
      <w:r w:rsidRPr="00125C60">
        <w:rPr>
          <w:rtl/>
        </w:rPr>
        <w:t>(بدء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شرائع</w:t>
      </w:r>
      <w:r w:rsidRPr="00280908">
        <w:rPr>
          <w:rtl/>
        </w:rPr>
        <w:t xml:space="preserve"> </w:t>
      </w:r>
      <w:r w:rsidRPr="00125C60">
        <w:rPr>
          <w:rtl/>
        </w:rPr>
        <w:t>الدين)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شيخهم</w:t>
      </w:r>
      <w:r w:rsidRPr="00280908">
        <w:rPr>
          <w:rtl/>
        </w:rPr>
        <w:t xml:space="preserve"> </w:t>
      </w:r>
      <w:r w:rsidRPr="00125C60">
        <w:rPr>
          <w:rtl/>
        </w:rPr>
        <w:t>المعاصر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الخليلي</w:t>
      </w:r>
      <w:r w:rsidRPr="00280908">
        <w:rPr>
          <w:rtl/>
        </w:rPr>
        <w:t xml:space="preserve"> </w:t>
      </w:r>
      <w:r w:rsidRPr="00125C60">
        <w:rPr>
          <w:rtl/>
        </w:rPr>
        <w:t>يصف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كتبه</w:t>
      </w:r>
      <w:r w:rsidRPr="00280908">
        <w:rPr>
          <w:rtl/>
        </w:rPr>
        <w:t xml:space="preserve"> </w:t>
      </w:r>
      <w:r w:rsidRPr="00125C60">
        <w:rPr>
          <w:rtl/>
        </w:rPr>
        <w:t>الإباضية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الشأن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يتّسم</w:t>
      </w:r>
      <w:r w:rsidRPr="00280908">
        <w:rPr>
          <w:rtl/>
        </w:rPr>
        <w:t xml:space="preserve"> </w:t>
      </w:r>
      <w:r w:rsidRPr="00125C60">
        <w:rPr>
          <w:rtl/>
        </w:rPr>
        <w:t>بالأدب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الحشمة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تعظيم</w:t>
      </w:r>
      <w:r w:rsidRPr="00280908">
        <w:rPr>
          <w:rtl/>
        </w:rPr>
        <w:t xml:space="preserve"> </w:t>
      </w:r>
      <w:r w:rsidRPr="00125C60">
        <w:rPr>
          <w:rtl/>
        </w:rPr>
        <w:t>مقام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احترام</w:t>
      </w:r>
      <w:r w:rsidRPr="00280908">
        <w:rPr>
          <w:rtl/>
        </w:rPr>
        <w:t xml:space="preserve"> </w:t>
      </w:r>
      <w:r w:rsidRPr="00125C60">
        <w:rPr>
          <w:rtl/>
        </w:rPr>
        <w:t>قرابته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مقام</w:t>
      </w:r>
      <w:r w:rsidRPr="00280908">
        <w:rPr>
          <w:rtl/>
        </w:rPr>
        <w:t xml:space="preserve"> </w:t>
      </w:r>
      <w:r w:rsidRPr="00125C60">
        <w:rPr>
          <w:rtl/>
        </w:rPr>
        <w:t>العتاب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ظاهرة</w:t>
      </w:r>
      <w:r w:rsidRPr="00280908">
        <w:rPr>
          <w:rtl/>
        </w:rPr>
        <w:t xml:space="preserve"> </w:t>
      </w:r>
      <w:r w:rsidRPr="00125C60">
        <w:rPr>
          <w:rtl/>
        </w:rPr>
        <w:t>يجدها</w:t>
      </w:r>
      <w:r w:rsidRPr="00280908">
        <w:rPr>
          <w:rtl/>
        </w:rPr>
        <w:t xml:space="preserve"> </w:t>
      </w:r>
      <w:r w:rsidRPr="00125C60">
        <w:rPr>
          <w:rtl/>
        </w:rPr>
        <w:t>الباحث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غالب</w:t>
      </w:r>
      <w:r w:rsidRPr="00280908">
        <w:rPr>
          <w:rtl/>
        </w:rPr>
        <w:t xml:space="preserve"> </w:t>
      </w:r>
      <w:r w:rsidRPr="00125C60">
        <w:rPr>
          <w:rtl/>
        </w:rPr>
        <w:t>كتبهم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شذَّ</w:t>
      </w:r>
      <w:r w:rsidRPr="00280908">
        <w:rPr>
          <w:rtl/>
        </w:rPr>
        <w:t xml:space="preserve"> </w:t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سيّما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الأزدي</w:t>
      </w:r>
      <w:r w:rsidRPr="00280908">
        <w:rPr>
          <w:rtl/>
        </w:rPr>
        <w:t xml:space="preserve"> </w:t>
      </w:r>
      <w:r w:rsidRPr="00125C60">
        <w:rPr>
          <w:rtl/>
        </w:rPr>
        <w:t>القلهاني</w:t>
      </w:r>
      <w:r w:rsidRPr="00280908">
        <w:rPr>
          <w:rtl/>
        </w:rPr>
        <w:t xml:space="preserve"> </w:t>
      </w:r>
      <w:r w:rsidRPr="00125C60">
        <w:rPr>
          <w:rtl/>
        </w:rPr>
        <w:t>الإباضي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أعلام</w:t>
      </w:r>
      <w:r w:rsidRPr="00280908">
        <w:rPr>
          <w:rtl/>
        </w:rPr>
        <w:t xml:space="preserve"> </w:t>
      </w:r>
      <w:r w:rsidRPr="00125C60">
        <w:rPr>
          <w:rtl/>
        </w:rPr>
        <w:t>القرن</w:t>
      </w:r>
      <w:r w:rsidRPr="00280908">
        <w:rPr>
          <w:rtl/>
        </w:rPr>
        <w:t xml:space="preserve"> </w:t>
      </w:r>
      <w:r w:rsidRPr="00125C60">
        <w:rPr>
          <w:rtl/>
        </w:rPr>
        <w:t>الحادي</w:t>
      </w:r>
      <w:r w:rsidRPr="00280908">
        <w:rPr>
          <w:rtl/>
        </w:rPr>
        <w:t xml:space="preserve"> </w:t>
      </w:r>
      <w:r w:rsidRPr="00125C60">
        <w:rPr>
          <w:rtl/>
        </w:rPr>
        <w:t>عشر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الهجري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كتابه</w:t>
      </w:r>
      <w:r w:rsidRPr="00280908">
        <w:rPr>
          <w:rtl/>
        </w:rPr>
        <w:t xml:space="preserve"> </w:t>
      </w:r>
      <w:r w:rsidRPr="00125C60">
        <w:rPr>
          <w:rtl/>
        </w:rPr>
        <w:t>(الفرق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خلال</w:t>
      </w:r>
      <w:r w:rsidRPr="00280908">
        <w:rPr>
          <w:rtl/>
        </w:rPr>
        <w:t xml:space="preserve"> </w:t>
      </w:r>
      <w:r w:rsidRPr="00125C60">
        <w:rPr>
          <w:rtl/>
        </w:rPr>
        <w:t>الكشف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البيان)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B42016">
        <w:rPr>
          <w:rStyle w:val="rfdBold2"/>
          <w:rtl/>
        </w:rPr>
        <w:t>من عقائدهم في الصفات 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أغلب</w:t>
      </w:r>
      <w:r w:rsidRPr="00280908">
        <w:rPr>
          <w:rtl/>
        </w:rPr>
        <w:t xml:space="preserve"> </w:t>
      </w:r>
      <w:r w:rsidRPr="00125C60">
        <w:rPr>
          <w:rtl/>
        </w:rPr>
        <w:t>عقائدهم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مطابق</w:t>
      </w:r>
      <w:r w:rsidRPr="00280908">
        <w:rPr>
          <w:rtl/>
        </w:rPr>
        <w:t xml:space="preserve"> </w:t>
      </w:r>
      <w:r w:rsidRPr="00125C60">
        <w:rPr>
          <w:rtl/>
        </w:rPr>
        <w:t>للثابت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أهم</w:t>
      </w:r>
      <w:r w:rsidRPr="00280908">
        <w:rPr>
          <w:rtl/>
        </w:rPr>
        <w:t xml:space="preserve"> </w:t>
      </w:r>
      <w:r w:rsidRPr="00125C60">
        <w:rPr>
          <w:rtl/>
        </w:rPr>
        <w:t>أركانها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B42016">
      <w:pPr>
        <w:rPr>
          <w:rtl/>
        </w:rPr>
      </w:pPr>
      <w:r w:rsidRPr="00125C60">
        <w:rPr>
          <w:rtl/>
        </w:rPr>
        <w:t>أ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تنزيه</w:t>
      </w:r>
      <w:r w:rsidRPr="00280908">
        <w:rPr>
          <w:rtl/>
        </w:rPr>
        <w:t xml:space="preserve"> </w:t>
      </w:r>
      <w:r w:rsidR="00B4201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بنفي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التعطيل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خلافاً</w:t>
      </w:r>
      <w:r w:rsidRPr="00280908">
        <w:rPr>
          <w:rtl/>
        </w:rPr>
        <w:t xml:space="preserve"> </w:t>
      </w:r>
      <w:r w:rsidRPr="00125C60">
        <w:rPr>
          <w:rtl/>
        </w:rPr>
        <w:t>للحش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الجهمية</w:t>
      </w:r>
      <w:r w:rsidRPr="00280908">
        <w:rPr>
          <w:rtl/>
        </w:rPr>
        <w:t xml:space="preserve"> </w:t>
      </w:r>
      <w:r w:rsidRPr="00125C60">
        <w:rPr>
          <w:rtl/>
        </w:rPr>
        <w:t>المعطّلة.</w:t>
      </w:r>
    </w:p>
    <w:p w:rsidR="00366C9F" w:rsidRPr="00125C60" w:rsidRDefault="00366C9F" w:rsidP="00B42016">
      <w:pPr>
        <w:rPr>
          <w:rtl/>
        </w:rPr>
      </w:pPr>
      <w:r w:rsidRPr="00125C60">
        <w:rPr>
          <w:rtl/>
        </w:rPr>
        <w:t>ب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نفي</w:t>
      </w:r>
      <w:r w:rsidRPr="00280908">
        <w:rPr>
          <w:rtl/>
        </w:rPr>
        <w:t xml:space="preserve"> </w:t>
      </w:r>
      <w:r w:rsidRPr="00125C60">
        <w:rPr>
          <w:rtl/>
        </w:rPr>
        <w:t>رؤية</w:t>
      </w:r>
      <w:r w:rsidRPr="00280908">
        <w:rPr>
          <w:rtl/>
        </w:rPr>
        <w:t xml:space="preserve"> </w:t>
      </w:r>
      <w:r w:rsidRPr="00125C60">
        <w:rPr>
          <w:rtl/>
        </w:rPr>
        <w:t>العباد</w:t>
      </w:r>
      <w:r w:rsidRPr="00280908">
        <w:rPr>
          <w:rtl/>
        </w:rPr>
        <w:t xml:space="preserve"> </w:t>
      </w:r>
      <w:r w:rsidRPr="00125C60">
        <w:rPr>
          <w:rtl/>
        </w:rPr>
        <w:t>لربّهم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شأنه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الدنيا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الآخرة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خلافاً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للأشعرية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ية.</w:t>
      </w:r>
    </w:p>
    <w:p w:rsidR="00366C9F" w:rsidRPr="00125C60" w:rsidRDefault="00366C9F" w:rsidP="00B42016">
      <w:pPr>
        <w:rPr>
          <w:rtl/>
        </w:rPr>
      </w:pPr>
      <w:r w:rsidRPr="00125C60">
        <w:rPr>
          <w:rtl/>
        </w:rPr>
        <w:t>ج</w:t>
      </w:r>
      <w:r>
        <w:rPr>
          <w:rFonts w:hint="cs"/>
          <w:rtl/>
        </w:rPr>
        <w:t>‍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t>ب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="00B4201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عين</w:t>
      </w:r>
      <w:r w:rsidRPr="00280908">
        <w:rPr>
          <w:rtl/>
        </w:rPr>
        <w:t xml:space="preserve"> </w:t>
      </w:r>
      <w:r w:rsidRPr="00125C60">
        <w:rPr>
          <w:rtl/>
        </w:rPr>
        <w:t>ذاته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125C60">
        <w:rPr>
          <w:rtl/>
        </w:rPr>
        <w:t>بزائدة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خلافأً</w:t>
      </w:r>
      <w:r w:rsidRPr="00280908">
        <w:rPr>
          <w:rtl/>
        </w:rPr>
        <w:t xml:space="preserve"> </w:t>
      </w:r>
      <w:r w:rsidRPr="00125C60">
        <w:rPr>
          <w:rtl/>
        </w:rPr>
        <w:t>للأشعري</w:t>
      </w:r>
      <w:r w:rsidR="00B42016">
        <w:rPr>
          <w:rFonts w:hint="cs"/>
          <w:rtl/>
        </w:rPr>
        <w:t>ّ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B42016" w:rsidRPr="00296D77" w:rsidRDefault="00366C9F" w:rsidP="00B42016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صفهم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المؤرّخين</w:t>
      </w:r>
      <w:r w:rsidRPr="00280908">
        <w:rPr>
          <w:rtl/>
        </w:rPr>
        <w:t xml:space="preserve"> </w:t>
      </w:r>
      <w:r w:rsidRPr="00125C60">
        <w:rPr>
          <w:rtl/>
        </w:rPr>
        <w:t>بأنّهم</w:t>
      </w:r>
      <w:r w:rsidRPr="00280908">
        <w:rPr>
          <w:rtl/>
        </w:rPr>
        <w:t xml:space="preserve"> </w:t>
      </w:r>
      <w:r w:rsidRPr="00125C60">
        <w:rPr>
          <w:rtl/>
        </w:rPr>
        <w:t>(معتزلة)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="00B42016">
        <w:rPr>
          <w:rFonts w:hint="cs"/>
          <w:rtl/>
        </w:rPr>
        <w:t xml:space="preserve"> </w:t>
      </w:r>
      <w:r w:rsidR="00B42016">
        <w:rPr>
          <w:rFonts w:hint="cs"/>
          <w:rtl/>
        </w:rPr>
        <w:br/>
      </w:r>
      <w:r w:rsidR="00B42016" w:rsidRPr="0001396A">
        <w:rPr>
          <w:rStyle w:val="rfdLineChar"/>
          <w:rtl/>
        </w:rPr>
        <w:t>_____________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 xml:space="preserve">شارك في تحقيقه : فيرنر شفارتس ، والشيخ الإباضي سالم بن يعقوب ، طبع سنة </w:t>
      </w:r>
      <w:r w:rsidR="00B42016">
        <w:rPr>
          <w:rStyle w:val="rfdFootnote"/>
          <w:rFonts w:hint="cs"/>
          <w:rtl/>
        </w:rPr>
        <w:br/>
      </w:r>
      <w:r w:rsidRPr="00C1779D">
        <w:rPr>
          <w:rStyle w:val="rfdFootnote"/>
          <w:rtl/>
        </w:rPr>
        <w:t>1406 ه</w:t>
      </w:r>
      <w:r>
        <w:rPr>
          <w:rStyle w:val="rfdFootnote"/>
          <w:rFonts w:hint="cs"/>
          <w:rtl/>
        </w:rPr>
        <w:t>‍</w:t>
      </w:r>
      <w:r w:rsidRPr="00C1779D">
        <w:rPr>
          <w:rStyle w:val="rfdFootnote"/>
          <w:rtl/>
        </w:rPr>
        <w:t xml:space="preserve"> ، 1986 م.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(2) الفكر السياسي عند الإباضية : 76.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(3) طبع في تونس عام 1984 بتحقيق محمّد بن عبد</w:t>
      </w:r>
      <w:r w:rsidR="00B42016">
        <w:rPr>
          <w:rStyle w:val="rfdFootnote"/>
          <w:rFonts w:hint="cs"/>
          <w:rtl/>
        </w:rPr>
        <w:t xml:space="preserve"> </w:t>
      </w:r>
      <w:r w:rsidRPr="00C1779D">
        <w:rPr>
          <w:rStyle w:val="rfdFootnote"/>
          <w:rtl/>
        </w:rPr>
        <w:t>الجليل.</w:t>
      </w:r>
    </w:p>
    <w:p w:rsidR="00366C9F" w:rsidRPr="00C1779D" w:rsidRDefault="00366C9F" w:rsidP="00366C9F">
      <w:pPr>
        <w:pStyle w:val="rfdFootnote0"/>
        <w:rPr>
          <w:rStyle w:val="rfdFootnote"/>
          <w:rtl/>
        </w:rPr>
      </w:pPr>
      <w:r w:rsidRPr="00C1779D">
        <w:rPr>
          <w:rStyle w:val="rfdFootnote"/>
          <w:rtl/>
        </w:rPr>
        <w:t>(4) الفكر السياسي عند الإباضية : 68 ـ 72.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قَلَبَ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إقذاع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بأنّهم</w:t>
      </w:r>
      <w:r w:rsidRPr="00280908">
        <w:rPr>
          <w:rtl/>
        </w:rPr>
        <w:t xml:space="preserve"> </w:t>
      </w:r>
      <w:r w:rsidRPr="00125C60">
        <w:rPr>
          <w:rtl/>
        </w:rPr>
        <w:t>(مخانيث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ارج)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B42016">
        <w:rPr>
          <w:rFonts w:hint="cs"/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Default="00366C9F" w:rsidP="00B42016">
      <w:pPr>
        <w:rPr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الإباضية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="00B42016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42016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افق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الأشعرية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مسألة</w:t>
      </w:r>
      <w:r w:rsidRPr="00280908">
        <w:rPr>
          <w:rtl/>
        </w:rPr>
        <w:t xml:space="preserve"> </w:t>
      </w:r>
      <w:r w:rsidRPr="00125C60">
        <w:rPr>
          <w:rtl/>
        </w:rPr>
        <w:t>خلق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B42016">
      <w:pPr>
        <w:pStyle w:val="Heading3"/>
        <w:rPr>
          <w:rtl/>
        </w:rPr>
      </w:pPr>
      <w:bookmarkStart w:id="28" w:name="_Toc241836615"/>
      <w:r w:rsidRPr="00B42016">
        <w:rPr>
          <w:rtl/>
        </w:rPr>
        <w:t>الجبرية</w:t>
      </w:r>
      <w:bookmarkEnd w:id="28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احتاج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البداية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تبرير</w:t>
      </w:r>
      <w:r w:rsidRPr="00280908">
        <w:rPr>
          <w:rtl/>
        </w:rPr>
        <w:t xml:space="preserve"> </w:t>
      </w:r>
      <w:r w:rsidRPr="00125C60">
        <w:rPr>
          <w:rtl/>
        </w:rPr>
        <w:t>سياستهم</w:t>
      </w:r>
      <w:r w:rsidRPr="00280908">
        <w:rPr>
          <w:rtl/>
        </w:rPr>
        <w:t xml:space="preserve"> </w:t>
      </w:r>
      <w:r w:rsidRPr="00125C60">
        <w:rPr>
          <w:rtl/>
        </w:rPr>
        <w:t>الجائرة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رك</w:t>
      </w:r>
      <w:r w:rsidRPr="0003682C">
        <w:rPr>
          <w:rtl/>
        </w:rPr>
        <w:t>و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فذهب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آي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يفيد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التسيير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ليق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للناس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صنعناه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قضاء</w:t>
      </w:r>
      <w:r w:rsidRPr="00280908">
        <w:rPr>
          <w:rtl/>
        </w:rPr>
        <w:t xml:space="preserve"> </w:t>
      </w:r>
      <w:r w:rsidR="00B4201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أيدينا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="00B42016">
        <w:rPr>
          <w:rtl/>
        </w:rPr>
        <w:t>حتّ</w:t>
      </w:r>
      <w:r w:rsidR="00B42016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مناصبهم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B4201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ملّكهم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مالك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يؤتي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يشاء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ينزع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ممّن</w:t>
      </w:r>
      <w:r w:rsidRPr="00280908">
        <w:rPr>
          <w:rtl/>
        </w:rPr>
        <w:t xml:space="preserve"> </w:t>
      </w:r>
      <w:r w:rsidRPr="00125C60">
        <w:rPr>
          <w:rtl/>
        </w:rPr>
        <w:t>يشاء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ليك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أبرياء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ارتكب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طريقهم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انتزاع</w:t>
      </w:r>
      <w:r w:rsidRPr="00280908">
        <w:rPr>
          <w:rtl/>
        </w:rPr>
        <w:t xml:space="preserve"> </w:t>
      </w:r>
      <w:r w:rsidRPr="00125C60">
        <w:rPr>
          <w:rtl/>
        </w:rPr>
        <w:t>الملك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مخ</w:t>
      </w:r>
      <w:r w:rsidRPr="0003682C">
        <w:rPr>
          <w:rtl/>
        </w:rPr>
        <w:t>و</w:t>
      </w:r>
      <w:r w:rsidR="00B42016">
        <w:rPr>
          <w:rFonts w:hint="cs"/>
          <w:rtl/>
        </w:rPr>
        <w:t>ّ</w:t>
      </w:r>
      <w:r w:rsidRPr="00125C60">
        <w:rPr>
          <w:rtl/>
        </w:rPr>
        <w:t>لين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يصنع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الفاسد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يتكلّم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بعدهم</w:t>
      </w:r>
      <w:r w:rsidRPr="00280908">
        <w:rPr>
          <w:rtl/>
        </w:rPr>
        <w:t xml:space="preserve"> </w:t>
      </w:r>
      <w:r w:rsidRPr="00125C60">
        <w:rPr>
          <w:rtl/>
        </w:rPr>
        <w:t>علماء</w:t>
      </w:r>
      <w:r w:rsidRPr="00280908">
        <w:rPr>
          <w:rtl/>
        </w:rPr>
        <w:t xml:space="preserve"> </w:t>
      </w:r>
      <w:r w:rsidRPr="00125C60">
        <w:rPr>
          <w:rtl/>
        </w:rPr>
        <w:t>كبار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العربي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معرض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تأسّفه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مصرع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الحسين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Pr="00125C60">
        <w:rPr>
          <w:rtl/>
        </w:rPr>
        <w:t>أشياخ</w:t>
      </w:r>
      <w:r w:rsidRPr="00280908">
        <w:rPr>
          <w:rtl/>
        </w:rPr>
        <w:t xml:space="preserve"> </w:t>
      </w:r>
      <w:r w:rsidRPr="00125C60">
        <w:rPr>
          <w:rtl/>
        </w:rPr>
        <w:t>الصحابة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أعيان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صرفه</w:t>
      </w:r>
      <w:r w:rsidRPr="00280908">
        <w:rPr>
          <w:rtl/>
        </w:rPr>
        <w:t xml:space="preserve"> </w:t>
      </w:r>
      <w:r w:rsidR="00B4201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B42016">
        <w:rPr>
          <w:rFonts w:hint="cs"/>
          <w:rtl/>
        </w:rPr>
        <w:br/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البيت...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أسلم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أبداً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</w:p>
    <w:p w:rsidR="00B42016" w:rsidRPr="00B42016" w:rsidRDefault="00B42016" w:rsidP="00B42016">
      <w:pPr>
        <w:pStyle w:val="rfdLine"/>
        <w:rPr>
          <w:rtl/>
        </w:rPr>
      </w:pPr>
      <w:r w:rsidRPr="00B42016">
        <w:rPr>
          <w:rtl/>
        </w:rPr>
        <w:t>_____________</w:t>
      </w:r>
    </w:p>
    <w:p w:rsidR="00366C9F" w:rsidRPr="00D333B2" w:rsidRDefault="00366C9F" w:rsidP="00B42016">
      <w:pPr>
        <w:pStyle w:val="rfdFootnote0"/>
        <w:rPr>
          <w:rStyle w:val="rfdFootnote"/>
          <w:rtl/>
        </w:rPr>
      </w:pPr>
      <w:r w:rsidRPr="00D333B2">
        <w:rPr>
          <w:rStyle w:val="rfdFootnote"/>
          <w:rtl/>
        </w:rPr>
        <w:t xml:space="preserve">(1) الفكر السياسي عند الإباضية : 82. </w:t>
      </w:r>
      <w:r w:rsidRPr="00D333B2">
        <w:rPr>
          <w:rStyle w:val="rfdFootnote"/>
          <w:rFonts w:hint="cs"/>
          <w:rtl/>
        </w:rPr>
        <w:t>و</w:t>
      </w:r>
      <w:r w:rsidRPr="00D333B2">
        <w:rPr>
          <w:rStyle w:val="rfdFootnote"/>
          <w:rtl/>
        </w:rPr>
        <w:t>نسبه إلى ابن تيمية</w:t>
      </w:r>
      <w:r>
        <w:rPr>
          <w:rStyle w:val="rfdFootnote"/>
          <w:rFonts w:hint="cs"/>
          <w:rtl/>
        </w:rPr>
        <w:t xml:space="preserve"> </w:t>
      </w:r>
      <w:r w:rsidRPr="00D333B2">
        <w:rPr>
          <w:rStyle w:val="rfdFootnote"/>
          <w:rtl/>
        </w:rPr>
        <w:t xml:space="preserve">! والصواب أنّه كلام </w:t>
      </w:r>
      <w:r w:rsidR="00B42016">
        <w:rPr>
          <w:rStyle w:val="rfdFootnote"/>
          <w:rFonts w:hint="cs"/>
          <w:rtl/>
        </w:rPr>
        <w:br/>
      </w:r>
      <w:r w:rsidRPr="00D333B2">
        <w:rPr>
          <w:rStyle w:val="rfdFootnote"/>
          <w:rtl/>
        </w:rPr>
        <w:t>معروف قبل ابن تيمية (728 ه</w:t>
      </w:r>
      <w:r w:rsidR="00B42016">
        <w:rPr>
          <w:rStyle w:val="rfdFootnote"/>
          <w:rFonts w:hint="cs"/>
          <w:rtl/>
        </w:rPr>
        <w:t>‍</w:t>
      </w:r>
      <w:r w:rsidRPr="00D333B2">
        <w:rPr>
          <w:rStyle w:val="rfdFootnote"/>
          <w:rtl/>
        </w:rPr>
        <w:t>) بقرون ، فقد نقله البغدادي (429 ه</w:t>
      </w:r>
      <w:r w:rsidR="00B42016">
        <w:rPr>
          <w:rStyle w:val="rfdFootnote"/>
          <w:rFonts w:hint="cs"/>
          <w:rtl/>
        </w:rPr>
        <w:t>‍</w:t>
      </w:r>
      <w:r w:rsidRPr="00D333B2">
        <w:rPr>
          <w:rStyle w:val="rfdFootnote"/>
          <w:rtl/>
        </w:rPr>
        <w:t xml:space="preserve">) بنصّه في </w:t>
      </w:r>
      <w:r w:rsidR="00B42016">
        <w:rPr>
          <w:rStyle w:val="rfdFootnote"/>
          <w:rFonts w:hint="cs"/>
          <w:rtl/>
        </w:rPr>
        <w:br/>
      </w:r>
      <w:r w:rsidRPr="00D333B2">
        <w:rPr>
          <w:rStyle w:val="rfdFootnote"/>
          <w:rtl/>
        </w:rPr>
        <w:t>كتاب / الفرق بين الفِرق : 82</w:t>
      </w:r>
      <w:r w:rsidRPr="00D333B2">
        <w:rPr>
          <w:rStyle w:val="rfdFootnote"/>
          <w:rFonts w:hint="cs"/>
          <w:rtl/>
        </w:rPr>
        <w:t>.</w:t>
      </w:r>
    </w:p>
    <w:p w:rsidR="00366C9F" w:rsidRPr="00D333B2" w:rsidRDefault="00366C9F" w:rsidP="00366C9F">
      <w:pPr>
        <w:pStyle w:val="rfdFootnote0"/>
        <w:rPr>
          <w:rStyle w:val="rfdFootnote"/>
          <w:rtl/>
        </w:rPr>
      </w:pPr>
      <w:r w:rsidRPr="00D333B2">
        <w:rPr>
          <w:rStyle w:val="rfdFootnote"/>
          <w:rtl/>
        </w:rPr>
        <w:t>(2) الفكر السياسي عند الإباضية : 79.</w:t>
      </w:r>
    </w:p>
    <w:p w:rsidR="00366C9F" w:rsidRPr="00D333B2" w:rsidRDefault="00366C9F" w:rsidP="00366C9F">
      <w:pPr>
        <w:pStyle w:val="rfdFootnote0"/>
        <w:rPr>
          <w:rStyle w:val="rfdFootnote"/>
          <w:rtl/>
        </w:rPr>
      </w:pPr>
      <w:r w:rsidRPr="00D333B2">
        <w:rPr>
          <w:rStyle w:val="rfdFootnote"/>
          <w:rtl/>
        </w:rPr>
        <w:t>(3) العواصم من القواصم ـ</w:t>
      </w:r>
      <w:r w:rsidR="00B42016">
        <w:rPr>
          <w:rStyle w:val="rfdFootnote"/>
          <w:rtl/>
        </w:rPr>
        <w:t xml:space="preserve"> بتعليق محب الدين الخطيب : 245.</w:t>
      </w:r>
    </w:p>
    <w:p w:rsidR="009C2F91" w:rsidRDefault="009C2F91" w:rsidP="00366C9F">
      <w:pPr>
        <w:rPr>
          <w:rtl/>
        </w:rPr>
        <w:sectPr w:rsidR="009C2F91" w:rsidSect="00213BD7">
          <w:headerReference w:type="default" r:id="rId42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125C60">
        <w:rPr>
          <w:rtl/>
        </w:rPr>
        <w:t>أنّنا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تقدّمنا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عمق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جدنا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تقدّمت</w:t>
      </w:r>
      <w:r w:rsidRPr="00280908">
        <w:rPr>
          <w:rtl/>
        </w:rPr>
        <w:t xml:space="preserve"> </w:t>
      </w:r>
      <w:r w:rsidRPr="00125C60">
        <w:rPr>
          <w:rtl/>
        </w:rPr>
        <w:t>عصر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سابق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لسان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الخطاب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يردّ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عباس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تذكيره</w:t>
      </w:r>
      <w:r w:rsidRPr="00280908">
        <w:rPr>
          <w:rtl/>
        </w:rPr>
        <w:t xml:space="preserve"> </w:t>
      </w:r>
      <w:r w:rsidRPr="00125C60">
        <w:rPr>
          <w:rtl/>
        </w:rPr>
        <w:t>بإرادة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تنصيب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لخلافته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أراد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غيره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</w:t>
      </w:r>
      <w:r>
        <w:rPr>
          <w:rFonts w:hint="cs"/>
          <w:rtl/>
        </w:rPr>
        <w:t>ا</w:t>
      </w:r>
      <w:r w:rsidRPr="00125C60">
        <w:rPr>
          <w:rtl/>
        </w:rPr>
        <w:t>لين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(نظام</w:t>
      </w:r>
      <w:r w:rsidRPr="00280908">
        <w:rPr>
          <w:rtl/>
        </w:rPr>
        <w:t xml:space="preserve"> </w:t>
      </w:r>
      <w:r w:rsidRPr="00125C60">
        <w:rPr>
          <w:rtl/>
        </w:rPr>
        <w:t>الغَلَبة)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الباعث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AC6FFB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حا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يجعل</w:t>
      </w:r>
      <w:r w:rsidRPr="00280908">
        <w:rPr>
          <w:rtl/>
        </w:rPr>
        <w:t xml:space="preserve"> </w:t>
      </w:r>
      <w:r w:rsidRPr="00125C60">
        <w:rPr>
          <w:rtl/>
        </w:rPr>
        <w:t>منبره</w:t>
      </w:r>
      <w:r w:rsidRPr="00280908">
        <w:rPr>
          <w:rtl/>
        </w:rPr>
        <w:t xml:space="preserve"> </w:t>
      </w:r>
      <w:r w:rsidRPr="00125C60">
        <w:rPr>
          <w:rtl/>
        </w:rPr>
        <w:t>منبراً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لكنه</w:t>
      </w:r>
      <w:r w:rsidRPr="00280908">
        <w:rPr>
          <w:rtl/>
        </w:rPr>
        <w:t xml:space="preserve"> </w:t>
      </w:r>
      <w:r w:rsidRPr="00125C60">
        <w:rPr>
          <w:rtl/>
        </w:rPr>
        <w:t>اصطدم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محا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بعقل</w:t>
      </w:r>
      <w:r w:rsidR="00AC6FFB">
        <w:rPr>
          <w:rFonts w:hint="cs"/>
          <w:rtl/>
        </w:rPr>
        <w:t>ٍ</w:t>
      </w:r>
      <w:r>
        <w:rPr>
          <w:rtl/>
        </w:rPr>
        <w:t xml:space="preserve"> </w:t>
      </w:r>
      <w:r w:rsidRPr="00125C60">
        <w:rPr>
          <w:rtl/>
        </w:rPr>
        <w:t>حرّ</w:t>
      </w:r>
      <w:r w:rsidRPr="00280908">
        <w:rPr>
          <w:rtl/>
        </w:rPr>
        <w:t xml:space="preserve"> </w:t>
      </w:r>
      <w:r w:rsidRPr="00125C60">
        <w:rPr>
          <w:rtl/>
        </w:rPr>
        <w:t>أفسد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حيلته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خطب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خطبةً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AC6FFB" w:rsidRPr="00AC6FFB">
        <w:rPr>
          <w:rStyle w:val="rfdAie"/>
          <w:rFonts w:hint="cs"/>
          <w:rtl/>
        </w:rPr>
        <w:t xml:space="preserve"> </w:t>
      </w:r>
      <w:r w:rsidR="00AC6FFB" w:rsidRPr="00AC6FFB">
        <w:rPr>
          <w:rStyle w:val="rfdAie"/>
          <w:rtl/>
        </w:rPr>
        <w:t xml:space="preserve">وَإِن مِّن شَيْءٍ إِلَّا عِندَنَا خَزَائِنُهُ وَمَا نُنَزِّلُهُ إِلَّا بِقَدَرٍ </w:t>
      </w:r>
      <w:r w:rsidR="00AC6FFB">
        <w:rPr>
          <w:rStyle w:val="rfdAie"/>
          <w:rFonts w:hint="cs"/>
          <w:rtl/>
        </w:rPr>
        <w:br/>
      </w:r>
      <w:r w:rsidR="00AC6FFB" w:rsidRPr="00AC6FFB">
        <w:rPr>
          <w:rStyle w:val="rfdAie"/>
          <w:rtl/>
        </w:rPr>
        <w:t>مَّعْلُومٍ</w:t>
      </w:r>
      <w:r w:rsidRPr="00AC6FFB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فعلامَ</w:t>
      </w:r>
      <w:r w:rsidRPr="00280908">
        <w:rPr>
          <w:rtl/>
        </w:rPr>
        <w:t xml:space="preserve"> </w:t>
      </w:r>
      <w:r w:rsidRPr="00125C60">
        <w:rPr>
          <w:rtl/>
        </w:rPr>
        <w:t>تل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نني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قصّرتُ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إعطائكم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الأحنف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قيس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نل</w:t>
      </w:r>
      <w:r w:rsidRPr="0003682C">
        <w:rPr>
          <w:rtl/>
        </w:rPr>
        <w:t>و</w:t>
      </w:r>
      <w:r w:rsidRPr="00125C60">
        <w:rPr>
          <w:rtl/>
        </w:rPr>
        <w:t>مك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خزائن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أنزله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خزائنه</w:t>
      </w:r>
      <w:r w:rsidRPr="00280908">
        <w:rPr>
          <w:rtl/>
        </w:rPr>
        <w:t xml:space="preserve"> </w:t>
      </w:r>
      <w:r w:rsidRPr="00125C60">
        <w:rPr>
          <w:rtl/>
        </w:rPr>
        <w:t>فجعلتَهُ</w:t>
      </w:r>
      <w:r w:rsidRPr="00280908">
        <w:rPr>
          <w:rtl/>
        </w:rPr>
        <w:t xml:space="preserve"> </w:t>
      </w:r>
      <w:r w:rsidRPr="00125C60">
        <w:rPr>
          <w:rtl/>
        </w:rPr>
        <w:t>أنتَ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خزائنك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حُلتَ</w:t>
      </w:r>
      <w:r w:rsidRPr="00280908">
        <w:rPr>
          <w:rtl/>
        </w:rPr>
        <w:t xml:space="preserve"> </w:t>
      </w:r>
      <w:r w:rsidRPr="00125C60">
        <w:rPr>
          <w:rtl/>
        </w:rPr>
        <w:t>بيننا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عندئذ</w:t>
      </w:r>
      <w:r>
        <w:rPr>
          <w:rtl/>
        </w:rPr>
        <w:t xml:space="preserve"> </w:t>
      </w:r>
      <w:r w:rsidRPr="00125C60">
        <w:rPr>
          <w:rtl/>
        </w:rPr>
        <w:t>أخذتْ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تتمدّد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تنتشر</w:t>
      </w:r>
      <w:r w:rsidRPr="00280908">
        <w:rPr>
          <w:rtl/>
        </w:rPr>
        <w:t xml:space="preserve"> </w:t>
      </w:r>
      <w:r w:rsidRPr="00125C60">
        <w:rPr>
          <w:rtl/>
        </w:rPr>
        <w:t>بالسبل</w:t>
      </w:r>
      <w:r w:rsidRPr="00280908">
        <w:rPr>
          <w:rtl/>
        </w:rPr>
        <w:t xml:space="preserve"> </w:t>
      </w:r>
      <w:r w:rsidRPr="00125C60">
        <w:rPr>
          <w:rtl/>
        </w:rPr>
        <w:t>الاُخرى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بدعم</w:t>
      </w:r>
      <w:r w:rsidRPr="00280908">
        <w:rPr>
          <w:rtl/>
        </w:rPr>
        <w:t xml:space="preserve"> </w:t>
      </w:r>
      <w:r w:rsidRPr="00125C60">
        <w:rPr>
          <w:rtl/>
        </w:rPr>
        <w:t>صريح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صار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نف</w:t>
      </w:r>
      <w:r w:rsidRPr="0003682C">
        <w:rPr>
          <w:rtl/>
        </w:rPr>
        <w:t>و</w:t>
      </w:r>
      <w:r w:rsidRPr="00125C60">
        <w:rPr>
          <w:rtl/>
        </w:rPr>
        <w:t>ذ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اسع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قت</w:t>
      </w:r>
      <w:r w:rsidRPr="00280908">
        <w:rPr>
          <w:rtl/>
        </w:rPr>
        <w:t xml:space="preserve"> </w:t>
      </w:r>
      <w:r w:rsidRPr="00125C60">
        <w:rPr>
          <w:rtl/>
        </w:rPr>
        <w:t>مبكّر</w:t>
      </w:r>
      <w:r w:rsidRPr="00280908">
        <w:rPr>
          <w:rtl/>
        </w:rPr>
        <w:t xml:space="preserve"> </w:t>
      </w:r>
      <w:r w:rsidRPr="00125C60">
        <w:rPr>
          <w:rtl/>
        </w:rPr>
        <w:t>جداً.</w:t>
      </w:r>
    </w:p>
    <w:p w:rsidR="00366C9F" w:rsidRPr="00125C60" w:rsidRDefault="00366C9F" w:rsidP="00AC6FFB">
      <w:pPr>
        <w:rPr>
          <w:rtl/>
        </w:rPr>
      </w:pPr>
      <w:r w:rsidRPr="00125C60">
        <w:rPr>
          <w:rtl/>
        </w:rPr>
        <w:t>ـ</w:t>
      </w:r>
      <w:r w:rsidR="00AC6FFB">
        <w:rPr>
          <w:rFonts w:hint="cs"/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لابن</w:t>
      </w:r>
      <w:r w:rsidRPr="00280908">
        <w:rPr>
          <w:rtl/>
        </w:rPr>
        <w:t xml:space="preserve"> </w:t>
      </w:r>
      <w:r w:rsidRPr="00125C60">
        <w:rPr>
          <w:rtl/>
        </w:rPr>
        <w:t>عبّاس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هاهنا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يزعم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أت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قِبل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اللًه</w:t>
      </w:r>
      <w:r w:rsidRPr="00280908">
        <w:rPr>
          <w:rtl/>
        </w:rPr>
        <w:t xml:space="preserve"> </w:t>
      </w:r>
      <w:r w:rsidRPr="00125C60">
        <w:rPr>
          <w:rtl/>
        </w:rPr>
        <w:t>أجبرهم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AC6FFB" w:rsidRPr="00296D77" w:rsidRDefault="00366C9F" w:rsidP="00AC6FFB">
      <w:pPr>
        <w:rPr>
          <w:rStyle w:val="rfdLineChar"/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أعلم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هاهنا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أحداً</w:t>
      </w:r>
      <w:r w:rsidRPr="00280908">
        <w:rPr>
          <w:rtl/>
        </w:rPr>
        <w:t xml:space="preserve"> </w:t>
      </w:r>
      <w:r w:rsidRPr="00125C60">
        <w:rPr>
          <w:rtl/>
        </w:rPr>
        <w:t>لقبضتُ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حلقه</w:t>
      </w:r>
      <w:r w:rsidRPr="00280908">
        <w:rPr>
          <w:rtl/>
        </w:rPr>
        <w:t xml:space="preserve"> </w:t>
      </w:r>
      <w:r w:rsidRPr="00125C60">
        <w:rPr>
          <w:rtl/>
        </w:rPr>
        <w:t>فعصرته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تذهب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حه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أجبر</w:t>
      </w:r>
      <w:r w:rsidRPr="00280908">
        <w:rPr>
          <w:rtl/>
        </w:rPr>
        <w:t xml:space="preserve"> </w:t>
      </w:r>
      <w:r w:rsidRPr="00125C60">
        <w:rPr>
          <w:rtl/>
        </w:rPr>
        <w:t>اللهُ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يعلم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العباد</w:t>
      </w:r>
      <w:r w:rsidR="00AC6FFB">
        <w:rPr>
          <w:rFonts w:hint="cs"/>
          <w:rtl/>
        </w:rPr>
        <w:t xml:space="preserve"> </w:t>
      </w:r>
      <w:r w:rsidR="00AC6FFB">
        <w:rPr>
          <w:rFonts w:hint="cs"/>
          <w:rtl/>
        </w:rPr>
        <w:br/>
      </w:r>
      <w:r w:rsidR="00AC6FFB" w:rsidRPr="0001396A">
        <w:rPr>
          <w:rStyle w:val="rfdLineChar"/>
          <w:rtl/>
        </w:rPr>
        <w:t>_____________</w:t>
      </w:r>
    </w:p>
    <w:p w:rsidR="00366C9F" w:rsidRPr="008A4B35" w:rsidRDefault="00366C9F" w:rsidP="00366C9F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(1) سورة الحجر : 15 / 21.</w:t>
      </w:r>
    </w:p>
    <w:p w:rsidR="00366C9F" w:rsidRPr="008A4B35" w:rsidRDefault="00366C9F" w:rsidP="00366C9F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(2) ربيع الأبرار / الزمخشري : 683 ـ منشور</w:t>
      </w:r>
      <w:r>
        <w:rPr>
          <w:rStyle w:val="rfdFootnote"/>
          <w:rtl/>
        </w:rPr>
        <w:t>ات الشريف الرضي ـ قم ـ 1410 ه</w:t>
      </w:r>
      <w:r>
        <w:rPr>
          <w:rStyle w:val="rfdFootnote"/>
          <w:rFonts w:hint="cs"/>
          <w:rtl/>
        </w:rPr>
        <w:t>‍</w:t>
      </w:r>
      <w:r>
        <w:rPr>
          <w:rStyle w:val="rfdFootnote"/>
          <w:rtl/>
        </w:rPr>
        <w:t>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عامل</w:t>
      </w:r>
      <w:r w:rsidRPr="0003682C">
        <w:rPr>
          <w:rtl/>
        </w:rPr>
        <w:t>و</w:t>
      </w:r>
      <w:r w:rsidRPr="00125C60">
        <w:rPr>
          <w:rtl/>
        </w:rPr>
        <w:t>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</w:p>
    <w:p w:rsidR="00366C9F" w:rsidRPr="00125C60" w:rsidRDefault="00366C9F" w:rsidP="00AC6FFB">
      <w:pPr>
        <w:rPr>
          <w:rtl/>
        </w:rPr>
      </w:pPr>
      <w:r w:rsidRPr="00125C60">
        <w:rPr>
          <w:rtl/>
        </w:rPr>
        <w:t>ـ</w:t>
      </w:r>
      <w:r w:rsidR="00AC6FFB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أدرك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عبّاس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مصدر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الانحراف</w:t>
      </w:r>
      <w:r w:rsidRPr="00280908">
        <w:rPr>
          <w:rtl/>
        </w:rPr>
        <w:t xml:space="preserve"> </w:t>
      </w:r>
      <w:r w:rsidRPr="00125C60">
        <w:rPr>
          <w:rtl/>
        </w:rPr>
        <w:t>الفكري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أنصارها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فخاطبهم</w:t>
      </w:r>
      <w:r w:rsidRPr="00280908">
        <w:rPr>
          <w:rtl/>
        </w:rPr>
        <w:t xml:space="preserve"> </w:t>
      </w:r>
      <w:r w:rsidRPr="00125C60">
        <w:rPr>
          <w:rtl/>
        </w:rPr>
        <w:t>خطاباً</w:t>
      </w:r>
      <w:r w:rsidRPr="00280908">
        <w:rPr>
          <w:rtl/>
        </w:rPr>
        <w:t xml:space="preserve"> </w:t>
      </w:r>
      <w:r w:rsidRPr="00125C60">
        <w:rPr>
          <w:rtl/>
        </w:rPr>
        <w:t>عنيفاً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أتأمر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الناسَ</w:t>
      </w:r>
      <w:r w:rsidRPr="00280908">
        <w:rPr>
          <w:rtl/>
        </w:rPr>
        <w:t xml:space="preserve"> </w:t>
      </w:r>
      <w:r w:rsidRPr="00125C60">
        <w:rPr>
          <w:rtl/>
        </w:rPr>
        <w:t>بالتق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بكم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ضلّ</w:t>
      </w:r>
      <w:r w:rsidRPr="00280908">
        <w:rPr>
          <w:rtl/>
        </w:rPr>
        <w:t xml:space="preserve"> </w:t>
      </w:r>
      <w:r w:rsidRPr="00125C60">
        <w:rPr>
          <w:rtl/>
        </w:rPr>
        <w:t>المتّق</w:t>
      </w:r>
      <w:r w:rsidRPr="0003682C">
        <w:rPr>
          <w:rtl/>
        </w:rPr>
        <w:t>و</w:t>
      </w:r>
      <w:r w:rsidRPr="00125C60">
        <w:rPr>
          <w:rtl/>
        </w:rPr>
        <w:t>ن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تنه</w:t>
      </w:r>
      <w:r w:rsidRPr="0003682C">
        <w:rPr>
          <w:rtl/>
        </w:rPr>
        <w:t>و</w:t>
      </w:r>
      <w:r w:rsidRPr="00125C60">
        <w:rPr>
          <w:rtl/>
        </w:rPr>
        <w:t>نَ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بكم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العاص</w:t>
      </w:r>
      <w:r w:rsidRPr="0003682C">
        <w:rPr>
          <w:rtl/>
        </w:rPr>
        <w:t>و</w:t>
      </w:r>
      <w:r w:rsidRPr="00125C60">
        <w:rPr>
          <w:rtl/>
        </w:rPr>
        <w:t>ن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يا</w:t>
      </w:r>
      <w:r w:rsidRPr="00280908">
        <w:rPr>
          <w:rtl/>
        </w:rPr>
        <w:t xml:space="preserve"> </w:t>
      </w:r>
      <w:r w:rsidRPr="00125C60">
        <w:rPr>
          <w:rtl/>
        </w:rPr>
        <w:t>أبناء</w:t>
      </w:r>
      <w:r w:rsidRPr="00280908">
        <w:rPr>
          <w:rtl/>
        </w:rPr>
        <w:t xml:space="preserve"> </w:t>
      </w:r>
      <w:r w:rsidRPr="00125C60">
        <w:rPr>
          <w:rtl/>
        </w:rPr>
        <w:t>سَلَف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المنافقين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أع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الظالمين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خزّان</w:t>
      </w:r>
      <w:r w:rsidRPr="00280908">
        <w:rPr>
          <w:rtl/>
        </w:rPr>
        <w:t xml:space="preserve"> </w:t>
      </w:r>
      <w:r w:rsidRPr="00125C60">
        <w:rPr>
          <w:rtl/>
        </w:rPr>
        <w:t>مساجد</w:t>
      </w:r>
      <w:r w:rsidRPr="00280908">
        <w:rPr>
          <w:rtl/>
        </w:rPr>
        <w:t xml:space="preserve"> </w:t>
      </w:r>
      <w:r w:rsidRPr="00125C60">
        <w:rPr>
          <w:rtl/>
        </w:rPr>
        <w:t>الفاسقين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125C60">
        <w:rPr>
          <w:rtl/>
        </w:rPr>
        <w:t>منكم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AC6FFB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مفتر</w:t>
      </w:r>
      <w:r w:rsidR="00AC6FFB">
        <w:rPr>
          <w:rFonts w:hint="cs"/>
          <w:rtl/>
        </w:rPr>
        <w:t>ٍ</w:t>
      </w:r>
      <w:r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يجعل</w:t>
      </w:r>
      <w:r w:rsidRPr="00280908">
        <w:rPr>
          <w:rtl/>
        </w:rPr>
        <w:t xml:space="preserve"> </w:t>
      </w:r>
      <w:r w:rsidRPr="00125C60">
        <w:rPr>
          <w:rtl/>
        </w:rPr>
        <w:t>إجرامه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سبحانه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ينسبه</w:t>
      </w:r>
      <w:r w:rsidRPr="00280908">
        <w:rPr>
          <w:rtl/>
        </w:rPr>
        <w:t xml:space="preserve"> </w:t>
      </w:r>
      <w:r w:rsidRPr="00125C60">
        <w:rPr>
          <w:rtl/>
        </w:rPr>
        <w:t>علانيةً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</w:p>
    <w:p w:rsidR="00366C9F" w:rsidRPr="00125C60" w:rsidRDefault="00366C9F" w:rsidP="00AC6FFB">
      <w:pPr>
        <w:rPr>
          <w:rtl/>
        </w:rPr>
      </w:pPr>
      <w:r w:rsidRPr="00125C60">
        <w:rPr>
          <w:rtl/>
        </w:rPr>
        <w:t>ـ</w:t>
      </w:r>
      <w:r w:rsidR="00AC6FFB"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اقتحمت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رقت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مجلس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فزجر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أصحابها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خلقَ</w:t>
      </w:r>
      <w:r w:rsidRPr="00280908">
        <w:rPr>
          <w:rtl/>
        </w:rPr>
        <w:t xml:space="preserve"> </w:t>
      </w:r>
      <w:r w:rsidRPr="00125C60">
        <w:rPr>
          <w:rtl/>
        </w:rPr>
        <w:t>الخلق</w:t>
      </w:r>
      <w:r w:rsidRPr="00280908">
        <w:rPr>
          <w:rtl/>
        </w:rPr>
        <w:t xml:space="preserve"> </w:t>
      </w:r>
      <w:r w:rsidRPr="00125C60">
        <w:rPr>
          <w:rtl/>
        </w:rPr>
        <w:t>للابتلاء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يطيع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بإكراه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يعص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بغَلَبة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القادر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أقدر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المالك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ملكهم</w:t>
      </w:r>
      <w:r w:rsidRPr="00280908">
        <w:rPr>
          <w:rtl/>
        </w:rPr>
        <w:t xml:space="preserve"> </w:t>
      </w:r>
      <w:r w:rsidRPr="00125C60">
        <w:rPr>
          <w:rtl/>
        </w:rPr>
        <w:t>إيّاه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</w:t>
      </w:r>
      <w:r w:rsidRPr="00280908">
        <w:rPr>
          <w:rtl/>
        </w:rPr>
        <w:t xml:space="preserve"> </w:t>
      </w:r>
      <w:r w:rsidRPr="00125C60">
        <w:rPr>
          <w:rtl/>
        </w:rPr>
        <w:t>يأتمر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بطاعة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مثبّطاً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يزيدهم</w:t>
      </w:r>
      <w:r w:rsidRPr="00280908">
        <w:rPr>
          <w:rtl/>
        </w:rPr>
        <w:t xml:space="preserve"> </w:t>
      </w:r>
      <w:r w:rsidRPr="00125C60">
        <w:rPr>
          <w:rtl/>
        </w:rPr>
        <w:t>هدى</w:t>
      </w:r>
      <w:r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هداهم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ى</w:t>
      </w:r>
      <w:r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اهم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يأتمر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بمعصية</w:t>
      </w:r>
      <w:r w:rsidRPr="00280908">
        <w:rPr>
          <w:rtl/>
        </w:rPr>
        <w:t xml:space="preserve"> </w:t>
      </w:r>
      <w:r w:rsidR="00AC6FF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>
        <w:rPr>
          <w:rFonts w:hint="cs"/>
          <w:rtl/>
        </w:rPr>
        <w:t>ا</w:t>
      </w:r>
      <w:r w:rsidR="00AC6FFB">
        <w:rPr>
          <w:rtl/>
        </w:rPr>
        <w:t>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قادراً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صرفهم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شاء</w:t>
      </w:r>
      <w:r w:rsidRPr="00280908">
        <w:rPr>
          <w:rtl/>
        </w:rPr>
        <w:t xml:space="preserve"> </w:t>
      </w:r>
      <w:r w:rsidRPr="00125C60">
        <w:rPr>
          <w:rtl/>
        </w:rPr>
        <w:t>حال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المعصية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إعذار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إنذار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>
        <w:rPr>
          <w:rFonts w:hint="cs"/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AC6FFB" w:rsidRPr="00296D77" w:rsidRDefault="00366C9F" w:rsidP="00AC6FFB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اجات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ترقّى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دان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كبار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دافع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الغالب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ملّة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انتقل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فعزّزه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نفخ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حاً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تعديل</w:t>
      </w:r>
      <w:r w:rsidRPr="00280908">
        <w:rPr>
          <w:rtl/>
        </w:rPr>
        <w:t xml:space="preserve"> </w:t>
      </w:r>
      <w:r w:rsidRPr="00125C60">
        <w:rPr>
          <w:rtl/>
        </w:rPr>
        <w:t>لفظي</w:t>
      </w:r>
      <w:r w:rsidRPr="00280908">
        <w:rPr>
          <w:rtl/>
        </w:rPr>
        <w:t xml:space="preserve"> </w:t>
      </w:r>
      <w:r w:rsidR="00AC6FFB">
        <w:rPr>
          <w:rFonts w:hint="cs"/>
          <w:rtl/>
        </w:rPr>
        <w:br/>
      </w:r>
      <w:r w:rsidRPr="00125C60">
        <w:rPr>
          <w:rtl/>
        </w:rPr>
        <w:t>أدخله</w:t>
      </w:r>
      <w:r w:rsidRPr="00280908">
        <w:rPr>
          <w:rtl/>
        </w:rPr>
        <w:t xml:space="preserve"> </w:t>
      </w:r>
      <w:r w:rsidRPr="00125C60">
        <w:rPr>
          <w:rtl/>
        </w:rPr>
        <w:t>بعن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(الكسب)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مفه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اعتباري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أيّ</w:t>
      </w:r>
      <w:r w:rsidRPr="00280908">
        <w:rPr>
          <w:rtl/>
        </w:rPr>
        <w:t xml:space="preserve"> </w:t>
      </w:r>
      <w:r w:rsidRPr="00125C60">
        <w:rPr>
          <w:rtl/>
        </w:rPr>
        <w:t>قيمة</w:t>
      </w:r>
      <w:r w:rsidRPr="00280908">
        <w:rPr>
          <w:rtl/>
        </w:rPr>
        <w:t xml:space="preserve"> </w:t>
      </w:r>
      <w:r w:rsidRPr="00125C60">
        <w:rPr>
          <w:rtl/>
        </w:rPr>
        <w:t>حقيقية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="00AC6FFB">
        <w:rPr>
          <w:rFonts w:hint="cs"/>
          <w:rtl/>
        </w:rPr>
        <w:t xml:space="preserve"> </w:t>
      </w:r>
      <w:r w:rsidR="00AC6FFB">
        <w:rPr>
          <w:rFonts w:hint="cs"/>
          <w:rtl/>
        </w:rPr>
        <w:br/>
      </w:r>
      <w:r w:rsidR="00AC6FFB" w:rsidRPr="0001396A">
        <w:rPr>
          <w:rStyle w:val="rfdLineChar"/>
          <w:rtl/>
        </w:rPr>
        <w:t>_____________</w:t>
      </w:r>
    </w:p>
    <w:p w:rsidR="00366C9F" w:rsidRPr="008A4B35" w:rsidRDefault="00366C9F" w:rsidP="00366C9F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 xml:space="preserve">(1) المذاهب الإسلامية : 173 عن (المنية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>الأمل) للمرتض</w:t>
      </w:r>
      <w:r>
        <w:rPr>
          <w:rStyle w:val="rfdFootnote"/>
          <w:rFonts w:hint="cs"/>
          <w:rtl/>
        </w:rPr>
        <w:t>ى</w:t>
      </w:r>
      <w:r w:rsidRPr="008A4B35">
        <w:rPr>
          <w:rStyle w:val="rfdFootnote"/>
          <w:rtl/>
        </w:rPr>
        <w:t>.</w:t>
      </w:r>
    </w:p>
    <w:p w:rsidR="00366C9F" w:rsidRPr="008A4B35" w:rsidRDefault="00366C9F" w:rsidP="00366C9F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(2) المذاهب الإسلامية : 172.</w:t>
      </w:r>
    </w:p>
    <w:p w:rsidR="00366C9F" w:rsidRPr="008A4B35" w:rsidRDefault="00366C9F" w:rsidP="00AC6FFB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(3) العقد الفريد / ابن عبد ربه 2 : 83</w:t>
      </w:r>
      <w:r w:rsidR="00AC6FFB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ـ</w:t>
      </w:r>
      <w:r w:rsidR="00AC6FFB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 xml:space="preserve">دار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>مكتبة الهلال</w:t>
      </w:r>
      <w:r w:rsidR="00AC6FFB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ـ</w:t>
      </w:r>
      <w:r w:rsidR="00AC6FFB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بيروت</w:t>
      </w:r>
      <w:r w:rsidR="00AC6FFB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ـ</w:t>
      </w:r>
      <w:r w:rsidR="00AC6FFB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 xml:space="preserve">1986 م ، </w:t>
      </w:r>
      <w:r w:rsidR="00AC6FFB">
        <w:rPr>
          <w:rStyle w:val="rfdFootnote"/>
          <w:rFonts w:hint="cs"/>
          <w:rtl/>
        </w:rPr>
        <w:br/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 xml:space="preserve">نحوه في المذاهب الإسلامية : 172 ـ 173 عن المنية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>الأمل.</w:t>
      </w:r>
    </w:p>
    <w:p w:rsidR="00366C9F" w:rsidRPr="00AC6FFB" w:rsidRDefault="00366C9F" w:rsidP="00366C9F">
      <w:pPr>
        <w:pStyle w:val="rfdFootnote0"/>
        <w:rPr>
          <w:rStyle w:val="rfdPoemTiniCharChar"/>
          <w:rtl/>
        </w:rPr>
      </w:pPr>
      <w:r w:rsidRPr="008A4B35">
        <w:rPr>
          <w:rStyle w:val="rfdFootnote"/>
          <w:rtl/>
        </w:rPr>
        <w:t xml:space="preserve">(4) اضطربوا في تعريف الكسب كثيراً ،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>المحصل أنّ ب</w:t>
      </w:r>
      <w:r w:rsidR="00AC6FFB">
        <w:rPr>
          <w:rStyle w:val="rfdFootnote"/>
          <w:rtl/>
        </w:rPr>
        <w:t>ين قدرة الل</w:t>
      </w:r>
      <w:r>
        <w:rPr>
          <w:rStyle w:val="rfdFootnote"/>
          <w:rtl/>
        </w:rPr>
        <w:t>ه المؤثرة على العبد</w:t>
      </w:r>
      <w:r w:rsidR="00AC6FFB">
        <w:rPr>
          <w:rStyle w:val="rfdFootnote"/>
          <w:rFonts w:hint="cs"/>
          <w:rtl/>
        </w:rPr>
        <w:t xml:space="preserve"> </w:t>
      </w:r>
      <w:r w:rsidR="00AC6FFB">
        <w:rPr>
          <w:rStyle w:val="rfdFootnote"/>
          <w:rFonts w:hint="cs"/>
          <w:rtl/>
        </w:rPr>
        <w:br/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43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اُريد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المتيّز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الخالصة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طالما</w:t>
      </w:r>
      <w:r w:rsidRPr="00280908">
        <w:rPr>
          <w:rtl/>
        </w:rPr>
        <w:t xml:space="preserve"> </w:t>
      </w:r>
      <w:r w:rsidRPr="00125C60">
        <w:rPr>
          <w:rtl/>
        </w:rPr>
        <w:t>سخر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معتزليّاً.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زمن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2D35A9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أقطاب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الشام</w:t>
      </w:r>
      <w:r w:rsidRPr="00280908">
        <w:rPr>
          <w:rtl/>
        </w:rPr>
        <w:t xml:space="preserve"> </w:t>
      </w:r>
      <w:r w:rsidRPr="00125C60">
        <w:rPr>
          <w:rtl/>
        </w:rPr>
        <w:t>ير</w:t>
      </w:r>
      <w:r w:rsidRPr="0003682C">
        <w:rPr>
          <w:rtl/>
        </w:rPr>
        <w:t>و</w:t>
      </w:r>
      <w:r w:rsidR="002D35A9">
        <w:rPr>
          <w:rFonts w:hint="cs"/>
          <w:rtl/>
        </w:rPr>
        <w:t>ّ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لفكرة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تساهم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تط</w:t>
      </w:r>
      <w:r w:rsidRPr="0003682C">
        <w:rPr>
          <w:rtl/>
        </w:rPr>
        <w:t>و</w:t>
      </w:r>
      <w:r w:rsidRPr="00125C60">
        <w:rPr>
          <w:rtl/>
        </w:rPr>
        <w:t>يره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لكنّها</w:t>
      </w:r>
      <w:r w:rsidRPr="00280908">
        <w:rPr>
          <w:rtl/>
        </w:rPr>
        <w:t xml:space="preserve"> </w:t>
      </w:r>
      <w:r w:rsidRPr="00125C60">
        <w:rPr>
          <w:rtl/>
        </w:rPr>
        <w:t>افتضحت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يتقن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صياغتها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2D35A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استرعى</w:t>
      </w:r>
      <w:r w:rsidRPr="00280908">
        <w:rPr>
          <w:rtl/>
        </w:rPr>
        <w:t xml:space="preserve"> </w:t>
      </w:r>
      <w:r w:rsidRPr="00125C60">
        <w:rPr>
          <w:rtl/>
        </w:rPr>
        <w:t>عبداً</w:t>
      </w:r>
      <w:r w:rsidRPr="00280908">
        <w:rPr>
          <w:rtl/>
        </w:rPr>
        <w:t xml:space="preserve"> </w:t>
      </w:r>
      <w:r w:rsidRPr="00125C60">
        <w:rPr>
          <w:rtl/>
        </w:rPr>
        <w:t>رعيّته</w:t>
      </w:r>
      <w:r w:rsidRPr="00280908">
        <w:rPr>
          <w:rtl/>
        </w:rPr>
        <w:t xml:space="preserve"> </w:t>
      </w:r>
      <w:r w:rsidRPr="00125C60">
        <w:rPr>
          <w:rtl/>
        </w:rPr>
        <w:t>كتبَ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الحسنات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يكتب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السيئات</w:t>
      </w:r>
      <w:r>
        <w:rPr>
          <w:rFonts w:hint="cs"/>
          <w:rtl/>
        </w:rPr>
        <w:t xml:space="preserve"> </w:t>
      </w:r>
      <w:r w:rsidRPr="00125C60">
        <w:rPr>
          <w:rtl/>
        </w:rPr>
        <w:t>!.</w:t>
      </w:r>
      <w:r w:rsidRPr="00280908">
        <w:rPr>
          <w:rtl/>
        </w:rPr>
        <w:t xml:space="preserve"> </w:t>
      </w:r>
      <w:r w:rsidRPr="00125C60">
        <w:rPr>
          <w:rtl/>
        </w:rPr>
        <w:t>لكنّها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هزيلة</w:t>
      </w:r>
      <w:r w:rsidRPr="00280908">
        <w:rPr>
          <w:rtl/>
        </w:rPr>
        <w:t xml:space="preserve"> </w:t>
      </w:r>
      <w:r w:rsidRPr="00125C60">
        <w:rPr>
          <w:rtl/>
        </w:rPr>
        <w:t>تردّد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ليد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2D35A9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قب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2D35A9" w:rsidRPr="00296D77" w:rsidRDefault="00366C9F" w:rsidP="002D35A9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بقيت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تَتّهم</w:t>
      </w:r>
      <w:r w:rsidRPr="00280908">
        <w:rPr>
          <w:rtl/>
        </w:rPr>
        <w:t xml:space="preserve"> </w:t>
      </w:r>
      <w:r w:rsidR="002D35A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بإكراه</w:t>
      </w:r>
      <w:r w:rsidRPr="00280908">
        <w:rPr>
          <w:rtl/>
        </w:rPr>
        <w:t xml:space="preserve"> </w:t>
      </w:r>
      <w:r w:rsidRPr="00125C60">
        <w:rPr>
          <w:rtl/>
        </w:rPr>
        <w:t>العبد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الخالق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تجري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أيدي</w:t>
      </w:r>
      <w:r w:rsidRPr="00280908">
        <w:rPr>
          <w:rtl/>
        </w:rPr>
        <w:t xml:space="preserve"> </w:t>
      </w:r>
      <w:r w:rsidRPr="00125C60">
        <w:rPr>
          <w:rtl/>
        </w:rPr>
        <w:t>العباد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يعذّبهم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="002D35A9"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بحجّة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ساذجة</w:t>
      </w:r>
      <w:r w:rsidRPr="00280908">
        <w:rPr>
          <w:rtl/>
        </w:rPr>
        <w:t xml:space="preserve"> </w:t>
      </w:r>
      <w:r w:rsidRPr="00125C60">
        <w:rPr>
          <w:rtl/>
        </w:rPr>
        <w:t>يردّد</w:t>
      </w:r>
      <w:r w:rsidRPr="0003682C">
        <w:rPr>
          <w:rtl/>
        </w:rPr>
        <w:t>و</w:t>
      </w:r>
      <w:r w:rsidRPr="00125C60">
        <w:rPr>
          <w:rtl/>
        </w:rPr>
        <w:t>نها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مفادها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2D35A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يُعصى</w:t>
      </w:r>
      <w:r w:rsidRPr="00280908">
        <w:rPr>
          <w:rtl/>
        </w:rPr>
        <w:t xml:space="preserve"> </w:t>
      </w:r>
      <w:r w:rsidRPr="00125C60">
        <w:rPr>
          <w:rtl/>
        </w:rPr>
        <w:t>مكرَهاً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2D35A9">
        <w:rPr>
          <w:rFonts w:hint="cs"/>
          <w:rtl/>
        </w:rPr>
        <w:br/>
      </w:r>
      <w:r w:rsidRPr="00125C60">
        <w:rPr>
          <w:rtl/>
        </w:rPr>
        <w:t>يعصى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2D35A9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يريد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المعصية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تقع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العاصي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يخلقها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="002D35A9">
        <w:rPr>
          <w:rFonts w:hint="cs"/>
          <w:rtl/>
        </w:rPr>
        <w:t xml:space="preserve"> </w:t>
      </w:r>
      <w:r w:rsidR="002D35A9">
        <w:rPr>
          <w:rFonts w:hint="cs"/>
          <w:rtl/>
        </w:rPr>
        <w:br/>
      </w:r>
      <w:r w:rsidR="002D35A9" w:rsidRPr="0001396A">
        <w:rPr>
          <w:rStyle w:val="rfdLineChar"/>
          <w:rtl/>
        </w:rPr>
        <w:t>_____________</w:t>
      </w:r>
    </w:p>
    <w:p w:rsidR="00366C9F" w:rsidRDefault="00366C9F" w:rsidP="002D35A9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وبين إيجاد اللّه لأفعال العبد ، ه</w:t>
      </w:r>
      <w:r w:rsidR="002D35A9">
        <w:rPr>
          <w:rStyle w:val="rfdFootnote"/>
          <w:rtl/>
        </w:rPr>
        <w:t>ناك قدرة حادثة مقارنة لقدرة الل</w:t>
      </w:r>
      <w:r w:rsidRPr="008A4B35">
        <w:rPr>
          <w:rStyle w:val="rfdFootnote"/>
          <w:rtl/>
        </w:rPr>
        <w:t xml:space="preserve">ه ،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 xml:space="preserve">هي الكسب.. </w:t>
      </w:r>
      <w:r w:rsidR="002D35A9">
        <w:rPr>
          <w:rStyle w:val="rfdFootnote"/>
          <w:rFonts w:hint="cs"/>
          <w:rtl/>
        </w:rPr>
        <w:br/>
      </w:r>
      <w:r w:rsidRPr="008A4B35">
        <w:rPr>
          <w:rStyle w:val="rfdFootnote"/>
          <w:rtl/>
        </w:rPr>
        <w:t xml:space="preserve">وقد اعترف متأخروهم بأنّ هذا الكلام لا معنى له ، إذ ما فائدة وجود قدرة ليس </w:t>
      </w:r>
      <w:r w:rsidR="002D35A9">
        <w:rPr>
          <w:rStyle w:val="rfdFootnote"/>
          <w:rFonts w:hint="cs"/>
          <w:rtl/>
        </w:rPr>
        <w:br/>
      </w:r>
      <w:r w:rsidRPr="008A4B35">
        <w:rPr>
          <w:rStyle w:val="rfdFootnote"/>
          <w:rtl/>
        </w:rPr>
        <w:t>لها أي دور إل</w:t>
      </w:r>
      <w:r w:rsidR="002D35A9">
        <w:rPr>
          <w:rStyle w:val="rfdFootnote"/>
          <w:rFonts w:hint="cs"/>
          <w:rtl/>
        </w:rPr>
        <w:t>ّ</w:t>
      </w:r>
      <w:r w:rsidRPr="008A4B35">
        <w:rPr>
          <w:rStyle w:val="rfdFootnote"/>
          <w:rtl/>
        </w:rPr>
        <w:t>ا الاقتران</w:t>
      </w:r>
      <w:r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 xml:space="preserve">؟ [ </w:t>
      </w:r>
      <w:r w:rsidR="002D35A9">
        <w:rPr>
          <w:rStyle w:val="rfdFootnote"/>
          <w:rFonts w:hint="cs"/>
          <w:rtl/>
        </w:rPr>
        <w:t>ا</w:t>
      </w:r>
      <w:r w:rsidRPr="008A4B35">
        <w:rPr>
          <w:rStyle w:val="rfdFootnote"/>
          <w:rtl/>
        </w:rPr>
        <w:t>ل</w:t>
      </w:r>
      <w:r w:rsidRPr="008A4B35">
        <w:rPr>
          <w:rStyle w:val="rfdFootnote"/>
          <w:rFonts w:hint="cs"/>
          <w:rtl/>
        </w:rPr>
        <w:t>ي</w:t>
      </w:r>
      <w:r w:rsidRPr="008A4B35">
        <w:rPr>
          <w:rStyle w:val="rfdFootnote"/>
          <w:rtl/>
        </w:rPr>
        <w:t xml:space="preserve">واقيت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>الجواهر / الشعراني 1 : 140</w:t>
      </w:r>
      <w:r w:rsidR="002D35A9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ـ</w:t>
      </w:r>
      <w:r w:rsidR="002D35A9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 xml:space="preserve">مصطفى البابي </w:t>
      </w:r>
      <w:r w:rsidR="002D35A9">
        <w:rPr>
          <w:rStyle w:val="rfdFootnote"/>
          <w:rFonts w:hint="cs"/>
          <w:rtl/>
        </w:rPr>
        <w:br/>
      </w:r>
      <w:r w:rsidRPr="008A4B35">
        <w:rPr>
          <w:rStyle w:val="rfdFootnote"/>
          <w:rtl/>
        </w:rPr>
        <w:t>الحلبي</w:t>
      </w:r>
      <w:r w:rsidR="002D35A9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ـ</w:t>
      </w:r>
      <w:r w:rsidR="002D35A9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مصر</w:t>
      </w:r>
      <w:r w:rsidR="002D35A9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ـ</w:t>
      </w:r>
      <w:r w:rsidR="002D35A9"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1959 م</w:t>
      </w:r>
      <w:r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 xml:space="preserve">]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 xml:space="preserve">قد طعن أكثر الناس بنظرية « الكسب »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 xml:space="preserve">قالوا : عجائب </w:t>
      </w:r>
      <w:r w:rsidR="002D35A9">
        <w:rPr>
          <w:rStyle w:val="rfdFootnote"/>
          <w:rFonts w:hint="cs"/>
          <w:rtl/>
        </w:rPr>
        <w:br/>
      </w:r>
      <w:r w:rsidRPr="008A4B35">
        <w:rPr>
          <w:rStyle w:val="rfdFootnote"/>
          <w:rtl/>
        </w:rPr>
        <w:t xml:space="preserve">الكلام ثلاثة : طفرة النظّام ،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 xml:space="preserve">أحوال أبي هاشم ، </w:t>
      </w:r>
      <w:r w:rsidRPr="008A4B35">
        <w:rPr>
          <w:rStyle w:val="rfdFootnote"/>
          <w:rFonts w:hint="cs"/>
          <w:rtl/>
        </w:rPr>
        <w:t>و</w:t>
      </w:r>
      <w:r w:rsidRPr="008A4B35">
        <w:rPr>
          <w:rStyle w:val="rfdFootnote"/>
          <w:rtl/>
        </w:rPr>
        <w:t>كسب الأشعري</w:t>
      </w:r>
      <w:r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 xml:space="preserve">! </w:t>
      </w:r>
      <w:r w:rsidRPr="008A4B35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 xml:space="preserve">أنشد بعضهم </w:t>
      </w:r>
      <w:r w:rsidR="002D35A9">
        <w:rPr>
          <w:rStyle w:val="rfdFootnote"/>
          <w:rFonts w:hint="cs"/>
          <w:rtl/>
        </w:rPr>
        <w:br/>
      </w:r>
      <w:r>
        <w:rPr>
          <w:rStyle w:val="rfdFootnote"/>
          <w:rtl/>
        </w:rPr>
        <w:t>في ذلك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1D3C41" w:rsidTr="009D2848">
        <w:tc>
          <w:tcPr>
            <w:tcW w:w="2250" w:type="pct"/>
            <w:shd w:val="clear" w:color="auto" w:fill="auto"/>
          </w:tcPr>
          <w:p w:rsidR="001D3C41" w:rsidRDefault="001D3C41" w:rsidP="009D2848">
            <w:pPr>
              <w:pStyle w:val="rfdPoem"/>
              <w:rPr>
                <w:rtl/>
              </w:rPr>
            </w:pPr>
            <w:r w:rsidRPr="008A4B35">
              <w:rPr>
                <w:rStyle w:val="rfdFootnote"/>
                <w:rtl/>
              </w:rPr>
              <w:t xml:space="preserve">مما يقالُ </w:t>
            </w:r>
            <w:r w:rsidRPr="008A4B35">
              <w:rPr>
                <w:rStyle w:val="rfdFootnote"/>
                <w:rFonts w:hint="cs"/>
                <w:rtl/>
              </w:rPr>
              <w:t>و</w:t>
            </w:r>
            <w:r w:rsidRPr="008A4B35">
              <w:rPr>
                <w:rStyle w:val="rfdFootnote"/>
                <w:rtl/>
              </w:rPr>
              <w:t>لا حقيقة تحته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D3C41" w:rsidRDefault="001D3C41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D3C41" w:rsidRDefault="001D3C41" w:rsidP="009D2848">
            <w:pPr>
              <w:pStyle w:val="rfdPoem"/>
              <w:rPr>
                <w:rtl/>
              </w:rPr>
            </w:pPr>
            <w:r w:rsidRPr="008A4B35">
              <w:rPr>
                <w:rStyle w:val="rfdFootnote"/>
                <w:rtl/>
              </w:rPr>
              <w:t>معقولة ، تدنو إلى الأفهام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1D3C41" w:rsidTr="009D2848">
        <w:tc>
          <w:tcPr>
            <w:tcW w:w="2250" w:type="pct"/>
            <w:shd w:val="clear" w:color="auto" w:fill="auto"/>
          </w:tcPr>
          <w:p w:rsidR="001D3C41" w:rsidRDefault="001D3C41" w:rsidP="009D2848">
            <w:pPr>
              <w:pStyle w:val="rfdPoem"/>
              <w:rPr>
                <w:rtl/>
              </w:rPr>
            </w:pPr>
            <w:r w:rsidRPr="008A4B35">
              <w:rPr>
                <w:rStyle w:val="rfdFootnote"/>
                <w:rtl/>
              </w:rPr>
              <w:t xml:space="preserve">الكسبُ عند الأشعري </w:t>
            </w:r>
            <w:r w:rsidRPr="008A4B35">
              <w:rPr>
                <w:rStyle w:val="rfdFootnote"/>
                <w:rFonts w:hint="cs"/>
                <w:rtl/>
              </w:rPr>
              <w:t>و</w:t>
            </w:r>
            <w:r w:rsidRPr="008A4B35">
              <w:rPr>
                <w:rStyle w:val="rfdFootnote"/>
                <w:rtl/>
              </w:rPr>
              <w:t>الحالُ عن</w:t>
            </w:r>
            <w:r>
              <w:rPr>
                <w:rStyle w:val="rfdFootnote"/>
                <w:rFonts w:hint="cs"/>
                <w:rtl/>
              </w:rPr>
              <w:t>ـ‍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1D3C41" w:rsidRDefault="001D3C41" w:rsidP="009D2848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1D3C41" w:rsidRDefault="001D3C41" w:rsidP="001D3C41">
            <w:pPr>
              <w:pStyle w:val="rfdPoem"/>
              <w:rPr>
                <w:rtl/>
              </w:rPr>
            </w:pPr>
            <w:r>
              <w:rPr>
                <w:rStyle w:val="rfdFootnote"/>
                <w:rFonts w:hint="cs"/>
                <w:rtl/>
              </w:rPr>
              <w:t xml:space="preserve">ـدَ </w:t>
            </w:r>
            <w:r w:rsidRPr="008A4B35">
              <w:rPr>
                <w:rStyle w:val="rfdFootnote"/>
                <w:rtl/>
              </w:rPr>
              <w:t xml:space="preserve">الهاشمي ، </w:t>
            </w:r>
            <w:r w:rsidRPr="008A4B35">
              <w:rPr>
                <w:rStyle w:val="rfdFootnote"/>
                <w:rFonts w:hint="cs"/>
                <w:rtl/>
              </w:rPr>
              <w:t>و</w:t>
            </w:r>
            <w:r>
              <w:rPr>
                <w:rStyle w:val="rfdFootnote"/>
                <w:rtl/>
              </w:rPr>
              <w:t>طفرةُ</w:t>
            </w:r>
            <w:r w:rsidRPr="008A4B35">
              <w:rPr>
                <w:rStyle w:val="rfdFootnote"/>
                <w:rtl/>
              </w:rPr>
              <w:t xml:space="preserve"> النظّام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66C9F" w:rsidRPr="008A4B35" w:rsidRDefault="00366C9F" w:rsidP="00366C9F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[ منهاج السنّة / ابن تيمية 1 : 127</w:t>
      </w:r>
      <w:r>
        <w:rPr>
          <w:rStyle w:val="rfdFootnote"/>
          <w:rFonts w:hint="cs"/>
          <w:rtl/>
        </w:rPr>
        <w:t xml:space="preserve"> </w:t>
      </w:r>
      <w:r w:rsidRPr="008A4B35">
        <w:rPr>
          <w:rStyle w:val="rfdFootnote"/>
          <w:rtl/>
        </w:rPr>
        <w:t>].</w:t>
      </w:r>
    </w:p>
    <w:p w:rsidR="00366C9F" w:rsidRPr="008A4B35" w:rsidRDefault="00366C9F" w:rsidP="00366C9F">
      <w:pPr>
        <w:pStyle w:val="rfdFootnote0"/>
        <w:rPr>
          <w:rStyle w:val="rfdFootnote"/>
          <w:rtl/>
        </w:rPr>
      </w:pPr>
      <w:r w:rsidRPr="008A4B35">
        <w:rPr>
          <w:rStyle w:val="rfdFootnote"/>
          <w:rtl/>
        </w:rPr>
        <w:t>(1) اُنظر استفساره من الزهري في</w:t>
      </w:r>
      <w:r>
        <w:rPr>
          <w:rStyle w:val="rfdFootnote"/>
          <w:rtl/>
        </w:rPr>
        <w:t xml:space="preserve"> إبطالها : العقد الفريد 1 : 46.</w:t>
      </w:r>
    </w:p>
    <w:p w:rsidR="00366C9F" w:rsidRDefault="00366C9F" w:rsidP="001D3C41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لأنّه</w:t>
      </w:r>
      <w:r>
        <w:rPr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1D3C41" w:rsidRPr="001D3C41">
        <w:rPr>
          <w:rStyle w:val="rfdAie"/>
          <w:rFonts w:hint="cs"/>
          <w:rtl/>
        </w:rPr>
        <w:t xml:space="preserve"> </w:t>
      </w:r>
      <w:r w:rsidR="001D3C41" w:rsidRPr="001D3C41">
        <w:rPr>
          <w:rStyle w:val="rfdAie"/>
          <w:rtl/>
        </w:rPr>
        <w:t>خَلَقَكُمْ وَمَا تَعْمَلُونَ</w:t>
      </w:r>
      <w:r w:rsidRPr="001D3C41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>
        <w:rPr>
          <w:rFonts w:hint="cs"/>
          <w:rtl/>
        </w:rPr>
        <w:t xml:space="preserve"> 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تمييز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إرادة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ينية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إرادة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تشريعية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Pr="00125C60">
        <w:rPr>
          <w:rtl/>
        </w:rPr>
        <w:t>صادقة</w:t>
      </w:r>
      <w:r w:rsidRPr="00280908">
        <w:rPr>
          <w:rtl/>
        </w:rPr>
        <w:t xml:space="preserve"> </w:t>
      </w:r>
      <w:r w:rsidRPr="00125C60">
        <w:rPr>
          <w:rtl/>
        </w:rPr>
        <w:t>بمعاني</w:t>
      </w:r>
      <w:r w:rsidRPr="00280908">
        <w:rPr>
          <w:rtl/>
        </w:rPr>
        <w:t xml:space="preserve"> </w:t>
      </w:r>
      <w:r w:rsidRPr="00125C60">
        <w:rPr>
          <w:rtl/>
        </w:rPr>
        <w:t>هيمنة</w:t>
      </w:r>
      <w:r w:rsidRPr="00280908">
        <w:rPr>
          <w:rtl/>
        </w:rPr>
        <w:t xml:space="preserve"> </w:t>
      </w:r>
      <w:r w:rsidRPr="00125C60">
        <w:rPr>
          <w:rtl/>
        </w:rPr>
        <w:t>اللّه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قدرته.</w:t>
      </w:r>
    </w:p>
    <w:p w:rsidR="00366C9F" w:rsidRPr="001D3C41" w:rsidRDefault="00366C9F" w:rsidP="001D3C41">
      <w:pPr>
        <w:pStyle w:val="Heading3"/>
        <w:rPr>
          <w:rtl/>
        </w:rPr>
      </w:pPr>
      <w:bookmarkStart w:id="29" w:name="_Toc241836616"/>
      <w:r w:rsidRPr="001D3C41">
        <w:rPr>
          <w:rtl/>
        </w:rPr>
        <w:t>المفو</w:t>
      </w:r>
      <w:r w:rsidR="001D3C41">
        <w:rPr>
          <w:rFonts w:hint="cs"/>
          <w:rtl/>
        </w:rPr>
        <w:t>ّ</w:t>
      </w:r>
      <w:r w:rsidRPr="001D3C41">
        <w:rPr>
          <w:rtl/>
        </w:rPr>
        <w:t>ضة « القدريّة »</w:t>
      </w:r>
      <w:bookmarkEnd w:id="29"/>
      <w:r w:rsidRPr="001D3C41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دع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="001D3C41">
        <w:rPr>
          <w:rtl/>
        </w:rPr>
        <w:t>ي</w:t>
      </w:r>
      <w:r w:rsidR="001D3C41">
        <w:rPr>
          <w:rFonts w:hint="cs"/>
          <w:rtl/>
        </w:rPr>
        <w:t>ّ</w:t>
      </w:r>
      <w:r w:rsidR="001D3C41">
        <w:rPr>
          <w:rtl/>
        </w:rPr>
        <w:t>ي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لتثبيت</w:t>
      </w:r>
      <w:r w:rsidRPr="00280908">
        <w:rPr>
          <w:rtl/>
        </w:rPr>
        <w:t xml:space="preserve"> </w:t>
      </w:r>
      <w:r w:rsidRPr="00125C60">
        <w:rPr>
          <w:rtl/>
        </w:rPr>
        <w:t>دعائم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السبب</w:t>
      </w:r>
      <w:r w:rsidRPr="00280908">
        <w:rPr>
          <w:rtl/>
        </w:rPr>
        <w:t xml:space="preserve"> </w:t>
      </w:r>
      <w:r w:rsidRPr="00125C60">
        <w:rPr>
          <w:rtl/>
        </w:rPr>
        <w:t>المباشر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الاتجاه</w:t>
      </w:r>
      <w:r w:rsidRPr="00280908">
        <w:rPr>
          <w:rtl/>
        </w:rPr>
        <w:t xml:space="preserve"> </w:t>
      </w:r>
      <w:r w:rsidRPr="00125C60">
        <w:rPr>
          <w:rtl/>
        </w:rPr>
        <w:t>العقيدي</w:t>
      </w:r>
      <w:r w:rsidRPr="00280908">
        <w:rPr>
          <w:rtl/>
        </w:rPr>
        <w:t xml:space="preserve"> </w:t>
      </w:r>
      <w:r w:rsidRPr="00125C60">
        <w:rPr>
          <w:rtl/>
        </w:rPr>
        <w:t>المعاكس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أنكر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نادى</w:t>
      </w:r>
      <w:r w:rsidRPr="00280908">
        <w:rPr>
          <w:rtl/>
        </w:rPr>
        <w:t xml:space="preserve"> </w:t>
      </w:r>
      <w:r w:rsidRPr="00125C60">
        <w:rPr>
          <w:rtl/>
        </w:rPr>
        <w:t>بحرية</w:t>
      </w:r>
      <w:r w:rsidRPr="00280908">
        <w:rPr>
          <w:rtl/>
        </w:rPr>
        <w:t xml:space="preserve"> </w:t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125C60">
        <w:rPr>
          <w:rtl/>
        </w:rPr>
        <w:t>الإنساني..</w:t>
      </w:r>
    </w:p>
    <w:p w:rsidR="00366C9F" w:rsidRPr="00125C60" w:rsidRDefault="00366C9F" w:rsidP="00366C9F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نفس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طن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نبتت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ترعرعت</w:t>
      </w:r>
      <w:r w:rsidRPr="00280908">
        <w:rPr>
          <w:rtl/>
        </w:rPr>
        <w:t xml:space="preserve"> </w:t>
      </w:r>
      <w:r w:rsidRPr="00125C60">
        <w:rPr>
          <w:rtl/>
        </w:rPr>
        <w:t>نشطت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المعاكسة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العراق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يد</w:t>
      </w:r>
      <w:r w:rsidRPr="00280908">
        <w:rPr>
          <w:rtl/>
        </w:rPr>
        <w:t xml:space="preserve"> </w:t>
      </w:r>
      <w:r w:rsidRPr="00125C60">
        <w:rPr>
          <w:rtl/>
        </w:rPr>
        <w:t>التابعي</w:t>
      </w:r>
      <w:r w:rsidRPr="00280908">
        <w:rPr>
          <w:rtl/>
        </w:rPr>
        <w:t xml:space="preserve"> </w:t>
      </w:r>
      <w:r w:rsidRPr="00125C60">
        <w:rPr>
          <w:rtl/>
        </w:rPr>
        <w:t>معبد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أخذها</w:t>
      </w:r>
      <w:r w:rsidRPr="00280908">
        <w:rPr>
          <w:rtl/>
        </w:rPr>
        <w:t xml:space="preserve"> </w:t>
      </w:r>
      <w:r w:rsidRPr="00125C60">
        <w:rPr>
          <w:rtl/>
        </w:rPr>
        <w:t>صاحبه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الدمشقي..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فكانت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280908">
        <w:rPr>
          <w:rtl/>
        </w:rPr>
        <w:t xml:space="preserve"> </w:t>
      </w:r>
      <w:r w:rsidRPr="00125C60">
        <w:rPr>
          <w:rtl/>
        </w:rPr>
        <w:t>صريح</w:t>
      </w:r>
      <w:r w:rsidRPr="00280908">
        <w:rPr>
          <w:rtl/>
        </w:rPr>
        <w:t xml:space="preserve"> </w:t>
      </w:r>
      <w:r w:rsidRPr="00125C60">
        <w:rPr>
          <w:rtl/>
        </w:rPr>
        <w:t>للق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بالجبر..</w:t>
      </w:r>
      <w:r w:rsidRPr="00280908">
        <w:rPr>
          <w:rtl/>
        </w:rPr>
        <w:t xml:space="preserve"> </w:t>
      </w:r>
      <w:r w:rsidRPr="00125C60">
        <w:rPr>
          <w:rtl/>
        </w:rPr>
        <w:t>ففي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لقاء</w:t>
      </w:r>
      <w:r w:rsidRPr="00280908">
        <w:rPr>
          <w:rtl/>
        </w:rPr>
        <w:t xml:space="preserve"> </w:t>
      </w:r>
      <w:r w:rsidRPr="00125C60">
        <w:rPr>
          <w:rtl/>
        </w:rPr>
        <w:t>لمعبد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بالحسن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ياأبا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المل</w:t>
      </w:r>
      <w:r w:rsidRPr="0003682C">
        <w:rPr>
          <w:rtl/>
        </w:rPr>
        <w:t>و</w:t>
      </w:r>
      <w:r w:rsidRPr="00125C60">
        <w:rPr>
          <w:rtl/>
        </w:rPr>
        <w:t>ك</w:t>
      </w:r>
      <w:r w:rsidRPr="00280908">
        <w:rPr>
          <w:rtl/>
        </w:rPr>
        <w:t xml:space="preserve"> </w:t>
      </w:r>
      <w:r w:rsidRPr="00125C60">
        <w:rPr>
          <w:rtl/>
        </w:rPr>
        <w:t>يسفك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دماء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يأخذ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03682C">
        <w:rPr>
          <w:rtl/>
        </w:rPr>
        <w:t>و</w:t>
      </w:r>
      <w:r w:rsidRPr="00125C60">
        <w:rPr>
          <w:rtl/>
        </w:rPr>
        <w:t>الهم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تجري</w:t>
      </w:r>
      <w:r w:rsidRPr="00280908">
        <w:rPr>
          <w:rtl/>
        </w:rPr>
        <w:t xml:space="preserve"> </w:t>
      </w:r>
      <w:r w:rsidRPr="00125C60">
        <w:rPr>
          <w:rtl/>
        </w:rPr>
        <w:t>أعمالنا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قَدَر</w:t>
      </w:r>
      <w:r w:rsidRPr="00280908">
        <w:rPr>
          <w:rtl/>
        </w:rPr>
        <w:t xml:space="preserve"> </w:t>
      </w:r>
      <w:r w:rsidR="001D3C41">
        <w:rPr>
          <w:rtl/>
        </w:rPr>
        <w:t>الل</w:t>
      </w:r>
      <w:r w:rsidRPr="00125C60">
        <w:rPr>
          <w:rtl/>
        </w:rPr>
        <w:t>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كذبَ</w:t>
      </w:r>
      <w:r w:rsidRPr="00280908">
        <w:rPr>
          <w:rtl/>
        </w:rPr>
        <w:t xml:space="preserve"> </w:t>
      </w:r>
      <w:r w:rsidRPr="00125C60">
        <w:rPr>
          <w:rtl/>
        </w:rPr>
        <w:t>أعداءُ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ثار</w:t>
      </w:r>
      <w:r w:rsidRPr="00280908">
        <w:rPr>
          <w:rtl/>
        </w:rPr>
        <w:t xml:space="preserve"> </w:t>
      </w:r>
      <w:r w:rsidRPr="00125C60">
        <w:rPr>
          <w:rtl/>
        </w:rPr>
        <w:t>معبد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حركة</w:t>
      </w:r>
      <w:r w:rsidRPr="00280908">
        <w:rPr>
          <w:rtl/>
        </w:rPr>
        <w:t xml:space="preserve"> </w:t>
      </w:r>
      <w:r w:rsidRPr="00125C60">
        <w:rPr>
          <w:rtl/>
        </w:rPr>
        <w:t>القرّاء</w:t>
      </w:r>
      <w:r w:rsidRPr="00280908">
        <w:rPr>
          <w:rtl/>
        </w:rPr>
        <w:t xml:space="preserve"> </w:t>
      </w:r>
      <w:r w:rsidRPr="00125C60">
        <w:rPr>
          <w:rtl/>
        </w:rPr>
        <w:t>أيام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1D3C41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مر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فأخذه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الحجّاج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فشل</w:t>
      </w:r>
      <w:r w:rsidRPr="00280908">
        <w:rPr>
          <w:rtl/>
        </w:rPr>
        <w:t xml:space="preserve"> </w:t>
      </w:r>
      <w:r w:rsidRPr="00125C60">
        <w:rPr>
          <w:rtl/>
        </w:rPr>
        <w:t>الحركة</w:t>
      </w:r>
      <w:r w:rsidRPr="00280908">
        <w:rPr>
          <w:rtl/>
        </w:rPr>
        <w:t xml:space="preserve"> </w:t>
      </w:r>
      <w:r w:rsidRPr="00125C60">
        <w:rPr>
          <w:rtl/>
        </w:rPr>
        <w:t>فعذّبه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قتله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1D3C41" w:rsidRPr="00296D77" w:rsidRDefault="00366C9F" w:rsidP="001D3C41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مضى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دمشق</w:t>
      </w:r>
      <w:r w:rsidRPr="00280908">
        <w:rPr>
          <w:rtl/>
        </w:rPr>
        <w:t xml:space="preserve"> </w:t>
      </w:r>
      <w:r w:rsidRPr="00125C60">
        <w:rPr>
          <w:rtl/>
        </w:rPr>
        <w:t>يشنّع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أنصارهم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استنكار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لتهم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أحسّ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طلب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فهرب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زمن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1D3C41">
        <w:rPr>
          <w:rFonts w:hint="cs"/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1D3C41">
        <w:rPr>
          <w:rFonts w:hint="cs"/>
          <w:rtl/>
        </w:rPr>
        <w:br/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رأى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عدلاً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كتاباً</w:t>
      </w:r>
      <w:r w:rsidRPr="00280908">
        <w:rPr>
          <w:rtl/>
        </w:rPr>
        <w:t xml:space="preserve"> </w:t>
      </w:r>
      <w:r w:rsidRPr="00125C60">
        <w:rPr>
          <w:rtl/>
        </w:rPr>
        <w:t>يذكّره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يعظّم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سَلَفه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مما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="001D3C41">
        <w:rPr>
          <w:rFonts w:hint="cs"/>
          <w:rtl/>
        </w:rPr>
        <w:t xml:space="preserve"> </w:t>
      </w:r>
      <w:r w:rsidR="001D3C41">
        <w:rPr>
          <w:rFonts w:hint="cs"/>
          <w:rtl/>
        </w:rPr>
        <w:br/>
      </w:r>
      <w:r w:rsidR="001D3C41" w:rsidRPr="0001396A">
        <w:rPr>
          <w:rStyle w:val="rfdLineChar"/>
          <w:rtl/>
        </w:rPr>
        <w:t>_____________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>(1) سورة الصافّات : 37 / 96.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>(2) اُنظر : تطو</w:t>
      </w:r>
      <w:r w:rsidR="001D3C41">
        <w:rPr>
          <w:rStyle w:val="rfdFootnote"/>
          <w:rFonts w:hint="cs"/>
          <w:rtl/>
        </w:rPr>
        <w:t>ّ</w:t>
      </w:r>
      <w:r w:rsidRPr="00C4293F">
        <w:rPr>
          <w:rStyle w:val="rfdFootnote"/>
          <w:rtl/>
        </w:rPr>
        <w:t>ر تفسير القرآن : 101.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 xml:space="preserve">(3) البداية </w:t>
      </w:r>
      <w:r w:rsidRPr="00C4293F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النهاية 9 : 43.</w:t>
      </w:r>
    </w:p>
    <w:p w:rsidR="009C2F91" w:rsidRDefault="009C2F91" w:rsidP="00366C9F">
      <w:pPr>
        <w:pStyle w:val="rfdNormal0"/>
        <w:rPr>
          <w:rtl/>
        </w:rPr>
        <w:sectPr w:rsidR="009C2F91" w:rsidSect="00213BD7">
          <w:headerReference w:type="default" r:id="rId44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جدتَ</w:t>
      </w:r>
      <w:r w:rsidRPr="00280908">
        <w:rPr>
          <w:rtl/>
        </w:rPr>
        <w:t xml:space="preserve"> </w:t>
      </w:r>
      <w:r w:rsidRPr="00125C60">
        <w:rPr>
          <w:rtl/>
        </w:rPr>
        <w:t>يا</w:t>
      </w:r>
      <w:r w:rsidRPr="00280908">
        <w:rPr>
          <w:rtl/>
        </w:rPr>
        <w:t xml:space="preserve"> </w:t>
      </w:r>
      <w:r w:rsidRPr="00125C60">
        <w:rPr>
          <w:rtl/>
        </w:rPr>
        <w:t>عُمر</w:t>
      </w:r>
      <w:r w:rsidRPr="00280908">
        <w:rPr>
          <w:rtl/>
        </w:rPr>
        <w:t xml:space="preserve"> </w:t>
      </w:r>
      <w:r w:rsidRPr="00125C60">
        <w:rPr>
          <w:rtl/>
        </w:rPr>
        <w:t>حاكماً</w:t>
      </w:r>
      <w:r w:rsidRPr="00280908">
        <w:rPr>
          <w:rtl/>
        </w:rPr>
        <w:t xml:space="preserve"> </w:t>
      </w:r>
      <w:r w:rsidRPr="00125C60">
        <w:rPr>
          <w:rtl/>
        </w:rPr>
        <w:t>يعيبُ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يصنع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>
        <w:rPr>
          <w:rFonts w:hint="cs"/>
          <w:rtl/>
        </w:rPr>
        <w:t>ي</w:t>
      </w:r>
      <w:r w:rsidRPr="00125C60">
        <w:rPr>
          <w:rtl/>
        </w:rPr>
        <w:t>صنع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يُعيب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يعذّب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قضى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يقضي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يُعذّ</w:t>
      </w:r>
      <w:r w:rsidR="009D2848">
        <w:rPr>
          <w:rFonts w:hint="cs"/>
          <w:rtl/>
        </w:rPr>
        <w:t>ِ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جدتَ</w:t>
      </w:r>
      <w:r w:rsidRPr="00280908">
        <w:rPr>
          <w:rtl/>
        </w:rPr>
        <w:t xml:space="preserve"> </w:t>
      </w:r>
      <w:r w:rsidRPr="00125C60">
        <w:rPr>
          <w:rtl/>
        </w:rPr>
        <w:t>رحيماً</w:t>
      </w:r>
      <w:r w:rsidRPr="00280908">
        <w:rPr>
          <w:rtl/>
        </w:rPr>
        <w:t xml:space="preserve"> </w:t>
      </w:r>
      <w:r w:rsidRPr="00125C60">
        <w:rPr>
          <w:rtl/>
        </w:rPr>
        <w:t>يكلّف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العباد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الطاقة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يعذّبهم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الطاعة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جدت</w:t>
      </w:r>
      <w:r w:rsidRPr="00280908">
        <w:rPr>
          <w:rtl/>
        </w:rPr>
        <w:t xml:space="preserve"> </w:t>
      </w:r>
      <w:r w:rsidRPr="00125C60">
        <w:rPr>
          <w:rtl/>
        </w:rPr>
        <w:t>عدلاً</w:t>
      </w:r>
      <w:r w:rsidRPr="00280908">
        <w:rPr>
          <w:rtl/>
        </w:rPr>
        <w:t xml:space="preserve"> </w:t>
      </w:r>
      <w:r w:rsidRPr="00125C60">
        <w:rPr>
          <w:rtl/>
        </w:rPr>
        <w:t>يحمل</w:t>
      </w:r>
      <w:r w:rsidRPr="00280908">
        <w:rPr>
          <w:rtl/>
        </w:rPr>
        <w:t xml:space="preserve"> </w:t>
      </w:r>
      <w:r w:rsidRPr="00125C60">
        <w:rPr>
          <w:rtl/>
        </w:rPr>
        <w:t>الناسَ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عل</w:t>
      </w:r>
      <w:r w:rsidRPr="00280908">
        <w:rPr>
          <w:rtl/>
        </w:rPr>
        <w:t xml:space="preserve"> </w:t>
      </w:r>
      <w:r w:rsidRPr="00125C60">
        <w:rPr>
          <w:rtl/>
        </w:rPr>
        <w:t>الظلم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التظالم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جدتَ</w:t>
      </w:r>
      <w:r w:rsidRPr="00280908">
        <w:rPr>
          <w:rtl/>
        </w:rPr>
        <w:t xml:space="preserve"> </w:t>
      </w:r>
      <w:r w:rsidRPr="00125C60">
        <w:rPr>
          <w:rtl/>
        </w:rPr>
        <w:t>صادقاً</w:t>
      </w:r>
      <w:r w:rsidRPr="00280908">
        <w:rPr>
          <w:rtl/>
        </w:rPr>
        <w:t xml:space="preserve"> </w:t>
      </w:r>
      <w:r w:rsidRPr="00125C60">
        <w:rPr>
          <w:rtl/>
        </w:rPr>
        <w:t>يحمل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الكذب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التكاذب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كفى</w:t>
      </w:r>
      <w:r w:rsidRPr="00280908">
        <w:rPr>
          <w:rtl/>
        </w:rPr>
        <w:t xml:space="preserve"> </w:t>
      </w:r>
      <w:r w:rsidRPr="00125C60">
        <w:rPr>
          <w:rtl/>
        </w:rPr>
        <w:t>ببيان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بياناً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بالعمى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عمى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</w:p>
    <w:p w:rsidR="00366C9F" w:rsidRPr="00125C60" w:rsidRDefault="00366C9F" w:rsidP="009D2848">
      <w:pPr>
        <w:rPr>
          <w:rtl/>
        </w:rPr>
      </w:pPr>
      <w:r w:rsidRPr="00125C60">
        <w:rPr>
          <w:rtl/>
        </w:rPr>
        <w:t>فدعاه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9D2848">
        <w:rPr>
          <w:rFonts w:hint="cs"/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فسأله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عقيدته</w:t>
      </w:r>
      <w:r w:rsidRPr="00280908">
        <w:rPr>
          <w:rtl/>
        </w:rPr>
        <w:t xml:space="preserve"> </w:t>
      </w:r>
      <w:r w:rsidRPr="00125C60">
        <w:rPr>
          <w:rtl/>
        </w:rPr>
        <w:t>ليناظره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جبرياً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راء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حاجب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يشير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بالذبح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فعلم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عزم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قتله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فأجابه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أراد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جئتك</w:t>
      </w:r>
      <w:r w:rsidRPr="00280908">
        <w:rPr>
          <w:rtl/>
        </w:rPr>
        <w:t xml:space="preserve"> </w:t>
      </w:r>
      <w:r w:rsidRPr="00125C60">
        <w:rPr>
          <w:rtl/>
        </w:rPr>
        <w:t>ضالاً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فهديتني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أعمى</w:t>
      </w:r>
      <w:r w:rsidRPr="00280908">
        <w:rPr>
          <w:rtl/>
        </w:rPr>
        <w:t xml:space="preserve"> </w:t>
      </w:r>
      <w:r w:rsidRPr="00125C60">
        <w:rPr>
          <w:rtl/>
        </w:rPr>
        <w:t>فبصّرتني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جاهلاً</w:t>
      </w:r>
      <w:r w:rsidRPr="00280908">
        <w:rPr>
          <w:rtl/>
        </w:rPr>
        <w:t xml:space="preserve"> </w:t>
      </w:r>
      <w:r w:rsidRPr="00125C60">
        <w:rPr>
          <w:rtl/>
        </w:rPr>
        <w:t>فعلّمتني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أتكلّم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لكنّه</w:t>
      </w:r>
      <w:r w:rsidRPr="00280908">
        <w:rPr>
          <w:rtl/>
        </w:rPr>
        <w:t xml:space="preserve"> </w:t>
      </w:r>
      <w:r w:rsidRPr="00125C60">
        <w:rPr>
          <w:rtl/>
        </w:rPr>
        <w:t>عاد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قبض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هشام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عبد</w:t>
      </w:r>
      <w:r w:rsidR="009D2848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فقتله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مناظرة</w:t>
      </w:r>
      <w:r w:rsidRPr="00280908">
        <w:rPr>
          <w:rtl/>
        </w:rPr>
        <w:t xml:space="preserve"> </w:t>
      </w:r>
      <w:r w:rsidRPr="00125C60">
        <w:rPr>
          <w:rtl/>
        </w:rPr>
        <w:t>قصيرة</w:t>
      </w:r>
      <w:r w:rsidRPr="00280908">
        <w:rPr>
          <w:rtl/>
        </w:rPr>
        <w:t xml:space="preserve"> </w:t>
      </w:r>
      <w:r w:rsidRPr="00125C60">
        <w:rPr>
          <w:rtl/>
        </w:rPr>
        <w:t>أدارها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زاعي</w:t>
      </w:r>
      <w:r w:rsidRPr="00280908">
        <w:rPr>
          <w:rtl/>
        </w:rPr>
        <w:t xml:space="preserve"> </w:t>
      </w:r>
      <w:r w:rsidRPr="00125C60">
        <w:rPr>
          <w:rtl/>
        </w:rPr>
        <w:t>بدع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هشام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لتك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ذريعةً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القتل</w:t>
      </w:r>
      <w:r w:rsidRPr="00280908">
        <w:rPr>
          <w:rtl/>
        </w:rPr>
        <w:t xml:space="preserve"> </w:t>
      </w:r>
      <w:r w:rsidRPr="00125C60">
        <w:rPr>
          <w:rtl/>
        </w:rPr>
        <w:t>الف</w:t>
      </w:r>
      <w:r w:rsidRPr="0003682C">
        <w:rPr>
          <w:rtl/>
        </w:rPr>
        <w:t>و</w:t>
      </w:r>
      <w:r w:rsidRPr="00125C60">
        <w:rPr>
          <w:rtl/>
        </w:rPr>
        <w:t>ري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الخطأ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ارتكبه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بالإرادة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="009D2848">
        <w:rPr>
          <w:rFonts w:hint="cs"/>
          <w:rtl/>
        </w:rPr>
        <w:t>ّ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شيءٍ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الإنسان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125C60">
        <w:rPr>
          <w:rtl/>
        </w:rPr>
        <w:t>لمشيئة</w:t>
      </w:r>
      <w:r w:rsidRPr="00280908">
        <w:rPr>
          <w:rtl/>
        </w:rPr>
        <w:t xml:space="preserve"> </w:t>
      </w:r>
      <w:r w:rsidR="009D2848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إذنه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ففرّط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مشيئة</w:t>
      </w:r>
      <w:r w:rsidRPr="00280908">
        <w:rPr>
          <w:rtl/>
        </w:rPr>
        <w:t xml:space="preserve"> </w:t>
      </w:r>
      <w:r w:rsidR="009D2848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9D2848">
        <w:rPr>
          <w:rFonts w:hint="cs"/>
          <w:rtl/>
        </w:rPr>
        <w:br/>
      </w:r>
      <w:r w:rsidRPr="00125C60">
        <w:rPr>
          <w:rtl/>
        </w:rPr>
        <w:t>مقابل</w:t>
      </w:r>
      <w:r w:rsidRPr="00280908">
        <w:rPr>
          <w:rtl/>
        </w:rPr>
        <w:t xml:space="preserve"> </w:t>
      </w:r>
      <w:r w:rsidRPr="00125C60">
        <w:rPr>
          <w:rtl/>
        </w:rPr>
        <w:t>إفراط</w:t>
      </w:r>
      <w:r w:rsidRPr="00280908">
        <w:rPr>
          <w:rtl/>
        </w:rPr>
        <w:t xml:space="preserve"> </w:t>
      </w:r>
      <w:r w:rsidRPr="00125C60">
        <w:rPr>
          <w:rtl/>
        </w:rPr>
        <w:t>الجبريين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عطّل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أيّ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125C60">
        <w:rPr>
          <w:rtl/>
        </w:rPr>
        <w:t>للإنسان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أق</w:t>
      </w:r>
      <w:r w:rsidRPr="0003682C">
        <w:rPr>
          <w:rtl/>
        </w:rPr>
        <w:t>و</w:t>
      </w:r>
      <w:r w:rsidRPr="00125C60">
        <w:rPr>
          <w:rtl/>
        </w:rPr>
        <w:t>اله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أفعاله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انتقل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معبد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فبقي</w:t>
      </w:r>
      <w:r w:rsidRPr="00280908">
        <w:rPr>
          <w:rtl/>
        </w:rPr>
        <w:t xml:space="preserve"> </w:t>
      </w:r>
      <w:r w:rsidRPr="00125C60">
        <w:rPr>
          <w:rtl/>
        </w:rPr>
        <w:t>ببقائهم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اضمحلّ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باضمحلالهم.</w:t>
      </w:r>
    </w:p>
    <w:p w:rsidR="00ED717D" w:rsidRPr="00ED717D" w:rsidRDefault="00ED717D" w:rsidP="00ED717D">
      <w:pPr>
        <w:pStyle w:val="rfdLine"/>
        <w:rPr>
          <w:rtl/>
        </w:rPr>
      </w:pPr>
      <w:r w:rsidRPr="00ED717D">
        <w:rPr>
          <w:rtl/>
        </w:rPr>
        <w:t>_____________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>(1) المذاهب الإسلامية : 188.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>(2) مختصر تاريخ دمشق 20 : 241 ـ 242.</w:t>
      </w:r>
    </w:p>
    <w:p w:rsidR="00366C9F" w:rsidRPr="00125C60" w:rsidRDefault="00366C9F" w:rsidP="00366C9F">
      <w:pPr>
        <w:pStyle w:val="rfdFootnote0"/>
        <w:rPr>
          <w:rtl/>
        </w:rPr>
      </w:pPr>
      <w:r w:rsidRPr="00C4293F">
        <w:rPr>
          <w:rStyle w:val="rfdFootnote"/>
          <w:rtl/>
        </w:rPr>
        <w:t>(3) راجع : مختصر تاريخ دمشق 20 : 244 ـ 245 ، المذاهب الإسلامية : 190.</w:t>
      </w:r>
    </w:p>
    <w:p w:rsidR="00366C9F" w:rsidRPr="00125C60" w:rsidRDefault="00366C9F" w:rsidP="00ED717D">
      <w:pPr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ـ</w:t>
      </w:r>
      <w:r w:rsidR="00ED717D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يتناقله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الفِرَق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اريخها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النصارى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معبد</w:t>
      </w:r>
      <w:r w:rsidRPr="00280908">
        <w:rPr>
          <w:rtl/>
        </w:rPr>
        <w:t xml:space="preserve"> </w:t>
      </w:r>
      <w:r w:rsidRPr="00125C60">
        <w:rPr>
          <w:rtl/>
        </w:rPr>
        <w:t>الجهني</w:t>
      </w:r>
      <w:r w:rsidRPr="00280908">
        <w:rPr>
          <w:rtl/>
        </w:rPr>
        <w:t xml:space="preserve"> </w:t>
      </w:r>
      <w:r w:rsidRPr="00125C60">
        <w:rPr>
          <w:rtl/>
        </w:rPr>
        <w:t>أخذها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رجل</w:t>
      </w:r>
      <w:r w:rsidRPr="00280908">
        <w:rPr>
          <w:rtl/>
        </w:rPr>
        <w:t xml:space="preserve"> </w:t>
      </w:r>
      <w:r w:rsidRPr="00125C60">
        <w:rPr>
          <w:rtl/>
        </w:rPr>
        <w:t>نصراني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كلام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قيمة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علمية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يعد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أل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التراشق</w:t>
      </w:r>
      <w:r w:rsidRPr="00280908">
        <w:rPr>
          <w:rtl/>
        </w:rPr>
        <w:t xml:space="preserve"> </w:t>
      </w:r>
      <w:r w:rsidRPr="00125C60">
        <w:rPr>
          <w:rtl/>
        </w:rPr>
        <w:t>بالتُّهم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الخص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ملاحظة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الفريق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اجه</w:t>
      </w:r>
      <w:r w:rsidRPr="00280908">
        <w:rPr>
          <w:rtl/>
        </w:rPr>
        <w:t xml:space="preserve"> </w:t>
      </w:r>
      <w:r w:rsidRPr="00125C60">
        <w:rPr>
          <w:rtl/>
        </w:rPr>
        <w:t>تيار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أنصارها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السبب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تجد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مليئة</w:t>
      </w:r>
      <w:r w:rsidRPr="00280908">
        <w:rPr>
          <w:rtl/>
        </w:rPr>
        <w:t xml:space="preserve"> </w:t>
      </w:r>
      <w:r w:rsidRPr="00125C60">
        <w:rPr>
          <w:rtl/>
        </w:rPr>
        <w:t>بالأحاديث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تؤيّد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تحذّر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لتهم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نفي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تعدّت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تسمية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تسمية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الدمشقي</w:t>
      </w:r>
      <w:r w:rsidRPr="00280908">
        <w:rPr>
          <w:rtl/>
        </w:rPr>
        <w:t xml:space="preserve"> </w:t>
      </w:r>
      <w:r w:rsidRPr="00125C60">
        <w:rPr>
          <w:rtl/>
        </w:rPr>
        <w:t>باسمه</w:t>
      </w:r>
      <w:r w:rsidRPr="00280908">
        <w:rPr>
          <w:rtl/>
        </w:rPr>
        <w:t xml:space="preserve"> </w:t>
      </w:r>
      <w:r w:rsidRPr="00125C60">
        <w:rPr>
          <w:rtl/>
        </w:rPr>
        <w:t>الصريح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نسبته</w:t>
      </w:r>
      <w:r w:rsidRPr="00280908">
        <w:rPr>
          <w:rtl/>
        </w:rPr>
        <w:t xml:space="preserve"> </w:t>
      </w:r>
      <w:r w:rsidRPr="00125C60">
        <w:rPr>
          <w:rtl/>
        </w:rPr>
        <w:t>الدمشقية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تدينه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تحذّر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تثني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هب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منبّه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يخاصمه</w:t>
      </w:r>
      <w:r w:rsidRPr="00280908">
        <w:rPr>
          <w:rtl/>
        </w:rPr>
        <w:t xml:space="preserve"> </w:t>
      </w:r>
      <w:r w:rsidR="00ED717D">
        <w:rPr>
          <w:rtl/>
        </w:rPr>
        <w:t>دفاعا</w:t>
      </w:r>
      <w:r w:rsidR="00ED717D"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السلطان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سيك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اُمّتي</w:t>
      </w:r>
      <w:r w:rsidRPr="00280908">
        <w:rPr>
          <w:rtl/>
        </w:rPr>
        <w:t xml:space="preserve"> </w:t>
      </w:r>
      <w:r w:rsidRPr="00125C60">
        <w:rPr>
          <w:rtl/>
        </w:rPr>
        <w:t>رجلان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أحدهما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هب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يؤتيه</w:t>
      </w:r>
      <w:r w:rsidRPr="00280908">
        <w:rPr>
          <w:rtl/>
        </w:rPr>
        <w:t xml:space="preserve"> </w:t>
      </w:r>
      <w:r w:rsidRPr="00125C60">
        <w:rPr>
          <w:rtl/>
        </w:rPr>
        <w:t>اللّه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شرّ</w:t>
      </w:r>
      <w:r w:rsidRPr="00280908">
        <w:rPr>
          <w:rtl/>
        </w:rPr>
        <w:t xml:space="preserve"> </w:t>
      </w:r>
      <w:r w:rsidR="00ED717D">
        <w:rPr>
          <w:rtl/>
        </w:rPr>
        <w:t>عل</w:t>
      </w:r>
      <w:r w:rsidR="00ED717D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اُمّتي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إبليس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</w:p>
    <w:p w:rsidR="00366C9F" w:rsidRDefault="00366C9F" w:rsidP="00ED717D">
      <w:pPr>
        <w:rPr>
          <w:rtl/>
        </w:rPr>
      </w:pP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السبب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لُقّب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بالقَدَرية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نفاة</w:t>
      </w:r>
      <w:r w:rsidRPr="00280908">
        <w:rPr>
          <w:rtl/>
        </w:rPr>
        <w:t xml:space="preserve"> </w:t>
      </w:r>
      <w:r w:rsidRPr="00125C60">
        <w:rPr>
          <w:rtl/>
        </w:rPr>
        <w:t>القَدَر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اللقب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يطلق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أثبت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اللازم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سرّ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280908">
        <w:rPr>
          <w:rtl/>
        </w:rPr>
        <w:t xml:space="preserve"> </w:t>
      </w:r>
      <w:r w:rsidRPr="00125C60">
        <w:rPr>
          <w:rtl/>
        </w:rPr>
        <w:t>المتغلّب</w:t>
      </w:r>
      <w:r w:rsidRPr="00280908">
        <w:rPr>
          <w:rtl/>
        </w:rPr>
        <w:t xml:space="preserve"> </w:t>
      </w:r>
      <w:r w:rsidRPr="00125C60">
        <w:rPr>
          <w:rtl/>
        </w:rPr>
        <w:t>لمّا</w:t>
      </w:r>
      <w:r w:rsidRPr="00280908">
        <w:rPr>
          <w:rtl/>
        </w:rPr>
        <w:t xml:space="preserve"> </w:t>
      </w:r>
      <w:r w:rsidRPr="00125C60">
        <w:rPr>
          <w:rtl/>
        </w:rPr>
        <w:t>علم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بالحديث</w:t>
      </w:r>
      <w:r w:rsidRPr="00280908">
        <w:rPr>
          <w:rtl/>
        </w:rPr>
        <w:t xml:space="preserve"> </w:t>
      </w:r>
      <w:r w:rsidRPr="00125C60">
        <w:rPr>
          <w:rtl/>
        </w:rPr>
        <w:t>المر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سماّهم</w:t>
      </w:r>
      <w:r w:rsidRPr="00280908">
        <w:rPr>
          <w:rtl/>
        </w:rPr>
        <w:t xml:space="preserve"> </w:t>
      </w:r>
      <w:r w:rsidRPr="00125C60">
        <w:rPr>
          <w:rtl/>
        </w:rPr>
        <w:t>(القدرية)</w:t>
      </w:r>
      <w:r w:rsidRPr="00280908">
        <w:rPr>
          <w:rtl/>
        </w:rPr>
        <w:t xml:space="preserve"> </w:t>
      </w:r>
      <w:r w:rsidRPr="00125C60">
        <w:rPr>
          <w:rtl/>
        </w:rPr>
        <w:t>سارع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تط</w:t>
      </w:r>
      <w:r w:rsidRPr="0003682C">
        <w:rPr>
          <w:rtl/>
        </w:rPr>
        <w:t>و</w:t>
      </w:r>
      <w:r w:rsidRPr="00125C60">
        <w:rPr>
          <w:rtl/>
        </w:rPr>
        <w:t>يق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الاحتيال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تبريره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تأتي</w:t>
      </w:r>
      <w:r w:rsidRPr="00280908">
        <w:rPr>
          <w:rtl/>
        </w:rPr>
        <w:t xml:space="preserve"> </w:t>
      </w:r>
      <w:r w:rsidRPr="00125C60">
        <w:rPr>
          <w:rtl/>
        </w:rPr>
        <w:t>شهادة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شبّههم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بالمج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Pr="00125C60">
        <w:rPr>
          <w:rtl/>
        </w:rPr>
        <w:t>بالجبر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ED717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سُمّ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جبرية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ED717D" w:rsidRPr="00ED717D" w:rsidRDefault="00ED717D" w:rsidP="00ED717D">
      <w:pPr>
        <w:pStyle w:val="rfdLine"/>
        <w:rPr>
          <w:rtl/>
        </w:rPr>
      </w:pPr>
      <w:r w:rsidRPr="00ED717D">
        <w:rPr>
          <w:rtl/>
        </w:rPr>
        <w:t>_____________</w:t>
      </w:r>
    </w:p>
    <w:p w:rsidR="00366C9F" w:rsidRPr="00C4293F" w:rsidRDefault="00366C9F" w:rsidP="00ED717D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>(1) الطبقات الكبرى / ابن سعد 5 : 543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ـ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دار صادر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ـ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 xml:space="preserve">بيروت ، سير أعلام النبلاء </w:t>
      </w:r>
      <w:r w:rsidR="00ED717D">
        <w:rPr>
          <w:rStyle w:val="rfdFootnote"/>
          <w:rFonts w:hint="cs"/>
          <w:rtl/>
        </w:rPr>
        <w:br/>
      </w:r>
      <w:r w:rsidRPr="00C4293F">
        <w:rPr>
          <w:rStyle w:val="rfdFootnote"/>
          <w:rtl/>
        </w:rPr>
        <w:t>4 : 546.</w:t>
      </w:r>
    </w:p>
    <w:p w:rsidR="00366C9F" w:rsidRPr="00C4293F" w:rsidRDefault="00366C9F" w:rsidP="00ED717D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 xml:space="preserve">(2) اُنظر : دلائل النبوة / البيهقي 6 : 496 ـ </w:t>
      </w:r>
      <w:r w:rsidRPr="00511613">
        <w:rPr>
          <w:rStyle w:val="rfdFootnote"/>
          <w:rtl/>
        </w:rPr>
        <w:t>دار الكتب</w:t>
      </w:r>
      <w:r w:rsidRPr="00C4293F">
        <w:rPr>
          <w:rStyle w:val="rfdFootnote"/>
          <w:rtl/>
        </w:rPr>
        <w:t xml:space="preserve"> العلمية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ـ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بيروت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ـ</w:t>
      </w:r>
      <w:r w:rsidR="00ED717D">
        <w:rPr>
          <w:rStyle w:val="rfdFootnote"/>
          <w:rFonts w:hint="cs"/>
          <w:rtl/>
        </w:rPr>
        <w:t xml:space="preserve"> </w:t>
      </w:r>
      <w:r w:rsidRPr="00C4293F">
        <w:rPr>
          <w:rStyle w:val="rfdFootnote"/>
          <w:rtl/>
        </w:rPr>
        <w:t>1985 م.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>(3) راجع ص 43 من كتابنا : تاريخ الإسلام الثقافي ـ مركز الغدير ـ ط 1 ـ 1417 ه</w:t>
      </w:r>
      <w:r>
        <w:rPr>
          <w:rStyle w:val="rfdFootnote"/>
          <w:rFonts w:hint="cs"/>
          <w:rtl/>
        </w:rPr>
        <w:t>‍</w:t>
      </w:r>
      <w:r w:rsidRPr="00C4293F">
        <w:rPr>
          <w:rStyle w:val="rfdFootnote"/>
          <w:rtl/>
        </w:rPr>
        <w:t>.</w:t>
      </w:r>
    </w:p>
    <w:p w:rsidR="00366C9F" w:rsidRPr="00C4293F" w:rsidRDefault="00366C9F" w:rsidP="00366C9F">
      <w:pPr>
        <w:pStyle w:val="rfdFootnote0"/>
        <w:rPr>
          <w:rStyle w:val="rfdFootnote"/>
          <w:rtl/>
        </w:rPr>
      </w:pPr>
      <w:r w:rsidRPr="00C4293F">
        <w:rPr>
          <w:rStyle w:val="rfdFootnote"/>
          <w:rtl/>
        </w:rPr>
        <w:t xml:space="preserve">(4) اُنظر : الملل </w:t>
      </w:r>
      <w:r w:rsidRPr="00C4293F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النحل : 49.</w:t>
      </w:r>
    </w:p>
    <w:p w:rsidR="009C2F91" w:rsidRDefault="009C2F91" w:rsidP="00ED717D">
      <w:pPr>
        <w:pStyle w:val="Heading3"/>
        <w:rPr>
          <w:rtl/>
        </w:rPr>
        <w:sectPr w:rsidR="009C2F91" w:rsidSect="00213BD7">
          <w:headerReference w:type="default" r:id="rId45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ED717D" w:rsidRDefault="00366C9F" w:rsidP="00ED717D">
      <w:pPr>
        <w:pStyle w:val="Heading3"/>
        <w:rPr>
          <w:rtl/>
        </w:rPr>
      </w:pPr>
      <w:r>
        <w:rPr>
          <w:rtl/>
        </w:rPr>
        <w:lastRenderedPageBreak/>
        <w:br w:type="page"/>
      </w:r>
      <w:bookmarkStart w:id="30" w:name="_Toc241836617"/>
      <w:r w:rsidRPr="00ED717D">
        <w:rPr>
          <w:rtl/>
        </w:rPr>
        <w:lastRenderedPageBreak/>
        <w:t xml:space="preserve">هَديُ الكتاب </w:t>
      </w:r>
      <w:r w:rsidRPr="00ED717D">
        <w:rPr>
          <w:rFonts w:hint="cs"/>
          <w:rtl/>
        </w:rPr>
        <w:t>و</w:t>
      </w:r>
      <w:r w:rsidRPr="00ED717D">
        <w:rPr>
          <w:rtl/>
        </w:rPr>
        <w:t xml:space="preserve">السنّة في الفعل </w:t>
      </w:r>
      <w:r w:rsidRPr="00ED717D">
        <w:rPr>
          <w:rFonts w:hint="cs"/>
          <w:rtl/>
        </w:rPr>
        <w:t>و</w:t>
      </w:r>
      <w:r w:rsidRPr="00ED717D">
        <w:rPr>
          <w:rtl/>
        </w:rPr>
        <w:t>الإرادة</w:t>
      </w:r>
      <w:bookmarkEnd w:id="30"/>
      <w:r w:rsidRPr="00ED717D">
        <w:rPr>
          <w:rtl/>
        </w:rPr>
        <w:t xml:space="preserve"> :</w:t>
      </w:r>
    </w:p>
    <w:p w:rsidR="00366C9F" w:rsidRPr="00125C60" w:rsidRDefault="00366C9F" w:rsidP="00542ED4">
      <w:pPr>
        <w:rPr>
          <w:rtl/>
        </w:rPr>
      </w:pPr>
      <w:r w:rsidRPr="00125C60">
        <w:rPr>
          <w:rtl/>
        </w:rPr>
        <w:t>ـ</w:t>
      </w:r>
      <w:r w:rsidR="00425066">
        <w:rPr>
          <w:rFonts w:hint="cs"/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يردّ</w:t>
      </w:r>
      <w:r w:rsidRPr="00280908">
        <w:rPr>
          <w:rtl/>
        </w:rPr>
        <w:t xml:space="preserve"> </w:t>
      </w:r>
      <w:r w:rsidRPr="00125C60">
        <w:rPr>
          <w:rtl/>
        </w:rPr>
        <w:t>شبهة</w:t>
      </w:r>
      <w:r w:rsidRPr="00280908">
        <w:rPr>
          <w:rtl/>
        </w:rPr>
        <w:t xml:space="preserve"> </w:t>
      </w:r>
      <w:r w:rsidRPr="00125C60">
        <w:rPr>
          <w:rtl/>
        </w:rPr>
        <w:t>علقت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ذهن</w:t>
      </w:r>
      <w:r w:rsidRPr="00280908">
        <w:rPr>
          <w:rtl/>
        </w:rPr>
        <w:t xml:space="preserve"> </w:t>
      </w:r>
      <w:r w:rsidRPr="00125C60">
        <w:rPr>
          <w:rtl/>
        </w:rPr>
        <w:t>أحدهم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ED717D">
        <w:rPr>
          <w:rStyle w:val="rfdBold2"/>
          <w:rtl/>
        </w:rPr>
        <w:t xml:space="preserve">« لعلّك تظنّ </w:t>
      </w:r>
      <w:r w:rsidR="00425066">
        <w:rPr>
          <w:rStyle w:val="rfdBold2"/>
          <w:rFonts w:hint="cs"/>
          <w:rtl/>
        </w:rPr>
        <w:br/>
      </w:r>
      <w:r w:rsidRPr="00ED717D">
        <w:rPr>
          <w:rStyle w:val="rfdBold2"/>
          <w:rtl/>
        </w:rPr>
        <w:t xml:space="preserve">قضاءً حتماً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قَدَراً لازماً ، لو كان كذلك لبطل الثواب والعقاب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الأمر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النهي </w:t>
      </w:r>
      <w:r w:rsidR="00425066">
        <w:rPr>
          <w:rStyle w:val="rfdBold2"/>
          <w:rFonts w:hint="cs"/>
          <w:rtl/>
        </w:rPr>
        <w:br/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الزجر ،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لسقط معنى الوعد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الوعيد ،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لم يكن علي مسيءٍ لائمة ،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لا </w:t>
      </w:r>
      <w:r w:rsidR="00542ED4">
        <w:rPr>
          <w:rStyle w:val="rfdBold2"/>
          <w:rFonts w:hint="cs"/>
          <w:rtl/>
        </w:rPr>
        <w:br/>
      </w:r>
      <w:r w:rsidRPr="00ED717D">
        <w:rPr>
          <w:rStyle w:val="rfdBold2"/>
          <w:rtl/>
        </w:rPr>
        <w:t xml:space="preserve">لمحسن محمدة.. تلك مقالةُ عَبَدةِ الأوثان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 xml:space="preserve">خصماء الرحمن ، وقَدَرية هذه </w:t>
      </w:r>
      <w:r w:rsidR="00542ED4">
        <w:rPr>
          <w:rStyle w:val="rfdBold2"/>
          <w:rFonts w:hint="cs"/>
          <w:rtl/>
        </w:rPr>
        <w:br/>
      </w:r>
      <w:r w:rsidRPr="00ED717D">
        <w:rPr>
          <w:rStyle w:val="rfdBold2"/>
          <w:rtl/>
        </w:rPr>
        <w:t xml:space="preserve">الاُمّة </w:t>
      </w:r>
      <w:r w:rsidRPr="00ED717D">
        <w:rPr>
          <w:rStyle w:val="rfdBold2"/>
          <w:rFonts w:hint="cs"/>
          <w:rtl/>
        </w:rPr>
        <w:t>و</w:t>
      </w:r>
      <w:r w:rsidRPr="00ED717D">
        <w:rPr>
          <w:rStyle w:val="rfdBold2"/>
          <w:rtl/>
        </w:rPr>
        <w:t>مجوسها</w:t>
      </w:r>
      <w:r w:rsidRPr="00ED717D">
        <w:rPr>
          <w:rStyle w:val="rfdBold2"/>
          <w:rFonts w:hint="cs"/>
          <w:rtl/>
        </w:rPr>
        <w:t xml:space="preserve"> </w:t>
      </w:r>
      <w:r w:rsidRPr="00ED717D">
        <w:rPr>
          <w:rStyle w:val="rfdBold2"/>
          <w:rtl/>
        </w:rPr>
        <w:t>.. 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ينقض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يسمّيهم</w:t>
      </w:r>
      <w:r w:rsidRPr="00280908">
        <w:rPr>
          <w:rtl/>
        </w:rPr>
        <w:t xml:space="preserve"> </w:t>
      </w:r>
      <w:r w:rsidRPr="00125C60">
        <w:rPr>
          <w:rtl/>
        </w:rPr>
        <w:t>بالاسم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القَدَرية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أثبت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اللازم..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يُخبر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المراد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مهم</w:t>
      </w:r>
      <w:r w:rsidRPr="00280908">
        <w:rPr>
          <w:rtl/>
        </w:rPr>
        <w:t xml:space="preserve"> </w:t>
      </w:r>
      <w:r w:rsidRPr="00125C60">
        <w:rPr>
          <w:rtl/>
        </w:rPr>
        <w:t>القائلين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بالتف</w:t>
      </w:r>
      <w:r w:rsidRPr="0003682C">
        <w:rPr>
          <w:rtl/>
        </w:rPr>
        <w:t>و</w:t>
      </w:r>
      <w:r w:rsidRPr="00125C60">
        <w:rPr>
          <w:rtl/>
        </w:rPr>
        <w:t>يض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اصل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كلامه</w:t>
      </w:r>
      <w:r w:rsidRPr="00280908">
        <w:rPr>
          <w:rtl/>
        </w:rPr>
        <w:t xml:space="preserve"> </w:t>
      </w:r>
      <w:r w:rsidRPr="00125C60">
        <w:rPr>
          <w:rtl/>
        </w:rPr>
        <w:t>قائلاً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542ED4">
      <w:pPr>
        <w:rPr>
          <w:rtl/>
        </w:rPr>
      </w:pPr>
      <w:r w:rsidRPr="00542ED4">
        <w:rPr>
          <w:rStyle w:val="rfdBold2"/>
          <w:rtl/>
        </w:rPr>
        <w:t xml:space="preserve">« إنّ الله عزّوجلّ كلّف تخييراً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نهى تحذيراً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أعطى على القليل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لم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 xml:space="preserve">يُعْصَ مكرَهاً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لم يخلق السموات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الأرض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ما بينهما باطلاً ، ذلك ظنّ الذين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>كفروا فويلٌ للذين كفروا من النار 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الفريقين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المف</w:t>
      </w:r>
      <w:r w:rsidRPr="0003682C">
        <w:rPr>
          <w:rtl/>
        </w:rPr>
        <w:t>و</w:t>
      </w:r>
      <w:r w:rsidRPr="00125C60">
        <w:rPr>
          <w:rtl/>
        </w:rPr>
        <w:t>ضة</w:t>
      </w:r>
      <w:r w:rsidRPr="00280908">
        <w:rPr>
          <w:rtl/>
        </w:rPr>
        <w:t xml:space="preserve"> </w:t>
      </w:r>
      <w:r w:rsidRPr="00125C60">
        <w:rPr>
          <w:rtl/>
        </w:rPr>
        <w:t>معاً.</w:t>
      </w:r>
    </w:p>
    <w:p w:rsidR="00542ED4" w:rsidRPr="00296D77" w:rsidRDefault="00366C9F" w:rsidP="00542ED4">
      <w:pPr>
        <w:rPr>
          <w:rStyle w:val="rfdLineChar"/>
          <w:rtl/>
        </w:rPr>
      </w:pPr>
      <w:r w:rsidRPr="00125C60">
        <w:rPr>
          <w:rtl/>
        </w:rPr>
        <w:t>ـ</w:t>
      </w:r>
      <w:r w:rsidR="00542ED4">
        <w:rPr>
          <w:rFonts w:hint="cs"/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جعفر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542ED4">
        <w:rPr>
          <w:rStyle w:val="rfdBold2"/>
          <w:rtl/>
        </w:rPr>
        <w:t xml:space="preserve">« إنّ الناس في القَدَر على ثلاثة أوجه :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>رجل يزعم أن الله عزّوجلّ أجبر النا</w:t>
      </w:r>
      <w:r w:rsidR="00542ED4">
        <w:rPr>
          <w:rStyle w:val="rfdBold2"/>
          <w:rtl/>
        </w:rPr>
        <w:t>س على المعاصي ، فهذا ظَلَمَ الل</w:t>
      </w:r>
      <w:r w:rsidRPr="00542ED4">
        <w:rPr>
          <w:rStyle w:val="rfdBold2"/>
          <w:rtl/>
        </w:rPr>
        <w:t xml:space="preserve">ه في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 xml:space="preserve">حكمه ، فهو كافر..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رجل يزعم أنّ الأمر مفوض إليهم ، فهذا قد أوهَنَ الله في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 xml:space="preserve">سلطانه ، فهو كافر..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رجل يزعم أنّ الله كلّف العباد ما يطيقون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>لم يكلّفهم ما</w:t>
      </w:r>
      <w:r w:rsidR="00542ED4">
        <w:rPr>
          <w:rStyle w:val="rfdBold2"/>
          <w:rFonts w:hint="cs"/>
          <w:rtl/>
        </w:rPr>
        <w:t xml:space="preserve"> </w:t>
      </w:r>
      <w:r w:rsidR="00542ED4">
        <w:rPr>
          <w:rFonts w:hint="cs"/>
          <w:rtl/>
        </w:rPr>
        <w:br/>
      </w:r>
      <w:r w:rsidR="00542ED4" w:rsidRPr="0001396A">
        <w:rPr>
          <w:rStyle w:val="rfdLineChar"/>
          <w:rtl/>
        </w:rPr>
        <w:t>_____________</w:t>
      </w:r>
    </w:p>
    <w:p w:rsidR="00366C9F" w:rsidRPr="002C4996" w:rsidRDefault="00366C9F" w:rsidP="00542ED4">
      <w:pPr>
        <w:pStyle w:val="rfdFootnote0"/>
        <w:rPr>
          <w:rStyle w:val="rfdFootnote"/>
          <w:rtl/>
        </w:rPr>
      </w:pPr>
      <w:r w:rsidRPr="002C4996">
        <w:rPr>
          <w:rStyle w:val="rfdFootnote"/>
          <w:rtl/>
        </w:rPr>
        <w:t>(1) نهج البلاغة / تحقيق الدك</w:t>
      </w:r>
      <w:r>
        <w:rPr>
          <w:rStyle w:val="rfdFootnote"/>
          <w:rFonts w:hint="cs"/>
          <w:rtl/>
        </w:rPr>
        <w:t>ت</w:t>
      </w:r>
      <w:r w:rsidRPr="002C4996">
        <w:rPr>
          <w:rStyle w:val="rfdFootnote"/>
          <w:rtl/>
        </w:rPr>
        <w:t>ور صبحي الصالح : 481 / الحكمة 78</w:t>
      </w:r>
      <w:r w:rsidR="00542ED4">
        <w:rPr>
          <w:rStyle w:val="rfdFootnote"/>
          <w:rFonts w:hint="cs"/>
          <w:rtl/>
        </w:rPr>
        <w:t xml:space="preserve"> </w:t>
      </w:r>
      <w:r w:rsidRPr="002C4996">
        <w:rPr>
          <w:rStyle w:val="rfdFootnote"/>
          <w:rtl/>
        </w:rPr>
        <w:t>ـ</w:t>
      </w:r>
      <w:r w:rsidR="00542ED4">
        <w:rPr>
          <w:rStyle w:val="rfdFootnote"/>
          <w:rFonts w:hint="cs"/>
          <w:rtl/>
        </w:rPr>
        <w:t xml:space="preserve"> </w:t>
      </w:r>
      <w:r w:rsidRPr="002C4996">
        <w:rPr>
          <w:rStyle w:val="rfdFootnote"/>
          <w:rtl/>
        </w:rPr>
        <w:t xml:space="preserve">منشورات دار </w:t>
      </w:r>
      <w:r w:rsidR="00542ED4">
        <w:rPr>
          <w:rStyle w:val="rfdFootnote"/>
          <w:rFonts w:hint="cs"/>
          <w:rtl/>
        </w:rPr>
        <w:br/>
      </w:r>
      <w:r w:rsidRPr="002C4996">
        <w:rPr>
          <w:rStyle w:val="rfdFootnote"/>
          <w:rtl/>
        </w:rPr>
        <w:t xml:space="preserve">الهجرة ، </w:t>
      </w:r>
      <w:r w:rsidRPr="002C4996">
        <w:rPr>
          <w:rStyle w:val="rfdFootnote"/>
          <w:rFonts w:hint="cs"/>
          <w:rtl/>
        </w:rPr>
        <w:t>و</w:t>
      </w:r>
      <w:r w:rsidRPr="002C4996">
        <w:rPr>
          <w:rStyle w:val="rfdFootnote"/>
          <w:rtl/>
        </w:rPr>
        <w:t xml:space="preserve">التوحيد / الصدوق : باب 60 / ح </w:t>
      </w:r>
      <w:r>
        <w:rPr>
          <w:rStyle w:val="rfdFootnote"/>
          <w:rtl/>
        </w:rPr>
        <w:t>28 ـ مؤسسة النشر الإسلامي ـ قم.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425066">
        <w:rPr>
          <w:rStyle w:val="rfdBold2"/>
          <w:rtl/>
        </w:rPr>
        <w:lastRenderedPageBreak/>
        <w:t xml:space="preserve">لا يطيقون </w:t>
      </w:r>
      <w:r w:rsidRPr="00425066">
        <w:rPr>
          <w:rStyle w:val="rfdBold2"/>
          <w:rFonts w:hint="cs"/>
          <w:rtl/>
        </w:rPr>
        <w:t>و</w:t>
      </w:r>
      <w:r w:rsidRPr="00425066">
        <w:rPr>
          <w:rStyle w:val="rfdBold2"/>
          <w:rtl/>
        </w:rPr>
        <w:t>إذا أحسنَ حمدَ</w:t>
      </w:r>
      <w:r w:rsidR="00542ED4">
        <w:rPr>
          <w:rStyle w:val="rfdBold2"/>
          <w:rFonts w:hint="cs"/>
          <w:rtl/>
        </w:rPr>
        <w:t xml:space="preserve"> </w:t>
      </w:r>
      <w:r w:rsidR="00542ED4">
        <w:rPr>
          <w:rStyle w:val="rfdBold2"/>
          <w:rtl/>
        </w:rPr>
        <w:t>الل</w:t>
      </w:r>
      <w:r w:rsidRPr="00425066">
        <w:rPr>
          <w:rStyle w:val="rfdBold2"/>
          <w:rtl/>
        </w:rPr>
        <w:t xml:space="preserve">ه ، </w:t>
      </w:r>
      <w:r w:rsidRPr="00425066">
        <w:rPr>
          <w:rStyle w:val="rfdBold2"/>
          <w:rFonts w:hint="cs"/>
          <w:rtl/>
        </w:rPr>
        <w:t>و</w:t>
      </w:r>
      <w:r w:rsidRPr="00425066">
        <w:rPr>
          <w:rStyle w:val="rfdBold2"/>
          <w:rtl/>
        </w:rPr>
        <w:t>إذا أساء استغ</w:t>
      </w:r>
      <w:r w:rsidR="00542ED4">
        <w:rPr>
          <w:rStyle w:val="rfdBold2"/>
          <w:rtl/>
        </w:rPr>
        <w:t>فر الل</w:t>
      </w:r>
      <w:r w:rsidRPr="00425066">
        <w:rPr>
          <w:rStyle w:val="rfdBold2"/>
          <w:rtl/>
        </w:rPr>
        <w:t>ه ، فهذا مسلم بالغ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542ED4">
      <w:pPr>
        <w:rPr>
          <w:rtl/>
        </w:rPr>
      </w:pPr>
      <w:r w:rsidRPr="00125C60">
        <w:rPr>
          <w:rtl/>
        </w:rPr>
        <w:t>ـ</w:t>
      </w:r>
      <w:r w:rsidR="00542ED4">
        <w:rPr>
          <w:rFonts w:hint="cs"/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الرضا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542ED4">
        <w:rPr>
          <w:rStyle w:val="rfdBold2"/>
          <w:rtl/>
        </w:rPr>
        <w:t xml:space="preserve">« ألا أعطيكم في هذا أصلاً لا تختلفون فيه ، ولا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>تخاصمون عليه أحداً إل</w:t>
      </w:r>
      <w:r w:rsidR="00542ED4">
        <w:rPr>
          <w:rStyle w:val="rfdBold2"/>
          <w:rFonts w:hint="cs"/>
          <w:rtl/>
        </w:rPr>
        <w:t>ّ</w:t>
      </w:r>
      <w:r w:rsidRPr="00542ED4">
        <w:rPr>
          <w:rStyle w:val="rfdBold2"/>
          <w:rtl/>
        </w:rPr>
        <w:t xml:space="preserve">ا كسرتموه : إنّ الله عزّوجلّ لم يُطَع بإكراه ، ولم يُعْصَ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 xml:space="preserve">بغَلَبة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لم يُهمل العباد في ملكه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>هو المالك لما مل</w:t>
      </w:r>
      <w:r w:rsidR="00542ED4">
        <w:rPr>
          <w:rStyle w:val="rfdBold2"/>
          <w:rFonts w:hint="cs"/>
          <w:rtl/>
        </w:rPr>
        <w:t>ّ</w:t>
      </w:r>
      <w:r w:rsidRPr="00542ED4">
        <w:rPr>
          <w:rStyle w:val="rfdBold2"/>
          <w:rtl/>
        </w:rPr>
        <w:t xml:space="preserve">كهم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القادر على ما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tl/>
        </w:rPr>
        <w:t xml:space="preserve">أقدرهم عليه ، فإن ائتمرَ العباد بطاعته لم يكن الله عنها صادّاً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لا منها مانعاً ،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>إن ائتمروا بمعصيته فشاء أن يحول بين</w:t>
      </w:r>
      <w:r w:rsidR="00542ED4">
        <w:rPr>
          <w:rStyle w:val="rfdBold2"/>
          <w:rFonts w:hint="cs"/>
          <w:rtl/>
        </w:rPr>
        <w:t>َ</w:t>
      </w:r>
      <w:r w:rsidRPr="00542ED4">
        <w:rPr>
          <w:rStyle w:val="rfdBold2"/>
          <w:rtl/>
        </w:rPr>
        <w:t xml:space="preserve">هم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بين ذلك فَعل ، </w:t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 xml:space="preserve">إن لم يَحُلْ </w:t>
      </w:r>
      <w:r w:rsidR="00542ED4">
        <w:rPr>
          <w:rStyle w:val="rfdBold2"/>
          <w:rFonts w:hint="cs"/>
          <w:rtl/>
        </w:rPr>
        <w:br/>
      </w:r>
      <w:r w:rsidRPr="00542ED4">
        <w:rPr>
          <w:rStyle w:val="rfdBold2"/>
          <w:rFonts w:hint="cs"/>
          <w:rtl/>
        </w:rPr>
        <w:t>و</w:t>
      </w:r>
      <w:r w:rsidRPr="00542ED4">
        <w:rPr>
          <w:rStyle w:val="rfdBold2"/>
          <w:rtl/>
        </w:rPr>
        <w:t>فعلوه فليس هو الذي أدخلهم فيه »</w:t>
      </w:r>
      <w:r w:rsidRPr="00280908">
        <w:rPr>
          <w:rtl/>
        </w:rPr>
        <w:t xml:space="preserve"> </w:t>
      </w:r>
      <w:r w:rsidRPr="005309D7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542ED4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عشرات</w:t>
      </w:r>
      <w:r w:rsidRPr="00280908">
        <w:rPr>
          <w:rtl/>
        </w:rPr>
        <w:t xml:space="preserve"> </w:t>
      </w:r>
      <w:r w:rsidRPr="00125C60">
        <w:rPr>
          <w:rtl/>
        </w:rPr>
        <w:t>النص</w:t>
      </w:r>
      <w:r w:rsidRPr="0003682C">
        <w:rPr>
          <w:rtl/>
        </w:rPr>
        <w:t>و</w:t>
      </w:r>
      <w:r w:rsidRPr="00125C60">
        <w:rPr>
          <w:rtl/>
        </w:rPr>
        <w:t>ص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سائر</w:t>
      </w:r>
      <w:r w:rsidRPr="00280908">
        <w:rPr>
          <w:rtl/>
        </w:rPr>
        <w:t xml:space="preserve"> 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يشرح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الصحيحة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يردّ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الانحرافات..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رأينا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المعني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عبّاس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تقدّم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125C60">
        <w:rPr>
          <w:rtl/>
        </w:rPr>
        <w:t>.</w:t>
      </w:r>
    </w:p>
    <w:p w:rsidR="00366C9F" w:rsidRPr="00542ED4" w:rsidRDefault="00366C9F" w:rsidP="00542ED4">
      <w:pPr>
        <w:pStyle w:val="Heading3"/>
        <w:rPr>
          <w:rtl/>
        </w:rPr>
      </w:pPr>
      <w:bookmarkStart w:id="31" w:name="_Toc241836618"/>
      <w:r w:rsidRPr="00542ED4">
        <w:rPr>
          <w:rtl/>
        </w:rPr>
        <w:t>المرجئة :</w:t>
      </w:r>
      <w:bookmarkEnd w:id="31"/>
    </w:p>
    <w:p w:rsidR="00542ED4" w:rsidRPr="00296D77" w:rsidRDefault="00366C9F" w:rsidP="00542ED4">
      <w:pPr>
        <w:rPr>
          <w:rStyle w:val="rfdLineChar"/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مصدر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بالمرجئة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الاشتقاق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إمّا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بمعنى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542ED4" w:rsidRPr="00542ED4">
        <w:rPr>
          <w:rStyle w:val="rfdAie"/>
          <w:rFonts w:hint="cs"/>
          <w:rtl/>
        </w:rPr>
        <w:t xml:space="preserve"> </w:t>
      </w:r>
      <w:r w:rsidR="00542ED4" w:rsidRPr="00542ED4">
        <w:rPr>
          <w:rStyle w:val="rfdAie"/>
          <w:rtl/>
        </w:rPr>
        <w:t>قَالُوا أَرْجِهْ وَأَخَاهُ</w:t>
      </w:r>
      <w:r w:rsidRPr="00542ED4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أمهله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أخّره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يؤخّر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أي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Pr="00125C60">
        <w:rPr>
          <w:rtl/>
        </w:rPr>
        <w:t>بالقلب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تصديق</w:t>
      </w:r>
      <w:r w:rsidRPr="00280908">
        <w:rPr>
          <w:rtl/>
        </w:rPr>
        <w:t xml:space="preserve"> </w:t>
      </w:r>
      <w:r w:rsidRPr="00125C60">
        <w:rPr>
          <w:rtl/>
        </w:rPr>
        <w:t>باللسان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يضرّ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ذنب..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أرجأ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542ED4">
        <w:rPr>
          <w:rFonts w:hint="cs"/>
          <w:rtl/>
        </w:rPr>
        <w:br/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915789">
        <w:rPr>
          <w:rStyle w:val="rfdAlaem"/>
          <w:rFonts w:hint="cs"/>
          <w:rtl/>
        </w:rPr>
        <w:t>(</w:t>
      </w:r>
      <w:r w:rsidR="00542ED4" w:rsidRPr="00542ED4">
        <w:rPr>
          <w:rStyle w:val="rfdAie"/>
          <w:rFonts w:hint="cs"/>
          <w:rtl/>
        </w:rPr>
        <w:t xml:space="preserve"> </w:t>
      </w:r>
      <w:r w:rsidR="00542ED4" w:rsidRPr="00542ED4">
        <w:rPr>
          <w:rStyle w:val="rfdAie"/>
          <w:rtl/>
        </w:rPr>
        <w:t>وَآخَرُونَ مُرْجَوْنَ لِأَمْرِ</w:t>
      </w:r>
      <w:r w:rsidR="00542ED4" w:rsidRPr="00542ED4">
        <w:rPr>
          <w:rStyle w:val="rfdAie"/>
          <w:rFonts w:hint="cs"/>
          <w:rtl/>
        </w:rPr>
        <w:t xml:space="preserve"> </w:t>
      </w:r>
      <w:r w:rsidR="00542ED4">
        <w:rPr>
          <w:rFonts w:hint="cs"/>
          <w:rtl/>
        </w:rPr>
        <w:br/>
      </w:r>
      <w:r w:rsidR="00542ED4" w:rsidRPr="0001396A">
        <w:rPr>
          <w:rStyle w:val="rfdLineChar"/>
          <w:rtl/>
        </w:rPr>
        <w:t>_____________</w:t>
      </w:r>
    </w:p>
    <w:p w:rsidR="00366C9F" w:rsidRPr="00C20D56" w:rsidRDefault="00366C9F" w:rsidP="00366C9F">
      <w:pPr>
        <w:pStyle w:val="rfdFootnote0"/>
        <w:rPr>
          <w:rStyle w:val="rfdFootnote"/>
          <w:rtl/>
        </w:rPr>
      </w:pPr>
      <w:r w:rsidRPr="00C20D56">
        <w:rPr>
          <w:rStyle w:val="rfdFootnote"/>
          <w:rtl/>
        </w:rPr>
        <w:t>(1) التوحيد / الصدوق : باب 59 / ح 5.</w:t>
      </w:r>
    </w:p>
    <w:p w:rsidR="00366C9F" w:rsidRPr="00C20D56" w:rsidRDefault="00366C9F" w:rsidP="00366C9F">
      <w:pPr>
        <w:pStyle w:val="rfdFootnote0"/>
        <w:rPr>
          <w:rStyle w:val="rfdFootnote"/>
          <w:rtl/>
        </w:rPr>
      </w:pPr>
      <w:r w:rsidRPr="00C20D56">
        <w:rPr>
          <w:rStyle w:val="rfdFootnote"/>
          <w:rtl/>
        </w:rPr>
        <w:t>(2) التوحيد : باب 59 / ح 7.</w:t>
      </w:r>
    </w:p>
    <w:p w:rsidR="00366C9F" w:rsidRPr="00125C60" w:rsidRDefault="00366C9F" w:rsidP="00366C9F">
      <w:pPr>
        <w:pStyle w:val="rfdFootnote0"/>
        <w:rPr>
          <w:rtl/>
        </w:rPr>
      </w:pPr>
      <w:r w:rsidRPr="00C20D56">
        <w:rPr>
          <w:rStyle w:val="rfdFootnote"/>
          <w:rtl/>
        </w:rPr>
        <w:t>(3) سورة الأعراف : 7 / 111 ، سورة الشعراء : 26 / 36.</w:t>
      </w:r>
    </w:p>
    <w:p w:rsidR="009C2F91" w:rsidRDefault="009C2F91" w:rsidP="00FD2BDE">
      <w:pPr>
        <w:pStyle w:val="rfdNormal0"/>
        <w:rPr>
          <w:rtl/>
        </w:rPr>
        <w:sectPr w:rsidR="009C2F91" w:rsidSect="00213BD7">
          <w:headerReference w:type="default" r:id="rId46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FD2BD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D2BDE" w:rsidRPr="00FD2BDE">
        <w:rPr>
          <w:rStyle w:val="rfdAie"/>
          <w:rtl/>
        </w:rPr>
        <w:lastRenderedPageBreak/>
        <w:t>اللَّهِ</w:t>
      </w:r>
      <w:r w:rsidRPr="00FD2BDE">
        <w:rPr>
          <w:rStyle w:val="rfdAie"/>
          <w:rFonts w:hint="cs"/>
          <w:rtl/>
        </w:rPr>
        <w:t xml:space="preserve"> </w:t>
      </w:r>
      <w:r w:rsidRPr="009157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مشتقّ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بمعنى</w:t>
      </w:r>
      <w:r w:rsidRPr="00280908">
        <w:rPr>
          <w:rtl/>
        </w:rPr>
        <w:t xml:space="preserve"> </w:t>
      </w:r>
      <w:r w:rsidRPr="00125C60">
        <w:rPr>
          <w:rtl/>
        </w:rPr>
        <w:t>رجاء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تضرّ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معصية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أقسام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فالرئيسية</w:t>
      </w:r>
      <w:r w:rsidRPr="00280908">
        <w:rPr>
          <w:rtl/>
        </w:rPr>
        <w:t xml:space="preserve"> </w:t>
      </w:r>
      <w:r w:rsidRPr="00125C60">
        <w:rPr>
          <w:rtl/>
        </w:rPr>
        <w:t>المتّفق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تقريباً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FD2BDE">
      <w:pPr>
        <w:rPr>
          <w:rtl/>
        </w:rPr>
      </w:pPr>
      <w:r w:rsidRPr="00125C60">
        <w:rPr>
          <w:rtl/>
        </w:rPr>
        <w:t>أ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مرجئة</w:t>
      </w:r>
      <w:r w:rsidRPr="00280908">
        <w:rPr>
          <w:rtl/>
        </w:rPr>
        <w:t xml:space="preserve"> </w:t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بالقَدَر</w:t>
      </w:r>
      <w:r w:rsidRPr="00280908">
        <w:rPr>
          <w:rtl/>
        </w:rPr>
        <w:t xml:space="preserve"> </w:t>
      </w:r>
      <w:r w:rsidRPr="00125C60">
        <w:rPr>
          <w:rtl/>
        </w:rPr>
        <w:t>(التف</w:t>
      </w:r>
      <w:r w:rsidRPr="0003682C">
        <w:rPr>
          <w:rtl/>
        </w:rPr>
        <w:t>و</w:t>
      </w:r>
      <w:r w:rsidRPr="00125C60">
        <w:rPr>
          <w:rtl/>
        </w:rPr>
        <w:t>يض)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الإرجاء.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مرجئة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بالجبر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الإرجاء.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الخالصة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يخلط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بالجبر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بالتف</w:t>
      </w:r>
      <w:r w:rsidRPr="0003682C">
        <w:rPr>
          <w:rtl/>
        </w:rPr>
        <w:t>و</w:t>
      </w:r>
      <w:r w:rsidRPr="00125C60">
        <w:rPr>
          <w:rtl/>
        </w:rPr>
        <w:t>يض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FD2BDE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قسم</w:t>
      </w:r>
      <w:r w:rsidRPr="00280908">
        <w:rPr>
          <w:rtl/>
        </w:rPr>
        <w:t xml:space="preserve"> </w:t>
      </w:r>
      <w:r w:rsidRPr="00125C60">
        <w:rPr>
          <w:rtl/>
        </w:rPr>
        <w:t>رابع</w:t>
      </w:r>
      <w:r w:rsidRPr="00280908">
        <w:rPr>
          <w:rtl/>
        </w:rPr>
        <w:t xml:space="preserve"> </w:t>
      </w:r>
      <w:r w:rsidRPr="00125C60">
        <w:rPr>
          <w:rtl/>
        </w:rPr>
        <w:t>ذكره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بعن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مرجئة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ارج.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(غيلان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الدمشقي)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زعماء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جمع</w:t>
      </w:r>
      <w:r w:rsidRPr="00280908">
        <w:rPr>
          <w:rtl/>
        </w:rPr>
        <w:t xml:space="preserve"> </w:t>
      </w:r>
      <w:r w:rsidRPr="00125C60">
        <w:rPr>
          <w:rtl/>
        </w:rPr>
        <w:t>خصالاً</w:t>
      </w:r>
      <w:r w:rsidRPr="00280908">
        <w:rPr>
          <w:rtl/>
        </w:rPr>
        <w:t xml:space="preserve"> </w:t>
      </w:r>
      <w:r w:rsidRPr="00125C60">
        <w:rPr>
          <w:rtl/>
        </w:rPr>
        <w:t>ثلاثاً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القَدَر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الخر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125C60">
        <w:rPr>
          <w:rtl/>
        </w:rPr>
        <w:t>.</w:t>
      </w:r>
    </w:p>
    <w:p w:rsidR="00366C9F" w:rsidRPr="00125C60" w:rsidRDefault="00366C9F" w:rsidP="00FD2BDE">
      <w:pPr>
        <w:rPr>
          <w:rtl/>
        </w:rPr>
      </w:pP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أقسام</w:t>
      </w:r>
      <w:r w:rsidRPr="00280908">
        <w:rPr>
          <w:rtl/>
        </w:rPr>
        <w:t xml:space="preserve"> </w:t>
      </w:r>
      <w:r w:rsidRPr="00125C60">
        <w:rPr>
          <w:rtl/>
        </w:rPr>
        <w:t>يجمعها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="00FD2BDE">
        <w:rPr>
          <w:rFonts w:hint="cs"/>
          <w:rtl/>
        </w:rPr>
        <w:t>أ</w:t>
      </w:r>
      <w:r w:rsidRPr="00125C60">
        <w:rPr>
          <w:rtl/>
        </w:rPr>
        <w:t>نّ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Pr="00125C60">
        <w:rPr>
          <w:rtl/>
        </w:rPr>
        <w:t>بالقلب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تصديق</w:t>
      </w:r>
      <w:r w:rsidRPr="00280908">
        <w:rPr>
          <w:rtl/>
        </w:rPr>
        <w:t xml:space="preserve"> </w:t>
      </w:r>
      <w:r w:rsidRPr="00125C60">
        <w:rPr>
          <w:rtl/>
        </w:rPr>
        <w:t>باللسان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يضّر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معصية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المذنبين</w:t>
      </w:r>
      <w:r w:rsidRPr="00280908">
        <w:rPr>
          <w:rtl/>
        </w:rPr>
        <w:t xml:space="preserve"> </w:t>
      </w:r>
      <w:r w:rsidRPr="00125C60">
        <w:rPr>
          <w:rtl/>
        </w:rPr>
        <w:t>مُرجىً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عامّتهم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يزيد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ينقص..</w:t>
      </w:r>
    </w:p>
    <w:p w:rsidR="00366C9F" w:rsidRPr="00125C60" w:rsidRDefault="00366C9F" w:rsidP="00FD2BDE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اختلف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عقائد</w:t>
      </w:r>
      <w:r w:rsidRPr="00280908">
        <w:rPr>
          <w:rtl/>
        </w:rPr>
        <w:t xml:space="preserve"> </w:t>
      </w:r>
      <w:r w:rsidRPr="00125C60">
        <w:rPr>
          <w:rtl/>
        </w:rPr>
        <w:t>اُخر</w:t>
      </w:r>
      <w:r w:rsidR="00FD2BDE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أساسها</w:t>
      </w:r>
      <w:r w:rsidRPr="00280908">
        <w:rPr>
          <w:rtl/>
        </w:rPr>
        <w:t xml:space="preserve"> </w:t>
      </w:r>
      <w:r w:rsidRPr="00125C60">
        <w:rPr>
          <w:rtl/>
        </w:rPr>
        <w:t>جرى</w:t>
      </w:r>
      <w:r w:rsidRPr="00280908">
        <w:rPr>
          <w:rtl/>
        </w:rPr>
        <w:t xml:space="preserve"> </w:t>
      </w:r>
      <w:r w:rsidRPr="00125C60">
        <w:rPr>
          <w:rtl/>
        </w:rPr>
        <w:t>تقسيمهم</w:t>
      </w:r>
      <w:r w:rsidRPr="00280908">
        <w:rPr>
          <w:rtl/>
        </w:rPr>
        <w:t xml:space="preserve"> </w:t>
      </w:r>
      <w:r w:rsidRPr="00125C60">
        <w:rPr>
          <w:rtl/>
        </w:rPr>
        <w:t>المذك</w:t>
      </w:r>
      <w:r w:rsidRPr="0003682C">
        <w:rPr>
          <w:rtl/>
        </w:rPr>
        <w:t>و</w:t>
      </w:r>
      <w:r w:rsidRPr="00125C60">
        <w:rPr>
          <w:rtl/>
        </w:rPr>
        <w:t>ر.</w:t>
      </w:r>
    </w:p>
    <w:p w:rsidR="00FD2BDE" w:rsidRPr="00296D77" w:rsidRDefault="00366C9F" w:rsidP="00FD2BDE">
      <w:pPr>
        <w:rPr>
          <w:rStyle w:val="rfdLineChar"/>
          <w:rtl/>
        </w:rPr>
      </w:pPr>
      <w:r w:rsidRPr="00125C60">
        <w:rPr>
          <w:rtl/>
        </w:rPr>
        <w:t>ـ</w:t>
      </w:r>
      <w:r w:rsidR="00FD2BDE"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ثمّة</w:t>
      </w:r>
      <w:r w:rsidRPr="00280908">
        <w:rPr>
          <w:rtl/>
        </w:rPr>
        <w:t xml:space="preserve"> </w:t>
      </w:r>
      <w:r w:rsidRPr="00125C60">
        <w:rPr>
          <w:rtl/>
        </w:rPr>
        <w:t>أصل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مذك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جامع</w:t>
      </w:r>
      <w:r w:rsidRPr="00280908">
        <w:rPr>
          <w:rtl/>
        </w:rPr>
        <w:t xml:space="preserve"> </w:t>
      </w:r>
      <w:r w:rsidRPr="00125C60">
        <w:rPr>
          <w:rtl/>
        </w:rPr>
        <w:t>لكلّ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الأقسام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ذكره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يطلق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أخّر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="00FD2BDE">
        <w:rPr>
          <w:rFonts w:hint="cs"/>
          <w:rtl/>
        </w:rPr>
        <w:t xml:space="preserve"> </w:t>
      </w:r>
      <w:r w:rsidR="00FD2BDE">
        <w:rPr>
          <w:rFonts w:hint="cs"/>
          <w:rtl/>
        </w:rPr>
        <w:br/>
      </w:r>
      <w:r w:rsidR="00FD2BDE" w:rsidRPr="0001396A">
        <w:rPr>
          <w:rStyle w:val="rfdLineChar"/>
          <w:rtl/>
        </w:rPr>
        <w:t>_____________</w:t>
      </w:r>
    </w:p>
    <w:p w:rsidR="00366C9F" w:rsidRPr="00C20D56" w:rsidRDefault="00366C9F" w:rsidP="00366C9F">
      <w:pPr>
        <w:pStyle w:val="rfdFootnote0"/>
        <w:rPr>
          <w:rStyle w:val="rfdFootnote"/>
          <w:rtl/>
        </w:rPr>
      </w:pPr>
      <w:r w:rsidRPr="00C20D56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C20D56">
        <w:rPr>
          <w:rStyle w:val="rfdFootnote"/>
          <w:rtl/>
        </w:rPr>
        <w:t>سورة التوبة : 9 / 106.</w:t>
      </w:r>
    </w:p>
    <w:p w:rsidR="00366C9F" w:rsidRPr="00C20D56" w:rsidRDefault="00366C9F" w:rsidP="00366C9F">
      <w:pPr>
        <w:pStyle w:val="rfdFootnote0"/>
        <w:rPr>
          <w:rStyle w:val="rfdFootnote"/>
          <w:rtl/>
        </w:rPr>
      </w:pPr>
      <w:r w:rsidRPr="00C20D56">
        <w:rPr>
          <w:rStyle w:val="rfdFootnote"/>
          <w:rtl/>
        </w:rPr>
        <w:t xml:space="preserve">(2) اُنظر : الملل </w:t>
      </w:r>
      <w:r w:rsidRPr="00C20D56">
        <w:rPr>
          <w:rStyle w:val="rfdFootnote"/>
          <w:rFonts w:hint="cs"/>
          <w:rtl/>
        </w:rPr>
        <w:t>و</w:t>
      </w:r>
      <w:r w:rsidRPr="00C20D56">
        <w:rPr>
          <w:rStyle w:val="rfdFootnote"/>
          <w:rtl/>
        </w:rPr>
        <w:t>النحل 1 : 125 ، الخطط المقريزية 2 : 349.</w:t>
      </w:r>
    </w:p>
    <w:p w:rsidR="00366C9F" w:rsidRPr="00C20D56" w:rsidRDefault="00366C9F" w:rsidP="00366C9F">
      <w:pPr>
        <w:pStyle w:val="rfdFootnote0"/>
        <w:rPr>
          <w:rStyle w:val="rfdFootnote"/>
          <w:rtl/>
        </w:rPr>
      </w:pPr>
      <w:r w:rsidRPr="00C20D56">
        <w:rPr>
          <w:rStyle w:val="rfdFootnote"/>
          <w:rtl/>
        </w:rPr>
        <w:t xml:space="preserve">(3) الفرق بين الفِرق : 151 ، الملل </w:t>
      </w:r>
      <w:r w:rsidRPr="00C20D56">
        <w:rPr>
          <w:rStyle w:val="rfdFootnote"/>
          <w:rFonts w:hint="cs"/>
          <w:rtl/>
        </w:rPr>
        <w:t>و</w:t>
      </w:r>
      <w:r w:rsidRPr="00C20D56">
        <w:rPr>
          <w:rStyle w:val="rfdFootnote"/>
          <w:rtl/>
        </w:rPr>
        <w:t>النحل 1 : 125.</w:t>
      </w:r>
    </w:p>
    <w:p w:rsidR="00366C9F" w:rsidRPr="00C20D56" w:rsidRDefault="00366C9F" w:rsidP="00366C9F">
      <w:pPr>
        <w:pStyle w:val="rfdFootnote0"/>
        <w:rPr>
          <w:rStyle w:val="rfdFootnote"/>
          <w:rtl/>
        </w:rPr>
      </w:pPr>
      <w:r w:rsidRPr="00C20D56">
        <w:rPr>
          <w:rStyle w:val="rfdFootnote"/>
          <w:rtl/>
        </w:rPr>
        <w:t xml:space="preserve">(4) الملل </w:t>
      </w:r>
      <w:r w:rsidRPr="00C20D56">
        <w:rPr>
          <w:rStyle w:val="rfdFootnote"/>
          <w:rFonts w:hint="cs"/>
          <w:rtl/>
        </w:rPr>
        <w:t>و</w:t>
      </w:r>
      <w:r w:rsidRPr="00C20D56">
        <w:rPr>
          <w:rStyle w:val="rfdFootnote"/>
          <w:rtl/>
        </w:rPr>
        <w:t>النحل 1 : 125 ، 127.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مرتبته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المرتبة</w:t>
      </w:r>
      <w:r w:rsidRPr="00280908">
        <w:rPr>
          <w:rtl/>
        </w:rPr>
        <w:t xml:space="preserve"> </w:t>
      </w:r>
      <w:r w:rsidRPr="00125C60">
        <w:rPr>
          <w:rtl/>
        </w:rPr>
        <w:t>الرابعة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الأخير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الأسبق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="00FD2BDE">
        <w:rPr>
          <w:rFonts w:hint="cs"/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125C60">
        <w:rPr>
          <w:rtl/>
        </w:rPr>
        <w:t>تعبير</w:t>
      </w:r>
      <w:r w:rsidRPr="00280908">
        <w:rPr>
          <w:rtl/>
        </w:rPr>
        <w:t xml:space="preserve"> </w:t>
      </w:r>
      <w:r w:rsidRPr="00125C60">
        <w:rPr>
          <w:rtl/>
        </w:rPr>
        <w:t>تامّ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للخلافة.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يثار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سيك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مصدرها</w:t>
      </w:r>
      <w:r w:rsidRPr="00280908">
        <w:rPr>
          <w:rtl/>
        </w:rPr>
        <w:t xml:space="preserve"> </w:t>
      </w:r>
      <w:r w:rsidRPr="00125C60">
        <w:rPr>
          <w:rtl/>
        </w:rPr>
        <w:t>عندئذٍ</w:t>
      </w:r>
      <w:r w:rsidRPr="00280908">
        <w:rPr>
          <w:rtl/>
        </w:rPr>
        <w:t xml:space="preserve"> </w:t>
      </w:r>
      <w:r w:rsidRPr="00125C60">
        <w:rPr>
          <w:rtl/>
        </w:rPr>
        <w:t>القائل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بتقديم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تظهر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أيّامه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بيته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أنصاره</w:t>
      </w:r>
      <w:r w:rsidRPr="00280908">
        <w:rPr>
          <w:rtl/>
        </w:rPr>
        <w:t xml:space="preserve"> </w:t>
      </w:r>
      <w:r w:rsidRPr="00125C60">
        <w:rPr>
          <w:rtl/>
        </w:rPr>
        <w:t>مضطهدين</w:t>
      </w:r>
      <w:r w:rsidRPr="00280908">
        <w:rPr>
          <w:rtl/>
        </w:rPr>
        <w:t xml:space="preserve"> </w:t>
      </w:r>
      <w:r w:rsidRPr="00125C60">
        <w:rPr>
          <w:rtl/>
        </w:rPr>
        <w:t>سياسياً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إعلامياً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اجتماعياً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فهل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قعهم</w:t>
      </w:r>
      <w:r w:rsidRPr="00280908">
        <w:rPr>
          <w:rtl/>
        </w:rPr>
        <w:t xml:space="preserve"> </w:t>
      </w:r>
      <w:r w:rsidRPr="00125C60">
        <w:rPr>
          <w:rtl/>
        </w:rPr>
        <w:t>ذاك</w:t>
      </w:r>
      <w:r w:rsidRPr="00280908">
        <w:rPr>
          <w:rtl/>
        </w:rPr>
        <w:t xml:space="preserve"> </w:t>
      </w:r>
      <w:r w:rsidRPr="00125C60">
        <w:rPr>
          <w:rtl/>
        </w:rPr>
        <w:t>يؤهّلهم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لإطلاق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خصمهم</w:t>
      </w:r>
      <w:r w:rsidRPr="00280908">
        <w:rPr>
          <w:rtl/>
        </w:rPr>
        <w:t xml:space="preserve"> </w:t>
      </w:r>
      <w:r w:rsidRPr="00125C60">
        <w:rPr>
          <w:rtl/>
        </w:rPr>
        <w:t>المتنفّذ</w:t>
      </w:r>
      <w:r w:rsidRPr="00280908">
        <w:rPr>
          <w:rtl/>
        </w:rPr>
        <w:t xml:space="preserve"> </w:t>
      </w:r>
      <w:r w:rsidRPr="00125C60">
        <w:rPr>
          <w:rtl/>
        </w:rPr>
        <w:t>القاهر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تغلب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يكفي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الإيراد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التعريف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رده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مطابق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قاله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شم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للقائلين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مصدر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مصدرها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عقيدتهم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لّي</w:t>
      </w:r>
      <w:r w:rsidRPr="00280908">
        <w:rPr>
          <w:rtl/>
        </w:rPr>
        <w:t xml:space="preserve"> </w:t>
      </w:r>
      <w:r w:rsidRPr="00125C60">
        <w:rPr>
          <w:rtl/>
        </w:rPr>
        <w:t>المختلفين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زعمهم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القبلة</w:t>
      </w:r>
      <w:r w:rsidRPr="00280908">
        <w:rPr>
          <w:rtl/>
        </w:rPr>
        <w:t xml:space="preserve"> </w:t>
      </w:r>
      <w:r w:rsidRPr="00125C60">
        <w:rPr>
          <w:rtl/>
        </w:rPr>
        <w:t>كلّهم</w:t>
      </w:r>
      <w:r w:rsidRPr="00280908">
        <w:rPr>
          <w:rtl/>
        </w:rPr>
        <w:t xml:space="preserve"> </w:t>
      </w:r>
      <w:r w:rsidRPr="00125C60">
        <w:rPr>
          <w:rtl/>
        </w:rPr>
        <w:t>مؤمن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رج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="00FD2BDE">
        <w:rPr>
          <w:rFonts w:hint="cs"/>
          <w:rtl/>
        </w:rPr>
        <w:br/>
      </w:r>
      <w:r w:rsidRPr="00125C60">
        <w:rPr>
          <w:rtl/>
        </w:rPr>
        <w:t>المغفرة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رجاؤهم</w:t>
      </w:r>
      <w:r w:rsidRPr="00280908">
        <w:rPr>
          <w:rtl/>
        </w:rPr>
        <w:t xml:space="preserve"> </w:t>
      </w:r>
      <w:r w:rsidRPr="00125C60">
        <w:rPr>
          <w:rtl/>
        </w:rPr>
        <w:t>المغفرة</w:t>
      </w:r>
      <w:r w:rsidRPr="00280908">
        <w:rPr>
          <w:rtl/>
        </w:rPr>
        <w:t xml:space="preserve"> </w:t>
      </w:r>
      <w:r w:rsidRPr="00125C60">
        <w:rPr>
          <w:rtl/>
        </w:rPr>
        <w:t>للجميع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مصدر</w:t>
      </w:r>
      <w:r w:rsidRPr="00280908">
        <w:rPr>
          <w:rtl/>
        </w:rPr>
        <w:t xml:space="preserve"> </w:t>
      </w:r>
      <w:r w:rsidRPr="00125C60">
        <w:rPr>
          <w:rtl/>
        </w:rPr>
        <w:t>تسميتهم.</w:t>
      </w:r>
    </w:p>
    <w:p w:rsidR="00FD2BDE" w:rsidRPr="00296D77" w:rsidRDefault="00366C9F" w:rsidP="00FD2BDE">
      <w:pPr>
        <w:rPr>
          <w:rStyle w:val="rfdLineChar"/>
          <w:rtl/>
        </w:rPr>
      </w:pP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حمدان</w:t>
      </w:r>
      <w:r w:rsidRPr="00280908">
        <w:rPr>
          <w:rtl/>
        </w:rPr>
        <w:t xml:space="preserve"> </w:t>
      </w:r>
      <w:r w:rsidRPr="00125C60">
        <w:rPr>
          <w:rtl/>
        </w:rPr>
        <w:t>الرازي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نبّه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خطأ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يتنبّه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سابقه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فعدّ</w:t>
      </w:r>
      <w:r w:rsidRPr="00280908">
        <w:rPr>
          <w:rtl/>
        </w:rPr>
        <w:t xml:space="preserve"> </w:t>
      </w:r>
      <w:r w:rsidRPr="00125C60">
        <w:rPr>
          <w:rtl/>
        </w:rPr>
        <w:t>إرجاع</w:t>
      </w:r>
      <w:r w:rsidR="00FD2BDE">
        <w:rPr>
          <w:rFonts w:hint="cs"/>
          <w:rtl/>
        </w:rPr>
        <w:t xml:space="preserve"> </w:t>
      </w:r>
      <w:r w:rsidR="00FD2BDE">
        <w:rPr>
          <w:rFonts w:hint="cs"/>
          <w:rtl/>
        </w:rPr>
        <w:br/>
      </w:r>
      <w:r w:rsidR="00FD2BDE" w:rsidRPr="0001396A">
        <w:rPr>
          <w:rStyle w:val="rfdLineChar"/>
          <w:rtl/>
        </w:rPr>
        <w:t>_____________</w:t>
      </w:r>
    </w:p>
    <w:p w:rsidR="00366C9F" w:rsidRPr="00BA293A" w:rsidRDefault="00366C9F" w:rsidP="00FD2BDE">
      <w:pPr>
        <w:pStyle w:val="rfdFootnote0"/>
        <w:rPr>
          <w:rtl/>
        </w:rPr>
      </w:pPr>
      <w:r w:rsidRPr="00122490">
        <w:rPr>
          <w:rStyle w:val="rfdFootnote"/>
          <w:rtl/>
        </w:rPr>
        <w:t xml:space="preserve">(1) الملل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النحل 1 : 125 ،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من الغريب جدّاً أنّ الاستاذ محمّد عمارة ينسب هذا </w:t>
      </w:r>
      <w:r w:rsidR="00FD2BDE">
        <w:rPr>
          <w:rStyle w:val="rfdFootnote"/>
          <w:rFonts w:hint="cs"/>
          <w:rtl/>
        </w:rPr>
        <w:br/>
      </w:r>
      <w:r w:rsidRPr="00122490">
        <w:rPr>
          <w:rStyle w:val="rfdFootnote"/>
          <w:rtl/>
        </w:rPr>
        <w:t xml:space="preserve">القول إلى كتاب (الكافي) للكليني ، فيقول :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في الكافي نصّ هامّ يشهد لهذا </w:t>
      </w:r>
      <w:r w:rsidR="00FD2BDE">
        <w:rPr>
          <w:rStyle w:val="rfdFootnote"/>
          <w:rFonts w:hint="cs"/>
          <w:rtl/>
        </w:rPr>
        <w:br/>
      </w:r>
      <w:r w:rsidRPr="00122490">
        <w:rPr>
          <w:rStyle w:val="rfdFootnote"/>
          <w:rtl/>
        </w:rPr>
        <w:t xml:space="preserve">التفسير يقول : «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قد تُطلق المرجئة على من أخّر أمير المؤمنين عليّاً عن مرتبته » </w:t>
      </w:r>
      <w:r w:rsidR="00FD2BDE">
        <w:rPr>
          <w:rStyle w:val="rfdFootnote"/>
          <w:rFonts w:hint="cs"/>
          <w:rtl/>
        </w:rPr>
        <w:br/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النصّ الهامّ هذا كما علم الأستاذ هو في هامش الكافي (1 : 169)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ليس في الكافي </w:t>
      </w:r>
      <w:r w:rsidR="00FD2BDE">
        <w:rPr>
          <w:rStyle w:val="rfdFootnote"/>
          <w:rFonts w:hint="cs"/>
          <w:rtl/>
        </w:rPr>
        <w:br/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>الهامش ، كما لا يخفى على أحد هو</w:t>
      </w:r>
      <w:r w:rsidRPr="00280908">
        <w:rPr>
          <w:rtl/>
        </w:rPr>
        <w:t xml:space="preserve"> </w:t>
      </w:r>
      <w:r w:rsidRPr="00FF2B86">
        <w:rPr>
          <w:rStyle w:val="rfdFootnote0Char"/>
          <w:rtl/>
        </w:rPr>
        <w:t xml:space="preserve">ليس لصاحب الكافي بل هو للمحقّق ،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قد </w:t>
      </w:r>
      <w:r w:rsidR="00FD2BDE">
        <w:rPr>
          <w:rStyle w:val="rfdFootnote0Char"/>
          <w:rFonts w:hint="cs"/>
          <w:rtl/>
        </w:rPr>
        <w:br/>
        <w:t>أ</w:t>
      </w:r>
      <w:r w:rsidRPr="00FF2B86">
        <w:rPr>
          <w:rStyle w:val="rfdFootnote0Char"/>
          <w:rtl/>
        </w:rPr>
        <w:t>خذه الأخير من كتب الفِرق ، فكيف ينسب إلى الكافي</w:t>
      </w:r>
      <w:r w:rsidRPr="00FF2B86">
        <w:rPr>
          <w:rStyle w:val="rfdFootnote0Char"/>
          <w:rFonts w:hint="cs"/>
          <w:rtl/>
        </w:rPr>
        <w:t xml:space="preserve"> </w:t>
      </w:r>
      <w:r w:rsidRPr="00FF2B86">
        <w:rPr>
          <w:rStyle w:val="rfdFootnote0Char"/>
          <w:rtl/>
        </w:rPr>
        <w:t xml:space="preserve">؟! </w:t>
      </w:r>
      <w:r w:rsidRPr="00FF2B86">
        <w:rPr>
          <w:rStyle w:val="rfdFootnote0Char"/>
          <w:rFonts w:hint="cs"/>
          <w:rtl/>
        </w:rPr>
        <w:t>و</w:t>
      </w:r>
      <w:r w:rsidRPr="00FF2B86">
        <w:rPr>
          <w:rStyle w:val="rfdFootnote0Char"/>
          <w:rtl/>
        </w:rPr>
        <w:t xml:space="preserve">لكن صنع الأستاذ هذا </w:t>
      </w:r>
      <w:r w:rsidR="00FD2BDE">
        <w:rPr>
          <w:rStyle w:val="rfdFootnote0Char"/>
          <w:rFonts w:hint="cs"/>
          <w:rtl/>
        </w:rPr>
        <w:br/>
      </w:r>
      <w:r w:rsidRPr="00FF2B86">
        <w:rPr>
          <w:rStyle w:val="rfdFootnote0Char"/>
          <w:rtl/>
        </w:rPr>
        <w:t>لغرض سيأتي ذكره.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 xml:space="preserve">(2) المقالات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 xml:space="preserve">الفِرق / </w:t>
      </w:r>
      <w:r>
        <w:rPr>
          <w:rStyle w:val="rfdFootnote"/>
          <w:rtl/>
        </w:rPr>
        <w:t>الأشعري : 5 ـ 6 ـ ط 3 ـ 1981 م.</w:t>
      </w:r>
    </w:p>
    <w:p w:rsidR="009C2F91" w:rsidRDefault="009C2F91" w:rsidP="00677C23">
      <w:pPr>
        <w:pStyle w:val="rfdNormal0"/>
        <w:rPr>
          <w:rtl/>
        </w:rPr>
        <w:sectPr w:rsidR="009C2F91" w:rsidSect="00213BD7">
          <w:headerReference w:type="default" r:id="rId47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677C2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لفظ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الرجاء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العامّي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="00677C23">
        <w:rPr>
          <w:rFonts w:hint="cs"/>
          <w:rtl/>
        </w:rPr>
        <w:t>أ</w:t>
      </w:r>
      <w:r w:rsidRPr="00125C60">
        <w:rPr>
          <w:rtl/>
        </w:rPr>
        <w:t>نّ</w:t>
      </w:r>
      <w:r w:rsidRPr="00280908">
        <w:rPr>
          <w:rtl/>
        </w:rPr>
        <w:t xml:space="preserve"> </w:t>
      </w:r>
      <w:r w:rsidRPr="00125C60">
        <w:rPr>
          <w:rtl/>
        </w:rPr>
        <w:t>الرجاء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رجا</w:t>
      </w:r>
      <w:r w:rsidRPr="00280908">
        <w:rPr>
          <w:rtl/>
        </w:rPr>
        <w:t xml:space="preserve"> </w:t>
      </w:r>
      <w:r w:rsidRPr="00125C60">
        <w:rPr>
          <w:rtl/>
        </w:rPr>
        <w:t>يرج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راج</w:t>
      </w:r>
      <w:r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المرجئ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أرجأ</w:t>
      </w:r>
      <w:r w:rsidRPr="00280908">
        <w:rPr>
          <w:rtl/>
        </w:rPr>
        <w:t xml:space="preserve"> </w:t>
      </w:r>
      <w:r w:rsidRPr="00125C60">
        <w:rPr>
          <w:rtl/>
        </w:rPr>
        <w:t>يرجئ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مرجئ.</w:t>
      </w:r>
      <w:r w:rsidRPr="00280908">
        <w:rPr>
          <w:rtl/>
        </w:rPr>
        <w:t xml:space="preserve"> </w:t>
      </w:r>
      <w:r w:rsidRPr="00125C60">
        <w:rPr>
          <w:rtl/>
        </w:rPr>
        <w:t>فص</w:t>
      </w:r>
      <w:r w:rsidRPr="0003682C">
        <w:rPr>
          <w:rtl/>
        </w:rPr>
        <w:t>و</w:t>
      </w:r>
      <w:r w:rsidR="00677C23">
        <w:rPr>
          <w:rFonts w:hint="cs"/>
          <w:rtl/>
        </w:rPr>
        <w:t>ّ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النسبة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بكلا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جيهه</w:t>
      </w:r>
      <w:r w:rsidRPr="00280908">
        <w:rPr>
          <w:rtl/>
        </w:rPr>
        <w:t xml:space="preserve"> </w:t>
      </w:r>
      <w:r w:rsidRPr="00125C60">
        <w:rPr>
          <w:rtl/>
        </w:rPr>
        <w:t>المذك</w:t>
      </w:r>
      <w:r w:rsidRPr="0003682C">
        <w:rPr>
          <w:rtl/>
        </w:rPr>
        <w:t>و</w:t>
      </w:r>
      <w:r w:rsidRPr="00125C60">
        <w:rPr>
          <w:rtl/>
        </w:rPr>
        <w:t>رين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إمّا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الذن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نرجئ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إمّا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الإيمان.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صحيح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حيث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اللغة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حيث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فالأمر</w:t>
      </w:r>
      <w:r w:rsidRPr="00280908">
        <w:rPr>
          <w:rtl/>
        </w:rPr>
        <w:t xml:space="preserve"> </w:t>
      </w:r>
      <w:r w:rsidRPr="00125C60">
        <w:rPr>
          <w:rtl/>
        </w:rPr>
        <w:t>مختلف.</w:t>
      </w:r>
    </w:p>
    <w:p w:rsidR="00366C9F" w:rsidRPr="00125C60" w:rsidRDefault="00366C9F" w:rsidP="00677C23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نقاش</w:t>
      </w:r>
      <w:r w:rsidRPr="00280908">
        <w:rPr>
          <w:rtl/>
        </w:rPr>
        <w:t xml:space="preserve"> </w:t>
      </w:r>
      <w:r w:rsidRPr="00125C60">
        <w:rPr>
          <w:rtl/>
        </w:rPr>
        <w:t>جميل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خلاصته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لزمهم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لإرجاء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التشيّع</w:t>
      </w:r>
      <w:r w:rsidRPr="00280908">
        <w:rPr>
          <w:rtl/>
        </w:rPr>
        <w:t xml:space="preserve"> </w:t>
      </w:r>
      <w:r w:rsidRPr="00125C60">
        <w:rPr>
          <w:rtl/>
        </w:rPr>
        <w:t>فإذن</w:t>
      </w:r>
      <w:r w:rsidRPr="00280908">
        <w:rPr>
          <w:rtl/>
        </w:rPr>
        <w:t xml:space="preserve"> </w:t>
      </w:r>
      <w:r w:rsidRPr="00125C60">
        <w:rPr>
          <w:rtl/>
        </w:rPr>
        <w:t>لزم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الإرجاء..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تعرف</w:t>
      </w:r>
      <w:r w:rsidRPr="00280908">
        <w:rPr>
          <w:rtl/>
        </w:rPr>
        <w:t xml:space="preserve"> </w:t>
      </w:r>
      <w:r w:rsidRPr="00125C60">
        <w:rPr>
          <w:rtl/>
        </w:rPr>
        <w:t>الأُمّة</w:t>
      </w:r>
      <w:r w:rsidRPr="00280908">
        <w:rPr>
          <w:rtl/>
        </w:rPr>
        <w:t xml:space="preserve"> </w:t>
      </w:r>
      <w:r w:rsidRPr="00125C60">
        <w:rPr>
          <w:rtl/>
        </w:rPr>
        <w:t>أحداً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شيعي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مرجئ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بلز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لق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عمل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خطأ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اسقط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يؤخّر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رتبته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أرجأت</w:t>
      </w:r>
      <w:r w:rsidRPr="00280908">
        <w:rPr>
          <w:rtl/>
        </w:rPr>
        <w:t xml:space="preserve"> </w:t>
      </w:r>
      <w:r w:rsidRPr="00125C60">
        <w:rPr>
          <w:rtl/>
        </w:rPr>
        <w:t>الشيء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أخّرته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أرجأته</w:t>
      </w:r>
      <w:r w:rsidRPr="00280908">
        <w:rPr>
          <w:rtl/>
        </w:rPr>
        <w:t xml:space="preserve"> </w:t>
      </w:r>
      <w:r w:rsidRPr="00125C60">
        <w:rPr>
          <w:rtl/>
        </w:rPr>
        <w:t>بمعنى</w:t>
      </w:r>
      <w:r w:rsidRPr="00280908">
        <w:rPr>
          <w:rtl/>
        </w:rPr>
        <w:t xml:space="preserve"> </w:t>
      </w:r>
      <w:r w:rsidRPr="00125C60">
        <w:rPr>
          <w:rtl/>
        </w:rPr>
        <w:t>أسقطته.</w:t>
      </w:r>
    </w:p>
    <w:p w:rsidR="00366C9F" w:rsidRDefault="00366C9F" w:rsidP="00677C23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ينتهي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اختيار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لقب</w:t>
      </w:r>
      <w:r w:rsidRPr="00280908">
        <w:rPr>
          <w:rtl/>
        </w:rPr>
        <w:t xml:space="preserve"> </w:t>
      </w:r>
      <w:r w:rsidRPr="00125C60">
        <w:rPr>
          <w:rtl/>
        </w:rPr>
        <w:t>لزم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فضّل</w:t>
      </w:r>
      <w:r w:rsidRPr="00280908">
        <w:rPr>
          <w:rtl/>
        </w:rPr>
        <w:t xml:space="preserve"> </w:t>
      </w:r>
      <w:r w:rsidRPr="00125C60">
        <w:rPr>
          <w:rtl/>
        </w:rPr>
        <w:t>أبا</w:t>
      </w:r>
      <w:r w:rsidR="00677C23">
        <w:rPr>
          <w:rFonts w:hint="cs"/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التشيّع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لزم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فضّل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="00677C23">
        <w:rPr>
          <w:rFonts w:hint="cs"/>
          <w:rtl/>
        </w:rPr>
        <w:t xml:space="preserve"> </w:t>
      </w:r>
      <w:r w:rsidR="00677C23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677C23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الارجاء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شاع</w:t>
      </w:r>
      <w:r w:rsidRPr="00280908">
        <w:rPr>
          <w:rtl/>
        </w:rPr>
        <w:t xml:space="preserve"> </w:t>
      </w:r>
      <w:r w:rsidRPr="00125C60">
        <w:rPr>
          <w:rtl/>
        </w:rPr>
        <w:t>لمّا</w:t>
      </w:r>
      <w:r w:rsidRPr="00280908">
        <w:rPr>
          <w:rtl/>
        </w:rPr>
        <w:t xml:space="preserve"> </w:t>
      </w:r>
      <w:r w:rsidRPr="00125C60">
        <w:rPr>
          <w:rtl/>
        </w:rPr>
        <w:t>افترق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الحكمين</w:t>
      </w:r>
      <w:r w:rsidRPr="00280908">
        <w:rPr>
          <w:rtl/>
        </w:rPr>
        <w:t xml:space="preserve"> </w:t>
      </w:r>
      <w:r w:rsidRPr="00125C60">
        <w:rPr>
          <w:rtl/>
        </w:rPr>
        <w:t>فصار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ثلاث</w:t>
      </w:r>
      <w:r w:rsidRPr="00280908">
        <w:rPr>
          <w:rtl/>
        </w:rPr>
        <w:t xml:space="preserve"> </w:t>
      </w:r>
      <w:r w:rsidRPr="00125C60">
        <w:rPr>
          <w:rtl/>
        </w:rPr>
        <w:t>فرق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سُمّ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الشيعة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فظهر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التشيّع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راً</w:t>
      </w:r>
      <w:r w:rsidRPr="00280908">
        <w:rPr>
          <w:rtl/>
        </w:rPr>
        <w:t xml:space="preserve"> </w:t>
      </w:r>
      <w:r w:rsidRPr="00125C60">
        <w:rPr>
          <w:rtl/>
        </w:rPr>
        <w:t>شائعاً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خرجت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فسمّ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المارقة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اللقب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فسمّ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اللقب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اُعلن</w:t>
      </w:r>
      <w:r w:rsidRPr="00280908">
        <w:rPr>
          <w:rtl/>
        </w:rPr>
        <w:t xml:space="preserve"> </w:t>
      </w:r>
      <w:r w:rsidRPr="00125C60">
        <w:rPr>
          <w:rtl/>
        </w:rPr>
        <w:t>إعلاناً.</w:t>
      </w:r>
    </w:p>
    <w:p w:rsidR="00366C9F" w:rsidRPr="00125C60" w:rsidRDefault="00366C9F" w:rsidP="00677C23">
      <w:pPr>
        <w:rPr>
          <w:rtl/>
        </w:rPr>
      </w:pPr>
      <w:r w:rsidRPr="00125C60">
        <w:rPr>
          <w:rtl/>
        </w:rPr>
        <w:t>ثم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يتعارفه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ظاهراً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اتّفقت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الأُمّة..</w:t>
      </w:r>
      <w:r w:rsidRPr="00280908">
        <w:rPr>
          <w:rtl/>
        </w:rPr>
        <w:t xml:space="preserve"> </w:t>
      </w:r>
      <w:r w:rsidRPr="00125C60">
        <w:rPr>
          <w:rtl/>
        </w:rPr>
        <w:t>فكثيراً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مرجئ</w:t>
      </w:r>
      <w:r w:rsidRPr="00280908">
        <w:rPr>
          <w:rtl/>
        </w:rPr>
        <w:t xml:space="preserve"> </w:t>
      </w:r>
      <w:r w:rsidRPr="00125C60">
        <w:rPr>
          <w:rtl/>
        </w:rPr>
        <w:t>قدري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شيعي</w:t>
      </w:r>
      <w:r w:rsidRPr="00280908">
        <w:rPr>
          <w:rtl/>
        </w:rPr>
        <w:t xml:space="preserve"> </w:t>
      </w:r>
      <w:r w:rsidRPr="00125C60">
        <w:rPr>
          <w:rtl/>
        </w:rPr>
        <w:t>قدري..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نَر</w:t>
      </w:r>
      <w:r w:rsidRPr="00280908">
        <w:rPr>
          <w:rtl/>
        </w:rPr>
        <w:t xml:space="preserve"> </w:t>
      </w:r>
      <w:r w:rsidRPr="00125C60">
        <w:rPr>
          <w:rtl/>
        </w:rPr>
        <w:t>أحداً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مرجئ</w:t>
      </w:r>
      <w:r w:rsidRPr="00280908">
        <w:rPr>
          <w:rtl/>
        </w:rPr>
        <w:t xml:space="preserve"> </w:t>
      </w:r>
      <w:r w:rsidRPr="00125C60">
        <w:rPr>
          <w:rtl/>
        </w:rPr>
        <w:t>شيعي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مرجئ</w:t>
      </w:r>
      <w:r w:rsidRPr="00280908">
        <w:rPr>
          <w:rtl/>
        </w:rPr>
        <w:t xml:space="preserve"> </w:t>
      </w:r>
      <w:r w:rsidRPr="00125C60">
        <w:rPr>
          <w:rtl/>
        </w:rPr>
        <w:t>رافضي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محال</w:t>
      </w:r>
      <w:r w:rsidRPr="00280908">
        <w:rPr>
          <w:rtl/>
        </w:rPr>
        <w:t xml:space="preserve"> </w:t>
      </w:r>
      <w:r w:rsidRPr="00125C60">
        <w:rPr>
          <w:rtl/>
        </w:rPr>
        <w:t>جدّاً.</w:t>
      </w:r>
    </w:p>
    <w:p w:rsidR="00366C9F" w:rsidRDefault="00366C9F" w:rsidP="00366C9F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يؤكّد</w:t>
      </w:r>
      <w:r w:rsidRPr="00280908">
        <w:rPr>
          <w:rtl/>
        </w:rPr>
        <w:t xml:space="preserve"> </w:t>
      </w:r>
      <w:r w:rsidRPr="00125C60">
        <w:rPr>
          <w:rtl/>
        </w:rPr>
        <w:t>اختياره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شعر</w:t>
      </w:r>
      <w:r w:rsidRPr="00280908">
        <w:rPr>
          <w:rtl/>
        </w:rPr>
        <w:t xml:space="preserve"> </w:t>
      </w:r>
      <w:r w:rsidRPr="00125C60">
        <w:rPr>
          <w:rtl/>
        </w:rPr>
        <w:t>لشاعر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مشه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اة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="00677C23">
        <w:rPr>
          <w:rFonts w:hint="cs"/>
          <w:rtl/>
        </w:rPr>
        <w:br/>
      </w:r>
      <w:r w:rsidRPr="00125C60">
        <w:rPr>
          <w:rtl/>
        </w:rPr>
        <w:t>اسمه</w:t>
      </w:r>
      <w:r w:rsidRPr="00280908">
        <w:rPr>
          <w:rtl/>
        </w:rPr>
        <w:t xml:space="preserve"> </w:t>
      </w:r>
      <w:r w:rsidRPr="00125C60">
        <w:rPr>
          <w:rtl/>
        </w:rPr>
        <w:t>محارب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دثار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يعيبُ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عليَّ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أق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امٌ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شفاها</w:t>
            </w:r>
            <w:r>
              <w:rPr>
                <w:rFonts w:hint="cs"/>
                <w:rtl/>
              </w:rPr>
              <w:t>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بأنْ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اُرجي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أبا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حسنٍ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عليّا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إرجائي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أبا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حسنٍ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ص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اب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عل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القطرين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برّاً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</w:t>
            </w:r>
            <w:r w:rsidRPr="0003682C">
              <w:rPr>
                <w:rtl/>
              </w:rPr>
              <w:t>و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شقيّا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ليس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عليَّ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في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«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الإرجاء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»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بأسٌ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لا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شينٌ</w:t>
            </w:r>
            <w:r w:rsidRPr="00280908">
              <w:rPr>
                <w:rtl/>
              </w:rPr>
              <w:t xml:space="preserve"> </w:t>
            </w: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لست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أخاف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شيّا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66C9F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نقل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الأبيات</w:t>
      </w:r>
      <w:r w:rsidRPr="00280908">
        <w:rPr>
          <w:rtl/>
        </w:rPr>
        <w:t xml:space="preserve"> </w:t>
      </w:r>
      <w:r w:rsidRPr="00125C60">
        <w:rPr>
          <w:rtl/>
        </w:rPr>
        <w:t>أبياتاً</w:t>
      </w:r>
      <w:r w:rsidRPr="00280908">
        <w:rPr>
          <w:rtl/>
        </w:rPr>
        <w:t xml:space="preserve"> </w:t>
      </w:r>
      <w:r w:rsidRPr="00125C60">
        <w:rPr>
          <w:rtl/>
        </w:rPr>
        <w:t>أخرى</w:t>
      </w:r>
      <w:r w:rsidRPr="00280908">
        <w:rPr>
          <w:rtl/>
        </w:rPr>
        <w:t xml:space="preserve"> </w:t>
      </w:r>
      <w:r w:rsidRPr="00125C60">
        <w:rPr>
          <w:rtl/>
        </w:rPr>
        <w:t>للسيد</w:t>
      </w:r>
      <w:r w:rsidRPr="00280908">
        <w:rPr>
          <w:rtl/>
        </w:rPr>
        <w:t xml:space="preserve"> </w:t>
      </w:r>
      <w:r w:rsidRPr="00125C60">
        <w:rPr>
          <w:rtl/>
        </w:rPr>
        <w:t>الحميري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تثبت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خليليّ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لا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ترجيا</w:t>
            </w:r>
            <w:r w:rsidRPr="00280908">
              <w:rPr>
                <w:rtl/>
              </w:rPr>
              <w:t xml:space="preserve"> </w:t>
            </w: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اعلما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بأنَّ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الهد</w:t>
            </w:r>
            <w:r>
              <w:rPr>
                <w:rFonts w:hint="cs"/>
                <w:rtl/>
              </w:rPr>
              <w:t>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غير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ما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تزعمانِ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685D02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فإرجاء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ذي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الشك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بعد</w:t>
            </w:r>
            <w:r w:rsidRPr="002809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Pr="00125C60">
              <w:rPr>
                <w:rtl/>
              </w:rPr>
              <w:t>ليقين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ضعف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البصيرة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بعد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البيانِ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ضلال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أزيلاهما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عنكما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فبئست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لعمركما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الخصلتانِ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أيُرجى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عليٌّ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إمام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الهد</w:t>
            </w:r>
            <w:r>
              <w:rPr>
                <w:rFonts w:hint="cs"/>
                <w:rtl/>
              </w:rPr>
              <w:t>ى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عثمان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،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ما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اعتدل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المرجيانِ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685D02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يُرجى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ابن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هند</w:t>
            </w:r>
            <w:r w:rsidRPr="00280908">
              <w:rPr>
                <w:rtl/>
              </w:rPr>
              <w:t xml:space="preserve"> </w:t>
            </w:r>
            <w:r w:rsidRPr="0003682C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أ</w:t>
            </w:r>
            <w:r w:rsidRPr="00125C60">
              <w:rPr>
                <w:rtl/>
              </w:rPr>
              <w:t>حزابه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ه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ج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الخ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ارج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بالنهر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685D02" w:rsidTr="009E25CF"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يُرج</w:t>
            </w:r>
            <w:r>
              <w:rPr>
                <w:rFonts w:hint="cs"/>
                <w:rtl/>
              </w:rPr>
              <w:t>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الأُلى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نصر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نعثلاً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685D02" w:rsidRDefault="00685D02" w:rsidP="009E25CF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بأعلى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الخريبةِ</w:t>
            </w:r>
            <w:r w:rsidRPr="00280908">
              <w:rPr>
                <w:rtl/>
              </w:rPr>
              <w:t xml:space="preserve"> </w:t>
            </w: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السامرانِ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66C9F" w:rsidRPr="00125C60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فهذا</w:t>
      </w:r>
      <w:r w:rsidRPr="00280908">
        <w:rPr>
          <w:rtl/>
        </w:rPr>
        <w:t xml:space="preserve"> </w:t>
      </w:r>
      <w:r w:rsidRPr="00125C60">
        <w:rPr>
          <w:rtl/>
        </w:rPr>
        <w:t>يصحّح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تقديم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685D02" w:rsidRPr="00296D77" w:rsidRDefault="00366C9F" w:rsidP="00685D02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أجمل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أق</w:t>
      </w:r>
      <w:r w:rsidRPr="0003682C">
        <w:rPr>
          <w:rtl/>
        </w:rPr>
        <w:t>و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رده</w:t>
      </w:r>
      <w:r w:rsidRPr="00280908">
        <w:rPr>
          <w:rtl/>
        </w:rPr>
        <w:t xml:space="preserve"> </w:t>
      </w:r>
      <w:r w:rsidRPr="00125C60">
        <w:rPr>
          <w:rtl/>
        </w:rPr>
        <w:t>القدامى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المحدث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>
        <w:rPr>
          <w:rFonts w:hint="cs"/>
          <w:rtl/>
        </w:rPr>
        <w:t>أ</w:t>
      </w:r>
      <w:r w:rsidRPr="00125C60">
        <w:rPr>
          <w:rtl/>
        </w:rPr>
        <w:t>ييد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خلف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فهما</w:t>
      </w:r>
      <w:r w:rsidRPr="00280908">
        <w:rPr>
          <w:rtl/>
        </w:rPr>
        <w:t xml:space="preserve"> </w:t>
      </w:r>
      <w:r w:rsidRPr="00125C60">
        <w:rPr>
          <w:rtl/>
        </w:rPr>
        <w:t>يتّفقان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حقيقة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رتبة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حقّها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تقديم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125C60">
        <w:rPr>
          <w:rtl/>
        </w:rPr>
        <w:t>عليه..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فالمرجئة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لقّبت</w:t>
      </w:r>
      <w:r w:rsidRPr="00280908">
        <w:rPr>
          <w:rtl/>
        </w:rPr>
        <w:t xml:space="preserve"> </w:t>
      </w:r>
      <w:r w:rsidRPr="00125C60">
        <w:rPr>
          <w:rtl/>
        </w:rPr>
        <w:t>نفسها</w:t>
      </w:r>
      <w:r w:rsidRPr="00280908">
        <w:rPr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بلقب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="00685D02">
        <w:rPr>
          <w:rFonts w:hint="cs"/>
          <w:rtl/>
        </w:rPr>
        <w:t xml:space="preserve"> </w:t>
      </w:r>
      <w:r w:rsidR="00685D02">
        <w:rPr>
          <w:rFonts w:hint="cs"/>
          <w:rtl/>
        </w:rPr>
        <w:br/>
      </w:r>
      <w:r w:rsidR="00685D02" w:rsidRPr="0001396A">
        <w:rPr>
          <w:rStyle w:val="rfdLineChar"/>
          <w:rtl/>
        </w:rPr>
        <w:t>_____________</w:t>
      </w:r>
    </w:p>
    <w:p w:rsidR="00366C9F" w:rsidRPr="00337552" w:rsidRDefault="00366C9F" w:rsidP="00685D02">
      <w:pPr>
        <w:pStyle w:val="rfdFootnote0"/>
        <w:rPr>
          <w:rtl/>
        </w:rPr>
      </w:pPr>
      <w:r w:rsidRPr="00CF55ED">
        <w:rPr>
          <w:rStyle w:val="rfdFootnote"/>
          <w:rtl/>
        </w:rPr>
        <w:t>(1) كتاب الزينة / أحمد بن حمدان الرازي ، أبو حاتم : 263</w:t>
      </w:r>
      <w:r w:rsidR="00685D02">
        <w:rPr>
          <w:rStyle w:val="rfdFootnote"/>
          <w:rFonts w:hint="cs"/>
          <w:rtl/>
        </w:rPr>
        <w:t xml:space="preserve"> </w:t>
      </w:r>
      <w:r w:rsidRPr="00CF55ED">
        <w:rPr>
          <w:rStyle w:val="rfdFootnote"/>
          <w:rtl/>
        </w:rPr>
        <w:t>ـ</w:t>
      </w:r>
      <w:r w:rsidR="00685D02">
        <w:rPr>
          <w:rStyle w:val="rfdFootnote"/>
          <w:rFonts w:hint="cs"/>
          <w:rtl/>
        </w:rPr>
        <w:t xml:space="preserve"> </w:t>
      </w:r>
      <w:r w:rsidRPr="00CF55ED">
        <w:rPr>
          <w:rStyle w:val="rfdFootnote"/>
          <w:rtl/>
        </w:rPr>
        <w:t>266</w:t>
      </w:r>
      <w:r w:rsidR="00685D02">
        <w:rPr>
          <w:rStyle w:val="rfdFootnote"/>
          <w:rFonts w:hint="cs"/>
          <w:rtl/>
        </w:rPr>
        <w:t xml:space="preserve"> </w:t>
      </w:r>
      <w:r w:rsidRPr="00CF55ED">
        <w:rPr>
          <w:rStyle w:val="rfdFootnote"/>
          <w:rtl/>
        </w:rPr>
        <w:t>ـ</w:t>
      </w:r>
      <w:r w:rsidR="00685D02">
        <w:rPr>
          <w:rStyle w:val="rfdFootnote"/>
          <w:rFonts w:hint="cs"/>
          <w:rtl/>
        </w:rPr>
        <w:t xml:space="preserve"> </w:t>
      </w:r>
      <w:r w:rsidRPr="00CF55ED">
        <w:rPr>
          <w:rStyle w:val="rfdFootnote"/>
          <w:rtl/>
        </w:rPr>
        <w:t xml:space="preserve">ملحق بكتاب </w:t>
      </w:r>
      <w:r w:rsidR="00685D02">
        <w:rPr>
          <w:rStyle w:val="rfdFootnote"/>
          <w:rFonts w:hint="cs"/>
          <w:rtl/>
        </w:rPr>
        <w:br/>
      </w:r>
      <w:r w:rsidRPr="00CF55ED">
        <w:rPr>
          <w:rStyle w:val="rfdFootnote"/>
          <w:rtl/>
        </w:rPr>
        <w:t xml:space="preserve">الغلو </w:t>
      </w:r>
      <w:r w:rsidRPr="00CF55ED">
        <w:rPr>
          <w:rStyle w:val="rfdFootnote"/>
          <w:rFonts w:hint="cs"/>
          <w:rtl/>
        </w:rPr>
        <w:t>و</w:t>
      </w:r>
      <w:r w:rsidRPr="00CF55ED">
        <w:rPr>
          <w:rStyle w:val="rfdFootnote"/>
          <w:rtl/>
        </w:rPr>
        <w:t>الفرق الغ</w:t>
      </w:r>
      <w:r>
        <w:rPr>
          <w:rStyle w:val="rfdFootnote"/>
          <w:rFonts w:hint="cs"/>
          <w:rtl/>
        </w:rPr>
        <w:t>ا</w:t>
      </w:r>
      <w:r w:rsidRPr="00CF55ED">
        <w:rPr>
          <w:rStyle w:val="rfdFootnote"/>
          <w:rtl/>
        </w:rPr>
        <w:t>ل</w:t>
      </w:r>
      <w:r w:rsidRPr="00CF55ED">
        <w:rPr>
          <w:rStyle w:val="rfdFootnote"/>
          <w:rFonts w:hint="cs"/>
          <w:rtl/>
        </w:rPr>
        <w:t>ي</w:t>
      </w:r>
      <w:r w:rsidR="00685D02">
        <w:rPr>
          <w:rStyle w:val="rfdFootnote"/>
          <w:rtl/>
        </w:rPr>
        <w:t>ة للدكتور عبد</w:t>
      </w:r>
      <w:r w:rsidR="00685D02">
        <w:rPr>
          <w:rStyle w:val="rfdFootnote"/>
          <w:rFonts w:hint="cs"/>
          <w:rtl/>
        </w:rPr>
        <w:t xml:space="preserve"> </w:t>
      </w:r>
      <w:r w:rsidR="00685D02">
        <w:rPr>
          <w:rStyle w:val="rfdFootnote"/>
          <w:rtl/>
        </w:rPr>
        <w:t>الل</w:t>
      </w:r>
      <w:r w:rsidRPr="00CF55ED">
        <w:rPr>
          <w:rStyle w:val="rfdFootnote"/>
          <w:rtl/>
        </w:rPr>
        <w:t>ه سلّوم السامرائي</w:t>
      </w:r>
      <w:r w:rsidR="00685D02">
        <w:rPr>
          <w:rStyle w:val="rfdFootnote"/>
          <w:rFonts w:hint="cs"/>
          <w:rtl/>
        </w:rPr>
        <w:t xml:space="preserve"> </w:t>
      </w:r>
      <w:r w:rsidRPr="00CF55ED">
        <w:rPr>
          <w:rStyle w:val="rfdFootnote"/>
          <w:rtl/>
        </w:rPr>
        <w:t>ـ</w:t>
      </w:r>
      <w:r w:rsidR="00685D02">
        <w:rPr>
          <w:rStyle w:val="rfdFootnote"/>
          <w:rFonts w:hint="cs"/>
          <w:rtl/>
        </w:rPr>
        <w:t xml:space="preserve"> </w:t>
      </w:r>
      <w:r w:rsidRPr="00CF55ED">
        <w:rPr>
          <w:rStyle w:val="rfdFootnote"/>
          <w:rtl/>
        </w:rPr>
        <w:t>د</w:t>
      </w:r>
      <w:r>
        <w:rPr>
          <w:rStyle w:val="rfdFootnote"/>
          <w:rtl/>
        </w:rPr>
        <w:t>ار واسط للنشر</w:t>
      </w:r>
      <w:r w:rsidR="00685D02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685D02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بغداد</w:t>
      </w:r>
      <w:r w:rsidR="00685D02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685D02">
        <w:rPr>
          <w:rStyle w:val="rfdFootnote"/>
          <w:rFonts w:hint="cs"/>
          <w:rtl/>
        </w:rPr>
        <w:t xml:space="preserve"> </w:t>
      </w:r>
      <w:r w:rsidR="00685D02">
        <w:rPr>
          <w:rStyle w:val="rfdFootnote"/>
          <w:rFonts w:hint="cs"/>
          <w:rtl/>
        </w:rPr>
        <w:br/>
      </w:r>
      <w:r>
        <w:rPr>
          <w:rStyle w:val="rfdFootnote"/>
          <w:rtl/>
        </w:rPr>
        <w:t>1982 م.</w:t>
      </w:r>
    </w:p>
    <w:p w:rsidR="009C2F91" w:rsidRDefault="009C2F91" w:rsidP="00685D02">
      <w:pPr>
        <w:pStyle w:val="rfdNormal0"/>
        <w:rPr>
          <w:rtl/>
        </w:rPr>
        <w:sectPr w:rsidR="009C2F91" w:rsidSect="00213BD7">
          <w:headerReference w:type="default" r:id="rId48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685D0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»..</w:t>
      </w:r>
    </w:p>
    <w:p w:rsidR="00366C9F" w:rsidRPr="00125C60" w:rsidRDefault="00366C9F" w:rsidP="00685D02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يدلّ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أسبقية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ذكره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حاتم</w:t>
      </w:r>
      <w:r w:rsidRPr="00280908">
        <w:rPr>
          <w:rtl/>
        </w:rPr>
        <w:t xml:space="preserve"> </w:t>
      </w:r>
      <w:r w:rsidRPr="00125C60">
        <w:rPr>
          <w:rtl/>
        </w:rPr>
        <w:t>الرازي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نقله</w:t>
      </w:r>
      <w:r w:rsidRPr="00280908">
        <w:rPr>
          <w:rtl/>
        </w:rPr>
        <w:t xml:space="preserve"> </w:t>
      </w:r>
      <w:r w:rsidRPr="00125C60">
        <w:rPr>
          <w:rtl/>
        </w:rPr>
        <w:t>لشعر</w:t>
      </w:r>
      <w:r w:rsidRPr="00280908">
        <w:rPr>
          <w:rtl/>
        </w:rPr>
        <w:t xml:space="preserve"> </w:t>
      </w:r>
      <w:r w:rsidRPr="00125C60">
        <w:rPr>
          <w:rtl/>
        </w:rPr>
        <w:t>السيد</w:t>
      </w:r>
      <w:r w:rsidRPr="00280908">
        <w:rPr>
          <w:rtl/>
        </w:rPr>
        <w:t xml:space="preserve"> </w:t>
      </w:r>
      <w:r w:rsidRPr="00125C60">
        <w:rPr>
          <w:rtl/>
        </w:rPr>
        <w:t>الحميري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سمعت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يذكر</w:t>
      </w:r>
      <w:r w:rsidRPr="00280908">
        <w:rPr>
          <w:rtl/>
        </w:rPr>
        <w:t xml:space="preserve"> 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انما</w:t>
      </w:r>
      <w:r w:rsidRPr="00280908">
        <w:rPr>
          <w:rtl/>
        </w:rPr>
        <w:t xml:space="preserve"> </w:t>
      </w:r>
      <w:r w:rsidRPr="00125C60">
        <w:rPr>
          <w:rtl/>
        </w:rPr>
        <w:t>شبّه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tl/>
        </w:rPr>
        <w:t>اليهود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».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الراجح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الفرق.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صارت</w:t>
      </w:r>
      <w:r w:rsidRPr="00280908">
        <w:rPr>
          <w:rtl/>
        </w:rPr>
        <w:t xml:space="preserve"> </w:t>
      </w:r>
      <w:r w:rsidRPr="00125C60">
        <w:rPr>
          <w:rtl/>
        </w:rPr>
        <w:t>الغلبة</w:t>
      </w:r>
      <w:r w:rsidRPr="00280908">
        <w:rPr>
          <w:rtl/>
        </w:rPr>
        <w:t xml:space="preserve"> </w:t>
      </w:r>
      <w:r w:rsidRPr="00125C60">
        <w:rPr>
          <w:rtl/>
        </w:rPr>
        <w:t>لأهل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بزعامة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125C60">
        <w:rPr>
          <w:rtl/>
        </w:rPr>
        <w:t>أطلق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احتلّ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قعاً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يعبّر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منسجم</w:t>
      </w:r>
      <w:r w:rsidRPr="00280908">
        <w:rPr>
          <w:rtl/>
        </w:rPr>
        <w:t xml:space="preserve"> </w:t>
      </w:r>
      <w:r w:rsidRPr="00125C60">
        <w:rPr>
          <w:rtl/>
        </w:rPr>
        <w:t>جداً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قان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أثر</w:t>
      </w:r>
      <w:r w:rsidRPr="00280908">
        <w:rPr>
          <w:rtl/>
        </w:rPr>
        <w:t xml:space="preserve"> </w:t>
      </w:r>
      <w:r w:rsidRPr="00125C60">
        <w:rPr>
          <w:rtl/>
        </w:rPr>
        <w:t>الغلبة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اختيار</w:t>
      </w:r>
      <w:r w:rsidRPr="00280908">
        <w:rPr>
          <w:rtl/>
        </w:rPr>
        <w:t xml:space="preserve"> </w:t>
      </w:r>
      <w:r w:rsidRPr="00125C60">
        <w:rPr>
          <w:rtl/>
        </w:rPr>
        <w:t>الأسماء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</w:t>
      </w:r>
      <w:r w:rsidRPr="0003682C">
        <w:rPr>
          <w:rtl/>
        </w:rPr>
        <w:t>و</w:t>
      </w:r>
      <w:r w:rsidRPr="00125C60">
        <w:rPr>
          <w:rtl/>
        </w:rPr>
        <w:t>يجها.</w:t>
      </w:r>
    </w:p>
    <w:p w:rsidR="00366C9F" w:rsidRPr="00125C60" w:rsidRDefault="00366C9F" w:rsidP="00685D02">
      <w:pPr>
        <w:rPr>
          <w:rtl/>
        </w:rPr>
      </w:pP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التفسير</w:t>
      </w:r>
      <w:r w:rsidRPr="00280908">
        <w:rPr>
          <w:rtl/>
        </w:rPr>
        <w:t xml:space="preserve"> </w:t>
      </w:r>
      <w:r w:rsidRPr="00125C60">
        <w:rPr>
          <w:rtl/>
        </w:rPr>
        <w:t>الثاني</w:t>
      </w:r>
      <w:r w:rsidRPr="00280908">
        <w:rPr>
          <w:rtl/>
        </w:rPr>
        <w:t xml:space="preserve"> </w:t>
      </w:r>
      <w:r w:rsidRPr="00125C60">
        <w:rPr>
          <w:rtl/>
        </w:rPr>
        <w:t>للإرجاء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مقابلاً</w:t>
      </w:r>
      <w:r w:rsidRPr="00280908">
        <w:rPr>
          <w:rtl/>
        </w:rPr>
        <w:t xml:space="preserve"> </w:t>
      </w:r>
      <w:r w:rsidRPr="00125C60">
        <w:rPr>
          <w:rtl/>
        </w:rPr>
        <w:t>لل</w:t>
      </w:r>
      <w:r w:rsidRPr="0003682C">
        <w:rPr>
          <w:rtl/>
        </w:rPr>
        <w:t>و</w:t>
      </w:r>
      <w:r w:rsidRPr="00125C60">
        <w:rPr>
          <w:rtl/>
        </w:rPr>
        <w:t>عيد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مقابلاً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للتشيّع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فأصبح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عيدية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المعتزلة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685D02">
        <w:rPr>
          <w:rFonts w:hint="cs"/>
          <w:rtl/>
        </w:rPr>
        <w:t xml:space="preserve"> </w:t>
      </w:r>
      <w:r w:rsidRPr="00125C60">
        <w:rPr>
          <w:rtl/>
        </w:rPr>
        <w:t>يطلق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خالفهم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يقطع</w:t>
      </w:r>
      <w:r w:rsidRPr="00280908">
        <w:rPr>
          <w:rtl/>
        </w:rPr>
        <w:t xml:space="preserve"> </w:t>
      </w:r>
      <w:r w:rsidRPr="00125C60">
        <w:rPr>
          <w:rtl/>
        </w:rPr>
        <w:t>بتخليد</w:t>
      </w:r>
      <w:r w:rsidRPr="00280908">
        <w:rPr>
          <w:rtl/>
        </w:rPr>
        <w:t xml:space="preserve"> </w:t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بالنار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نقله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125C60">
        <w:rPr>
          <w:rtl/>
        </w:rPr>
        <w:t>الشهرستان</w:t>
      </w:r>
      <w:r w:rsidR="00685D02"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يفسّر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الحنيفة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عدّه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تكلّم</w:t>
      </w:r>
      <w:r w:rsidRPr="00280908">
        <w:rPr>
          <w:rtl/>
        </w:rPr>
        <w:t xml:space="preserve"> </w:t>
      </w:r>
      <w:r w:rsidRPr="00125C60">
        <w:rPr>
          <w:rtl/>
        </w:rPr>
        <w:t>بالإرجاء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الأمصار.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صحّ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تكلّم</w:t>
      </w:r>
      <w:r w:rsidRPr="00280908">
        <w:rPr>
          <w:rtl/>
        </w:rPr>
        <w:t xml:space="preserve"> </w:t>
      </w:r>
      <w:r w:rsidRPr="00125C60">
        <w:rPr>
          <w:rtl/>
        </w:rPr>
        <w:t>بالإرجاء</w:t>
      </w:r>
      <w:r w:rsidRPr="00280908">
        <w:rPr>
          <w:rtl/>
        </w:rPr>
        <w:t xml:space="preserve"> </w:t>
      </w:r>
      <w:r w:rsidRPr="00125C60">
        <w:rPr>
          <w:rtl/>
        </w:rPr>
        <w:t>الأخير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بالإرجاء</w:t>
      </w:r>
      <w:r w:rsidRPr="00280908">
        <w:rPr>
          <w:rtl/>
        </w:rPr>
        <w:t xml:space="preserve"> </w:t>
      </w:r>
      <w:r w:rsidRPr="00125C60">
        <w:rPr>
          <w:rtl/>
        </w:rPr>
        <w:t>بمعناه</w:t>
      </w:r>
      <w:r w:rsidRPr="00280908">
        <w:rPr>
          <w:rtl/>
        </w:rPr>
        <w:t xml:space="preserve"> </w:t>
      </w:r>
      <w:r w:rsidRPr="00125C60">
        <w:rPr>
          <w:rtl/>
        </w:rPr>
        <w:t>الحقيقي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اختاره</w:t>
      </w:r>
      <w:r w:rsidRPr="00280908">
        <w:rPr>
          <w:rtl/>
        </w:rPr>
        <w:t xml:space="preserve"> </w:t>
      </w:r>
      <w:r w:rsidRPr="00125C60">
        <w:rPr>
          <w:rtl/>
        </w:rPr>
        <w:t>الشيخ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زهرة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تفنيد</w:t>
      </w:r>
      <w:r w:rsidRPr="00280908">
        <w:rPr>
          <w:rtl/>
        </w:rPr>
        <w:t xml:space="preserve"> </w:t>
      </w:r>
      <w:r w:rsidRPr="00125C60">
        <w:rPr>
          <w:rtl/>
        </w:rPr>
        <w:t>للرأي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يستدل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بتفضيل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علىّ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685D02" w:rsidRPr="00296D77" w:rsidRDefault="00366C9F" w:rsidP="00685D02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الناحية</w:t>
      </w:r>
      <w:r w:rsidRPr="00280908">
        <w:rPr>
          <w:rtl/>
        </w:rPr>
        <w:t xml:space="preserve"> </w:t>
      </w:r>
      <w:r w:rsidRPr="00125C60">
        <w:rPr>
          <w:rtl/>
        </w:rPr>
        <w:t>الجامعة</w:t>
      </w:r>
      <w:r w:rsidRPr="00280908">
        <w:rPr>
          <w:rtl/>
        </w:rPr>
        <w:t xml:space="preserve"> </w:t>
      </w:r>
      <w:r w:rsidRPr="00125C60">
        <w:rPr>
          <w:rtl/>
        </w:rPr>
        <w:t>للأثرين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السياسي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العقيدي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يتمّ</w:t>
      </w:r>
      <w:r w:rsidRPr="00280908">
        <w:rPr>
          <w:rtl/>
        </w:rPr>
        <w:t xml:space="preserve"> </w:t>
      </w:r>
      <w:r w:rsidRPr="00125C60">
        <w:rPr>
          <w:rtl/>
        </w:rPr>
        <w:t>تقسيم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="00685D02">
        <w:rPr>
          <w:rFonts w:hint="cs"/>
          <w:rtl/>
        </w:rPr>
        <w:t xml:space="preserve"> </w:t>
      </w:r>
      <w:r w:rsidR="00685D02">
        <w:rPr>
          <w:rFonts w:hint="cs"/>
          <w:rtl/>
        </w:rPr>
        <w:br/>
      </w:r>
      <w:r w:rsidR="00685D02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هو اختيار الدكتور محمّ</w:t>
      </w:r>
      <w:r>
        <w:rPr>
          <w:rStyle w:val="rfdFootnote"/>
          <w:rtl/>
        </w:rPr>
        <w:t>د عمارة.</w:t>
      </w:r>
    </w:p>
    <w:p w:rsidR="00685D02" w:rsidRDefault="00366C9F" w:rsidP="00685D02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طائفتين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عُرفت</w:t>
      </w:r>
      <w:r w:rsidRPr="00280908">
        <w:rPr>
          <w:rtl/>
        </w:rPr>
        <w:t xml:space="preserve"> </w:t>
      </w:r>
      <w:r w:rsidRPr="00125C60">
        <w:rPr>
          <w:rtl/>
        </w:rPr>
        <w:t>بالمرجئة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الخالصة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المحض..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الثانية</w:t>
      </w:r>
      <w:r w:rsidRPr="00280908">
        <w:rPr>
          <w:rtl/>
        </w:rPr>
        <w:t xml:space="preserve"> </w:t>
      </w:r>
      <w:r w:rsidRPr="00125C60">
        <w:rPr>
          <w:rtl/>
        </w:rPr>
        <w:t>بقيت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بالإمر</w:t>
      </w:r>
      <w:r w:rsidRPr="00280908">
        <w:rPr>
          <w:rtl/>
        </w:rPr>
        <w:t xml:space="preserve"> </w:t>
      </w:r>
      <w:r w:rsidRPr="00125C60">
        <w:rPr>
          <w:rtl/>
        </w:rPr>
        <w:t>بالمعر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النهي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المنكر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</w:t>
      </w:r>
      <w:r w:rsidRPr="0003682C">
        <w:rPr>
          <w:rtl/>
        </w:rPr>
        <w:t>و</w:t>
      </w:r>
      <w:r w:rsidRPr="00125C60">
        <w:rPr>
          <w:rtl/>
        </w:rPr>
        <w:t>عبت</w:t>
      </w:r>
      <w:r w:rsidRPr="00280908">
        <w:rPr>
          <w:rtl/>
        </w:rPr>
        <w:t xml:space="preserve"> </w:t>
      </w:r>
      <w:r w:rsidRPr="00125C60">
        <w:rPr>
          <w:rtl/>
        </w:rPr>
        <w:t>باقي</w:t>
      </w:r>
      <w:r w:rsidRPr="00280908">
        <w:rPr>
          <w:rtl/>
        </w:rPr>
        <w:t xml:space="preserve"> </w:t>
      </w:r>
      <w:r w:rsidRPr="00125C60">
        <w:rPr>
          <w:rtl/>
        </w:rPr>
        <w:t>أقسام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جبرية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غيرهم.</w:t>
      </w:r>
      <w:bookmarkStart w:id="32" w:name="_Toc241836619"/>
    </w:p>
    <w:p w:rsidR="00366C9F" w:rsidRPr="00125C60" w:rsidRDefault="00366C9F" w:rsidP="00685D02">
      <w:pPr>
        <w:pStyle w:val="Heading3"/>
        <w:rPr>
          <w:rtl/>
        </w:rPr>
      </w:pPr>
      <w:r w:rsidRPr="00685D02">
        <w:rPr>
          <w:rtl/>
        </w:rPr>
        <w:t>مبدأ ظهور الإرجاء</w:t>
      </w:r>
      <w:bookmarkEnd w:id="32"/>
      <w:r w:rsidR="00685D02">
        <w:rPr>
          <w:rFonts w:hint="cs"/>
          <w:rtl/>
        </w:rPr>
        <w:t xml:space="preserve"> </w:t>
      </w:r>
      <w:r w:rsidRPr="00125C60">
        <w:rPr>
          <w:rtl/>
        </w:rPr>
        <w:t>؟</w:t>
      </w:r>
    </w:p>
    <w:p w:rsidR="00366C9F" w:rsidRPr="00125C60" w:rsidRDefault="00366C9F" w:rsidP="00685D02">
      <w:pPr>
        <w:rPr>
          <w:rtl/>
        </w:rPr>
      </w:pP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تمحيص</w:t>
      </w:r>
      <w:r w:rsidRPr="00280908">
        <w:rPr>
          <w:rtl/>
        </w:rPr>
        <w:t xml:space="preserve"> </w:t>
      </w:r>
      <w:r w:rsidRPr="00125C60">
        <w:rPr>
          <w:rtl/>
        </w:rPr>
        <w:t>الآراء</w:t>
      </w:r>
      <w:r w:rsidRPr="00280908">
        <w:rPr>
          <w:rtl/>
        </w:rPr>
        <w:t xml:space="preserve"> </w:t>
      </w:r>
      <w:r w:rsidRPr="00125C60">
        <w:rPr>
          <w:rtl/>
        </w:rPr>
        <w:t>المتضاربة</w:t>
      </w:r>
      <w:r w:rsidRPr="00280908">
        <w:rPr>
          <w:rtl/>
        </w:rPr>
        <w:t xml:space="preserve"> </w:t>
      </w:r>
      <w:r w:rsidRPr="00125C60">
        <w:rPr>
          <w:rtl/>
        </w:rPr>
        <w:t>يتحقّق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أقدم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للإرجاء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بمعناه</w:t>
      </w:r>
      <w:r w:rsidRPr="00280908">
        <w:rPr>
          <w:rtl/>
        </w:rPr>
        <w:t xml:space="preserve"> </w:t>
      </w:r>
      <w:r w:rsidRPr="00125C60">
        <w:rPr>
          <w:rtl/>
        </w:rPr>
        <w:t>المشه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الفصل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فسّرت</w:t>
      </w:r>
      <w:r w:rsidRPr="00280908">
        <w:rPr>
          <w:rtl/>
        </w:rPr>
        <w:t xml:space="preserve"> </w:t>
      </w:r>
      <w:r w:rsidRPr="00125C60">
        <w:rPr>
          <w:rtl/>
        </w:rPr>
        <w:t>أق</w:t>
      </w:r>
      <w:r w:rsidRPr="0003682C">
        <w:rPr>
          <w:rtl/>
        </w:rPr>
        <w:t>و</w:t>
      </w:r>
      <w:r w:rsidRPr="00125C60">
        <w:rPr>
          <w:rtl/>
        </w:rPr>
        <w:t>اله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أساس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="00685D02"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tl/>
        </w:rPr>
        <w:t>يوم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تفسّر</w:t>
      </w:r>
      <w:r w:rsidRPr="00280908">
        <w:rPr>
          <w:rtl/>
        </w:rPr>
        <w:t xml:space="preserve"> </w:t>
      </w:r>
      <w:r w:rsidRPr="00125C60">
        <w:rPr>
          <w:rtl/>
        </w:rPr>
        <w:t>بحسب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حي</w:t>
      </w:r>
      <w:r w:rsidRPr="00280908">
        <w:rPr>
          <w:rtl/>
        </w:rPr>
        <w:t xml:space="preserve"> </w:t>
      </w:r>
      <w:r w:rsidRPr="00125C60">
        <w:rPr>
          <w:rtl/>
        </w:rPr>
        <w:t>أحياناً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الصريح</w:t>
      </w:r>
      <w:r w:rsidRPr="00280908">
        <w:rPr>
          <w:rtl/>
        </w:rPr>
        <w:t xml:space="preserve"> </w:t>
      </w:r>
      <w:r w:rsidRPr="00125C60">
        <w:rPr>
          <w:rtl/>
        </w:rPr>
        <w:t>أحياناً</w:t>
      </w:r>
      <w:r w:rsidRPr="00280908">
        <w:rPr>
          <w:rtl/>
        </w:rPr>
        <w:t xml:space="preserve"> </w:t>
      </w:r>
      <w:r w:rsidRPr="00125C60">
        <w:rPr>
          <w:rtl/>
        </w:rPr>
        <w:t>اُخرى</w:t>
      </w:r>
      <w:r w:rsidRPr="00280908">
        <w:rPr>
          <w:rtl/>
        </w:rPr>
        <w:t xml:space="preserve"> </w:t>
      </w:r>
      <w:r w:rsidRPr="00125C60">
        <w:rPr>
          <w:rtl/>
        </w:rPr>
        <w:t>بالاستخفاف</w:t>
      </w:r>
      <w:r w:rsidRPr="00280908">
        <w:rPr>
          <w:rtl/>
        </w:rPr>
        <w:t xml:space="preserve"> </w:t>
      </w:r>
      <w:r w:rsidRPr="00125C60">
        <w:rPr>
          <w:rtl/>
        </w:rPr>
        <w:t>بإل</w:t>
      </w:r>
      <w:r>
        <w:rPr>
          <w:rtl/>
        </w:rPr>
        <w:t>يوم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بالحساب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685D02">
      <w:pPr>
        <w:rPr>
          <w:rtl/>
        </w:rPr>
      </w:pPr>
      <w:r w:rsidRPr="00125C60">
        <w:rPr>
          <w:rtl/>
        </w:rPr>
        <w:t>فبمَ</w:t>
      </w:r>
      <w:r w:rsidRPr="00280908">
        <w:rPr>
          <w:rtl/>
        </w:rPr>
        <w:t xml:space="preserve"> </w:t>
      </w:r>
      <w:r w:rsidRPr="00125C60">
        <w:rPr>
          <w:rtl/>
        </w:rPr>
        <w:t>يُفسَّر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للأنصار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أخبرنا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لقينا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685D02">
        <w:rPr>
          <w:rStyle w:val="rfdBold2"/>
          <w:rtl/>
        </w:rPr>
        <w:t>« ستلقون بعدي أثَرة »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بماذا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صاكم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لنا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685D02">
        <w:rPr>
          <w:rFonts w:hint="cs"/>
          <w:rtl/>
        </w:rPr>
        <w:br/>
      </w:r>
      <w:r w:rsidRPr="00685D02">
        <w:rPr>
          <w:rStyle w:val="rfdBold2"/>
          <w:rtl/>
        </w:rPr>
        <w:t>« فاصبروا حت</w:t>
      </w:r>
      <w:r w:rsidR="00685D02">
        <w:rPr>
          <w:rStyle w:val="rfdBold2"/>
          <w:rFonts w:hint="cs"/>
          <w:rtl/>
        </w:rPr>
        <w:t>ّ</w:t>
      </w:r>
      <w:r w:rsidRPr="00685D02">
        <w:rPr>
          <w:rStyle w:val="rfdBold2"/>
          <w:rtl/>
        </w:rPr>
        <w:t>ى تلقوني على الحوض »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فاصبر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</w:p>
    <w:p w:rsidR="00366C9F" w:rsidRDefault="00366C9F" w:rsidP="00585F8D">
      <w:pPr>
        <w:rPr>
          <w:rtl/>
        </w:rPr>
      </w:pPr>
      <w:r w:rsidRPr="00125C60">
        <w:rPr>
          <w:rtl/>
        </w:rPr>
        <w:t>بمَ</w:t>
      </w:r>
      <w:r w:rsidRPr="00280908">
        <w:rPr>
          <w:rtl/>
        </w:rPr>
        <w:t xml:space="preserve"> </w:t>
      </w:r>
      <w:r w:rsidRPr="00125C60">
        <w:rPr>
          <w:rtl/>
        </w:rPr>
        <w:t>يفسَّر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الاستخفاف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عد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باللقاء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بالحساب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  <w:r w:rsidRPr="00280908">
        <w:rPr>
          <w:rtl/>
        </w:rPr>
        <w:t xml:space="preserve"> </w:t>
      </w:r>
      <w:r w:rsidRPr="00125C60">
        <w:rPr>
          <w:rtl/>
        </w:rPr>
        <w:t>فلئن</w:t>
      </w:r>
      <w:r w:rsidRPr="00280908">
        <w:rPr>
          <w:rtl/>
        </w:rPr>
        <w:t xml:space="preserve"> </w:t>
      </w:r>
      <w:r w:rsidRPr="00125C60">
        <w:rPr>
          <w:rtl/>
        </w:rPr>
        <w:t>عدنا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حساب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يضرّ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ذنب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معصية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فتمادى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المعاصي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مكترث</w:t>
      </w:r>
      <w:r w:rsidRPr="00280908">
        <w:rPr>
          <w:rtl/>
        </w:rPr>
        <w:t xml:space="preserve"> </w:t>
      </w:r>
      <w:r w:rsidRPr="00125C60">
        <w:rPr>
          <w:rtl/>
        </w:rPr>
        <w:t>بشيء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حاربتَ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585F8D">
        <w:rPr>
          <w:rtl/>
        </w:rPr>
        <w:t>تَعلم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ارتكبتَ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تعلم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ثقت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اللّه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573D4">
        <w:rPr>
          <w:rStyle w:val="rfdAlaem"/>
          <w:rFonts w:hint="cs"/>
          <w:rtl/>
        </w:rPr>
        <w:t>(</w:t>
      </w:r>
      <w:r w:rsidR="00585F8D" w:rsidRPr="00585F8D">
        <w:rPr>
          <w:rStyle w:val="rfdAie"/>
          <w:rFonts w:hint="cs"/>
          <w:rtl/>
        </w:rPr>
        <w:t xml:space="preserve"> </w:t>
      </w:r>
      <w:r w:rsidR="00585F8D" w:rsidRPr="00585F8D">
        <w:rPr>
          <w:rStyle w:val="rfdAie"/>
          <w:rtl/>
        </w:rPr>
        <w:t xml:space="preserve">إِنَّ </w:t>
      </w:r>
      <w:r w:rsidR="00585F8D">
        <w:rPr>
          <w:rStyle w:val="rfdAie"/>
          <w:rFonts w:hint="cs"/>
          <w:rtl/>
        </w:rPr>
        <w:br/>
      </w:r>
      <w:r w:rsidR="00585F8D" w:rsidRPr="00585F8D">
        <w:rPr>
          <w:rStyle w:val="rfdAie"/>
          <w:rtl/>
        </w:rPr>
        <w:t>اللَّهَ يَغْفِرُ الذُّنُوبَ جَمِيعًا</w:t>
      </w:r>
      <w:r w:rsidRPr="00585F8D">
        <w:rPr>
          <w:rStyle w:val="rfdAie"/>
          <w:rFonts w:hint="cs"/>
          <w:rtl/>
        </w:rPr>
        <w:t xml:space="preserve"> </w:t>
      </w:r>
      <w:r w:rsidRPr="008573D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</w:p>
    <w:p w:rsidR="00585F8D" w:rsidRPr="00585F8D" w:rsidRDefault="00585F8D" w:rsidP="00585F8D">
      <w:pPr>
        <w:pStyle w:val="rfdLine"/>
        <w:rPr>
          <w:rtl/>
        </w:rPr>
      </w:pPr>
      <w:r w:rsidRPr="00585F8D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النصائح الكافية : 125 عن ابن عبد</w:t>
      </w:r>
      <w:r w:rsidR="00585F8D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البرّ.</w:t>
      </w:r>
    </w:p>
    <w:p w:rsidR="00366C9F" w:rsidRPr="0004067D" w:rsidRDefault="00366C9F" w:rsidP="00585F8D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(2) شرح نهج البلاغة / ابن أبي الحديد 6 : 325</w:t>
      </w:r>
      <w:r w:rsidR="00585F8D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585F8D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دار إحياء الكتب العربية</w:t>
      </w:r>
      <w:r w:rsidR="00585F8D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585F8D">
        <w:rPr>
          <w:rStyle w:val="rfdFootnote"/>
          <w:rFonts w:hint="cs"/>
          <w:rtl/>
        </w:rPr>
        <w:t xml:space="preserve"> </w:t>
      </w:r>
      <w:r w:rsidR="00585F8D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 xml:space="preserve">مصر ، الخلافة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نشأة الأحزاب الإسلامية / محمّد عمارة : 174 ، </w:t>
      </w:r>
      <w:r>
        <w:rPr>
          <w:rStyle w:val="rfdFootnote"/>
          <w:rtl/>
        </w:rPr>
        <w:t xml:space="preserve">والآية من سورة </w:t>
      </w:r>
      <w:r w:rsidR="00585F8D">
        <w:rPr>
          <w:rStyle w:val="rfdFootnote"/>
          <w:rFonts w:hint="cs"/>
          <w:rtl/>
        </w:rPr>
        <w:br/>
      </w:r>
      <w:r>
        <w:rPr>
          <w:rStyle w:val="rfdFootnote"/>
          <w:rtl/>
        </w:rPr>
        <w:t>الزمر : 39 / 53.</w:t>
      </w:r>
    </w:p>
    <w:p w:rsidR="009C2F91" w:rsidRDefault="009C2F91" w:rsidP="00366C9F">
      <w:pPr>
        <w:rPr>
          <w:rtl/>
        </w:rPr>
        <w:sectPr w:rsidR="009C2F91" w:rsidSect="00213BD7">
          <w:headerReference w:type="default" r:id="rId49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العاص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ناصر</w:t>
      </w:r>
      <w:r w:rsidRPr="00280908">
        <w:rPr>
          <w:rtl/>
        </w:rPr>
        <w:t xml:space="preserve"> </w:t>
      </w:r>
      <w:r w:rsidRPr="00125C60">
        <w:rPr>
          <w:rtl/>
        </w:rPr>
        <w:t>الد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عرّف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بالإرجاء</w:t>
      </w:r>
      <w:r w:rsidRPr="00280908">
        <w:rPr>
          <w:rtl/>
        </w:rPr>
        <w:t xml:space="preserve"> </w:t>
      </w:r>
      <w:r w:rsidRPr="00125C60">
        <w:rPr>
          <w:rtl/>
        </w:rPr>
        <w:t>الخالص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المحض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رغم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يعتقد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بالجبر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فريقين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لان</w:t>
      </w:r>
      <w:r w:rsidRPr="00280908">
        <w:rPr>
          <w:rtl/>
        </w:rPr>
        <w:t xml:space="preserve"> </w:t>
      </w:r>
      <w:r w:rsidRPr="00125C60">
        <w:rPr>
          <w:rtl/>
        </w:rPr>
        <w:t>بالإرجاء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أحدهما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فريق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فريق</w:t>
      </w:r>
      <w:r w:rsidRPr="00280908">
        <w:rPr>
          <w:rtl/>
        </w:rPr>
        <w:t xml:space="preserve"> </w:t>
      </w:r>
      <w:r w:rsidRPr="00125C60">
        <w:rPr>
          <w:rtl/>
        </w:rPr>
        <w:t>ثائر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فعرّف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بالجبري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بالمحض</w:t>
      </w:r>
      <w:r w:rsidRPr="00280908">
        <w:rPr>
          <w:rtl/>
        </w:rPr>
        <w:t xml:space="preserve"> </w:t>
      </w:r>
      <w:r w:rsidRPr="00125C60">
        <w:rPr>
          <w:rtl/>
        </w:rPr>
        <w:t>تمييزاً</w:t>
      </w:r>
      <w:r w:rsidRPr="00280908">
        <w:rPr>
          <w:rtl/>
        </w:rPr>
        <w:t xml:space="preserve"> </w:t>
      </w:r>
      <w:r w:rsidRPr="00125C60">
        <w:rPr>
          <w:rtl/>
        </w:rPr>
        <w:t>بينهما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>
        <w:rPr>
          <w:rFonts w:hint="cs"/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إنما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بالإرجاء</w:t>
      </w:r>
      <w:r w:rsidRPr="00280908">
        <w:rPr>
          <w:rtl/>
        </w:rPr>
        <w:t xml:space="preserve"> </w:t>
      </w:r>
      <w:r w:rsidRPr="00125C60">
        <w:rPr>
          <w:rtl/>
        </w:rPr>
        <w:t>ليبرّر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للسلطة</w:t>
      </w:r>
      <w:r w:rsidRPr="00280908">
        <w:rPr>
          <w:rtl/>
        </w:rPr>
        <w:t xml:space="preserve"> </w:t>
      </w:r>
      <w:r w:rsidR="00585F8D">
        <w:rPr>
          <w:rtl/>
        </w:rPr>
        <w:t>عَبَ</w:t>
      </w:r>
      <w:r w:rsidR="00585F8D">
        <w:rPr>
          <w:rFonts w:hint="cs"/>
          <w:rtl/>
        </w:rPr>
        <w:t>ث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بأحكام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لعبها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بكتاب</w:t>
      </w:r>
      <w:r w:rsidRPr="00280908">
        <w:rPr>
          <w:rtl/>
        </w:rPr>
        <w:t xml:space="preserve"> </w:t>
      </w:r>
      <w:r w:rsidR="00585F8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نبيّه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استباحتها</w:t>
      </w:r>
      <w:r w:rsidRPr="00280908">
        <w:rPr>
          <w:rtl/>
        </w:rPr>
        <w:t xml:space="preserve"> </w:t>
      </w:r>
      <w:r w:rsidRPr="00125C60">
        <w:rPr>
          <w:rtl/>
        </w:rPr>
        <w:t>لحرمات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استبدادها</w:t>
      </w:r>
      <w:r w:rsidRPr="00280908">
        <w:rPr>
          <w:rtl/>
        </w:rPr>
        <w:t xml:space="preserve"> </w:t>
      </w:r>
      <w:r w:rsidRPr="00125C60">
        <w:rPr>
          <w:rtl/>
        </w:rPr>
        <w:t>بحق</w:t>
      </w:r>
      <w:r w:rsidRPr="0003682C">
        <w:rPr>
          <w:rtl/>
        </w:rPr>
        <w:t>و</w:t>
      </w:r>
      <w:r w:rsidRPr="00125C60">
        <w:rPr>
          <w:rtl/>
        </w:rPr>
        <w:t>قهم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مؤمن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يضرّ</w:t>
      </w:r>
      <w:r w:rsidRPr="00280908">
        <w:rPr>
          <w:rtl/>
        </w:rPr>
        <w:t xml:space="preserve"> </w:t>
      </w:r>
      <w:r w:rsidRPr="00125C60">
        <w:rPr>
          <w:rtl/>
        </w:rPr>
        <w:t>بإيمانهم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ينقص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إيمانهم</w:t>
      </w:r>
      <w:r w:rsidRPr="00280908">
        <w:rPr>
          <w:rtl/>
        </w:rPr>
        <w:t xml:space="preserve"> </w:t>
      </w:r>
      <w:r w:rsidRPr="00125C60">
        <w:rPr>
          <w:rtl/>
        </w:rPr>
        <w:t>عمل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الاُمّة</w:t>
      </w:r>
      <w:r w:rsidRPr="00280908">
        <w:rPr>
          <w:rtl/>
        </w:rPr>
        <w:t xml:space="preserve"> </w:t>
      </w:r>
      <w:r w:rsidRPr="00125C60">
        <w:rPr>
          <w:rtl/>
        </w:rPr>
        <w:t>بأزيد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إيماناً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585F8D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ظلّ</w:t>
      </w:r>
      <w:r w:rsidRPr="00280908">
        <w:rPr>
          <w:rtl/>
        </w:rPr>
        <w:t xml:space="preserve"> </w:t>
      </w:r>
      <w:r w:rsidRPr="00125C60">
        <w:rPr>
          <w:rtl/>
        </w:rPr>
        <w:t>السلطان</w:t>
      </w:r>
      <w:r w:rsidR="00585F8D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5F8D">
        <w:rPr>
          <w:rFonts w:hint="cs"/>
          <w:rtl/>
        </w:rPr>
        <w:t xml:space="preserve"> </w:t>
      </w:r>
      <w:r w:rsidRPr="00125C60">
        <w:rPr>
          <w:rtl/>
        </w:rPr>
        <w:t>عقيدةً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يُنظّر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125C60">
        <w:rPr>
          <w:rtl/>
        </w:rPr>
        <w:t>تبنّ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دافع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أبرزهم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نس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النميري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عبيد</w:t>
      </w:r>
      <w:r w:rsidRPr="00280908">
        <w:rPr>
          <w:rtl/>
        </w:rPr>
        <w:t xml:space="preserve"> </w:t>
      </w:r>
      <w:r w:rsidRPr="00125C60">
        <w:rPr>
          <w:rtl/>
        </w:rPr>
        <w:t>المكتئب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غسّان</w:t>
      </w:r>
      <w:r w:rsidRPr="00280908">
        <w:rPr>
          <w:rtl/>
        </w:rPr>
        <w:t xml:space="preserve"> </w:t>
      </w:r>
      <w:r w:rsidRPr="00125C60">
        <w:rPr>
          <w:rtl/>
        </w:rPr>
        <w:t>الك</w:t>
      </w:r>
      <w:r w:rsidRPr="0003682C">
        <w:rPr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بان</w:t>
      </w:r>
      <w:r w:rsidRPr="00280908">
        <w:rPr>
          <w:rtl/>
        </w:rPr>
        <w:t xml:space="preserve"> </w:t>
      </w:r>
      <w:r w:rsidRPr="00125C60">
        <w:rPr>
          <w:rtl/>
        </w:rPr>
        <w:t>المرجئ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بشر</w:t>
      </w:r>
      <w:r w:rsidRPr="00280908">
        <w:rPr>
          <w:rtl/>
        </w:rPr>
        <w:t xml:space="preserve"> </w:t>
      </w:r>
      <w:r w:rsidR="00585F8D">
        <w:rPr>
          <w:rtl/>
        </w:rPr>
        <w:t>الم</w:t>
      </w:r>
      <w:r w:rsidR="00585F8D">
        <w:rPr>
          <w:rFonts w:hint="cs"/>
          <w:rtl/>
        </w:rPr>
        <w:t>َ</w:t>
      </w:r>
      <w:r w:rsidRPr="00125C60">
        <w:rPr>
          <w:rtl/>
        </w:rPr>
        <w:t>ريسي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585F8D" w:rsidRPr="00296D77" w:rsidRDefault="00366C9F" w:rsidP="00585F8D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هؤلاء</w:t>
      </w:r>
      <w:r w:rsidR="00585F8D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5F8D">
        <w:rPr>
          <w:rFonts w:hint="cs"/>
          <w:rtl/>
        </w:rPr>
        <w:t xml:space="preserve"> </w:t>
      </w:r>
      <w:r w:rsidRPr="00125C60">
        <w:rPr>
          <w:rtl/>
        </w:rPr>
        <w:t>القائل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يضرّ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ذنب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بإرجاء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585F8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="00585F8D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5F8D"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يتلاق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حدٍّ</w:t>
      </w:r>
      <w:r w:rsidRPr="00280908">
        <w:rPr>
          <w:rtl/>
        </w:rPr>
        <w:t xml:space="preserve"> </w:t>
      </w:r>
      <w:r w:rsidRPr="00125C60">
        <w:rPr>
          <w:rtl/>
        </w:rPr>
        <w:t>كبير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كبيرة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السنّيين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التمحيص</w:t>
      </w:r>
      <w:r w:rsidRPr="00280908">
        <w:rPr>
          <w:rtl/>
        </w:rPr>
        <w:t xml:space="preserve"> </w:t>
      </w:r>
      <w:r w:rsidRPr="00125C60">
        <w:rPr>
          <w:rtl/>
        </w:rPr>
        <w:t>يتبيّن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آراءَهم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آراء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الجمه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آراؤهم</w:t>
      </w:r>
      <w:r w:rsidRPr="00280908">
        <w:rPr>
          <w:rtl/>
        </w:rPr>
        <w:t xml:space="preserve"> </w:t>
      </w:r>
      <w:r w:rsidRPr="00125C60">
        <w:rPr>
          <w:rtl/>
        </w:rPr>
        <w:t>تتّفق</w:t>
      </w:r>
      <w:r w:rsidRPr="00280908">
        <w:rPr>
          <w:rtl/>
        </w:rPr>
        <w:t xml:space="preserve"> </w:t>
      </w:r>
      <w:r w:rsidRPr="00125C60">
        <w:rPr>
          <w:rtl/>
        </w:rPr>
        <w:t>تماماً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125C60">
        <w:rPr>
          <w:rtl/>
        </w:rPr>
        <w:t>البلاط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يل</w:t>
      </w:r>
      <w:r w:rsidRPr="0003682C">
        <w:rPr>
          <w:rtl/>
        </w:rPr>
        <w:t>و</w:t>
      </w:r>
      <w:r w:rsidRPr="00125C60">
        <w:rPr>
          <w:rtl/>
        </w:rPr>
        <w:t>ذ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بحيث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يستطيع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الشيعيّين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ارج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يعيش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قت</w:t>
      </w:r>
      <w:r w:rsidRPr="00280908">
        <w:rPr>
          <w:rtl/>
        </w:rPr>
        <w:t xml:space="preserve"> </w:t>
      </w:r>
      <w:r w:rsidR="00585F8D">
        <w:rPr>
          <w:rFonts w:hint="cs"/>
          <w:rtl/>
        </w:rPr>
        <w:br/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تمكّن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المسيحي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ينال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الحظ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لديهم</w:t>
      </w:r>
      <w:r w:rsidR="00585F8D">
        <w:rPr>
          <w:rFonts w:hint="cs"/>
          <w:rtl/>
        </w:rPr>
        <w:t xml:space="preserve"> </w:t>
      </w:r>
      <w:r w:rsidR="00585F8D">
        <w:rPr>
          <w:rFonts w:hint="cs"/>
          <w:rtl/>
        </w:rPr>
        <w:br/>
      </w:r>
      <w:r w:rsidR="00585F8D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الخلافة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نشأة الأحزاب الإسلامية / محمّد عمارة : 174.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اُنظر : الفرق بين الفِرق : 151 ـ 153 ،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125 ـ 128.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(3) المذاهب الإسلامية / محمّد أبو زهرة : 199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اُنظر : تاريخ الإ</w:t>
      </w:r>
      <w:r>
        <w:rPr>
          <w:rStyle w:val="rfdFootnote"/>
          <w:rtl/>
        </w:rPr>
        <w:t xml:space="preserve">سلام / حسن </w:t>
      </w:r>
      <w:r w:rsidR="00585F8D">
        <w:rPr>
          <w:rStyle w:val="rfdFootnote"/>
          <w:rFonts w:hint="cs"/>
          <w:rtl/>
        </w:rPr>
        <w:br/>
      </w:r>
      <w:r>
        <w:rPr>
          <w:rStyle w:val="rfdFootnote"/>
          <w:rtl/>
        </w:rPr>
        <w:t>إبراهيم حسن 1 : 417.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يشغل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المناصب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ربّما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سرج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النصراني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كاتب</w:t>
      </w:r>
      <w:r w:rsidRPr="00280908">
        <w:rPr>
          <w:rtl/>
        </w:rPr>
        <w:t xml:space="preserve"> </w:t>
      </w:r>
      <w:r w:rsidRPr="00125C60">
        <w:rPr>
          <w:rtl/>
        </w:rPr>
        <w:t>معا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أمين</w:t>
      </w:r>
      <w:r w:rsidRPr="00280908">
        <w:rPr>
          <w:rtl/>
        </w:rPr>
        <w:t xml:space="preserve"> </w:t>
      </w:r>
      <w:r w:rsidRPr="00125C60">
        <w:rPr>
          <w:rtl/>
        </w:rPr>
        <w:t>سرّه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7841F2">
      <w:pPr>
        <w:rPr>
          <w:rtl/>
        </w:rPr>
      </w:pPr>
      <w:r w:rsidRPr="007841F2">
        <w:rPr>
          <w:rStyle w:val="rfdBold2"/>
          <w:rtl/>
        </w:rPr>
        <w:t>ـ</w:t>
      </w:r>
      <w:r w:rsidR="007841F2">
        <w:rPr>
          <w:rStyle w:val="rfdBold2"/>
          <w:rFonts w:hint="cs"/>
          <w:rtl/>
        </w:rPr>
        <w:t xml:space="preserve"> </w:t>
      </w:r>
      <w:r w:rsidRPr="007841F2">
        <w:rPr>
          <w:rStyle w:val="rfdBold2"/>
          <w:rtl/>
        </w:rPr>
        <w:t xml:space="preserve">الإرجاء الثوري </w:t>
      </w:r>
      <w:r w:rsidRPr="00C063EC">
        <w:rPr>
          <w:rStyle w:val="rfdFootnotenum"/>
          <w:rtl/>
        </w:rPr>
        <w:t>(2)</w:t>
      </w:r>
      <w:r w:rsidRPr="007841F2">
        <w:rPr>
          <w:rStyle w:val="rfdBold2"/>
          <w:rtl/>
        </w:rPr>
        <w:t xml:space="preserve"> </w:t>
      </w:r>
      <w:r w:rsidR="007841F2" w:rsidRPr="007841F2">
        <w:rPr>
          <w:rStyle w:val="rfdBold2"/>
          <w:rFonts w:hint="cs"/>
          <w:rtl/>
        </w:rPr>
        <w:t>:</w:t>
      </w:r>
      <w:r w:rsidR="007841F2">
        <w:rPr>
          <w:rFonts w:hint="cs"/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صيغ</w:t>
      </w:r>
      <w:r w:rsidRPr="00280908">
        <w:rPr>
          <w:rtl/>
        </w:rPr>
        <w:t xml:space="preserve"> </w:t>
      </w:r>
      <w:r w:rsidRPr="00125C60">
        <w:rPr>
          <w:rtl/>
        </w:rPr>
        <w:t>لحماية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الدفع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الطبيعي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يضيق</w:t>
      </w:r>
      <w:r w:rsidRPr="00280908">
        <w:rPr>
          <w:rtl/>
        </w:rPr>
        <w:t xml:space="preserve"> </w:t>
      </w:r>
      <w:r w:rsidRPr="00125C60">
        <w:rPr>
          <w:rtl/>
        </w:rPr>
        <w:t>نطاقه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يتّسع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فقاً</w:t>
      </w:r>
      <w:r w:rsidRPr="00280908">
        <w:rPr>
          <w:rtl/>
        </w:rPr>
        <w:t xml:space="preserve"> </w:t>
      </w:r>
      <w:r w:rsidRPr="00125C60">
        <w:rPr>
          <w:rtl/>
        </w:rPr>
        <w:t>لمصلحة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فالسلطة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تتعامل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تتعامل</w:t>
      </w:r>
      <w:r w:rsidRPr="00280908">
        <w:rPr>
          <w:rtl/>
        </w:rPr>
        <w:t xml:space="preserve"> </w:t>
      </w:r>
      <w:r w:rsidRPr="00125C60">
        <w:rPr>
          <w:rtl/>
        </w:rPr>
        <w:t>معهم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عقيدتي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اللتين</w:t>
      </w:r>
      <w:r w:rsidRPr="00280908">
        <w:rPr>
          <w:rtl/>
        </w:rPr>
        <w:t xml:space="preserve"> </w:t>
      </w:r>
      <w:r w:rsidRPr="00125C60">
        <w:rPr>
          <w:rtl/>
        </w:rPr>
        <w:t>أظهرتهما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مها</w:t>
      </w:r>
      <w:r w:rsidR="007841F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7841F2"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="007841F2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7841F2">
        <w:rPr>
          <w:rFonts w:hint="cs"/>
          <w:rtl/>
        </w:rPr>
        <w:t xml:space="preserve"> </w:t>
      </w:r>
      <w:r w:rsidRPr="00125C60">
        <w:rPr>
          <w:rtl/>
        </w:rPr>
        <w:t>سيك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معذ</w:t>
      </w:r>
      <w:r w:rsidRPr="0003682C">
        <w:rPr>
          <w:rtl/>
        </w:rPr>
        <w:t>و</w:t>
      </w:r>
      <w:r w:rsidRPr="00125C60">
        <w:rPr>
          <w:rtl/>
        </w:rPr>
        <w:t>رين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يصنع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الخلاف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7841F2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بقضاء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قدر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يملك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إزاءه</w:t>
      </w:r>
      <w:r w:rsidRPr="00280908">
        <w:rPr>
          <w:rtl/>
        </w:rPr>
        <w:t xml:space="preserve"> </w:t>
      </w:r>
      <w:r w:rsidRPr="00125C60">
        <w:rPr>
          <w:rtl/>
        </w:rPr>
        <w:t>خياراً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للسلطة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تقيم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حدّ</w:t>
      </w:r>
      <w:r w:rsidRPr="00280908">
        <w:rPr>
          <w:rtl/>
        </w:rPr>
        <w:t xml:space="preserve"> </w:t>
      </w:r>
      <w:r w:rsidRPr="00125C60">
        <w:rPr>
          <w:rtl/>
        </w:rPr>
        <w:t>العاصي</w:t>
      </w:r>
      <w:r w:rsidRPr="00280908">
        <w:rPr>
          <w:rtl/>
        </w:rPr>
        <w:t xml:space="preserve"> </w:t>
      </w:r>
      <w:r w:rsidRPr="00125C60">
        <w:rPr>
          <w:rtl/>
        </w:rPr>
        <w:t>الخارج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لأن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تضرّ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معصية</w:t>
      </w:r>
      <w:r w:rsidRPr="00280908">
        <w:rPr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ستقع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بالتناقض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الفاضح..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التناقض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خلق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أعداءً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شركائها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الشركاء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عقائدهم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مصلحة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سخريتها</w:t>
      </w:r>
      <w:r w:rsidRPr="00280908">
        <w:rPr>
          <w:rtl/>
        </w:rPr>
        <w:t xml:space="preserve"> </w:t>
      </w:r>
      <w:r w:rsidRPr="00125C60">
        <w:rPr>
          <w:rtl/>
        </w:rPr>
        <w:t>بالناس.</w:t>
      </w:r>
    </w:p>
    <w:p w:rsidR="007841F2" w:rsidRPr="00296D77" w:rsidRDefault="00366C9F" w:rsidP="007841F2">
      <w:pPr>
        <w:rPr>
          <w:rStyle w:val="rfdLineChar"/>
          <w:rtl/>
        </w:rPr>
      </w:pPr>
      <w:r w:rsidRPr="00125C60">
        <w:rPr>
          <w:rtl/>
        </w:rPr>
        <w:t>فحصل</w:t>
      </w:r>
      <w:r w:rsidRPr="00280908">
        <w:rPr>
          <w:rtl/>
        </w:rPr>
        <w:t xml:space="preserve"> </w:t>
      </w:r>
      <w:r w:rsidRPr="00125C60">
        <w:rPr>
          <w:rtl/>
        </w:rPr>
        <w:t>بسبب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التناقض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قامت</w:t>
      </w:r>
      <w:r w:rsidRPr="00280908">
        <w:rPr>
          <w:rtl/>
        </w:rPr>
        <w:t xml:space="preserve"> </w:t>
      </w:r>
      <w:r w:rsidRPr="00125C60">
        <w:rPr>
          <w:rtl/>
        </w:rPr>
        <w:t>الحر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شركاء</w:t>
      </w:r>
      <w:r w:rsidRPr="00280908">
        <w:rPr>
          <w:rtl/>
        </w:rPr>
        <w:t xml:space="preserve"> </w:t>
      </w:r>
      <w:r w:rsidRPr="00125C60">
        <w:rPr>
          <w:rtl/>
        </w:rPr>
        <w:t>العقيدة..</w:t>
      </w:r>
      <w:r w:rsidRPr="00280908">
        <w:rPr>
          <w:rtl/>
        </w:rPr>
        <w:t xml:space="preserve"> </w:t>
      </w:r>
      <w:r w:rsidRPr="00125C60">
        <w:rPr>
          <w:rtl/>
        </w:rPr>
        <w:t>فأظهر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غيلان</w:t>
      </w:r>
      <w:r w:rsidRPr="00280908">
        <w:rPr>
          <w:rtl/>
        </w:rPr>
        <w:t xml:space="preserve"> </w:t>
      </w:r>
      <w:r w:rsidRPr="00125C60">
        <w:rPr>
          <w:rtl/>
        </w:rPr>
        <w:t>الدمشقي</w:t>
      </w:r>
      <w:r w:rsidRPr="00280908">
        <w:rPr>
          <w:rtl/>
        </w:rPr>
        <w:t xml:space="preserve"> </w:t>
      </w:r>
      <w:r w:rsidRPr="00125C60">
        <w:rPr>
          <w:rtl/>
        </w:rPr>
        <w:t>عقيدته</w:t>
      </w:r>
      <w:r w:rsidRPr="00280908">
        <w:rPr>
          <w:rtl/>
        </w:rPr>
        <w:t xml:space="preserve"> </w:t>
      </w:r>
      <w:r w:rsidRPr="00125C60">
        <w:rPr>
          <w:rtl/>
        </w:rPr>
        <w:t>بفساد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بباعث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اعتقاده</w:t>
      </w:r>
      <w:r w:rsidRPr="00280908">
        <w:rPr>
          <w:rtl/>
        </w:rPr>
        <w:t xml:space="preserve"> </w:t>
      </w:r>
      <w:r w:rsidR="007841F2">
        <w:rPr>
          <w:rFonts w:hint="cs"/>
          <w:rtl/>
        </w:rPr>
        <w:br/>
      </w:r>
      <w:r w:rsidRPr="00125C60">
        <w:rPr>
          <w:rtl/>
        </w:rPr>
        <w:t>بالقَدَر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يُلقى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بكامل</w:t>
      </w:r>
      <w:r w:rsidRPr="00280908">
        <w:rPr>
          <w:rtl/>
        </w:rPr>
        <w:t xml:space="preserve"> </w:t>
      </w:r>
      <w:r w:rsidRPr="00125C60">
        <w:rPr>
          <w:rtl/>
        </w:rPr>
        <w:t>تبعات</w:t>
      </w:r>
      <w:r w:rsidRPr="00280908">
        <w:rPr>
          <w:rtl/>
        </w:rPr>
        <w:t xml:space="preserve"> </w:t>
      </w:r>
      <w:r w:rsidRPr="00125C60">
        <w:rPr>
          <w:rtl/>
        </w:rPr>
        <w:t>أفعالهم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Pr="00280908">
        <w:rPr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="007841F2">
        <w:rPr>
          <w:rFonts w:hint="cs"/>
          <w:rtl/>
        </w:rPr>
        <w:t xml:space="preserve"> </w:t>
      </w:r>
      <w:r w:rsidR="007841F2">
        <w:rPr>
          <w:rFonts w:hint="cs"/>
          <w:rtl/>
        </w:rPr>
        <w:br/>
      </w:r>
      <w:r w:rsidR="007841F2" w:rsidRPr="0001396A">
        <w:rPr>
          <w:rStyle w:val="rfdLineChar"/>
          <w:rtl/>
        </w:rPr>
        <w:t>_____________</w:t>
      </w:r>
    </w:p>
    <w:p w:rsidR="00366C9F" w:rsidRPr="0004067D" w:rsidRDefault="00366C9F" w:rsidP="007841F2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تاريخ الإسلام / حسن إبراهيم حسن 1 : 417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418</w:t>
      </w:r>
      <w:r w:rsidR="007841F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7841F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مكتبة النهضة المصرية</w:t>
      </w:r>
      <w:r w:rsidR="007841F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7841F2">
        <w:rPr>
          <w:rStyle w:val="rfdFootnote"/>
          <w:rFonts w:hint="cs"/>
          <w:rtl/>
        </w:rPr>
        <w:t xml:space="preserve"> </w:t>
      </w:r>
      <w:r w:rsidR="007841F2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القاهرة ـ 1964 م.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للدكتور محمد عمارة بحث مهم في هذا القسم لكنّ الأدلّة التي اعتمدها لا تعينه </w:t>
      </w:r>
      <w:r w:rsidR="007841F2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 xml:space="preserve">على ما أراد لو اُخضعت للتحقيق. اُنظر : الخلافة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نشأة</w:t>
      </w:r>
      <w:r>
        <w:rPr>
          <w:rStyle w:val="rfdFootnote"/>
          <w:rtl/>
        </w:rPr>
        <w:t xml:space="preserve"> الأحزاب الإسلامية : </w:t>
      </w:r>
      <w:r w:rsidR="007841F2">
        <w:rPr>
          <w:rStyle w:val="rfdFootnote"/>
          <w:rFonts w:hint="cs"/>
          <w:rtl/>
        </w:rPr>
        <w:br/>
      </w:r>
      <w:r>
        <w:rPr>
          <w:rStyle w:val="rfdFootnote"/>
          <w:rtl/>
        </w:rPr>
        <w:t>169 ـ 172.</w:t>
      </w:r>
    </w:p>
    <w:p w:rsidR="009C2F91" w:rsidRDefault="009C2F91" w:rsidP="0058017A">
      <w:pPr>
        <w:pStyle w:val="rfdNormal0"/>
        <w:rPr>
          <w:rtl/>
        </w:rPr>
        <w:sectPr w:rsidR="009C2F91" w:rsidSect="00213BD7">
          <w:headerReference w:type="default" r:id="rId50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58017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تراجعاً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بالقدر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تقدّم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استعان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عبد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العزيز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اجعلني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بيع</w:t>
      </w:r>
      <w:r w:rsidRPr="00280908">
        <w:rPr>
          <w:rtl/>
        </w:rPr>
        <w:t xml:space="preserve"> </w:t>
      </w:r>
      <w:r w:rsidRPr="00125C60">
        <w:rPr>
          <w:rtl/>
        </w:rPr>
        <w:t>الخزائن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خزائن</w:t>
      </w:r>
      <w:r w:rsidRPr="00280908">
        <w:rPr>
          <w:rtl/>
        </w:rPr>
        <w:t xml:space="preserve"> </w:t>
      </w:r>
      <w:r w:rsidRPr="00125C60">
        <w:rPr>
          <w:rtl/>
        </w:rPr>
        <w:t>مل</w:t>
      </w:r>
      <w:r w:rsidRPr="0003682C">
        <w:rPr>
          <w:rtl/>
        </w:rPr>
        <w:t>و</w:t>
      </w:r>
      <w:r w:rsidRPr="00125C60">
        <w:rPr>
          <w:rtl/>
        </w:rPr>
        <w:t>ك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125C60">
        <w:rPr>
          <w:rtl/>
        </w:rPr>
        <w:t>الماضين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58017A">
        <w:rPr>
          <w:rFonts w:hint="cs"/>
          <w:rtl/>
        </w:rPr>
        <w:t xml:space="preserve"> </w:t>
      </w:r>
      <w:r w:rsidR="0058017A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المظالم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يبيع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الخزائن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ينادي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تعال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متاع</w:t>
      </w:r>
      <w:r w:rsidRPr="00280908">
        <w:rPr>
          <w:rtl/>
        </w:rPr>
        <w:t xml:space="preserve"> </w:t>
      </w:r>
      <w:r w:rsidRPr="00125C60">
        <w:rPr>
          <w:rtl/>
        </w:rPr>
        <w:t>الظلمة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تعال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خَلَفَ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اُمّته</w:t>
      </w:r>
      <w:r w:rsidRPr="00280908">
        <w:rPr>
          <w:rtl/>
        </w:rPr>
        <w:t xml:space="preserve"> </w:t>
      </w:r>
      <w:r w:rsidRPr="00125C60">
        <w:rPr>
          <w:rtl/>
        </w:rPr>
        <w:t>بغير</w:t>
      </w:r>
      <w:r w:rsidRPr="00280908">
        <w:rPr>
          <w:rtl/>
        </w:rPr>
        <w:t xml:space="preserve"> </w:t>
      </w:r>
      <w:r w:rsidRPr="00125C60">
        <w:rPr>
          <w:rtl/>
        </w:rPr>
        <w:t>سنّته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سيرته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زعيم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خاض</w:t>
      </w:r>
      <w:r w:rsidRPr="00280908">
        <w:rPr>
          <w:rtl/>
        </w:rPr>
        <w:t xml:space="preserve"> </w:t>
      </w:r>
      <w:r w:rsidRPr="00125C60">
        <w:rPr>
          <w:rtl/>
        </w:rPr>
        <w:t>حرباً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لاة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داعية</w:t>
      </w:r>
      <w:r w:rsidRPr="00280908">
        <w:rPr>
          <w:rtl/>
        </w:rPr>
        <w:t xml:space="preserve"> </w:t>
      </w:r>
      <w:r w:rsidRPr="00125C60">
        <w:rPr>
          <w:rtl/>
        </w:rPr>
        <w:t>الحارث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سُريج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خراسان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128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اُسِر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قُتل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58017A" w:rsidRDefault="00366C9F" w:rsidP="0058017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صحّت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جبير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فهما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الصنف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جبير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طليعة</w:t>
      </w:r>
      <w:r w:rsidRPr="00280908">
        <w:rPr>
          <w:rtl/>
        </w:rPr>
        <w:t xml:space="preserve"> </w:t>
      </w:r>
      <w:r w:rsidRPr="00125C60">
        <w:rPr>
          <w:rtl/>
        </w:rPr>
        <w:t>القرّاء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ثار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اُميّة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58017A">
        <w:rPr>
          <w:rFonts w:hint="cs"/>
          <w:rtl/>
        </w:rPr>
        <w:t xml:space="preserve"> </w:t>
      </w:r>
      <w:r w:rsidRPr="00125C60">
        <w:rPr>
          <w:rtl/>
        </w:rPr>
        <w:t>الملك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أفتي</w:t>
      </w:r>
      <w:r w:rsidRPr="00280908">
        <w:rPr>
          <w:rtl/>
        </w:rPr>
        <w:t xml:space="preserve"> </w:t>
      </w:r>
      <w:r w:rsidRPr="00125C60">
        <w:rPr>
          <w:rtl/>
        </w:rPr>
        <w:t>بنصرة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الشهيد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جعل</w:t>
      </w:r>
      <w:r w:rsidRPr="00280908">
        <w:rPr>
          <w:rtl/>
        </w:rPr>
        <w:t xml:space="preserve"> </w:t>
      </w:r>
      <w:r w:rsidRPr="00125C60">
        <w:rPr>
          <w:rtl/>
        </w:rPr>
        <w:t>خر</w:t>
      </w:r>
      <w:r w:rsidRPr="0003682C">
        <w:rPr>
          <w:rtl/>
        </w:rPr>
        <w:t>و</w:t>
      </w:r>
      <w:r w:rsidRPr="00125C60">
        <w:rPr>
          <w:rtl/>
        </w:rPr>
        <w:t>جه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="0058017A">
        <w:rPr>
          <w:rtl/>
        </w:rPr>
        <w:t>عل</w:t>
      </w:r>
      <w:r w:rsidR="0058017A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هشام</w:t>
      </w:r>
      <w:r w:rsidRPr="00280908">
        <w:rPr>
          <w:rtl/>
        </w:rPr>
        <w:t xml:space="preserve"> </w:t>
      </w:r>
      <w:r w:rsidRPr="00125C60">
        <w:rPr>
          <w:rtl/>
        </w:rPr>
        <w:t>كخر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58017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المشركين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بدر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ناصر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النفس</w:t>
      </w:r>
      <w:r w:rsidRPr="00280908">
        <w:rPr>
          <w:rtl/>
        </w:rPr>
        <w:t xml:space="preserve"> </w:t>
      </w:r>
      <w:r w:rsidRPr="00125C60">
        <w:rPr>
          <w:rtl/>
        </w:rPr>
        <w:t>الزكية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أخاه</w:t>
      </w:r>
      <w:r w:rsidRPr="00280908">
        <w:rPr>
          <w:rtl/>
        </w:rPr>
        <w:t xml:space="preserve"> </w:t>
      </w:r>
      <w:r w:rsidRPr="00125C60">
        <w:rPr>
          <w:rtl/>
        </w:rPr>
        <w:t>إبراهيم</w:t>
      </w:r>
      <w:r w:rsidRPr="00280908">
        <w:rPr>
          <w:rtl/>
        </w:rPr>
        <w:t xml:space="preserve"> </w:t>
      </w:r>
      <w:r w:rsidR="0058017A">
        <w:rPr>
          <w:rtl/>
        </w:rPr>
        <w:t>عل</w:t>
      </w:r>
      <w:r w:rsidR="0058017A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العباسييّن.</w:t>
      </w:r>
      <w:bookmarkStart w:id="33" w:name="_Toc241836620"/>
    </w:p>
    <w:p w:rsidR="00366C9F" w:rsidRPr="00125C60" w:rsidRDefault="00366C9F" w:rsidP="0058017A">
      <w:pPr>
        <w:pStyle w:val="Heading3"/>
        <w:rPr>
          <w:rtl/>
        </w:rPr>
      </w:pPr>
      <w:r w:rsidRPr="0058017A">
        <w:rPr>
          <w:rtl/>
        </w:rPr>
        <w:t>أعلام نُسِبوا إلى الإرجاء</w:t>
      </w:r>
      <w:bookmarkEnd w:id="33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58017A" w:rsidRPr="00296D77" w:rsidRDefault="00366C9F" w:rsidP="0058017A">
      <w:pPr>
        <w:rPr>
          <w:rStyle w:val="rfdLineChar"/>
          <w:rtl/>
        </w:rPr>
      </w:pPr>
      <w:r w:rsidRPr="0058017A">
        <w:rPr>
          <w:rStyle w:val="rfdBold2"/>
          <w:rtl/>
        </w:rPr>
        <w:t>1</w:t>
      </w:r>
      <w:r w:rsidR="0058017A" w:rsidRPr="0058017A">
        <w:rPr>
          <w:rStyle w:val="rfdBold2"/>
          <w:rFonts w:hint="cs"/>
          <w:rtl/>
        </w:rPr>
        <w:t xml:space="preserve"> </w:t>
      </w:r>
      <w:r w:rsidRPr="0058017A">
        <w:rPr>
          <w:rStyle w:val="rfdBold2"/>
          <w:rtl/>
        </w:rPr>
        <w:t>ـ</w:t>
      </w:r>
      <w:r w:rsidR="0058017A" w:rsidRPr="0058017A">
        <w:rPr>
          <w:rStyle w:val="rfdBold2"/>
          <w:rFonts w:hint="cs"/>
          <w:rtl/>
        </w:rPr>
        <w:t xml:space="preserve"> </w:t>
      </w:r>
      <w:r w:rsidR="0058017A">
        <w:rPr>
          <w:rStyle w:val="rfdBold2"/>
          <w:rtl/>
        </w:rPr>
        <w:t>الحسن بن محمّد بن الحن</w:t>
      </w:r>
      <w:r w:rsidR="0058017A">
        <w:rPr>
          <w:rStyle w:val="rfdBold2"/>
          <w:rFonts w:hint="cs"/>
          <w:rtl/>
        </w:rPr>
        <w:t>في</w:t>
      </w:r>
      <w:r w:rsidRPr="0058017A">
        <w:rPr>
          <w:rStyle w:val="rfdBold2"/>
          <w:rtl/>
        </w:rPr>
        <w:t>ة :</w:t>
      </w:r>
      <w:r w:rsidRPr="00280908">
        <w:rPr>
          <w:rtl/>
        </w:rPr>
        <w:t xml:space="preserve"> </w:t>
      </w:r>
      <w:r w:rsidRPr="00125C60">
        <w:rPr>
          <w:rtl/>
        </w:rPr>
        <w:t>عدّه</w:t>
      </w:r>
      <w:r w:rsidRPr="00280908">
        <w:rPr>
          <w:rtl/>
        </w:rPr>
        <w:t xml:space="preserve"> </w:t>
      </w:r>
      <w:r w:rsidRPr="00125C60">
        <w:rPr>
          <w:rtl/>
        </w:rPr>
        <w:t>البعض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58017A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أخذه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صار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الأقسام..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نسب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كإرجاء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أخّرت</w:t>
      </w:r>
      <w:r w:rsidRPr="00280908">
        <w:rPr>
          <w:rtl/>
        </w:rPr>
        <w:t xml:space="preserve"> </w:t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قالت</w:t>
      </w:r>
      <w:r w:rsidRPr="00280908">
        <w:rPr>
          <w:rtl/>
        </w:rPr>
        <w:t xml:space="preserve"> </w:t>
      </w: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يضرّ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معصية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يؤخّر</w:t>
      </w:r>
      <w:r w:rsidRPr="00280908">
        <w:rPr>
          <w:rtl/>
        </w:rPr>
        <w:t xml:space="preserve"> </w:t>
      </w:r>
      <w:r w:rsidRPr="00125C60">
        <w:rPr>
          <w:rtl/>
        </w:rPr>
        <w:t>العمل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لكنّه</w:t>
      </w:r>
      <w:r w:rsidRPr="00280908">
        <w:rPr>
          <w:rtl/>
        </w:rPr>
        <w:t xml:space="preserve"> </w:t>
      </w:r>
      <w:r w:rsidRPr="00125C60">
        <w:rPr>
          <w:rtl/>
        </w:rPr>
        <w:t>حكم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صاحب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يكفّر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الطاعات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="0058017A">
        <w:rPr>
          <w:rtl/>
        </w:rPr>
        <w:t>حت</w:t>
      </w:r>
      <w:r w:rsidR="0058017A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يز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بز</w:t>
      </w:r>
      <w:r w:rsidRPr="0003682C">
        <w:rPr>
          <w:rtl/>
        </w:rPr>
        <w:t>و</w:t>
      </w:r>
      <w:r w:rsidRPr="00125C60">
        <w:rPr>
          <w:rtl/>
        </w:rPr>
        <w:t>الها..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يكتب</w:t>
      </w:r>
      <w:r w:rsidR="0058017A">
        <w:rPr>
          <w:rFonts w:hint="cs"/>
          <w:rtl/>
        </w:rPr>
        <w:t xml:space="preserve"> </w:t>
      </w:r>
      <w:r w:rsidR="0058017A">
        <w:rPr>
          <w:rFonts w:hint="cs"/>
          <w:rtl/>
        </w:rPr>
        <w:br/>
      </w:r>
      <w:r w:rsidR="0058017A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المذاهب الإسلامية : 188 ـ 189.</w:t>
      </w:r>
    </w:p>
    <w:p w:rsidR="00366C9F" w:rsidRPr="0004067D" w:rsidRDefault="0058017A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(2) تاريخ الطبري 7 : 330.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بذلك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>
        <w:rPr>
          <w:rFonts w:hint="cs"/>
          <w:rtl/>
        </w:rPr>
        <w:t>أ</w:t>
      </w:r>
      <w:r w:rsidRPr="00125C60">
        <w:rPr>
          <w:rtl/>
        </w:rPr>
        <w:t>مصار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58017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حمّل</w:t>
      </w:r>
      <w:r w:rsidRPr="00280908">
        <w:rPr>
          <w:rtl/>
        </w:rPr>
        <w:t xml:space="preserve"> </w:t>
      </w:r>
      <w:r w:rsidRPr="00125C60">
        <w:rPr>
          <w:rtl/>
        </w:rPr>
        <w:t>الاُستاذ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عمارة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يحتمل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فق</w:t>
      </w:r>
      <w:r w:rsidRPr="00280908">
        <w:rPr>
          <w:rtl/>
        </w:rPr>
        <w:t xml:space="preserve"> </w:t>
      </w:r>
      <w:r w:rsidRPr="00125C60">
        <w:rPr>
          <w:rtl/>
        </w:rPr>
        <w:t>منهجه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تشخّصَ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ابته</w:t>
      </w:r>
      <w:r w:rsidRPr="00280908">
        <w:rPr>
          <w:rtl/>
        </w:rPr>
        <w:t xml:space="preserve"> </w:t>
      </w:r>
      <w:r w:rsidRPr="00125C60">
        <w:rPr>
          <w:rtl/>
        </w:rPr>
        <w:t>اقتناص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تسخيره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قسراً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مهاجمة</w:t>
      </w:r>
      <w:r w:rsidRPr="00280908">
        <w:rPr>
          <w:rtl/>
        </w:rPr>
        <w:t xml:space="preserve"> </w:t>
      </w:r>
      <w:r w:rsidRPr="00125C60">
        <w:rPr>
          <w:rtl/>
        </w:rPr>
        <w:t>أنصار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="0058017A" w:rsidRPr="0058017A"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فأراد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يستفيد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الحفيد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t>أ</w:t>
      </w:r>
      <w:r w:rsidRPr="00125C60">
        <w:rPr>
          <w:rtl/>
        </w:rPr>
        <w:t>راد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تفضيل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بكر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الدفاع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خلافتهما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برهانه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التفسير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أغرب</w:t>
      </w:r>
      <w:r w:rsidRPr="00280908">
        <w:rPr>
          <w:rtl/>
        </w:rPr>
        <w:t xml:space="preserve"> </w:t>
      </w:r>
      <w:r w:rsidRPr="00125C60">
        <w:rPr>
          <w:rtl/>
        </w:rPr>
        <w:t>بكثير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التفسير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الكافي</w:t>
      </w:r>
      <w:r w:rsidRPr="00280908">
        <w:rPr>
          <w:rtl/>
        </w:rPr>
        <w:t xml:space="preserve"> </w:t>
      </w:r>
      <w:r w:rsidRPr="00125C60">
        <w:rPr>
          <w:rtl/>
        </w:rPr>
        <w:t>نصّ</w:t>
      </w:r>
      <w:r w:rsidRPr="00280908">
        <w:rPr>
          <w:rtl/>
        </w:rPr>
        <w:t xml:space="preserve"> </w:t>
      </w:r>
      <w:r w:rsidRPr="00125C60">
        <w:rPr>
          <w:rtl/>
        </w:rPr>
        <w:t>هامّ</w:t>
      </w:r>
      <w:r w:rsidRPr="00280908">
        <w:rPr>
          <w:rtl/>
        </w:rPr>
        <w:t xml:space="preserve"> </w:t>
      </w:r>
      <w:r w:rsidRPr="00125C60">
        <w:rPr>
          <w:rtl/>
        </w:rPr>
        <w:t>يشهد</w:t>
      </w:r>
      <w:r w:rsidRPr="00280908">
        <w:rPr>
          <w:rtl/>
        </w:rPr>
        <w:t xml:space="preserve"> 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التفسير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تطلق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أخّر</w:t>
      </w:r>
      <w:r w:rsidRPr="00280908">
        <w:rPr>
          <w:rtl/>
        </w:rPr>
        <w:t xml:space="preserve"> </w:t>
      </w:r>
      <w:r w:rsidRPr="00125C60">
        <w:rPr>
          <w:rtl/>
        </w:rPr>
        <w:t>عليّاً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مرتبته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قاله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الحماس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يعلم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هامش</w:t>
      </w:r>
      <w:r w:rsidRPr="00280908">
        <w:rPr>
          <w:rtl/>
        </w:rPr>
        <w:t xml:space="preserve"> </w:t>
      </w:r>
      <w:r w:rsidRPr="00125C60">
        <w:rPr>
          <w:rtl/>
        </w:rPr>
        <w:t>الكافي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أشار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بنفسه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هامش</w:t>
      </w:r>
      <w:r w:rsidRPr="00280908">
        <w:rPr>
          <w:rtl/>
        </w:rPr>
        <w:t xml:space="preserve"> </w:t>
      </w:r>
      <w:r w:rsidRPr="00125C60">
        <w:rPr>
          <w:rtl/>
        </w:rPr>
        <w:t>الكافي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فهل</w:t>
      </w:r>
      <w:r w:rsidRPr="00280908">
        <w:rPr>
          <w:rtl/>
        </w:rPr>
        <w:t xml:space="preserve"> </w:t>
      </w:r>
      <w:r w:rsidRPr="00125C60">
        <w:rPr>
          <w:rtl/>
        </w:rPr>
        <w:t>غاب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125C60">
        <w:rPr>
          <w:rtl/>
        </w:rPr>
        <w:t>امش</w:t>
      </w:r>
      <w:r w:rsidRPr="00280908">
        <w:rPr>
          <w:rtl/>
        </w:rPr>
        <w:t xml:space="preserve"> </w:t>
      </w:r>
      <w:r w:rsidRPr="00125C60">
        <w:rPr>
          <w:rtl/>
        </w:rPr>
        <w:t>الكافي</w:t>
      </w:r>
      <w:r w:rsidRPr="00280908">
        <w:rPr>
          <w:rtl/>
        </w:rPr>
        <w:t xml:space="preserve"> 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الكافي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تصحّ</w:t>
      </w:r>
      <w:r w:rsidRPr="00280908">
        <w:rPr>
          <w:rtl/>
        </w:rPr>
        <w:t xml:space="preserve"> </w:t>
      </w:r>
      <w:r w:rsidRPr="00125C60">
        <w:rPr>
          <w:rtl/>
        </w:rPr>
        <w:t>نسبتها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محقّقه</w:t>
      </w:r>
      <w:r w:rsidRPr="00280908">
        <w:rPr>
          <w:rtl/>
        </w:rPr>
        <w:t xml:space="preserve"> </w:t>
      </w:r>
      <w:r w:rsidRPr="00125C60">
        <w:rPr>
          <w:rtl/>
        </w:rPr>
        <w:t>المعاصر</w:t>
      </w:r>
      <w:r w:rsidRPr="00280908">
        <w:rPr>
          <w:rtl/>
        </w:rPr>
        <w:t xml:space="preserve"> </w:t>
      </w:r>
      <w:r w:rsidRPr="00125C60">
        <w:rPr>
          <w:rtl/>
        </w:rPr>
        <w:t>الشيخ</w:t>
      </w:r>
      <w:r w:rsidRPr="00280908">
        <w:rPr>
          <w:rtl/>
        </w:rPr>
        <w:t xml:space="preserve"> </w:t>
      </w:r>
      <w:r w:rsidRPr="00125C60">
        <w:rPr>
          <w:rtl/>
        </w:rPr>
        <w:t>الغفاري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أعدّها</w:t>
      </w:r>
      <w:r w:rsidRPr="00280908">
        <w:rPr>
          <w:rtl/>
        </w:rPr>
        <w:t xml:space="preserve"> </w:t>
      </w:r>
      <w:r w:rsidRPr="00125C60">
        <w:rPr>
          <w:rtl/>
        </w:rPr>
        <w:t>باعتماد</w:t>
      </w:r>
      <w:r w:rsidRPr="00280908">
        <w:rPr>
          <w:rtl/>
        </w:rPr>
        <w:t xml:space="preserve"> </w:t>
      </w:r>
      <w:r w:rsidRPr="00125C60">
        <w:rPr>
          <w:rtl/>
        </w:rPr>
        <w:t>مصادر</w:t>
      </w:r>
      <w:r w:rsidRPr="00280908">
        <w:rPr>
          <w:rtl/>
        </w:rPr>
        <w:t xml:space="preserve"> </w:t>
      </w:r>
      <w:r w:rsidRPr="00125C60">
        <w:rPr>
          <w:rtl/>
        </w:rPr>
        <w:t>اُخرى</w:t>
      </w:r>
      <w:r>
        <w:rPr>
          <w:rFonts w:hint="cs"/>
          <w:rtl/>
        </w:rPr>
        <w:t xml:space="preserve"> </w:t>
      </w:r>
      <w:r w:rsidRPr="00125C60">
        <w:rPr>
          <w:rtl/>
        </w:rPr>
        <w:t>؟!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أما</w:t>
      </w:r>
      <w:r w:rsidRPr="00280908">
        <w:rPr>
          <w:rtl/>
        </w:rPr>
        <w:t xml:space="preserve"> </w:t>
      </w:r>
      <w:r w:rsidRPr="00125C60">
        <w:rPr>
          <w:rtl/>
        </w:rPr>
        <w:t>حقيقة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تقدّمت</w:t>
      </w:r>
      <w:r w:rsidRPr="00280908">
        <w:rPr>
          <w:rtl/>
        </w:rPr>
        <w:t xml:space="preserve"> </w:t>
      </w:r>
      <w:r w:rsidRPr="00125C60">
        <w:rPr>
          <w:rtl/>
        </w:rPr>
        <w:t>آنفاً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سيأتي</w:t>
      </w:r>
      <w:r w:rsidRPr="00280908">
        <w:rPr>
          <w:rtl/>
        </w:rPr>
        <w:t xml:space="preserve"> </w:t>
      </w:r>
      <w:r w:rsidRPr="00125C60">
        <w:rPr>
          <w:rtl/>
        </w:rPr>
        <w:t>ذكرها</w:t>
      </w:r>
      <w:r w:rsidRPr="00280908">
        <w:rPr>
          <w:rtl/>
        </w:rPr>
        <w:t xml:space="preserve"> </w:t>
      </w:r>
      <w:r w:rsidRPr="00125C60">
        <w:rPr>
          <w:rtl/>
        </w:rPr>
        <w:t>ثانية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الفقرة</w:t>
      </w:r>
      <w:r w:rsidRPr="00280908">
        <w:rPr>
          <w:rtl/>
        </w:rPr>
        <w:t xml:space="preserve"> </w:t>
      </w:r>
      <w:r w:rsidRPr="00125C60">
        <w:rPr>
          <w:rtl/>
        </w:rPr>
        <w:t>الآتية..</w:t>
      </w:r>
    </w:p>
    <w:p w:rsidR="0058017A" w:rsidRPr="00296D77" w:rsidRDefault="00366C9F" w:rsidP="0058017A">
      <w:pPr>
        <w:rPr>
          <w:rStyle w:val="rfdLineChar"/>
          <w:rtl/>
        </w:rPr>
      </w:pPr>
      <w:r w:rsidRPr="0058017A">
        <w:rPr>
          <w:rStyle w:val="rfdBold2"/>
          <w:rtl/>
        </w:rPr>
        <w:t>2</w:t>
      </w:r>
      <w:r w:rsidR="0058017A" w:rsidRPr="0058017A">
        <w:rPr>
          <w:rStyle w:val="rfdBold2"/>
          <w:rFonts w:hint="cs"/>
          <w:rtl/>
        </w:rPr>
        <w:t xml:space="preserve"> </w:t>
      </w:r>
      <w:r w:rsidRPr="0058017A">
        <w:rPr>
          <w:rStyle w:val="rfdBold2"/>
          <w:rtl/>
        </w:rPr>
        <w:t>ـ</w:t>
      </w:r>
      <w:r w:rsidR="0058017A" w:rsidRPr="0058017A">
        <w:rPr>
          <w:rStyle w:val="rfdBold2"/>
          <w:rFonts w:hint="cs"/>
          <w:rtl/>
        </w:rPr>
        <w:t xml:space="preserve"> </w:t>
      </w:r>
      <w:r w:rsidRPr="0058017A">
        <w:rPr>
          <w:rStyle w:val="rfdBold2"/>
          <w:rtl/>
        </w:rPr>
        <w:t>أبو حنيفة :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الآخر</w:t>
      </w:r>
      <w:r w:rsidRPr="00280908">
        <w:rPr>
          <w:rtl/>
        </w:rPr>
        <w:t xml:space="preserve"> </w:t>
      </w:r>
      <w:r w:rsidRPr="00125C60">
        <w:rPr>
          <w:rtl/>
        </w:rPr>
        <w:t>منس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</w:t>
      </w:r>
      <w:r w:rsidRPr="00280908">
        <w:rPr>
          <w:rtl/>
        </w:rPr>
        <w:t xml:space="preserve"> </w:t>
      </w:r>
      <w:r w:rsidRPr="00125C60">
        <w:rPr>
          <w:rtl/>
        </w:rPr>
        <w:t>أبا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أفتى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محاربة</w:t>
      </w:r>
      <w:r w:rsidRPr="00280908">
        <w:rPr>
          <w:rtl/>
        </w:rPr>
        <w:t xml:space="preserve"> </w:t>
      </w:r>
      <w:r w:rsidRPr="00125C60">
        <w:rPr>
          <w:rtl/>
        </w:rPr>
        <w:t>الاُم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الشهيد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أمدّه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بالأم</w:t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أفتى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محاربة</w:t>
      </w:r>
      <w:r w:rsidRPr="00280908">
        <w:rPr>
          <w:rtl/>
        </w:rPr>
        <w:t xml:space="preserve"> </w:t>
      </w:r>
      <w:r w:rsidRPr="00125C60">
        <w:rPr>
          <w:rtl/>
        </w:rPr>
        <w:t>العباسيين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النفس</w:t>
      </w:r>
      <w:r w:rsidRPr="00280908">
        <w:rPr>
          <w:rtl/>
        </w:rPr>
        <w:t xml:space="preserve"> </w:t>
      </w:r>
      <w:r w:rsidRPr="00125C60">
        <w:rPr>
          <w:rtl/>
        </w:rPr>
        <w:t>الزكية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أخيه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إبراهيم..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نُسب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نُسب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الحنفية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التصديق</w:t>
      </w:r>
      <w:r w:rsidRPr="00280908">
        <w:rPr>
          <w:rtl/>
        </w:rPr>
        <w:t xml:space="preserve"> </w:t>
      </w:r>
      <w:r w:rsidRPr="00125C60">
        <w:rPr>
          <w:rtl/>
        </w:rPr>
        <w:t>بالقلب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يزيد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ينقص..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استنكر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يُنسب</w:t>
      </w:r>
      <w:r w:rsidR="0058017A">
        <w:rPr>
          <w:rFonts w:hint="cs"/>
          <w:rtl/>
        </w:rPr>
        <w:t xml:space="preserve"> </w:t>
      </w:r>
      <w:r w:rsidR="0058017A">
        <w:rPr>
          <w:rFonts w:hint="cs"/>
          <w:rtl/>
        </w:rPr>
        <w:br/>
      </w:r>
      <w:r w:rsidR="0058017A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128 ، الخطط 2</w:t>
      </w:r>
      <w:r>
        <w:rPr>
          <w:rStyle w:val="rfdFootnote"/>
          <w:rFonts w:hint="cs"/>
          <w:rtl/>
        </w:rPr>
        <w:t xml:space="preserve"> :</w:t>
      </w:r>
      <w:r w:rsidRPr="0004067D">
        <w:rPr>
          <w:rStyle w:val="rfdFootnote"/>
          <w:rtl/>
        </w:rPr>
        <w:t xml:space="preserve"> 350.</w:t>
      </w:r>
    </w:p>
    <w:p w:rsidR="009C2F91" w:rsidRDefault="00366C9F" w:rsidP="0058017A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الخلافة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نشأة الأحزاب الإسلامية : 168 ـ 169.</w:t>
      </w:r>
    </w:p>
    <w:p w:rsidR="009C2F91" w:rsidRDefault="009C2F91" w:rsidP="0058017A">
      <w:pPr>
        <w:pStyle w:val="rfdFootnote0"/>
        <w:rPr>
          <w:rStyle w:val="rfdFootnote"/>
          <w:rtl/>
        </w:rPr>
        <w:sectPr w:rsidR="009C2F91" w:rsidSect="00213BD7">
          <w:headerReference w:type="default" r:id="rId51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58017A" w:rsidRDefault="0058017A" w:rsidP="0058017A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lastRenderedPageBreak/>
        <w:br w:type="page"/>
      </w:r>
    </w:p>
    <w:p w:rsidR="00366C9F" w:rsidRPr="00125C60" w:rsidRDefault="00366C9F" w:rsidP="00366C9F">
      <w:pPr>
        <w:pStyle w:val="rfdNormal0"/>
        <w:rPr>
          <w:rtl/>
        </w:rPr>
      </w:pPr>
      <w:r w:rsidRPr="00125C60">
        <w:rPr>
          <w:rtl/>
        </w:rPr>
        <w:lastRenderedPageBreak/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tl/>
        </w:rPr>
        <w:t>تأخير</w:t>
      </w:r>
      <w:r w:rsidRPr="00280908">
        <w:rPr>
          <w:rtl/>
        </w:rPr>
        <w:t xml:space="preserve"> </w:t>
      </w:r>
      <w:r w:rsidRPr="00125C60">
        <w:rPr>
          <w:rtl/>
        </w:rPr>
        <w:t>العمل.</w:t>
      </w:r>
    </w:p>
    <w:p w:rsidR="00366C9F" w:rsidRDefault="00366C9F" w:rsidP="0058017A">
      <w:pPr>
        <w:rPr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جه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لنسبته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يخالف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br/>
      </w:r>
      <w:r w:rsidRPr="00125C60">
        <w:rPr>
          <w:rtl/>
        </w:rPr>
        <w:t>القدرية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الصدر</w:t>
      </w:r>
      <w:r w:rsidRPr="00280908">
        <w:rPr>
          <w:rtl/>
        </w:rPr>
        <w:t xml:space="preserve"> </w:t>
      </w:r>
      <w:r w:rsidR="0058017A">
        <w:rPr>
          <w:rFonts w:hint="cs"/>
          <w:rtl/>
        </w:rPr>
        <w:t>ا</w:t>
      </w:r>
      <w:r w:rsidRPr="00125C60">
        <w:rPr>
          <w:rtl/>
        </w:rPr>
        <w:t>لأ</w:t>
      </w:r>
      <w:r w:rsidRPr="0003682C">
        <w:rPr>
          <w:rtl/>
        </w:rPr>
        <w:t>و</w:t>
      </w:r>
      <w:r w:rsidR="00616BE1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616BE1">
        <w:rPr>
          <w:rtl/>
        </w:rPr>
        <w:t>يُلق</w:t>
      </w:r>
      <w:r w:rsidR="00616BE1">
        <w:rPr>
          <w:rFonts w:hint="cs"/>
          <w:rtl/>
        </w:rPr>
        <w:t>ِّ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خالفهم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مرجئاً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فهذا</w:t>
      </w:r>
      <w:r w:rsidRPr="00280908">
        <w:rPr>
          <w:rtl/>
        </w:rPr>
        <w:t xml:space="preserve"> </w:t>
      </w:r>
      <w:r w:rsidRPr="00125C60">
        <w:rPr>
          <w:rtl/>
        </w:rPr>
        <w:t>بعينه</w:t>
      </w:r>
      <w:r w:rsidRPr="00280908">
        <w:rPr>
          <w:rtl/>
        </w:rPr>
        <w:t xml:space="preserve"> </w:t>
      </w:r>
      <w:r w:rsidRPr="00125C60">
        <w:rPr>
          <w:rtl/>
        </w:rPr>
        <w:t>منطبق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الحنفية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آخرين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جبير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حماد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سليمان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مقاتل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سليمان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يكفّر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الكبائر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يحكم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بتخليدهم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النار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616BE1" w:rsidRPr="00296D77" w:rsidRDefault="00616BE1" w:rsidP="00616BE1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127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؛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اُنظر : تعليق على (مقالات الإسلاميين) للأشعري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/ </w:t>
      </w:r>
      <w:r w:rsidR="00616BE1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 xml:space="preserve">محمّد محيي الدين </w:t>
      </w:r>
      <w:r>
        <w:rPr>
          <w:rStyle w:val="rfdFootnote"/>
          <w:rtl/>
        </w:rPr>
        <w:t>عبد</w:t>
      </w:r>
      <w:r w:rsidR="00616BE1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الحميد</w:t>
      </w:r>
      <w:r w:rsidRPr="0004067D">
        <w:rPr>
          <w:rStyle w:val="rfdFootnote"/>
          <w:rtl/>
        </w:rPr>
        <w:t xml:space="preserve"> 1 : 202 ـ 203.</w:t>
      </w:r>
    </w:p>
    <w:p w:rsidR="00616BE1" w:rsidRDefault="00366C9F" w:rsidP="00616BE1">
      <w:pPr>
        <w:pStyle w:val="rfdFootnote0"/>
        <w:rPr>
          <w:rtl/>
        </w:rPr>
      </w:pPr>
      <w:r w:rsidRPr="0004067D">
        <w:rPr>
          <w:rStyle w:val="rfdFootnote"/>
          <w:rtl/>
        </w:rPr>
        <w:t>(2) اُنظر : المذاهب الإسلامية : 205.</w:t>
      </w:r>
      <w:r>
        <w:rPr>
          <w:rtl/>
        </w:rPr>
        <w:br w:type="page"/>
      </w:r>
      <w:bookmarkStart w:id="34" w:name="_Toc241836621"/>
    </w:p>
    <w:p w:rsidR="00616BE1" w:rsidRDefault="00616BE1" w:rsidP="00616BE1">
      <w:pPr>
        <w:pStyle w:val="Heading1Center"/>
        <w:rPr>
          <w:rtl/>
        </w:rPr>
      </w:pPr>
    </w:p>
    <w:p w:rsidR="00366C9F" w:rsidRPr="00DC139F" w:rsidRDefault="00366C9F" w:rsidP="00616BE1">
      <w:pPr>
        <w:pStyle w:val="Heading1Center"/>
        <w:rPr>
          <w:rtl/>
        </w:rPr>
      </w:pPr>
      <w:r w:rsidRPr="00DC139F">
        <w:rPr>
          <w:rtl/>
        </w:rPr>
        <w:t>الفصل الثالث :</w:t>
      </w:r>
      <w:bookmarkEnd w:id="34"/>
    </w:p>
    <w:p w:rsidR="00366C9F" w:rsidRDefault="00366C9F" w:rsidP="00616BE1">
      <w:pPr>
        <w:pStyle w:val="Heading2Center"/>
        <w:rPr>
          <w:rtl/>
        </w:rPr>
      </w:pPr>
      <w:bookmarkStart w:id="35" w:name="_Toc241836622"/>
      <w:r w:rsidRPr="00DC139F">
        <w:rPr>
          <w:rtl/>
        </w:rPr>
        <w:t xml:space="preserve">أثر الكلام </w:t>
      </w:r>
      <w:r w:rsidRPr="00DC139F">
        <w:rPr>
          <w:rFonts w:hint="cs"/>
          <w:rtl/>
        </w:rPr>
        <w:t>و</w:t>
      </w:r>
      <w:r w:rsidRPr="00DC139F">
        <w:rPr>
          <w:rtl/>
        </w:rPr>
        <w:t>الفلسفة في نشأة المذاهب</w:t>
      </w:r>
      <w:bookmarkEnd w:id="35"/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المعني</w:t>
      </w:r>
      <w:r w:rsidRPr="00280908">
        <w:rPr>
          <w:rtl/>
        </w:rPr>
        <w:t xml:space="preserve"> </w:t>
      </w:r>
      <w:r w:rsidRPr="00125C60">
        <w:rPr>
          <w:rtl/>
        </w:rPr>
        <w:t>بإثبات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الدينية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طريق</w:t>
      </w:r>
      <w:r w:rsidRPr="00280908">
        <w:rPr>
          <w:rtl/>
        </w:rPr>
        <w:t xml:space="preserve"> </w:t>
      </w:r>
      <w:r w:rsidRPr="00125C60">
        <w:rPr>
          <w:rtl/>
        </w:rPr>
        <w:t>الحجج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البراهين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العقلية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النقلية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عرّفه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616BE1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حيث</w:t>
      </w:r>
      <w:r w:rsidRPr="00280908">
        <w:rPr>
          <w:rtl/>
        </w:rPr>
        <w:t xml:space="preserve"> </w:t>
      </w:r>
      <w:r w:rsidRPr="00125C60">
        <w:rPr>
          <w:rtl/>
        </w:rPr>
        <w:t>النسبة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مصدره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تقسيمه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الأقسام</w:t>
      </w:r>
      <w:r w:rsidRPr="00280908">
        <w:rPr>
          <w:rtl/>
        </w:rPr>
        <w:t xml:space="preserve"> </w:t>
      </w:r>
      <w:r w:rsidRPr="00125C60">
        <w:rPr>
          <w:rtl/>
        </w:rPr>
        <w:t>الآتية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616BE1">
      <w:pPr>
        <w:rPr>
          <w:rtl/>
        </w:rPr>
      </w:pPr>
      <w:r w:rsidRPr="00616BE1">
        <w:rPr>
          <w:rStyle w:val="rfdBold2"/>
          <w:rtl/>
        </w:rPr>
        <w:t>1</w:t>
      </w:r>
      <w:r w:rsidR="00616BE1" w:rsidRPr="00616BE1">
        <w:rPr>
          <w:rStyle w:val="rfdBold2"/>
          <w:rFonts w:hint="cs"/>
          <w:rtl/>
        </w:rPr>
        <w:t xml:space="preserve"> </w:t>
      </w:r>
      <w:r w:rsidRPr="00616BE1">
        <w:rPr>
          <w:rStyle w:val="rfdBold2"/>
          <w:rtl/>
        </w:rPr>
        <w:t>ـ</w:t>
      </w:r>
      <w:r w:rsidR="00616BE1" w:rsidRPr="00616BE1">
        <w:rPr>
          <w:rStyle w:val="rfdBold2"/>
          <w:rFonts w:hint="cs"/>
          <w:rtl/>
        </w:rPr>
        <w:t xml:space="preserve"> </w:t>
      </w:r>
      <w:r w:rsidRPr="00616BE1">
        <w:rPr>
          <w:rStyle w:val="rfdBold2"/>
          <w:rtl/>
        </w:rPr>
        <w:t>كلام يدور في حدود المعارف القرآنية :</w:t>
      </w:r>
      <w:r w:rsidRPr="00280908">
        <w:rPr>
          <w:rtl/>
        </w:rPr>
        <w:t xml:space="preserve"> </w:t>
      </w:r>
      <w:r w:rsidRPr="00125C60">
        <w:rPr>
          <w:rtl/>
        </w:rPr>
        <w:t>ينطلق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إليها..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ينبغي</w:t>
      </w:r>
      <w:r w:rsidRPr="00280908">
        <w:rPr>
          <w:rtl/>
        </w:rPr>
        <w:t xml:space="preserve"> </w:t>
      </w:r>
      <w:r w:rsidRPr="00125C60">
        <w:rPr>
          <w:rtl/>
        </w:rPr>
        <w:t>النزاع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أصالته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نزاع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رائده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أميره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العديد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خطبه</w:t>
      </w:r>
      <w:r w:rsidRPr="00280908">
        <w:rPr>
          <w:rtl/>
        </w:rPr>
        <w:t xml:space="preserve"> </w:t>
      </w:r>
      <w:r w:rsidRPr="00125C60">
        <w:rPr>
          <w:rtl/>
        </w:rPr>
        <w:t>المحف</w:t>
      </w:r>
      <w:r w:rsidRPr="0003682C">
        <w:rPr>
          <w:rtl/>
        </w:rPr>
        <w:t>و</w:t>
      </w:r>
      <w:r w:rsidRPr="00125C60">
        <w:rPr>
          <w:rtl/>
        </w:rPr>
        <w:t>ظة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النب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المعاد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الإمامة.</w:t>
      </w:r>
    </w:p>
    <w:p w:rsidR="00616BE1" w:rsidRPr="00296D77" w:rsidRDefault="00366C9F" w:rsidP="00616BE1">
      <w:pPr>
        <w:rPr>
          <w:rStyle w:val="rfdLineChar"/>
          <w:rtl/>
        </w:rPr>
      </w:pPr>
      <w:r w:rsidRPr="00616BE1">
        <w:rPr>
          <w:rStyle w:val="rfdBold2"/>
          <w:rtl/>
        </w:rPr>
        <w:t>2</w:t>
      </w:r>
      <w:r w:rsidR="00616BE1" w:rsidRPr="00616BE1">
        <w:rPr>
          <w:rStyle w:val="rfdBold2"/>
          <w:rFonts w:hint="cs"/>
          <w:rtl/>
        </w:rPr>
        <w:t xml:space="preserve"> </w:t>
      </w:r>
      <w:r w:rsidRPr="00616BE1">
        <w:rPr>
          <w:rStyle w:val="rfdBold2"/>
          <w:rtl/>
        </w:rPr>
        <w:t>ـ</w:t>
      </w:r>
      <w:r w:rsidR="00616BE1" w:rsidRPr="00616BE1">
        <w:rPr>
          <w:rStyle w:val="rfdBold2"/>
          <w:rFonts w:hint="cs"/>
          <w:rtl/>
        </w:rPr>
        <w:t xml:space="preserve"> </w:t>
      </w:r>
      <w:r w:rsidRPr="00616BE1">
        <w:rPr>
          <w:rStyle w:val="rfdBold2"/>
          <w:rtl/>
        </w:rPr>
        <w:t>كلام مصدره العقلية الإسلامية المتأثّرة :</w:t>
      </w:r>
      <w:r w:rsidRPr="00280908">
        <w:rPr>
          <w:rtl/>
        </w:rPr>
        <w:t xml:space="preserve"> </w:t>
      </w:r>
      <w:r w:rsidRPr="00125C60">
        <w:rPr>
          <w:rtl/>
        </w:rPr>
        <w:t>سلباً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إيجاباً</w:t>
      </w:r>
      <w:r w:rsidRPr="00280908">
        <w:rPr>
          <w:rtl/>
        </w:rPr>
        <w:t xml:space="preserve"> </w:t>
      </w:r>
      <w:r w:rsidRPr="00125C60">
        <w:rPr>
          <w:rtl/>
        </w:rPr>
        <w:t>بالع</w:t>
      </w:r>
      <w:r w:rsidRPr="0003682C">
        <w:rPr>
          <w:rtl/>
        </w:rPr>
        <w:t>و</w:t>
      </w:r>
      <w:r w:rsidRPr="00125C60">
        <w:rPr>
          <w:rtl/>
        </w:rPr>
        <w:t>امل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المؤثّرة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تشكيل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العقيدي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صياغة</w:t>
      </w:r>
      <w:r w:rsidRPr="00280908">
        <w:rPr>
          <w:rtl/>
        </w:rPr>
        <w:t xml:space="preserve"> </w:t>
      </w:r>
      <w:r w:rsidRPr="00125C60">
        <w:rPr>
          <w:rtl/>
        </w:rPr>
        <w:t>المتبنّيات</w:t>
      </w:r>
      <w:r w:rsidRPr="00280908">
        <w:rPr>
          <w:rtl/>
        </w:rPr>
        <w:t xml:space="preserve"> </w:t>
      </w:r>
      <w:r w:rsidRPr="00125C60">
        <w:rPr>
          <w:rtl/>
        </w:rPr>
        <w:t>العقيدية..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أمثلته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الناشئ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ظلال</w:t>
      </w:r>
      <w:r w:rsidRPr="00280908">
        <w:rPr>
          <w:rtl/>
        </w:rPr>
        <w:t xml:space="preserve"> </w:t>
      </w:r>
      <w:r w:rsidRPr="00125C60">
        <w:rPr>
          <w:rtl/>
        </w:rPr>
        <w:t>نظام</w:t>
      </w:r>
      <w:r w:rsidRPr="00280908">
        <w:rPr>
          <w:rtl/>
        </w:rPr>
        <w:t xml:space="preserve"> </w:t>
      </w:r>
      <w:r w:rsidRPr="00125C60">
        <w:rPr>
          <w:rtl/>
        </w:rPr>
        <w:t>الغَلَبة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أدّى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التف</w:t>
      </w:r>
      <w:r w:rsidRPr="0003682C">
        <w:rPr>
          <w:rtl/>
        </w:rPr>
        <w:t>و</w:t>
      </w:r>
      <w:r w:rsidRPr="00125C60">
        <w:rPr>
          <w:rtl/>
        </w:rPr>
        <w:t>يض</w:t>
      </w:r>
      <w:r w:rsidRPr="00280908">
        <w:rPr>
          <w:rtl/>
        </w:rPr>
        <w:t xml:space="preserve"> </w:t>
      </w:r>
      <w:r w:rsidRPr="00125C60">
        <w:rPr>
          <w:rtl/>
        </w:rPr>
        <w:t>المناقض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مثله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التفكير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سبباً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المنزلة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المنزلتين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مؤمن</w:t>
      </w:r>
      <w:r w:rsidRPr="00280908">
        <w:rPr>
          <w:rtl/>
        </w:rPr>
        <w:t xml:space="preserve"> </w:t>
      </w:r>
      <w:r w:rsidR="00616BE1">
        <w:rPr>
          <w:rFonts w:hint="cs"/>
          <w:rtl/>
        </w:rPr>
        <w:br/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كافر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المارقة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منزلة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المنزلتين..</w:t>
      </w:r>
      <w:r w:rsidR="00616BE1">
        <w:rPr>
          <w:rFonts w:hint="cs"/>
          <w:rtl/>
        </w:rPr>
        <w:t xml:space="preserve"> </w:t>
      </w:r>
      <w:r w:rsidR="00616BE1">
        <w:rPr>
          <w:rFonts w:hint="cs"/>
          <w:rtl/>
        </w:rPr>
        <w:br/>
      </w:r>
      <w:r w:rsidR="00616BE1" w:rsidRPr="0001396A">
        <w:rPr>
          <w:rStyle w:val="rfdLineChar"/>
          <w:rtl/>
        </w:rPr>
        <w:t>_____________</w:t>
      </w:r>
    </w:p>
    <w:p w:rsidR="009C2F91" w:rsidRDefault="00366C9F" w:rsidP="00616BE1">
      <w:pPr>
        <w:pStyle w:val="rfdFootnote0"/>
        <w:rPr>
          <w:rStyle w:val="rfdFootnote"/>
          <w:rtl/>
        </w:rPr>
      </w:pPr>
      <w:r w:rsidRPr="0004067D">
        <w:rPr>
          <w:rStyle w:val="rfdFootnote"/>
          <w:rFonts w:hint="cs"/>
          <w:rtl/>
        </w:rPr>
        <w:t xml:space="preserve">(1) </w:t>
      </w:r>
      <w:r w:rsidRPr="0004067D">
        <w:rPr>
          <w:rStyle w:val="rfdFootnote"/>
          <w:rtl/>
        </w:rPr>
        <w:t xml:space="preserve">اُنظر : الإمامة في أهمّ الكتب الكلامية / السيّد علي الحسيني الميلاني : 17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18 </w:t>
      </w:r>
      <w:r w:rsidR="00616BE1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ـ منشورات الشريف الرضي ـ ط 1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 1413 ه</w:t>
      </w:r>
      <w:r>
        <w:rPr>
          <w:rStyle w:val="rfdFootnote"/>
          <w:rFonts w:hint="cs"/>
          <w:rtl/>
        </w:rPr>
        <w:t>‍</w:t>
      </w:r>
      <w:r w:rsidRPr="0004067D">
        <w:rPr>
          <w:rStyle w:val="rfdFootnote"/>
          <w:rtl/>
        </w:rPr>
        <w:t>.</w:t>
      </w:r>
    </w:p>
    <w:p w:rsidR="009C2F91" w:rsidRDefault="009C2F91" w:rsidP="00616BE1">
      <w:pPr>
        <w:pStyle w:val="rfdFootnote0"/>
        <w:rPr>
          <w:rtl/>
        </w:rPr>
        <w:sectPr w:rsidR="009C2F91" w:rsidSect="00213BD7">
          <w:headerReference w:type="default" r:id="rId52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616BE1" w:rsidRDefault="00616BE1" w:rsidP="00616BE1">
      <w:pPr>
        <w:pStyle w:val="rfdFootnote0"/>
        <w:rPr>
          <w:rtl/>
        </w:rPr>
      </w:pPr>
      <w:r>
        <w:rPr>
          <w:rtl/>
        </w:rPr>
        <w:lastRenderedPageBreak/>
        <w:br w:type="page"/>
      </w:r>
    </w:p>
    <w:p w:rsidR="009C70CA" w:rsidRDefault="00366C9F" w:rsidP="009C70CA">
      <w:pPr>
        <w:pStyle w:val="rfdNormal0"/>
        <w:rPr>
          <w:rtl/>
        </w:rPr>
      </w:pPr>
      <w:r w:rsidRPr="00125C60">
        <w:rPr>
          <w:rtl/>
        </w:rPr>
        <w:lastRenderedPageBreak/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أساساً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لادة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جديدة</w:t>
      </w:r>
      <w:r w:rsidRPr="00280908">
        <w:rPr>
          <w:rtl/>
        </w:rPr>
        <w:t xml:space="preserve"> </w:t>
      </w:r>
      <w:r w:rsidRPr="00125C60">
        <w:rPr>
          <w:rtl/>
        </w:rPr>
        <w:t>عُرفت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bookmarkStart w:id="36" w:name="_Toc241836623"/>
    </w:p>
    <w:p w:rsidR="00366C9F" w:rsidRPr="00125C60" w:rsidRDefault="00366C9F" w:rsidP="009C70CA">
      <w:pPr>
        <w:pStyle w:val="Heading3"/>
        <w:rPr>
          <w:rtl/>
        </w:rPr>
      </w:pPr>
      <w:r w:rsidRPr="009C70CA">
        <w:rPr>
          <w:rtl/>
        </w:rPr>
        <w:t>المعتزلة</w:t>
      </w:r>
      <w:bookmarkEnd w:id="36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اصل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عطاء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تابعه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عبيد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>
        <w:rPr>
          <w:rFonts w:hint="cs"/>
          <w:rtl/>
        </w:rPr>
        <w:t xml:space="preserve"> </w:t>
      </w:r>
      <w:r w:rsidRPr="00125C60">
        <w:rPr>
          <w:rtl/>
        </w:rPr>
        <w:t>كانا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مجلس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فكلّماه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لهما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فأمرهما</w:t>
      </w:r>
      <w:r w:rsidRPr="00280908">
        <w:rPr>
          <w:rtl/>
        </w:rPr>
        <w:t xml:space="preserve"> </w:t>
      </w:r>
      <w:r w:rsidRPr="00125C60">
        <w:rPr>
          <w:rtl/>
        </w:rPr>
        <w:t>باعتزال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حلقة</w:t>
      </w:r>
      <w:r w:rsidRPr="00280908">
        <w:rPr>
          <w:rtl/>
        </w:rPr>
        <w:t xml:space="preserve"> </w:t>
      </w:r>
      <w:r w:rsidRPr="00125C60">
        <w:rPr>
          <w:rtl/>
        </w:rPr>
        <w:t>درسه</w:t>
      </w:r>
      <w:r w:rsidRPr="00280908">
        <w:rPr>
          <w:rtl/>
        </w:rPr>
        <w:t xml:space="preserve"> </w:t>
      </w:r>
      <w:r w:rsidRPr="00125C60">
        <w:rPr>
          <w:rtl/>
        </w:rPr>
        <w:t>فاعتزلا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اُسط</w:t>
      </w:r>
      <w:r w:rsidRPr="0003682C">
        <w:rPr>
          <w:rtl/>
        </w:rPr>
        <w:t>و</w:t>
      </w:r>
      <w:r w:rsidRPr="00125C60">
        <w:rPr>
          <w:rtl/>
        </w:rPr>
        <w:t>انة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المسجد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انضمّ</w:t>
      </w:r>
      <w:r w:rsidRPr="00280908">
        <w:rPr>
          <w:rtl/>
        </w:rPr>
        <w:t xml:space="preserve"> </w:t>
      </w:r>
      <w:r w:rsidRPr="00125C60">
        <w:rPr>
          <w:rtl/>
        </w:rPr>
        <w:t>إليهما</w:t>
      </w:r>
      <w:r w:rsidRPr="00280908">
        <w:rPr>
          <w:rtl/>
        </w:rPr>
        <w:t xml:space="preserve"> </w:t>
      </w:r>
      <w:r w:rsidRPr="00125C60">
        <w:rPr>
          <w:rtl/>
        </w:rPr>
        <w:t>جماعة</w:t>
      </w:r>
      <w:r w:rsidRPr="00280908">
        <w:rPr>
          <w:rtl/>
        </w:rPr>
        <w:t xml:space="preserve"> </w:t>
      </w:r>
      <w:r w:rsidRPr="00125C60">
        <w:rPr>
          <w:rtl/>
        </w:rPr>
        <w:t>فسمُّ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فكانت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اة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لتك</w:t>
      </w:r>
      <w:r w:rsidRPr="0003682C">
        <w:rPr>
          <w:rtl/>
        </w:rPr>
        <w:t>و</w:t>
      </w:r>
      <w:r w:rsidRPr="00125C60">
        <w:rPr>
          <w:rtl/>
        </w:rPr>
        <w:t>ين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»..</w:t>
      </w:r>
    </w:p>
    <w:p w:rsidR="00366C9F" w:rsidRPr="00125C60" w:rsidRDefault="00366C9F" w:rsidP="009C70C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ترقّى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صعيد</w:t>
      </w:r>
      <w:r w:rsidRPr="00280908">
        <w:rPr>
          <w:rtl/>
        </w:rPr>
        <w:t xml:space="preserve"> </w:t>
      </w:r>
      <w:r w:rsidRPr="00125C60">
        <w:rPr>
          <w:rtl/>
        </w:rPr>
        <w:t>تقرير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قضية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العدال</w:t>
      </w:r>
      <w:r w:rsidRPr="00280908">
        <w:rPr>
          <w:rtl/>
        </w:rPr>
        <w:t xml:space="preserve"> </w:t>
      </w:r>
      <w:r w:rsidRPr="00125C60">
        <w:rPr>
          <w:rtl/>
        </w:rPr>
        <w:t>الإلهي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أكثر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تدعيمها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إبطال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يقدح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ظاهراً</w:t>
      </w:r>
      <w:r w:rsidRPr="00280908">
        <w:rPr>
          <w:rtl/>
        </w:rPr>
        <w:t xml:space="preserve"> </w:t>
      </w:r>
      <w:r w:rsidRPr="00125C60">
        <w:rPr>
          <w:rtl/>
        </w:rPr>
        <w:t>بالعدل</w:t>
      </w:r>
      <w:r w:rsidRPr="00280908">
        <w:rPr>
          <w:rtl/>
        </w:rPr>
        <w:t xml:space="preserve"> </w:t>
      </w:r>
      <w:r w:rsidRPr="00125C60">
        <w:rPr>
          <w:rtl/>
        </w:rPr>
        <w:t>الإلهي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لُقِّب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Fonts w:hint="cs"/>
          <w:rtl/>
        </w:rPr>
        <w:t xml:space="preserve">‍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العدلية</w:t>
      </w:r>
      <w:r w:rsidRPr="00280908">
        <w:rPr>
          <w:rtl/>
        </w:rPr>
        <w:t xml:space="preserve"> </w:t>
      </w:r>
      <w:r w:rsidRPr="00125C60">
        <w:rPr>
          <w:rtl/>
        </w:rPr>
        <w:t>»..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العدل</w:t>
      </w:r>
      <w:r w:rsidRPr="00280908">
        <w:rPr>
          <w:rtl/>
        </w:rPr>
        <w:t xml:space="preserve"> </w:t>
      </w:r>
      <w:r w:rsidRPr="00125C60">
        <w:rPr>
          <w:rtl/>
        </w:rPr>
        <w:t>الإلهي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125C60">
        <w:rPr>
          <w:rtl/>
        </w:rPr>
        <w:t>يد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صدق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عد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فالله</w:t>
      </w:r>
      <w:r w:rsidRPr="00280908">
        <w:rPr>
          <w:rtl/>
        </w:rPr>
        <w:t xml:space="preserve"> </w:t>
      </w:r>
      <w:r w:rsidRPr="00BF4375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العادل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يعذّب</w:t>
      </w:r>
      <w:r w:rsidRPr="00280908">
        <w:rPr>
          <w:rtl/>
        </w:rPr>
        <w:t xml:space="preserve"> </w:t>
      </w:r>
      <w:r w:rsidRPr="00125C60">
        <w:rPr>
          <w:rtl/>
        </w:rPr>
        <w:t>المحسن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يكافئ</w:t>
      </w:r>
      <w:r w:rsidRPr="00280908">
        <w:rPr>
          <w:rtl/>
        </w:rPr>
        <w:t xml:space="preserve"> </w:t>
      </w:r>
      <w:r w:rsidRPr="00125C60">
        <w:rPr>
          <w:rtl/>
        </w:rPr>
        <w:t>المسيء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يخلف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عده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المحسن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عق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125C60">
        <w:rPr>
          <w:rtl/>
        </w:rPr>
        <w:t>المسيء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قب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عف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125C60">
        <w:rPr>
          <w:rtl/>
        </w:rPr>
        <w:t>لأن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إخلاف</w:t>
      </w:r>
      <w:r w:rsidRPr="00280908">
        <w:rPr>
          <w:rtl/>
        </w:rPr>
        <w:t xml:space="preserve"> </w:t>
      </w:r>
      <w:r w:rsidRPr="00125C60">
        <w:rPr>
          <w:rtl/>
        </w:rPr>
        <w:t>لل</w:t>
      </w:r>
      <w:r w:rsidRPr="0003682C">
        <w:rPr>
          <w:rtl/>
        </w:rPr>
        <w:t>و</w:t>
      </w:r>
      <w:r w:rsidRPr="00125C60">
        <w:rPr>
          <w:rtl/>
        </w:rPr>
        <w:t>عيد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نف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الشفاعة.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خضمّ</w:t>
      </w:r>
      <w:r w:rsidRPr="00280908">
        <w:rPr>
          <w:rtl/>
        </w:rPr>
        <w:t xml:space="preserve"> </w:t>
      </w:r>
      <w:r w:rsidRPr="00125C60">
        <w:rPr>
          <w:rtl/>
        </w:rPr>
        <w:t>النزاع</w:t>
      </w:r>
      <w:r w:rsidRPr="00280908">
        <w:rPr>
          <w:rtl/>
        </w:rPr>
        <w:t xml:space="preserve"> </w:t>
      </w:r>
      <w:r w:rsidRPr="00125C60">
        <w:rPr>
          <w:rtl/>
        </w:rPr>
        <w:t>الدائر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الجبريّة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المف</w:t>
      </w:r>
      <w:r w:rsidRPr="0003682C">
        <w:rPr>
          <w:rtl/>
        </w:rPr>
        <w:t>و</w:t>
      </w:r>
      <w:r w:rsidR="009C70CA">
        <w:rPr>
          <w:rFonts w:hint="cs"/>
          <w:rtl/>
        </w:rPr>
        <w:t>ّ</w:t>
      </w:r>
      <w:r w:rsidRPr="00125C60">
        <w:rPr>
          <w:rtl/>
        </w:rPr>
        <w:t>ضة</w:t>
      </w:r>
      <w:r w:rsidRPr="00280908">
        <w:rPr>
          <w:rtl/>
        </w:rPr>
        <w:t xml:space="preserve"> </w:t>
      </w:r>
      <w:r w:rsidRPr="00125C60">
        <w:rPr>
          <w:rtl/>
        </w:rPr>
        <w:t>اختار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بالتف</w:t>
      </w:r>
      <w:r w:rsidRPr="0003682C">
        <w:rPr>
          <w:rtl/>
        </w:rPr>
        <w:t>و</w:t>
      </w:r>
      <w:r w:rsidRPr="00125C60">
        <w:rPr>
          <w:rtl/>
        </w:rPr>
        <w:t>يض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جعل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أهم</w:t>
      </w:r>
      <w:r w:rsidRPr="00280908">
        <w:rPr>
          <w:rtl/>
        </w:rPr>
        <w:t xml:space="preserve"> </w:t>
      </w:r>
      <w:r w:rsidRPr="00125C60">
        <w:rPr>
          <w:rtl/>
        </w:rPr>
        <w:t>أركان</w:t>
      </w:r>
      <w:r w:rsidRPr="00280908">
        <w:rPr>
          <w:rtl/>
        </w:rPr>
        <w:t xml:space="preserve"> </w:t>
      </w:r>
      <w:r w:rsidRPr="00125C60">
        <w:rPr>
          <w:rtl/>
        </w:rPr>
        <w:t>العدل</w:t>
      </w:r>
      <w:r w:rsidRPr="00280908">
        <w:rPr>
          <w:rtl/>
        </w:rPr>
        <w:t xml:space="preserve"> </w:t>
      </w:r>
      <w:r w:rsidRPr="00125C60">
        <w:rPr>
          <w:rtl/>
        </w:rPr>
        <w:t>الإلهي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فسمّ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لأجله</w:t>
      </w:r>
      <w:r w:rsidRPr="00280908">
        <w:rPr>
          <w:rtl/>
        </w:rPr>
        <w:t xml:space="preserve"> </w:t>
      </w:r>
      <w:r w:rsidR="009C70CA">
        <w:rPr>
          <w:rtl/>
        </w:rPr>
        <w:t>بالق</w:t>
      </w:r>
      <w:r w:rsidRPr="00125C60">
        <w:rPr>
          <w:rtl/>
        </w:rPr>
        <w:t>د</w:t>
      </w:r>
      <w:r w:rsidR="009C70CA">
        <w:rPr>
          <w:rFonts w:hint="cs"/>
          <w:rtl/>
        </w:rPr>
        <w:t>َ</w:t>
      </w:r>
      <w:r w:rsidRPr="00125C60">
        <w:rPr>
          <w:rtl/>
        </w:rPr>
        <w:t>رية.</w:t>
      </w:r>
    </w:p>
    <w:p w:rsidR="00366C9F" w:rsidRDefault="00366C9F" w:rsidP="009C70CA">
      <w:pPr>
        <w:rPr>
          <w:rtl/>
        </w:rPr>
      </w:pP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الدائرة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اسعة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شكّلت</w:t>
      </w:r>
      <w:r w:rsidRPr="00280908">
        <w:rPr>
          <w:rtl/>
        </w:rPr>
        <w:t xml:space="preserve"> </w:t>
      </w:r>
      <w:r w:rsidRPr="00125C60">
        <w:rPr>
          <w:rtl/>
        </w:rPr>
        <w:t>أركاناً</w:t>
      </w:r>
      <w:r w:rsidRPr="00280908">
        <w:rPr>
          <w:rtl/>
        </w:rPr>
        <w:t xml:space="preserve"> </w:t>
      </w:r>
      <w:r w:rsidRPr="00125C60">
        <w:rPr>
          <w:rtl/>
        </w:rPr>
        <w:t>أساسية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مصدرها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الإسلامي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الصراع</w:t>
      </w:r>
      <w:r w:rsidRPr="00280908">
        <w:rPr>
          <w:rtl/>
        </w:rPr>
        <w:t xml:space="preserve"> </w:t>
      </w:r>
      <w:r w:rsidRPr="00125C60">
        <w:rPr>
          <w:rtl/>
        </w:rPr>
        <w:t>(الفكري</w:t>
      </w:r>
      <w:r w:rsidR="009C70C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9C70CA">
        <w:rPr>
          <w:rFonts w:hint="cs"/>
          <w:rtl/>
        </w:rPr>
        <w:t xml:space="preserve"> </w:t>
      </w:r>
      <w:r w:rsidRPr="00125C60">
        <w:rPr>
          <w:rtl/>
        </w:rPr>
        <w:t>السياسي)</w:t>
      </w:r>
      <w:r w:rsidRPr="00280908">
        <w:rPr>
          <w:rtl/>
        </w:rPr>
        <w:t xml:space="preserve"> </w:t>
      </w:r>
      <w:r w:rsidRPr="00125C60">
        <w:rPr>
          <w:rtl/>
        </w:rPr>
        <w:t>الدائر</w:t>
      </w:r>
      <w:r w:rsidRPr="00280908">
        <w:rPr>
          <w:rtl/>
        </w:rPr>
        <w:t xml:space="preserve"> </w:t>
      </w:r>
      <w:r w:rsidR="009C70CA">
        <w:rPr>
          <w:rFonts w:hint="cs"/>
          <w:rtl/>
        </w:rPr>
        <w:br/>
      </w:r>
      <w:r w:rsidRPr="00125C60">
        <w:rPr>
          <w:rtl/>
        </w:rPr>
        <w:t>فيه.</w:t>
      </w:r>
    </w:p>
    <w:p w:rsidR="009C70CA" w:rsidRPr="009C70CA" w:rsidRDefault="009C70CA" w:rsidP="009C70CA">
      <w:pPr>
        <w:pStyle w:val="rfdLine"/>
        <w:rPr>
          <w:rtl/>
        </w:rPr>
      </w:pPr>
      <w:r w:rsidRPr="009C70CA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الفرق بين الفِر</w:t>
      </w:r>
      <w:r>
        <w:rPr>
          <w:rStyle w:val="rfdFootnote"/>
          <w:rtl/>
        </w:rPr>
        <w:t>ق : 15.</w:t>
      </w:r>
    </w:p>
    <w:p w:rsidR="00366C9F" w:rsidRPr="00125C60" w:rsidRDefault="00366C9F" w:rsidP="00596FAA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المبادئ</w:t>
      </w:r>
      <w:r w:rsidRPr="00280908">
        <w:rPr>
          <w:rtl/>
        </w:rPr>
        <w:t xml:space="preserve"> </w:t>
      </w:r>
      <w:r w:rsidRPr="00125C60">
        <w:rPr>
          <w:rtl/>
        </w:rPr>
        <w:t>كلّها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ملاحظة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 w:rsidRPr="0003682C">
        <w:rPr>
          <w:rtl/>
        </w:rPr>
        <w:t>و</w:t>
      </w:r>
      <w:r w:rsidRPr="00125C60">
        <w:rPr>
          <w:rtl/>
        </w:rPr>
        <w:t>امل</w:t>
      </w:r>
      <w:r w:rsidRPr="00280908">
        <w:rPr>
          <w:rtl/>
        </w:rPr>
        <w:t xml:space="preserve"> </w:t>
      </w:r>
      <w:r w:rsidRPr="00125C60">
        <w:rPr>
          <w:rtl/>
        </w:rPr>
        <w:t>المؤثرة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نشأتها</w:t>
      </w:r>
      <w:r w:rsidRPr="00280908">
        <w:rPr>
          <w:rtl/>
        </w:rPr>
        <w:t xml:space="preserve"> </w:t>
      </w:r>
      <w:r w:rsidRPr="00125C60">
        <w:rPr>
          <w:rtl/>
        </w:rPr>
        <w:t>تؤكّد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تكن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امتداداً</w:t>
      </w:r>
      <w:r w:rsidRPr="00280908">
        <w:rPr>
          <w:rtl/>
        </w:rPr>
        <w:t xml:space="preserve"> </w:t>
      </w:r>
      <w:r w:rsidRPr="00125C60">
        <w:rPr>
          <w:rtl/>
        </w:rPr>
        <w:t>لاُ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النفر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اعتزل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الصراع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عثمان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أيام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كسعد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قّاص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عبد</w:t>
      </w:r>
      <w:r w:rsidR="00596FAA">
        <w:rPr>
          <w:rFonts w:hint="cs"/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تفيده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المبادئ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اعتزال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اصل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قفاً</w:t>
      </w:r>
      <w:r w:rsidRPr="00280908">
        <w:rPr>
          <w:rtl/>
        </w:rPr>
        <w:t xml:space="preserve"> </w:t>
      </w:r>
      <w:r w:rsidRPr="00125C60">
        <w:rPr>
          <w:rtl/>
        </w:rPr>
        <w:t>تحرّرياً</w:t>
      </w:r>
      <w:r w:rsidRPr="00280908">
        <w:rPr>
          <w:rtl/>
        </w:rPr>
        <w:t xml:space="preserve"> </w:t>
      </w:r>
      <w:r w:rsidRPr="00125C60">
        <w:rPr>
          <w:rtl/>
        </w:rPr>
        <w:t>معارضاّ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لجماعة</w:t>
      </w:r>
      <w:r w:rsidRPr="00280908">
        <w:rPr>
          <w:rtl/>
        </w:rPr>
        <w:t xml:space="preserve"> </w:t>
      </w:r>
      <w:r w:rsidRPr="00125C60">
        <w:rPr>
          <w:rtl/>
        </w:rPr>
        <w:t>الحكم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مدرسته</w:t>
      </w:r>
      <w:r w:rsidRPr="00280908">
        <w:rPr>
          <w:rtl/>
        </w:rPr>
        <w:t xml:space="preserve"> </w:t>
      </w:r>
      <w:r w:rsidRPr="00125C60">
        <w:rPr>
          <w:rtl/>
        </w:rPr>
        <w:t>الثقافية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السرّ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اج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اللقب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مصدره</w:t>
      </w:r>
      <w:r w:rsidRPr="00280908">
        <w:rPr>
          <w:rtl/>
        </w:rPr>
        <w:t xml:space="preserve"> </w:t>
      </w:r>
      <w:r w:rsidRPr="00125C60">
        <w:rPr>
          <w:rtl/>
        </w:rPr>
        <w:t>اختيارهم</w:t>
      </w:r>
      <w:r w:rsidRPr="00280908">
        <w:rPr>
          <w:rtl/>
        </w:rPr>
        <w:t xml:space="preserve"> </w:t>
      </w:r>
      <w:r w:rsidRPr="00125C60">
        <w:rPr>
          <w:rtl/>
        </w:rPr>
        <w:t>تجنّب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تجنّب</w:t>
      </w:r>
      <w:r w:rsidRPr="00280908">
        <w:rPr>
          <w:rtl/>
        </w:rPr>
        <w:t xml:space="preserve"> </w:t>
      </w:r>
      <w:r w:rsidRPr="00125C60">
        <w:rPr>
          <w:rtl/>
        </w:rPr>
        <w:t>الدخ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النزاع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اقفهم</w:t>
      </w:r>
      <w:r w:rsidRPr="00280908">
        <w:rPr>
          <w:rtl/>
        </w:rPr>
        <w:t xml:space="preserve"> </w:t>
      </w:r>
      <w:r w:rsidRPr="00125C60">
        <w:rPr>
          <w:rtl/>
        </w:rPr>
        <w:t>أبداً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أبعد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يؤكّد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نضالهم</w:t>
      </w:r>
      <w:r w:rsidRPr="00280908">
        <w:rPr>
          <w:rtl/>
        </w:rPr>
        <w:t xml:space="preserve"> </w:t>
      </w:r>
      <w:r w:rsidRPr="00125C60">
        <w:rPr>
          <w:rtl/>
        </w:rPr>
        <w:t>الفكري</w:t>
      </w:r>
      <w:r w:rsidRPr="00280908">
        <w:rPr>
          <w:rtl/>
        </w:rPr>
        <w:t xml:space="preserve"> </w:t>
      </w:r>
      <w:r w:rsidRPr="00125C60">
        <w:rPr>
          <w:rtl/>
        </w:rPr>
        <w:t>العنيد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ضد</w:t>
      </w:r>
      <w:r w:rsidRPr="00280908">
        <w:rPr>
          <w:rtl/>
        </w:rPr>
        <w:t xml:space="preserve"> </w:t>
      </w:r>
      <w:r w:rsidRPr="00125C60">
        <w:rPr>
          <w:rtl/>
        </w:rPr>
        <w:t>الإرجاء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اللذين</w:t>
      </w:r>
      <w:r w:rsidRPr="00280908">
        <w:rPr>
          <w:rtl/>
        </w:rPr>
        <w:t xml:space="preserve"> </w:t>
      </w:r>
      <w:r w:rsidRPr="00125C60">
        <w:rPr>
          <w:rtl/>
        </w:rPr>
        <w:t>تدعمهما</w:t>
      </w:r>
      <w:r w:rsidRPr="00280908">
        <w:rPr>
          <w:rtl/>
        </w:rPr>
        <w:t xml:space="preserve"> </w:t>
      </w:r>
      <w:r w:rsidRPr="00125C60">
        <w:rPr>
          <w:rtl/>
        </w:rPr>
        <w:t>مدرسة</w:t>
      </w:r>
      <w:r w:rsidRPr="00280908">
        <w:rPr>
          <w:rtl/>
        </w:rPr>
        <w:t xml:space="preserve"> </w:t>
      </w:r>
      <w:r w:rsidRPr="00125C60">
        <w:rPr>
          <w:rtl/>
        </w:rPr>
        <w:t>السلطة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يؤكّده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الخامس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عقيدة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يسمّى</w:t>
      </w:r>
      <w:r w:rsidRPr="00280908">
        <w:rPr>
          <w:rtl/>
        </w:rPr>
        <w:t xml:space="preserve"> </w:t>
      </w:r>
      <w:r w:rsidRPr="00125C60">
        <w:rPr>
          <w:rtl/>
        </w:rPr>
        <w:t>المرء</w:t>
      </w:r>
      <w:r w:rsidRPr="00280908">
        <w:rPr>
          <w:rtl/>
        </w:rPr>
        <w:t xml:space="preserve"> </w:t>
      </w:r>
      <w:r w:rsidRPr="00125C60">
        <w:rPr>
          <w:rtl/>
        </w:rPr>
        <w:t>معتزلياً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596FAA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بالإيمان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جميعاً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الأركان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العدل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عيد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المنزلة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المنزلتين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بالمعر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النهي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المنكر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..</w:t>
      </w:r>
    </w:p>
    <w:p w:rsidR="00366C9F" w:rsidRPr="00125C60" w:rsidRDefault="00366C9F" w:rsidP="00596FA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الأخير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تتبنّاه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أصلاً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إنّها</w:t>
      </w:r>
      <w:r w:rsidRPr="00280908">
        <w:rPr>
          <w:rtl/>
        </w:rPr>
        <w:t xml:space="preserve"> </w:t>
      </w:r>
      <w:r w:rsidRPr="00125C60">
        <w:rPr>
          <w:rtl/>
        </w:rPr>
        <w:t>تعتزل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السياسة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النزاعات</w:t>
      </w:r>
      <w:r w:rsidRPr="00280908">
        <w:rPr>
          <w:rtl/>
        </w:rPr>
        <w:t xml:space="preserve"> </w:t>
      </w:r>
      <w:r w:rsidRPr="00125C60">
        <w:rPr>
          <w:rtl/>
        </w:rPr>
        <w:t>الدائرة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سَلَفها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اعتزل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علياً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="00596FAA">
        <w:rPr>
          <w:rStyle w:val="rfdAlaem"/>
          <w:rFonts w:hint="cs"/>
          <w:rtl/>
        </w:rPr>
        <w:t>عليهما‌السلام</w:t>
      </w:r>
      <w:r w:rsidRPr="00125C60">
        <w:rPr>
          <w:rtl/>
        </w:rPr>
        <w:t>.</w:t>
      </w:r>
    </w:p>
    <w:p w:rsidR="00596FAA" w:rsidRPr="00296D77" w:rsidRDefault="00366C9F" w:rsidP="00596FAA">
      <w:pPr>
        <w:rPr>
          <w:rStyle w:val="rfdLineChar"/>
          <w:rtl/>
        </w:rPr>
      </w:pP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مصدر</w:t>
      </w:r>
      <w:r w:rsidRPr="00280908">
        <w:rPr>
          <w:rtl/>
        </w:rPr>
        <w:t xml:space="preserve"> </w:t>
      </w:r>
      <w:r w:rsidRPr="00125C60">
        <w:rPr>
          <w:rtl/>
        </w:rPr>
        <w:t>تسميتهم</w:t>
      </w:r>
      <w:r w:rsidRPr="00280908">
        <w:rPr>
          <w:rtl/>
        </w:rPr>
        <w:t xml:space="preserve"> </w:t>
      </w:r>
      <w:r w:rsidRPr="00125C60">
        <w:rPr>
          <w:rtl/>
        </w:rPr>
        <w:t>بالمعتزلة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مهم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شك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البصري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قتادة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غَلَب</w:t>
      </w:r>
      <w:r w:rsidRPr="00280908">
        <w:rPr>
          <w:rtl/>
        </w:rPr>
        <w:t xml:space="preserve"> </w:t>
      </w:r>
      <w:r w:rsidRPr="00125C60">
        <w:rPr>
          <w:rtl/>
        </w:rPr>
        <w:t>عليهم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يستطيع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596FAA">
        <w:rPr>
          <w:rFonts w:hint="cs"/>
          <w:rtl/>
        </w:rPr>
        <w:br/>
      </w:r>
      <w:r w:rsidRPr="00125C60">
        <w:rPr>
          <w:rtl/>
        </w:rPr>
        <w:t>دفعه</w:t>
      </w:r>
      <w:r w:rsidRPr="00280908">
        <w:rPr>
          <w:rtl/>
        </w:rPr>
        <w:t xml:space="preserve"> </w:t>
      </w:r>
      <w:r w:rsidRPr="00125C60">
        <w:rPr>
          <w:rtl/>
        </w:rPr>
        <w:t>بتسمية</w:t>
      </w:r>
      <w:r w:rsidRPr="00280908">
        <w:rPr>
          <w:rtl/>
        </w:rPr>
        <w:t xml:space="preserve"> </w:t>
      </w:r>
      <w:r w:rsidRPr="00125C60">
        <w:rPr>
          <w:rtl/>
        </w:rPr>
        <w:t>ينتخب</w:t>
      </w:r>
      <w:r w:rsidRPr="0003682C">
        <w:rPr>
          <w:rtl/>
        </w:rPr>
        <w:t>و</w:t>
      </w:r>
      <w:r w:rsidRPr="00125C60">
        <w:rPr>
          <w:rtl/>
        </w:rPr>
        <w:t>نها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صار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الدفاع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الرضا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فسّر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="00596FAA">
        <w:rPr>
          <w:rFonts w:hint="cs"/>
          <w:rtl/>
        </w:rPr>
        <w:t xml:space="preserve"> </w:t>
      </w:r>
      <w:r w:rsidR="00596FAA">
        <w:rPr>
          <w:rFonts w:hint="cs"/>
          <w:rtl/>
        </w:rPr>
        <w:br/>
      </w:r>
      <w:r w:rsidR="00596FAA" w:rsidRPr="0001396A">
        <w:rPr>
          <w:rStyle w:val="rfdLineChar"/>
          <w:rtl/>
        </w:rPr>
        <w:t>_____________</w:t>
      </w:r>
    </w:p>
    <w:p w:rsidR="00366C9F" w:rsidRPr="0004067D" w:rsidRDefault="00366C9F" w:rsidP="00596FAA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الانتصار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/ الخياط : 188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189 ـ مكتبة الثقافة </w:t>
      </w:r>
      <w:r w:rsidR="00596FAA">
        <w:rPr>
          <w:rStyle w:val="rfdFootnote"/>
          <w:rFonts w:hint="cs"/>
          <w:rtl/>
        </w:rPr>
        <w:t>ا</w:t>
      </w:r>
      <w:r w:rsidRPr="0004067D">
        <w:rPr>
          <w:rStyle w:val="rfdFootnote"/>
          <w:rtl/>
        </w:rPr>
        <w:t>ل</w:t>
      </w:r>
      <w:r w:rsidRPr="0004067D">
        <w:rPr>
          <w:rStyle w:val="rfdFootnote"/>
          <w:rFonts w:hint="cs"/>
          <w:rtl/>
        </w:rPr>
        <w:t>دي</w:t>
      </w:r>
      <w:r w:rsidRPr="0004067D">
        <w:rPr>
          <w:rStyle w:val="rfdFootnote"/>
          <w:rtl/>
        </w:rPr>
        <w:t>نية ـ القاهرة.</w:t>
      </w:r>
    </w:p>
    <w:p w:rsidR="00366C9F" w:rsidRPr="0004067D" w:rsidRDefault="00366C9F" w:rsidP="00596FAA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فيات الأعيان / ابن خلكان 4 : 85</w:t>
      </w:r>
      <w:r w:rsidR="00596FAA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596FAA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تحقيق : الدكتور </w:t>
      </w:r>
      <w:r>
        <w:rPr>
          <w:rStyle w:val="rfdFootnote"/>
          <w:rtl/>
        </w:rPr>
        <w:t xml:space="preserve">إحسان عباس ، ترجمة </w:t>
      </w:r>
      <w:r w:rsidR="00596FAA">
        <w:rPr>
          <w:rStyle w:val="rfdFootnote"/>
          <w:rFonts w:hint="cs"/>
          <w:rtl/>
        </w:rPr>
        <w:br/>
      </w:r>
      <w:r>
        <w:rPr>
          <w:rStyle w:val="rfdFootnote"/>
          <w:rtl/>
        </w:rPr>
        <w:t>قتادة.</w:t>
      </w:r>
    </w:p>
    <w:p w:rsidR="003D1EAE" w:rsidRDefault="003D1EAE" w:rsidP="00DA7792">
      <w:pPr>
        <w:pStyle w:val="rfdNormal0"/>
        <w:rPr>
          <w:rtl/>
        </w:rPr>
        <w:sectPr w:rsidR="003D1EAE" w:rsidSect="00213BD7">
          <w:headerReference w:type="default" r:id="rId53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DA7792" w:rsidRDefault="00366C9F" w:rsidP="00DA779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اعتزال</w:t>
      </w:r>
      <w:r w:rsidRPr="00280908">
        <w:rPr>
          <w:rtl/>
        </w:rPr>
        <w:t xml:space="preserve"> </w:t>
      </w:r>
      <w:r w:rsidRPr="00125C60">
        <w:rPr>
          <w:rtl/>
        </w:rPr>
        <w:t>الباطل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بالغ</w:t>
      </w:r>
      <w:r w:rsidRPr="00280908">
        <w:rPr>
          <w:rtl/>
        </w:rPr>
        <w:t xml:space="preserve"> </w:t>
      </w:r>
      <w:r w:rsidRPr="00125C60">
        <w:rPr>
          <w:rtl/>
        </w:rPr>
        <w:t>القاضي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Pr="00280908">
        <w:rPr>
          <w:rtl/>
        </w:rPr>
        <w:t xml:space="preserve"> </w:t>
      </w:r>
      <w:r w:rsidRPr="00125C60">
        <w:rPr>
          <w:rtl/>
        </w:rPr>
        <w:t>الجبار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مدّ</w:t>
      </w:r>
      <w:r w:rsidRPr="00280908">
        <w:rPr>
          <w:rtl/>
        </w:rPr>
        <w:t xml:space="preserve"> </w:t>
      </w:r>
      <w:r w:rsidRPr="00125C60">
        <w:rPr>
          <w:rtl/>
        </w:rPr>
        <w:t>جذ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التسمية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F74915">
        <w:rPr>
          <w:rFonts w:hint="cs"/>
          <w:rtl/>
        </w:rPr>
        <w:br/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ذكر</w:t>
      </w:r>
      <w:r w:rsidRPr="00280908">
        <w:rPr>
          <w:rtl/>
        </w:rPr>
        <w:t xml:space="preserve"> </w:t>
      </w:r>
      <w:r w:rsidRPr="00125C60">
        <w:rPr>
          <w:rtl/>
        </w:rPr>
        <w:t>الاعتزال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="009E25CF">
        <w:rPr>
          <w:rFonts w:hint="cs"/>
          <w:rtl/>
        </w:rPr>
        <w:br/>
      </w:r>
      <w:r w:rsidRPr="00125C60">
        <w:rPr>
          <w:rtl/>
        </w:rPr>
        <w:t>الاعتزال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الباطل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لرازي</w:t>
      </w:r>
      <w:r w:rsidRPr="00280908">
        <w:rPr>
          <w:rtl/>
        </w:rPr>
        <w:t xml:space="preserve"> </w:t>
      </w:r>
      <w:r w:rsidRPr="00125C60">
        <w:rPr>
          <w:rtl/>
        </w:rPr>
        <w:t>فنّد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رد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9E25CF">
        <w:rPr>
          <w:rFonts w:hint="cs"/>
          <w:rtl/>
        </w:rPr>
        <w:br/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حكاية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سى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خطابه</w:t>
      </w:r>
      <w:r w:rsidRPr="00280908">
        <w:rPr>
          <w:rtl/>
        </w:rPr>
        <w:t xml:space="preserve"> </w:t>
      </w:r>
      <w:r w:rsidRPr="00125C60">
        <w:rPr>
          <w:rtl/>
        </w:rPr>
        <w:t>لق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فرع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573D4">
        <w:rPr>
          <w:rStyle w:val="rfdAlaem"/>
          <w:rFonts w:hint="cs"/>
          <w:rtl/>
        </w:rPr>
        <w:t>(</w:t>
      </w:r>
      <w:r w:rsidR="00DA7792" w:rsidRPr="00DA7792">
        <w:rPr>
          <w:rStyle w:val="rfdAie"/>
          <w:rFonts w:hint="cs"/>
          <w:rtl/>
        </w:rPr>
        <w:t xml:space="preserve"> </w:t>
      </w:r>
      <w:r w:rsidR="00DA7792" w:rsidRPr="00DA7792">
        <w:rPr>
          <w:rStyle w:val="rfdAie"/>
          <w:rtl/>
        </w:rPr>
        <w:t xml:space="preserve">وَإِن لَّمْ تُؤْمِنُوا لِي </w:t>
      </w:r>
      <w:r w:rsidR="00DA7792">
        <w:rPr>
          <w:rStyle w:val="rfdAie"/>
          <w:rFonts w:hint="cs"/>
          <w:rtl/>
        </w:rPr>
        <w:br/>
      </w:r>
      <w:r w:rsidR="00DA7792" w:rsidRPr="00DA7792">
        <w:rPr>
          <w:rStyle w:val="rfdAie"/>
          <w:rtl/>
        </w:rPr>
        <w:t>فَاعْتَزِلُونِ</w:t>
      </w:r>
      <w:r w:rsidRPr="00DA7792">
        <w:rPr>
          <w:rStyle w:val="rfdAie"/>
          <w:rtl/>
        </w:rPr>
        <w:t xml:space="preserve"> </w:t>
      </w:r>
      <w:r w:rsidRPr="008573D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bookmarkStart w:id="37" w:name="_Toc241836624"/>
    </w:p>
    <w:p w:rsidR="00366C9F" w:rsidRPr="00125C60" w:rsidRDefault="00366C9F" w:rsidP="00DA7792">
      <w:pPr>
        <w:pStyle w:val="Heading3"/>
        <w:rPr>
          <w:rtl/>
        </w:rPr>
      </w:pPr>
      <w:r w:rsidRPr="00DA7792">
        <w:rPr>
          <w:rtl/>
        </w:rPr>
        <w:t>ال</w:t>
      </w:r>
      <w:r w:rsidRPr="00DA7792">
        <w:rPr>
          <w:rFonts w:hint="cs"/>
          <w:rtl/>
        </w:rPr>
        <w:t>أ</w:t>
      </w:r>
      <w:r w:rsidRPr="00DA7792">
        <w:rPr>
          <w:rtl/>
        </w:rPr>
        <w:t>شاعرة</w:t>
      </w:r>
      <w:bookmarkEnd w:id="37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DA7792">
      <w:pPr>
        <w:rPr>
          <w:rtl/>
        </w:rPr>
      </w:pP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الفترة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ضعف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البصرة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بمذهب</w:t>
      </w:r>
      <w:r w:rsidRPr="00280908">
        <w:rPr>
          <w:rtl/>
        </w:rPr>
        <w:t xml:space="preserve"> </w:t>
      </w:r>
      <w:r w:rsidRPr="00125C60">
        <w:rPr>
          <w:rtl/>
        </w:rPr>
        <w:t>جديد</w:t>
      </w:r>
      <w:r w:rsidRPr="00280908">
        <w:rPr>
          <w:rtl/>
        </w:rPr>
        <w:t xml:space="preserve"> </w:t>
      </w:r>
      <w:r w:rsidRPr="00125C60">
        <w:rPr>
          <w:rtl/>
        </w:rPr>
        <w:t>يعارض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ينتصر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لأصحاب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260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فى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ثلاثمئة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نيّف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ثلاثين</w:t>
      </w:r>
      <w:r w:rsidRPr="00280908">
        <w:rPr>
          <w:rtl/>
        </w:rPr>
        <w:t xml:space="preserve"> </w:t>
      </w:r>
      <w:r w:rsidRPr="00125C60">
        <w:rPr>
          <w:rtl/>
        </w:rPr>
        <w:t>للهجرة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أمره</w:t>
      </w:r>
      <w:r w:rsidRPr="00280908">
        <w:rPr>
          <w:rtl/>
        </w:rPr>
        <w:t xml:space="preserve"> </w:t>
      </w:r>
      <w:r w:rsidR="00DA7792">
        <w:rPr>
          <w:rtl/>
        </w:rPr>
        <w:t>معتزليا</w:t>
      </w:r>
      <w:r w:rsidR="00DA7792">
        <w:rPr>
          <w:rFonts w:hint="cs"/>
          <w:rtl/>
        </w:rPr>
        <w:t>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تلميذاً</w:t>
      </w:r>
      <w:r w:rsidRPr="00280908">
        <w:rPr>
          <w:rtl/>
        </w:rPr>
        <w:t xml:space="preserve"> </w:t>
      </w:r>
      <w:r w:rsidRPr="00125C60">
        <w:rPr>
          <w:rtl/>
        </w:rPr>
        <w:t>لشيخ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عصره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عل</w:t>
      </w:r>
      <w:r w:rsidR="00DA7792">
        <w:rPr>
          <w:rFonts w:hint="cs"/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الجُبّائي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أحياناً</w:t>
      </w:r>
      <w:r w:rsidRPr="00280908">
        <w:rPr>
          <w:rtl/>
        </w:rPr>
        <w:t xml:space="preserve"> </w:t>
      </w:r>
      <w:r w:rsidRPr="00125C60">
        <w:rPr>
          <w:rtl/>
        </w:rPr>
        <w:t>ين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شيخه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الجدل.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طلع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عزلة</w:t>
      </w:r>
      <w:r w:rsidRPr="00280908">
        <w:rPr>
          <w:rtl/>
        </w:rPr>
        <w:t xml:space="preserve"> </w:t>
      </w:r>
      <w:r w:rsidRPr="00125C60">
        <w:rPr>
          <w:rtl/>
        </w:rPr>
        <w:t>قصيرة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خمسة</w:t>
      </w:r>
      <w:r w:rsidRPr="00280908">
        <w:rPr>
          <w:rtl/>
        </w:rPr>
        <w:t xml:space="preserve"> </w:t>
      </w:r>
      <w:r w:rsidRPr="00125C60">
        <w:rPr>
          <w:rtl/>
        </w:rPr>
        <w:t>عشر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ماً</w:t>
      </w:r>
      <w:r w:rsidRPr="00280908">
        <w:rPr>
          <w:rtl/>
        </w:rPr>
        <w:t xml:space="preserve"> </w:t>
      </w:r>
      <w:r w:rsidRPr="00125C60">
        <w:rPr>
          <w:rtl/>
        </w:rPr>
        <w:t>فأعلن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بته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مقالة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DA7792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أدخل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مفه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الكسب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الإنسان</w:t>
      </w:r>
      <w:r w:rsidRPr="00280908">
        <w:rPr>
          <w:rtl/>
        </w:rPr>
        <w:t xml:space="preserve"> </w:t>
      </w:r>
      <w:r w:rsidRPr="00125C60">
        <w:rPr>
          <w:rtl/>
        </w:rPr>
        <w:t>مسؤ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فعله</w:t>
      </w:r>
      <w:r w:rsidRPr="00280908">
        <w:rPr>
          <w:rtl/>
        </w:rPr>
        <w:t xml:space="preserve"> </w:t>
      </w:r>
      <w:r w:rsidRPr="00125C60">
        <w:rPr>
          <w:rtl/>
        </w:rPr>
        <w:t>بالكسب..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ردً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عقيدتهم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تبنّى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125C60">
        <w:rPr>
          <w:rtl/>
        </w:rPr>
        <w:t>باتّباع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125C60">
        <w:rPr>
          <w:rtl/>
        </w:rPr>
        <w:t>بد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يل..</w:t>
      </w:r>
      <w:r>
        <w:rPr>
          <w:rFonts w:hint="cs"/>
          <w:rtl/>
        </w:rPr>
        <w:t xml:space="preserve"> </w:t>
      </w:r>
      <w:r w:rsidRPr="00125C60">
        <w:rPr>
          <w:rtl/>
        </w:rPr>
        <w:t>لكنّه</w:t>
      </w:r>
      <w:r w:rsidRPr="00280908">
        <w:rPr>
          <w:rtl/>
        </w:rPr>
        <w:t xml:space="preserve"> </w:t>
      </w:r>
      <w:r w:rsidRPr="00125C60">
        <w:rPr>
          <w:rtl/>
        </w:rPr>
        <w:t>تراجع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="00DA7792">
        <w:rPr>
          <w:rFonts w:hint="cs"/>
          <w:rtl/>
        </w:rPr>
        <w:br/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DA7792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125C60">
        <w:rPr>
          <w:rtl/>
        </w:rPr>
        <w:t>برؤية</w:t>
      </w:r>
      <w:r w:rsidRPr="00280908">
        <w:rPr>
          <w:rtl/>
        </w:rPr>
        <w:t xml:space="preserve"> </w:t>
      </w:r>
      <w:r w:rsidR="00DA7792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الآخرة.</w:t>
      </w:r>
    </w:p>
    <w:p w:rsidR="00DA7792" w:rsidRPr="00296D77" w:rsidRDefault="00366C9F" w:rsidP="00DA7792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ناقض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منزلة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الشرع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خالفهم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مسألة</w:t>
      </w:r>
      <w:r w:rsidRPr="00280908">
        <w:rPr>
          <w:rtl/>
        </w:rPr>
        <w:t xml:space="preserve"> </w:t>
      </w:r>
      <w:r w:rsidRPr="00125C60">
        <w:rPr>
          <w:rtl/>
        </w:rPr>
        <w:t>الحُسن</w:t>
      </w:r>
      <w:r w:rsidR="00DA7792">
        <w:rPr>
          <w:rFonts w:hint="cs"/>
          <w:rtl/>
        </w:rPr>
        <w:t xml:space="preserve"> </w:t>
      </w:r>
      <w:r w:rsidR="00DA7792">
        <w:rPr>
          <w:rFonts w:hint="cs"/>
          <w:rtl/>
        </w:rPr>
        <w:br/>
      </w:r>
      <w:r w:rsidR="00DA7792" w:rsidRPr="0001396A">
        <w:rPr>
          <w:rStyle w:val="rfdLineChar"/>
          <w:rtl/>
        </w:rPr>
        <w:t>_____________</w:t>
      </w:r>
    </w:p>
    <w:p w:rsidR="00366C9F" w:rsidRPr="0004067D" w:rsidRDefault="00366C9F" w:rsidP="00DA7792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اُنظر : اُصول العقيدة بين المعتزلة والشيعة الإمامية / د. عائشة يوسف المناعي : </w:t>
      </w:r>
      <w:r w:rsidR="00DA7792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26</w:t>
      </w:r>
      <w:r w:rsidR="00DA779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DA779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دار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الثقافة</w:t>
      </w:r>
      <w:r w:rsidR="00DA779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DA779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الدوحة</w:t>
      </w:r>
      <w:r w:rsidR="00DA779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DA7792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ط 1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 1412 ه</w:t>
      </w:r>
      <w:r>
        <w:rPr>
          <w:rStyle w:val="rfdFootnote"/>
          <w:rFonts w:hint="cs"/>
          <w:rtl/>
        </w:rPr>
        <w:t>‍</w:t>
      </w:r>
      <w:r w:rsidRPr="0004067D">
        <w:rPr>
          <w:rStyle w:val="rfdFootnote"/>
          <w:rtl/>
        </w:rPr>
        <w:t xml:space="preserve"> ،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الآية من سورة الدخان : 44 / 21.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القُبح</w:t>
      </w:r>
      <w:r w:rsidRPr="00280908">
        <w:rPr>
          <w:rtl/>
        </w:rPr>
        <w:t xml:space="preserve"> </w:t>
      </w:r>
      <w:r w:rsidRPr="00125C60">
        <w:rPr>
          <w:rtl/>
        </w:rPr>
        <w:t>العقليين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فجعل</w:t>
      </w:r>
      <w:r w:rsidRPr="00280908">
        <w:rPr>
          <w:rtl/>
        </w:rPr>
        <w:t xml:space="preserve"> </w:t>
      </w:r>
      <w:r w:rsidRPr="00125C60">
        <w:rPr>
          <w:rtl/>
        </w:rPr>
        <w:t>الحَسَن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حسّنه</w:t>
      </w:r>
      <w:r w:rsidRPr="00280908">
        <w:rPr>
          <w:rtl/>
        </w:rPr>
        <w:t xml:space="preserve"> </w:t>
      </w:r>
      <w:r w:rsidRPr="00125C60">
        <w:rPr>
          <w:rtl/>
        </w:rPr>
        <w:t>الشارع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القبيح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قبّحه</w:t>
      </w:r>
      <w:r w:rsidRPr="00280908">
        <w:rPr>
          <w:rtl/>
        </w:rPr>
        <w:t xml:space="preserve"> </w:t>
      </w:r>
      <w:r w:rsidRPr="00125C60">
        <w:rPr>
          <w:rtl/>
        </w:rPr>
        <w:t>الشارع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للعقل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Pr="00125C60">
        <w:rPr>
          <w:rtl/>
        </w:rPr>
        <w:t>ذلك.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يفرّق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اترة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الآحاد.</w:t>
      </w:r>
    </w:p>
    <w:p w:rsidR="00366C9F" w:rsidRPr="00125C60" w:rsidRDefault="00366C9F" w:rsidP="00BC49A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جعل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الثب</w:t>
      </w:r>
      <w:r w:rsidRPr="0003682C">
        <w:rPr>
          <w:rtl/>
        </w:rPr>
        <w:t>و</w:t>
      </w:r>
      <w:r w:rsidRPr="00125C60">
        <w:rPr>
          <w:rtl/>
        </w:rPr>
        <w:t>تية</w:t>
      </w:r>
      <w:r w:rsidR="00BC49A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C49AF">
        <w:rPr>
          <w:rFonts w:hint="cs"/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القدرة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الحياة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الإرادة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السمع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البصر</w:t>
      </w:r>
      <w:r w:rsidR="00BC49AF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BC49AF">
        <w:rPr>
          <w:rFonts w:hint="cs"/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Pr="00125C60">
        <w:rPr>
          <w:rtl/>
        </w:rPr>
        <w:t>قديمة</w:t>
      </w:r>
      <w:r w:rsidRPr="00280908">
        <w:rPr>
          <w:rtl/>
        </w:rPr>
        <w:t xml:space="preserve"> </w:t>
      </w:r>
      <w:r w:rsidRPr="00125C60">
        <w:rPr>
          <w:rtl/>
        </w:rPr>
        <w:t>قائمة</w:t>
      </w:r>
      <w:r w:rsidRPr="00280908">
        <w:rPr>
          <w:rtl/>
        </w:rPr>
        <w:t xml:space="preserve"> </w:t>
      </w:r>
      <w:r w:rsidRPr="00125C60">
        <w:rPr>
          <w:rtl/>
        </w:rPr>
        <w:t>بذاته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غيره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غيره.</w:t>
      </w:r>
    </w:p>
    <w:p w:rsidR="00BC49AF" w:rsidRDefault="00366C9F" w:rsidP="00BC49A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="00BC49AF">
        <w:rPr>
          <w:rFonts w:hint="cs"/>
          <w:rtl/>
        </w:rPr>
        <w:t>ّ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تكليف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يطاق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تعذيب</w:t>
      </w:r>
      <w:r w:rsidRPr="00280908">
        <w:rPr>
          <w:rtl/>
        </w:rPr>
        <w:t xml:space="preserve"> </w:t>
      </w:r>
      <w:r w:rsidRPr="00125C60">
        <w:rPr>
          <w:rtl/>
        </w:rPr>
        <w:t>المحسن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المسيء..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مصدر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عقيدته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التفضيل</w:t>
      </w:r>
      <w:r w:rsidRPr="00280908">
        <w:rPr>
          <w:rtl/>
        </w:rPr>
        <w:t xml:space="preserve"> </w:t>
      </w:r>
      <w:r w:rsidRPr="00125C60">
        <w:rPr>
          <w:rtl/>
        </w:rPr>
        <w:t>فإنّما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اقع</w:t>
      </w:r>
      <w:r w:rsidRPr="00280908">
        <w:rPr>
          <w:rtl/>
        </w:rPr>
        <w:t xml:space="preserve"> </w:t>
      </w:r>
      <w:r w:rsidRPr="00125C60">
        <w:rPr>
          <w:rtl/>
        </w:rPr>
        <w:t>التاريخي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bookmarkStart w:id="38" w:name="_Toc241836625"/>
    </w:p>
    <w:p w:rsidR="00366C9F" w:rsidRPr="00125C60" w:rsidRDefault="00366C9F" w:rsidP="00BC49AF">
      <w:pPr>
        <w:pStyle w:val="Heading3"/>
        <w:rPr>
          <w:rtl/>
        </w:rPr>
      </w:pPr>
      <w:r w:rsidRPr="00BC49AF">
        <w:rPr>
          <w:rtl/>
        </w:rPr>
        <w:t>الماتريدية</w:t>
      </w:r>
      <w:bookmarkEnd w:id="38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نسبة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مؤسّسها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منص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سنة</w:t>
      </w:r>
      <w:r w:rsidRPr="00280908">
        <w:rPr>
          <w:rtl/>
        </w:rPr>
        <w:t xml:space="preserve"> </w:t>
      </w:r>
      <w:r w:rsidRPr="00125C60">
        <w:rPr>
          <w:rtl/>
        </w:rPr>
        <w:t>333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>
        <w:rPr>
          <w:rFonts w:hint="cs"/>
          <w:rtl/>
        </w:rPr>
        <w:t>‍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معاصراً</w:t>
      </w:r>
      <w:r w:rsidRPr="00280908">
        <w:rPr>
          <w:rtl/>
        </w:rPr>
        <w:t xml:space="preserve"> </w:t>
      </w:r>
      <w:r w:rsidRPr="00125C60">
        <w:rPr>
          <w:rtl/>
        </w:rPr>
        <w:t>للأشعري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بعيداً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ماتريد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لاية</w:t>
      </w:r>
      <w:r w:rsidRPr="00280908">
        <w:rPr>
          <w:rtl/>
        </w:rPr>
        <w:t xml:space="preserve"> </w:t>
      </w:r>
      <w:r w:rsidRPr="00125C60">
        <w:rPr>
          <w:rtl/>
        </w:rPr>
        <w:t>سمرقند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حنفي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درس</w:t>
      </w:r>
      <w:r w:rsidRPr="00280908">
        <w:rPr>
          <w:rtl/>
        </w:rPr>
        <w:t xml:space="preserve"> </w:t>
      </w:r>
      <w:r w:rsidRPr="00125C60">
        <w:rPr>
          <w:rtl/>
        </w:rPr>
        <w:t>فقه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رسائله</w:t>
      </w:r>
      <w:r w:rsidRPr="00280908">
        <w:rPr>
          <w:rtl/>
        </w:rPr>
        <w:t xml:space="preserve"> </w:t>
      </w:r>
      <w:r w:rsidRPr="00125C60">
        <w:rPr>
          <w:rtl/>
        </w:rPr>
        <w:t>الصغيرة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قرّر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آراء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تفرّعت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آراء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الماتريدي..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حنيفة</w:t>
      </w:r>
      <w:r w:rsidRPr="00280908">
        <w:rPr>
          <w:rtl/>
        </w:rPr>
        <w:t xml:space="preserve"> </w:t>
      </w:r>
      <w:r w:rsidRPr="00125C60">
        <w:rPr>
          <w:rtl/>
        </w:rPr>
        <w:t>يمنح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راً</w:t>
      </w:r>
      <w:r w:rsidRPr="00280908">
        <w:rPr>
          <w:rtl/>
        </w:rPr>
        <w:t xml:space="preserve"> </w:t>
      </w:r>
      <w:r w:rsidRPr="00125C60">
        <w:rPr>
          <w:rtl/>
        </w:rPr>
        <w:t>كبيراً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الفقه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المعرفة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خلافاً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لأصحاب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آثار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ميّزته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الأشعري..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فالأشعري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="00BC49AF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اجبة</w:t>
      </w:r>
      <w:r w:rsidRPr="00280908">
        <w:rPr>
          <w:rtl/>
        </w:rPr>
        <w:t xml:space="preserve"> </w:t>
      </w:r>
      <w:r w:rsidRPr="00125C60">
        <w:rPr>
          <w:rtl/>
        </w:rPr>
        <w:t>بالشرع..</w:t>
      </w:r>
      <w:r w:rsidRPr="00280908">
        <w:rPr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="00BC49AF">
        <w:rPr>
          <w:rFonts w:hint="cs"/>
          <w:rtl/>
        </w:rPr>
        <w:br/>
      </w:r>
      <w:r w:rsidRPr="00125C60">
        <w:rPr>
          <w:rtl/>
        </w:rPr>
        <w:t>للعقل</w:t>
      </w:r>
      <w:r w:rsidRPr="00280908">
        <w:rPr>
          <w:rtl/>
        </w:rPr>
        <w:t xml:space="preserve"> </w:t>
      </w:r>
      <w:r w:rsidRPr="00125C60">
        <w:rPr>
          <w:rtl/>
        </w:rPr>
        <w:t>إدراك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بها..</w:t>
      </w:r>
    </w:p>
    <w:p w:rsidR="00BC49AF" w:rsidRPr="00BC49AF" w:rsidRDefault="00BC49AF" w:rsidP="00BC49AF">
      <w:pPr>
        <w:pStyle w:val="rfdLine"/>
        <w:rPr>
          <w:rtl/>
        </w:rPr>
      </w:pPr>
      <w:r w:rsidRPr="00BC49AF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اُنظر :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85 ـ 94 ،</w:t>
      </w:r>
      <w:r>
        <w:rPr>
          <w:rStyle w:val="rfdFootnote"/>
          <w:rtl/>
        </w:rPr>
        <w:t xml:space="preserve"> المذاهب الإسلامية : 265 ـ 279.</w:t>
      </w:r>
    </w:p>
    <w:p w:rsidR="003D1EAE" w:rsidRDefault="003D1EAE" w:rsidP="00366C9F">
      <w:pPr>
        <w:rPr>
          <w:rtl/>
        </w:rPr>
        <w:sectPr w:rsidR="003D1EAE" w:rsidSect="00213BD7">
          <w:headerReference w:type="default" r:id="rId54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نفى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الحُسن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القُبح</w:t>
      </w:r>
      <w:r w:rsidRPr="00280908">
        <w:rPr>
          <w:rtl/>
        </w:rPr>
        <w:t xml:space="preserve"> </w:t>
      </w:r>
      <w:r w:rsidRPr="00125C60">
        <w:rPr>
          <w:rtl/>
        </w:rPr>
        <w:t>العقليين</w:t>
      </w:r>
      <w:r w:rsidRPr="00280908">
        <w:rPr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أثبتهما</w:t>
      </w:r>
      <w:r w:rsidRPr="00280908">
        <w:rPr>
          <w:rtl/>
        </w:rPr>
        <w:t xml:space="preserve"> </w:t>
      </w:r>
      <w:r w:rsidRPr="00125C60">
        <w:rPr>
          <w:rtl/>
        </w:rPr>
        <w:t>الماتريدي.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خالف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البداية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حمل</w:t>
      </w:r>
      <w:r w:rsidRPr="00280908">
        <w:rPr>
          <w:rtl/>
        </w:rPr>
        <w:t xml:space="preserve"> </w:t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المحكم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التشبيه.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يري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أفعال</w:t>
      </w:r>
      <w:r w:rsidRPr="00280908">
        <w:rPr>
          <w:rtl/>
        </w:rPr>
        <w:t xml:space="preserve"> </w:t>
      </w:r>
      <w:r w:rsidR="007D52F2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تعلّل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يُسأل</w:t>
      </w:r>
      <w:r w:rsidRPr="00280908">
        <w:rPr>
          <w:rtl/>
        </w:rPr>
        <w:t xml:space="preserve"> </w:t>
      </w:r>
      <w:r w:rsidRPr="00125C60">
        <w:rPr>
          <w:rtl/>
        </w:rPr>
        <w:t>عمّا</w:t>
      </w:r>
      <w:r w:rsidRPr="00280908">
        <w:rPr>
          <w:rtl/>
        </w:rPr>
        <w:t xml:space="preserve"> </w:t>
      </w:r>
      <w:r w:rsidRPr="00125C60">
        <w:rPr>
          <w:rtl/>
        </w:rPr>
        <w:t>يفعل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يُسأل</w:t>
      </w:r>
      <w:r w:rsidRPr="0003682C">
        <w:rPr>
          <w:rtl/>
        </w:rPr>
        <w:t>و</w:t>
      </w:r>
      <w:r w:rsidRPr="00125C60">
        <w:rPr>
          <w:rtl/>
        </w:rPr>
        <w:t>ن..</w:t>
      </w:r>
      <w:r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يرى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أفعال</w:t>
      </w:r>
      <w:r w:rsidRPr="00280908">
        <w:rPr>
          <w:rtl/>
        </w:rPr>
        <w:t xml:space="preserve"> </w:t>
      </w:r>
      <w:r w:rsidR="007D52F2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7D52F2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مقتضى</w:t>
      </w:r>
      <w:r w:rsidRPr="00280908">
        <w:rPr>
          <w:rtl/>
        </w:rPr>
        <w:t xml:space="preserve"> </w:t>
      </w:r>
      <w:r w:rsidRPr="00125C60">
        <w:rPr>
          <w:rtl/>
        </w:rPr>
        <w:t>الحكمة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اجب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7D52F2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125C60">
        <w:rPr>
          <w:rtl/>
        </w:rPr>
        <w:t>مختار</w:t>
      </w:r>
      <w:r w:rsidRPr="00280908">
        <w:rPr>
          <w:rtl/>
        </w:rPr>
        <w:t xml:space="preserve"> </w:t>
      </w:r>
      <w:r w:rsidRPr="00125C60">
        <w:rPr>
          <w:rtl/>
        </w:rPr>
        <w:t>مريد.</w:t>
      </w:r>
    </w:p>
    <w:p w:rsidR="00366C9F" w:rsidRPr="00125C60" w:rsidRDefault="00366C9F" w:rsidP="00366C9F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يعاقب</w:t>
      </w:r>
      <w:r w:rsidRPr="00280908">
        <w:rPr>
          <w:rtl/>
        </w:rPr>
        <w:t xml:space="preserve"> </w:t>
      </w:r>
      <w:r w:rsidRPr="00125C60">
        <w:rPr>
          <w:rtl/>
        </w:rPr>
        <w:t>الطائع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يثيب</w:t>
      </w:r>
      <w:r w:rsidRPr="00280908">
        <w:rPr>
          <w:rtl/>
        </w:rPr>
        <w:t xml:space="preserve"> </w:t>
      </w:r>
      <w:r w:rsidRPr="00125C60">
        <w:rPr>
          <w:rtl/>
        </w:rPr>
        <w:t>العاصي..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لأنّ</w:t>
      </w:r>
      <w:r w:rsidRPr="00280908">
        <w:rPr>
          <w:rtl/>
        </w:rPr>
        <w:t xml:space="preserve"> </w:t>
      </w:r>
      <w:r w:rsidRPr="00125C60">
        <w:rPr>
          <w:rtl/>
        </w:rPr>
        <w:t>ث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الطائع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عقاب</w:t>
      </w:r>
      <w:r w:rsidRPr="00280908">
        <w:rPr>
          <w:rtl/>
        </w:rPr>
        <w:t xml:space="preserve"> </w:t>
      </w:r>
      <w:r w:rsidRPr="00125C60">
        <w:rPr>
          <w:rtl/>
        </w:rPr>
        <w:t>العاصي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لحكمةٍ</w:t>
      </w:r>
      <w:r w:rsidRPr="00280908">
        <w:rPr>
          <w:rtl/>
        </w:rPr>
        <w:t xml:space="preserve"> </w:t>
      </w:r>
      <w:r w:rsidRPr="00125C60">
        <w:rPr>
          <w:rtl/>
        </w:rPr>
        <w:t>قَصَدَها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إرادةٍ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أرادها.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أجاز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يُخلِفَ</w:t>
      </w:r>
      <w:r w:rsidRPr="00280908">
        <w:rPr>
          <w:rtl/>
        </w:rPr>
        <w:t xml:space="preserve"> </w:t>
      </w:r>
      <w:r w:rsidR="007D52F2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عده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منع</w:t>
      </w:r>
      <w:r w:rsidRPr="00280908">
        <w:rPr>
          <w:rtl/>
        </w:rPr>
        <w:t xml:space="preserve"> </w:t>
      </w:r>
      <w:r w:rsidRPr="00125C60">
        <w:rPr>
          <w:rtl/>
        </w:rPr>
        <w:t>الماتريدية</w:t>
      </w:r>
      <w:r w:rsidRPr="00280908">
        <w:rPr>
          <w:rtl/>
        </w:rPr>
        <w:t xml:space="preserve"> </w:t>
      </w:r>
      <w:r w:rsidRPr="00125C60">
        <w:rPr>
          <w:rtl/>
        </w:rPr>
        <w:t>ذلك.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فارق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ميّز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الخالصة</w:t>
      </w:r>
      <w:r w:rsidRPr="00280908">
        <w:rPr>
          <w:rtl/>
        </w:rPr>
        <w:t xml:space="preserve"> </w:t>
      </w:r>
      <w:r w:rsidRPr="00125C60">
        <w:rPr>
          <w:rtl/>
        </w:rPr>
        <w:t>بإضافة</w:t>
      </w:r>
      <w:r w:rsidRPr="00280908">
        <w:rPr>
          <w:rtl/>
        </w:rPr>
        <w:t xml:space="preserve"> </w:t>
      </w:r>
      <w:r w:rsidRPr="00125C60">
        <w:rPr>
          <w:rtl/>
        </w:rPr>
        <w:t>عنصر</w:t>
      </w:r>
      <w:r w:rsidRPr="00280908">
        <w:rPr>
          <w:rtl/>
        </w:rPr>
        <w:t xml:space="preserve"> </w:t>
      </w:r>
      <w:r w:rsidRPr="00125C60">
        <w:rPr>
          <w:rtl/>
        </w:rPr>
        <w:t>الكسب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الكسب</w:t>
      </w:r>
      <w:r w:rsidRPr="00280908">
        <w:rPr>
          <w:rtl/>
        </w:rPr>
        <w:t xml:space="preserve"> </w:t>
      </w:r>
      <w:r w:rsidRPr="00125C60">
        <w:rPr>
          <w:rtl/>
        </w:rPr>
        <w:t>عنده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الاقتران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الفعل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مخل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="007D52F2">
        <w:rPr>
          <w:rtl/>
        </w:rPr>
        <w:t>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اختيار</w:t>
      </w:r>
      <w:r w:rsidRPr="00280908">
        <w:rPr>
          <w:rtl/>
        </w:rPr>
        <w:t xml:space="preserve"> </w:t>
      </w:r>
      <w:r w:rsidRPr="00125C60">
        <w:rPr>
          <w:rtl/>
        </w:rPr>
        <w:t>العبد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للعبد</w:t>
      </w:r>
      <w:r w:rsidRPr="00280908">
        <w:rPr>
          <w:rtl/>
        </w:rPr>
        <w:t xml:space="preserve"> </w:t>
      </w:r>
      <w:r w:rsidRPr="00125C60">
        <w:rPr>
          <w:rtl/>
        </w:rPr>
        <w:t>تأثير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الكسب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صفه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يؤدّي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محالة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الكسب</w:t>
      </w:r>
      <w:r w:rsidRPr="00280908">
        <w:rPr>
          <w:rtl/>
        </w:rPr>
        <w:t xml:space="preserve"> </w:t>
      </w:r>
      <w:r w:rsidRPr="00125C60">
        <w:rPr>
          <w:rtl/>
        </w:rPr>
        <w:t>مخل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="007D52F2">
        <w:rPr>
          <w:rtl/>
        </w:rPr>
        <w:t>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كالفعل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فبعضهم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صفه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 w:rsidRPr="00280908">
        <w:rPr>
          <w:rtl/>
        </w:rPr>
        <w:t xml:space="preserve"> </w:t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سط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t xml:space="preserve">، </w:t>
      </w:r>
      <w:r w:rsidR="007D52F2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صفه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الجبر</w:t>
      </w:r>
      <w:r>
        <w:rPr>
          <w:rFonts w:hint="cs"/>
          <w:rtl/>
        </w:rPr>
        <w:t xml:space="preserve"> </w:t>
      </w:r>
      <w:r w:rsidRPr="00125C60">
        <w:rPr>
          <w:rtl/>
        </w:rPr>
        <w:t>الكامل.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أما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بالكسب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الكسب</w:t>
      </w:r>
      <w:r w:rsidRPr="00280908">
        <w:rPr>
          <w:rtl/>
        </w:rPr>
        <w:t xml:space="preserve"> </w:t>
      </w:r>
      <w:r w:rsidRPr="00125C60">
        <w:rPr>
          <w:rtl/>
        </w:rPr>
        <w:t>عنده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280908">
        <w:rPr>
          <w:rtl/>
        </w:rPr>
        <w:t xml:space="preserve"> </w:t>
      </w:r>
      <w:r w:rsidRPr="00125C60">
        <w:rPr>
          <w:rtl/>
        </w:rPr>
        <w:t>الإنسان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بقدرة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دعها</w:t>
      </w:r>
      <w:r w:rsidRPr="00280908">
        <w:rPr>
          <w:rtl/>
        </w:rPr>
        <w:t xml:space="preserve"> </w:t>
      </w:r>
      <w:r w:rsidR="007D52F2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سبحانه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FF2B86">
        <w:rPr>
          <w:rStyle w:val="rfdFootnote0Char"/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فيه.</w:t>
      </w:r>
    </w:p>
    <w:p w:rsidR="00366C9F" w:rsidRPr="007D52F2" w:rsidRDefault="00366C9F" w:rsidP="00366C9F">
      <w:pPr>
        <w:rPr>
          <w:rStyle w:val="rfdPoemTiniChar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الأق</w:t>
      </w:r>
      <w:r w:rsidRPr="0003682C">
        <w:rPr>
          <w:rtl/>
        </w:rPr>
        <w:t>و</w:t>
      </w:r>
      <w:r w:rsidRPr="00125C60">
        <w:rPr>
          <w:rtl/>
        </w:rPr>
        <w:t>ال</w:t>
      </w:r>
      <w:r w:rsidRPr="00280908">
        <w:rPr>
          <w:rtl/>
        </w:rPr>
        <w:t xml:space="preserve"> </w:t>
      </w:r>
      <w:r w:rsidRPr="00125C60">
        <w:rPr>
          <w:rtl/>
        </w:rPr>
        <w:t>ترى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125C60">
        <w:rPr>
          <w:rtl/>
        </w:rPr>
        <w:t>يقترب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أحياناً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افقهم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أحياناً</w:t>
      </w:r>
      <w:r w:rsidRPr="00280908">
        <w:rPr>
          <w:rtl/>
        </w:rPr>
        <w:t xml:space="preserve"> </w:t>
      </w:r>
      <w:r w:rsidRPr="00125C60">
        <w:rPr>
          <w:rtl/>
        </w:rPr>
        <w:t>اُخرى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لذا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ضع</w:t>
      </w:r>
      <w:r w:rsidRPr="00280908">
        <w:rPr>
          <w:rtl/>
        </w:rPr>
        <w:t xml:space="preserve"> </w:t>
      </w:r>
      <w:r w:rsidRPr="00125C60">
        <w:rPr>
          <w:rtl/>
        </w:rPr>
        <w:t>الك</w:t>
      </w:r>
      <w:r w:rsidRPr="0003682C">
        <w:rPr>
          <w:rtl/>
        </w:rPr>
        <w:t>و</w:t>
      </w:r>
      <w:r w:rsidRPr="00125C60">
        <w:rPr>
          <w:rtl/>
        </w:rPr>
        <w:t>ثري</w:t>
      </w:r>
      <w:r w:rsidRPr="00280908">
        <w:rPr>
          <w:rtl/>
        </w:rPr>
        <w:t xml:space="preserve"> </w:t>
      </w:r>
      <w:r w:rsidRPr="00125C60">
        <w:rPr>
          <w:rtl/>
        </w:rPr>
        <w:t>تخطيطاً</w:t>
      </w:r>
      <w:r w:rsidRPr="00280908">
        <w:rPr>
          <w:rtl/>
        </w:rPr>
        <w:t xml:space="preserve"> </w:t>
      </w:r>
      <w:r w:rsidRPr="00125C60">
        <w:rPr>
          <w:rtl/>
        </w:rPr>
        <w:t>لأربعة</w:t>
      </w:r>
      <w:r w:rsidRPr="00280908">
        <w:rPr>
          <w:rtl/>
        </w:rPr>
        <w:t xml:space="preserve"> </w:t>
      </w:r>
      <w:r w:rsidRPr="00125C60">
        <w:rPr>
          <w:rtl/>
        </w:rPr>
        <w:t>مذاهب</w:t>
      </w:r>
      <w:r w:rsidRPr="00280908">
        <w:rPr>
          <w:rtl/>
        </w:rPr>
        <w:t xml:space="preserve"> </w:t>
      </w:r>
      <w:r w:rsidRPr="00125C60">
        <w:rPr>
          <w:rtl/>
        </w:rPr>
        <w:t>جعل</w:t>
      </w:r>
      <w:r w:rsidRPr="00280908">
        <w:rPr>
          <w:rtl/>
        </w:rPr>
        <w:t xml:space="preserve"> </w:t>
      </w:r>
      <w:r w:rsidRPr="00125C60">
        <w:rPr>
          <w:rtl/>
        </w:rPr>
        <w:t>الطرفين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بينهما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أقرب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="007D52F2">
        <w:rPr>
          <w:rFonts w:hint="cs"/>
          <w:rtl/>
        </w:rPr>
        <w:t xml:space="preserve"> </w:t>
      </w:r>
      <w:r w:rsidR="007D52F2">
        <w:rPr>
          <w:rFonts w:hint="cs"/>
          <w:rtl/>
        </w:rPr>
        <w:br/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الماتريدية</w:t>
      </w:r>
      <w:r w:rsidRPr="00280908">
        <w:rPr>
          <w:rtl/>
        </w:rPr>
        <w:t xml:space="preserve"> </w:t>
      </w:r>
      <w:r w:rsidRPr="00125C60">
        <w:rPr>
          <w:rtl/>
        </w:rPr>
        <w:t>أقرب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المعتزلة.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الأم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تقارب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الماتريدي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مرتكب</w:t>
      </w:r>
      <w:r w:rsidRPr="00280908">
        <w:rPr>
          <w:rtl/>
        </w:rPr>
        <w:t xml:space="preserve"> </w:t>
      </w:r>
      <w:r w:rsidRPr="00125C60">
        <w:rPr>
          <w:rtl/>
        </w:rPr>
        <w:t>الكبيرة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7D52F2" w:rsidRDefault="00366C9F" w:rsidP="007D52F2">
      <w:pPr>
        <w:rPr>
          <w:rtl/>
        </w:rPr>
      </w:pPr>
      <w:r w:rsidRPr="007D52F2">
        <w:rPr>
          <w:rStyle w:val="rfdBold2"/>
          <w:rtl/>
        </w:rPr>
        <w:t>ج</w:t>
      </w:r>
      <w:r w:rsidR="007D52F2" w:rsidRPr="007D52F2">
        <w:rPr>
          <w:rStyle w:val="rfdBold2"/>
          <w:rFonts w:hint="cs"/>
          <w:rtl/>
        </w:rPr>
        <w:t xml:space="preserve"> </w:t>
      </w:r>
      <w:r w:rsidRPr="007D52F2">
        <w:rPr>
          <w:rStyle w:val="rfdBold2"/>
          <w:rtl/>
        </w:rPr>
        <w:t>ـ</w:t>
      </w:r>
      <w:r w:rsidR="007D52F2" w:rsidRPr="007D52F2">
        <w:rPr>
          <w:rStyle w:val="rfdBold2"/>
          <w:rFonts w:hint="cs"/>
          <w:rtl/>
        </w:rPr>
        <w:t xml:space="preserve"> </w:t>
      </w:r>
      <w:r w:rsidRPr="007D52F2">
        <w:rPr>
          <w:rStyle w:val="rfdBold2"/>
          <w:rtl/>
        </w:rPr>
        <w:t>مصادر الكلام الأجنبية على الواقع الإسلامي 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قسمين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7D52F2">
      <w:pPr>
        <w:rPr>
          <w:rtl/>
        </w:rPr>
      </w:pPr>
      <w:r w:rsidRPr="007D52F2">
        <w:rPr>
          <w:rStyle w:val="rfdBold2"/>
          <w:rtl/>
        </w:rPr>
        <w:t>أولهما :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اضطرّ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معنيّين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الدفاع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أمام</w:t>
      </w:r>
      <w:r w:rsidRPr="00280908">
        <w:rPr>
          <w:rtl/>
        </w:rPr>
        <w:t xml:space="preserve"> </w:t>
      </w:r>
      <w:r w:rsidRPr="00125C60">
        <w:rPr>
          <w:rtl/>
        </w:rPr>
        <w:t>متكلّمي</w:t>
      </w:r>
      <w:r w:rsidRPr="00280908">
        <w:rPr>
          <w:rtl/>
        </w:rPr>
        <w:t xml:space="preserve"> </w:t>
      </w:r>
      <w:r w:rsidRPr="00125C60">
        <w:rPr>
          <w:rtl/>
        </w:rPr>
        <w:t>الأمم</w:t>
      </w:r>
      <w:r w:rsidRPr="00280908">
        <w:rPr>
          <w:rtl/>
        </w:rPr>
        <w:t xml:space="preserve"> </w:t>
      </w:r>
      <w:r w:rsidRPr="00125C60">
        <w:rPr>
          <w:rtl/>
        </w:rPr>
        <w:t>الاُخرى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افدة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المجا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لحد</w:t>
      </w:r>
      <w:r w:rsidRPr="0003682C">
        <w:rPr>
          <w:rtl/>
        </w:rPr>
        <w:t>و</w:t>
      </w:r>
      <w:r w:rsidRPr="00125C60">
        <w:rPr>
          <w:rtl/>
        </w:rPr>
        <w:t>ده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ترجع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تراث</w:t>
      </w:r>
      <w:r w:rsidRPr="00280908">
        <w:rPr>
          <w:rtl/>
        </w:rPr>
        <w:t xml:space="preserve"> </w:t>
      </w:r>
      <w:r w:rsidRPr="00125C60">
        <w:rPr>
          <w:rtl/>
        </w:rPr>
        <w:t>كلامي</w:t>
      </w:r>
      <w:r w:rsidRPr="00280908">
        <w:rPr>
          <w:rtl/>
        </w:rPr>
        <w:t xml:space="preserve"> </w:t>
      </w:r>
      <w:r w:rsidRPr="00125C60">
        <w:rPr>
          <w:rtl/>
        </w:rPr>
        <w:t>عريق..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أمام</w:t>
      </w:r>
      <w:r w:rsidRPr="00280908">
        <w:rPr>
          <w:rtl/>
        </w:rPr>
        <w:t xml:space="preserve"> </w:t>
      </w:r>
      <w:r w:rsidRPr="00125C60">
        <w:rPr>
          <w:rtl/>
        </w:rPr>
        <w:t>غز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فكري</w:t>
      </w:r>
      <w:r w:rsidRPr="00280908">
        <w:rPr>
          <w:rtl/>
        </w:rPr>
        <w:t xml:space="preserve"> </w:t>
      </w:r>
      <w:r w:rsidRPr="00125C60">
        <w:rPr>
          <w:rtl/>
        </w:rPr>
        <w:t>مدجّج</w:t>
      </w:r>
      <w:r w:rsidRPr="00280908">
        <w:rPr>
          <w:rtl/>
        </w:rPr>
        <w:t xml:space="preserve"> </w:t>
      </w:r>
      <w:r w:rsidRPr="00125C60">
        <w:rPr>
          <w:rtl/>
        </w:rPr>
        <w:t>بالسلاح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بدّ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محاربته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اجه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بسلاح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جنس</w:t>
      </w:r>
      <w:r w:rsidRPr="00280908">
        <w:rPr>
          <w:rtl/>
        </w:rPr>
        <w:t xml:space="preserve"> </w:t>
      </w:r>
      <w:r w:rsidRPr="00125C60">
        <w:rPr>
          <w:rtl/>
        </w:rPr>
        <w:t>سلاحه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خاصّةً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المنهج</w:t>
      </w:r>
      <w:r w:rsidRPr="00280908">
        <w:rPr>
          <w:rtl/>
        </w:rPr>
        <w:t xml:space="preserve"> </w:t>
      </w:r>
      <w:r w:rsidRPr="00125C60">
        <w:rPr>
          <w:rtl/>
        </w:rPr>
        <w:t>الحديثي</w:t>
      </w:r>
      <w:r w:rsidRPr="00280908">
        <w:rPr>
          <w:rtl/>
        </w:rPr>
        <w:t xml:space="preserve"> </w:t>
      </w:r>
      <w:r w:rsidRPr="00125C60">
        <w:rPr>
          <w:rtl/>
        </w:rPr>
        <w:t>الغالب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العلماء</w:t>
      </w:r>
      <w:r w:rsidRPr="00280908">
        <w:rPr>
          <w:rtl/>
        </w:rPr>
        <w:t xml:space="preserve"> </w:t>
      </w:r>
      <w:r w:rsidRPr="00125C60">
        <w:rPr>
          <w:rtl/>
        </w:rPr>
        <w:t>آنذاك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افياً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متابعة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شاردة</w:t>
      </w:r>
      <w:r w:rsidRPr="00280908">
        <w:rPr>
          <w:rtl/>
        </w:rPr>
        <w:t xml:space="preserve"> </w:t>
      </w:r>
      <w:r w:rsidRPr="0003682C">
        <w:rPr>
          <w:rtl/>
        </w:rPr>
        <w:t>وو</w:t>
      </w:r>
      <w:r w:rsidRPr="00125C60">
        <w:rPr>
          <w:rtl/>
        </w:rPr>
        <w:t>اردة</w:t>
      </w:r>
      <w:r w:rsidRPr="00280908">
        <w:rPr>
          <w:rtl/>
        </w:rPr>
        <w:t xml:space="preserve"> </w:t>
      </w:r>
      <w:r w:rsidRPr="00125C60">
        <w:rPr>
          <w:rtl/>
        </w:rPr>
        <w:t>تقذف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المدارس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الكلامية</w:t>
      </w:r>
      <w:r w:rsidRPr="00280908">
        <w:rPr>
          <w:rtl/>
        </w:rPr>
        <w:t xml:space="preserve"> </w:t>
      </w:r>
      <w:r w:rsidRPr="00125C60">
        <w:rPr>
          <w:rtl/>
        </w:rPr>
        <w:t>تلك.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دافعاً</w:t>
      </w:r>
      <w:r w:rsidRPr="00280908">
        <w:rPr>
          <w:rtl/>
        </w:rPr>
        <w:t xml:space="preserve"> </w:t>
      </w:r>
      <w:r w:rsidRPr="00125C60">
        <w:rPr>
          <w:rtl/>
        </w:rPr>
        <w:t>نح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280908">
        <w:rPr>
          <w:rtl/>
        </w:rPr>
        <w:t xml:space="preserve"> </w:t>
      </w:r>
      <w:r w:rsidRPr="00125C60">
        <w:rPr>
          <w:rtl/>
        </w:rPr>
        <w:t>علم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سل</w:t>
      </w:r>
      <w:r w:rsidRPr="0003682C">
        <w:rPr>
          <w:rtl/>
        </w:rPr>
        <w:t>و</w:t>
      </w:r>
      <w:r w:rsidRPr="00125C60">
        <w:rPr>
          <w:rtl/>
        </w:rPr>
        <w:t>ك</w:t>
      </w:r>
      <w:r w:rsidRPr="00280908">
        <w:rPr>
          <w:rtl/>
        </w:rPr>
        <w:t xml:space="preserve"> </w:t>
      </w:r>
      <w:r w:rsidRPr="00125C60">
        <w:rPr>
          <w:rtl/>
        </w:rPr>
        <w:t>سُبله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دخ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مداخله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استخدام</w:t>
      </w:r>
      <w:r w:rsidRPr="00280908">
        <w:rPr>
          <w:rtl/>
        </w:rPr>
        <w:t xml:space="preserve"> </w:t>
      </w:r>
      <w:r w:rsidRPr="00DB4072">
        <w:rPr>
          <w:rtl/>
        </w:rPr>
        <w:t>أساليبه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الحجاج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البراهين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التفريعات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نح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ذلك.</w:t>
      </w:r>
    </w:p>
    <w:p w:rsidR="00366C9F" w:rsidRPr="00125C60" w:rsidRDefault="00366C9F" w:rsidP="007D52F2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="007D52F2">
        <w:rPr>
          <w:rtl/>
        </w:rPr>
        <w:t>مستن</w:t>
      </w:r>
      <w:r w:rsidRPr="00125C60">
        <w:rPr>
          <w:rtl/>
        </w:rPr>
        <w:t>ك</w:t>
      </w:r>
      <w:r w:rsidR="007D52F2">
        <w:rPr>
          <w:rFonts w:hint="cs"/>
          <w:rtl/>
        </w:rPr>
        <w:t>َ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حَسَن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محبّذ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المعرفة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7D52F2"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قين.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أفلح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الردّ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شبهات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متكلّمي</w:t>
      </w:r>
      <w:r w:rsidRPr="00280908">
        <w:rPr>
          <w:rtl/>
        </w:rPr>
        <w:t xml:space="preserve"> </w:t>
      </w:r>
      <w:r w:rsidRPr="00125C60">
        <w:rPr>
          <w:rtl/>
        </w:rPr>
        <w:t>الاُمم</w:t>
      </w:r>
      <w:r w:rsidRPr="00280908">
        <w:rPr>
          <w:rtl/>
        </w:rPr>
        <w:t xml:space="preserve"> </w:t>
      </w:r>
      <w:r w:rsidRPr="00125C60">
        <w:rPr>
          <w:rtl/>
        </w:rPr>
        <w:t>الاُخر</w:t>
      </w:r>
      <w:r w:rsidR="007D52F2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صابئة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نصارى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مج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هن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مناظرات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دحض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حجج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الزنادقة</w:t>
      </w:r>
      <w:r w:rsidRPr="00280908">
        <w:rPr>
          <w:rtl/>
        </w:rPr>
        <w:t xml:space="preserve"> </w:t>
      </w:r>
      <w:r w:rsidRPr="00125C60">
        <w:rPr>
          <w:rtl/>
        </w:rPr>
        <w:t>المتأثرين</w:t>
      </w:r>
      <w:r w:rsidRPr="00280908">
        <w:rPr>
          <w:rtl/>
        </w:rPr>
        <w:t xml:space="preserve"> </w:t>
      </w:r>
      <w:r w:rsidRPr="00125C60">
        <w:rPr>
          <w:rtl/>
        </w:rPr>
        <w:t>بهم.</w:t>
      </w:r>
    </w:p>
    <w:p w:rsidR="007D52F2" w:rsidRPr="00296D77" w:rsidRDefault="00366C9F" w:rsidP="007D52F2">
      <w:pPr>
        <w:rPr>
          <w:rStyle w:val="rfdLineChar"/>
          <w:rtl/>
        </w:rPr>
      </w:pPr>
      <w:r w:rsidRPr="007D52F2">
        <w:rPr>
          <w:rStyle w:val="rfdBold2"/>
          <w:rFonts w:hint="cs"/>
          <w:rtl/>
        </w:rPr>
        <w:t>و</w:t>
      </w:r>
      <w:r w:rsidRPr="007D52F2">
        <w:rPr>
          <w:rStyle w:val="rfdBold2"/>
          <w:rtl/>
        </w:rPr>
        <w:t>ثانيهما :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طلبة</w:t>
      </w:r>
      <w:r w:rsidRPr="00280908">
        <w:rPr>
          <w:rtl/>
        </w:rPr>
        <w:t xml:space="preserve"> </w:t>
      </w:r>
      <w:r w:rsidRPr="00125C60">
        <w:rPr>
          <w:rtl/>
        </w:rPr>
        <w:t>العل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مختلف</w:t>
      </w:r>
      <w:r w:rsidRPr="00280908">
        <w:rPr>
          <w:rtl/>
        </w:rPr>
        <w:t xml:space="preserve"> </w:t>
      </w:r>
      <w:r w:rsidRPr="00125C60">
        <w:rPr>
          <w:rtl/>
        </w:rPr>
        <w:t>المست</w:t>
      </w:r>
      <w:r w:rsidRPr="0003682C">
        <w:rPr>
          <w:rtl/>
        </w:rPr>
        <w:t>و</w:t>
      </w:r>
      <w:r w:rsidRPr="00125C60">
        <w:rPr>
          <w:rtl/>
        </w:rPr>
        <w:t>يات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="007D52F2">
        <w:rPr>
          <w:rFonts w:hint="cs"/>
          <w:rtl/>
        </w:rPr>
        <w:br/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الفلسفة</w:t>
      </w:r>
      <w:r w:rsidRPr="00280908">
        <w:rPr>
          <w:rtl/>
        </w:rPr>
        <w:t xml:space="preserve"> </w:t>
      </w:r>
      <w:r w:rsidRPr="00125C60">
        <w:rPr>
          <w:rtl/>
        </w:rPr>
        <w:t>الأجنبية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عصر</w:t>
      </w:r>
      <w:r w:rsidRPr="00280908">
        <w:rPr>
          <w:rtl/>
        </w:rPr>
        <w:t xml:space="preserve"> </w:t>
      </w:r>
      <w:r w:rsidRPr="00125C60">
        <w:rPr>
          <w:rtl/>
        </w:rPr>
        <w:t>الترجمة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بعده..</w:t>
      </w:r>
      <w:r w:rsidRPr="00280908">
        <w:rPr>
          <w:rtl/>
        </w:rPr>
        <w:t xml:space="preserve"> </w:t>
      </w:r>
      <w:r w:rsidRPr="00125C60">
        <w:rPr>
          <w:rtl/>
        </w:rPr>
        <w:t>فهذا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يمثّل</w:t>
      </w:r>
      <w:r w:rsidRPr="00280908">
        <w:rPr>
          <w:rtl/>
        </w:rPr>
        <w:t xml:space="preserve"> </w:t>
      </w:r>
      <w:r w:rsidRPr="00125C60">
        <w:rPr>
          <w:rtl/>
        </w:rPr>
        <w:t>ظاهرةً</w:t>
      </w:r>
      <w:r w:rsidR="007D52F2">
        <w:rPr>
          <w:rFonts w:hint="cs"/>
          <w:rtl/>
        </w:rPr>
        <w:t xml:space="preserve"> </w:t>
      </w:r>
      <w:r w:rsidR="007D52F2">
        <w:rPr>
          <w:rFonts w:hint="cs"/>
          <w:rtl/>
        </w:rPr>
        <w:br/>
      </w:r>
      <w:r w:rsidR="007D52F2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</w:t>
      </w:r>
      <w:r>
        <w:rPr>
          <w:rStyle w:val="rfdFootnote"/>
          <w:rtl/>
        </w:rPr>
        <w:t>ُنظر : المذاهب الإسلامية : 287.</w:t>
      </w:r>
    </w:p>
    <w:p w:rsidR="003D1EAE" w:rsidRDefault="003D1EAE" w:rsidP="00366C9F">
      <w:pPr>
        <w:pStyle w:val="rfdNormal0"/>
        <w:rPr>
          <w:rtl/>
        </w:rPr>
        <w:sectPr w:rsidR="003D1EAE" w:rsidSect="00213BD7">
          <w:headerReference w:type="default" r:id="rId55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حضارية</w:t>
      </w:r>
      <w:r w:rsidRPr="00280908">
        <w:rPr>
          <w:rtl/>
        </w:rPr>
        <w:t xml:space="preserve"> </w:t>
      </w:r>
      <w:r w:rsidRPr="00125C60">
        <w:rPr>
          <w:rtl/>
        </w:rPr>
        <w:t>هامّة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36798A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خلّف</w:t>
      </w:r>
      <w:r w:rsidRPr="00280908">
        <w:rPr>
          <w:rtl/>
        </w:rPr>
        <w:t xml:space="preserve"> </w:t>
      </w:r>
      <w:r w:rsidRPr="00125C60">
        <w:rPr>
          <w:rtl/>
        </w:rPr>
        <w:t>أثراً</w:t>
      </w:r>
      <w:r w:rsidRPr="00280908">
        <w:rPr>
          <w:rtl/>
        </w:rPr>
        <w:t xml:space="preserve"> </w:t>
      </w:r>
      <w:r w:rsidRPr="00125C60">
        <w:rPr>
          <w:rtl/>
        </w:rPr>
        <w:t>سلبياً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تمثّل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تسرّب</w:t>
      </w:r>
      <w:r w:rsidRPr="00280908">
        <w:rPr>
          <w:rtl/>
        </w:rPr>
        <w:t xml:space="preserve"> </w:t>
      </w:r>
      <w:r w:rsidRPr="00125C60">
        <w:rPr>
          <w:rtl/>
        </w:rPr>
        <w:t>الكثير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لات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الفلسفية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اردة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الثقافة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دخ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اُمّهات</w:t>
      </w:r>
      <w:r w:rsidRPr="00280908">
        <w:rPr>
          <w:rtl/>
        </w:rPr>
        <w:t xml:space="preserve"> </w:t>
      </w:r>
      <w:r w:rsidRPr="00125C60">
        <w:rPr>
          <w:rtl/>
        </w:rPr>
        <w:t>المسائل</w:t>
      </w:r>
      <w:r w:rsidRPr="00280908">
        <w:rPr>
          <w:rtl/>
        </w:rPr>
        <w:t xml:space="preserve"> </w:t>
      </w:r>
      <w:r w:rsidRPr="00125C60">
        <w:rPr>
          <w:rtl/>
        </w:rPr>
        <w:t>العقيدية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تنا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المتكلّم</w:t>
      </w:r>
      <w:r w:rsidRPr="0003682C">
        <w:rPr>
          <w:rtl/>
        </w:rPr>
        <w:t>و</w:t>
      </w:r>
      <w:r w:rsidRPr="00125C60">
        <w:rPr>
          <w:rtl/>
        </w:rPr>
        <w:t>ن.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أس</w:t>
      </w:r>
      <w:r w:rsidRPr="0003682C">
        <w:rPr>
          <w:rtl/>
        </w:rPr>
        <w:t>و</w:t>
      </w:r>
      <w:r w:rsidRPr="00125C60">
        <w:rPr>
          <w:rtl/>
        </w:rPr>
        <w:t>أ</w:t>
      </w:r>
      <w:r w:rsidRPr="00280908">
        <w:rPr>
          <w:rtl/>
        </w:rPr>
        <w:t xml:space="preserve"> </w:t>
      </w:r>
      <w:r w:rsidRPr="00125C60">
        <w:rPr>
          <w:rtl/>
        </w:rPr>
        <w:t>الآثار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تركها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دخلت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بح</w:t>
      </w:r>
      <w:r w:rsidRPr="0003682C">
        <w:rPr>
          <w:rtl/>
        </w:rPr>
        <w:t>و</w:t>
      </w:r>
      <w:r w:rsidRPr="00125C60">
        <w:rPr>
          <w:rtl/>
        </w:rPr>
        <w:t>ث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الخالق</w:t>
      </w:r>
      <w:r w:rsidRPr="00280908">
        <w:rPr>
          <w:rtl/>
        </w:rPr>
        <w:t xml:space="preserve"> </w:t>
      </w:r>
      <w:r w:rsidRPr="00125C60">
        <w:rPr>
          <w:rtl/>
        </w:rPr>
        <w:t>البارئ</w:t>
      </w:r>
      <w:r w:rsidRPr="00280908">
        <w:rPr>
          <w:rtl/>
        </w:rPr>
        <w:t xml:space="preserve"> </w:t>
      </w:r>
      <w:r w:rsidRPr="00125C60">
        <w:rPr>
          <w:rtl/>
        </w:rPr>
        <w:t>ذي</w:t>
      </w:r>
      <w:r w:rsidRPr="00280908">
        <w:rPr>
          <w:rtl/>
        </w:rPr>
        <w:t xml:space="preserve"> </w:t>
      </w:r>
      <w:r w:rsidRPr="00125C60">
        <w:rPr>
          <w:rtl/>
        </w:rPr>
        <w:t>الجلال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الإكرام..</w:t>
      </w:r>
    </w:p>
    <w:p w:rsidR="0036798A" w:rsidRDefault="00366C9F" w:rsidP="0036798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مباحث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كانت</w:t>
      </w:r>
      <w:r w:rsidRPr="00280908">
        <w:rPr>
          <w:rtl/>
        </w:rPr>
        <w:t xml:space="preserve"> 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عصر</w:t>
      </w:r>
      <w:r w:rsidRPr="00280908">
        <w:rPr>
          <w:rtl/>
        </w:rPr>
        <w:t xml:space="preserve"> </w:t>
      </w:r>
      <w:r w:rsidRPr="00125C60">
        <w:rPr>
          <w:rtl/>
        </w:rPr>
        <w:t>الترجمة</w:t>
      </w:r>
      <w:r w:rsidRPr="00280908">
        <w:rPr>
          <w:rtl/>
        </w:rPr>
        <w:t xml:space="preserve"> </w:t>
      </w:r>
      <w:r w:rsidRPr="00125C60">
        <w:rPr>
          <w:rtl/>
        </w:rPr>
        <w:t>مصدراً</w:t>
      </w:r>
      <w:r w:rsidRPr="00280908">
        <w:rPr>
          <w:rtl/>
        </w:rPr>
        <w:t xml:space="preserve"> </w:t>
      </w:r>
      <w:r w:rsidRPr="00125C60">
        <w:rPr>
          <w:rtl/>
        </w:rPr>
        <w:t>للنزاع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الانقسامات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زادها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تعقيداً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تعميقاً.</w:t>
      </w:r>
      <w:bookmarkStart w:id="39" w:name="_Toc241836626"/>
    </w:p>
    <w:p w:rsidR="00366C9F" w:rsidRPr="00125C60" w:rsidRDefault="00366C9F" w:rsidP="0036798A">
      <w:pPr>
        <w:pStyle w:val="Heading3"/>
        <w:rPr>
          <w:rtl/>
        </w:rPr>
      </w:pPr>
      <w:r w:rsidRPr="0036798A">
        <w:rPr>
          <w:rtl/>
        </w:rPr>
        <w:t>الصفات محور لفرق جديدة</w:t>
      </w:r>
      <w:bookmarkEnd w:id="39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798A" w:rsidRDefault="00366C9F" w:rsidP="0036798A">
      <w:pPr>
        <w:rPr>
          <w:rtl/>
        </w:rPr>
      </w:pPr>
      <w:r w:rsidRPr="00125C60">
        <w:rPr>
          <w:rtl/>
        </w:rPr>
        <w:t>انقسم</w:t>
      </w:r>
      <w:r w:rsidRPr="00280908">
        <w:rPr>
          <w:rtl/>
        </w:rPr>
        <w:t xml:space="preserve"> </w:t>
      </w:r>
      <w:r w:rsidRPr="00125C60">
        <w:rPr>
          <w:rtl/>
        </w:rPr>
        <w:t>المسلم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تفسير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ثلاث</w:t>
      </w:r>
      <w:r w:rsidRPr="00280908">
        <w:rPr>
          <w:rtl/>
        </w:rPr>
        <w:t xml:space="preserve"> 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لكلّ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فريقان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bookmarkStart w:id="40" w:name="_Toc241836627"/>
    </w:p>
    <w:p w:rsidR="00366C9F" w:rsidRPr="00125C60" w:rsidRDefault="00366C9F" w:rsidP="0036798A">
      <w:pPr>
        <w:pStyle w:val="Heading3"/>
        <w:rPr>
          <w:rtl/>
        </w:rPr>
      </w:pPr>
      <w:r w:rsidRPr="0036798A">
        <w:rPr>
          <w:rtl/>
        </w:rPr>
        <w:t>الطائفة الاولى</w:t>
      </w:r>
      <w:bookmarkEnd w:id="40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798A">
      <w:pPr>
        <w:rPr>
          <w:rtl/>
        </w:rPr>
      </w:pPr>
      <w:r w:rsidRPr="00125C60">
        <w:rPr>
          <w:rtl/>
        </w:rPr>
        <w:t>ذهبت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t>ا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آيات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يجب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تجري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ظ</w:t>
      </w:r>
      <w:r w:rsidRPr="0003682C">
        <w:rPr>
          <w:rtl/>
        </w:rPr>
        <w:t>و</w:t>
      </w:r>
      <w:r w:rsidRPr="00125C60">
        <w:rPr>
          <w:rtl/>
        </w:rPr>
        <w:t>اهرها..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انقسم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معنى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فرقتين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798A" w:rsidRPr="00296D77" w:rsidRDefault="00366C9F" w:rsidP="0036798A">
      <w:pPr>
        <w:rPr>
          <w:rStyle w:val="rfdLineChar"/>
          <w:rtl/>
        </w:rPr>
      </w:pPr>
      <w:r w:rsidRPr="0036798A">
        <w:rPr>
          <w:rStyle w:val="rfdBold2"/>
          <w:rtl/>
        </w:rPr>
        <w:t>الفرقة الأولى :</w:t>
      </w:r>
      <w:r w:rsidRPr="00280908">
        <w:rPr>
          <w:rtl/>
        </w:rPr>
        <w:t xml:space="preserve"> </w:t>
      </w:r>
      <w:r w:rsidRPr="00125C60">
        <w:rPr>
          <w:rtl/>
        </w:rPr>
        <w:t>ذهبت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المستفاد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قبيل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يد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عين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جه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نح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أنّها</w:t>
      </w:r>
      <w:r w:rsidRPr="00280908">
        <w:rPr>
          <w:rtl/>
        </w:rPr>
        <w:t xml:space="preserve"> 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ارح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(أعضاء)</w:t>
      </w:r>
      <w:r w:rsidRPr="00280908">
        <w:rPr>
          <w:rtl/>
        </w:rPr>
        <w:t xml:space="preserve"> </w:t>
      </w:r>
      <w:r w:rsidRPr="00125C60">
        <w:rPr>
          <w:rtl/>
        </w:rPr>
        <w:t>كج</w:t>
      </w:r>
      <w:r w:rsidRPr="0003682C">
        <w:rPr>
          <w:rtl/>
        </w:rPr>
        <w:t>و</w:t>
      </w:r>
      <w:r w:rsidRPr="00125C60">
        <w:rPr>
          <w:rtl/>
        </w:rPr>
        <w:t>ارح</w:t>
      </w:r>
      <w:r w:rsidRPr="00280908">
        <w:rPr>
          <w:rtl/>
        </w:rPr>
        <w:t xml:space="preserve"> </w:t>
      </w:r>
      <w:r w:rsidRPr="00125C60">
        <w:rPr>
          <w:rtl/>
        </w:rPr>
        <w:t>المخل</w:t>
      </w:r>
      <w:r w:rsidRPr="0003682C">
        <w:rPr>
          <w:rtl/>
        </w:rPr>
        <w:t>و</w:t>
      </w:r>
      <w:r w:rsidRPr="00125C60">
        <w:rPr>
          <w:rtl/>
        </w:rPr>
        <w:t>قين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شأنه</w:t>
      </w:r>
      <w:r w:rsidRPr="00280908">
        <w:rPr>
          <w:rtl/>
        </w:rPr>
        <w:t xml:space="preserve"> </w:t>
      </w:r>
      <w:r w:rsidRPr="00125C60">
        <w:rPr>
          <w:rtl/>
        </w:rPr>
        <w:t>بالجسمية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جسم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المشبّهة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125C60">
        <w:rPr>
          <w:rtl/>
        </w:rPr>
        <w:t>»..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ثبت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125C60">
        <w:rPr>
          <w:rtl/>
        </w:rPr>
        <w:t>فرقتان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="0036798A">
        <w:rPr>
          <w:rFonts w:hint="cs"/>
          <w:rtl/>
        </w:rPr>
        <w:t xml:space="preserve"> </w:t>
      </w:r>
      <w:r w:rsidR="0036798A">
        <w:rPr>
          <w:rFonts w:hint="cs"/>
          <w:rtl/>
        </w:rPr>
        <w:br/>
      </w:r>
      <w:r w:rsidR="0036798A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هذا التقسيم الشامل تجده في مجم</w:t>
      </w:r>
      <w:r>
        <w:rPr>
          <w:rStyle w:val="rfdFootnote"/>
          <w:rtl/>
        </w:rPr>
        <w:t>وع الفتاوى / ابن تيمية 5 : 113.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هما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الظاهرية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الكرّامية</w:t>
      </w:r>
      <w:r w:rsidRPr="00280908">
        <w:rPr>
          <w:rtl/>
        </w:rPr>
        <w:t xml:space="preserve"> </w:t>
      </w:r>
      <w:r w:rsidRPr="00125C60">
        <w:rPr>
          <w:rtl/>
        </w:rPr>
        <w:t>».</w:t>
      </w:r>
    </w:p>
    <w:p w:rsidR="00366C9F" w:rsidRPr="00125C60" w:rsidRDefault="00366C9F" w:rsidP="00366C9F">
      <w:pPr>
        <w:rPr>
          <w:rtl/>
        </w:rPr>
      </w:pPr>
      <w:r w:rsidRPr="0036798A">
        <w:rPr>
          <w:rStyle w:val="rfdBold2"/>
          <w:rtl/>
        </w:rPr>
        <w:t>الفرقة الثانية :</w:t>
      </w:r>
      <w:r w:rsidRPr="00280908">
        <w:rPr>
          <w:rtl/>
        </w:rPr>
        <w:t xml:space="preserve"> </w:t>
      </w:r>
      <w:r w:rsidRPr="0036798A">
        <w:rPr>
          <w:rtl/>
        </w:rPr>
        <w:t xml:space="preserve">أجروا هذه الألفاظ على ظاهرها ،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لكن خالفوا المجسّمة </w:t>
      </w:r>
      <w:r w:rsidR="0036798A" w:rsidRPr="0036798A">
        <w:rPr>
          <w:rFonts w:hint="cs"/>
          <w:rtl/>
        </w:rPr>
        <w:br/>
      </w:r>
      <w:r w:rsidRPr="0036798A">
        <w:rPr>
          <w:rtl/>
        </w:rPr>
        <w:t xml:space="preserve">بالتصريح بالتجسيم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التشبيه ، فقالوا : نقول إنّ له تعالى يداً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وجهاً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عيناً </w:t>
      </w:r>
      <w:r w:rsidR="0036798A">
        <w:rPr>
          <w:rFonts w:hint="cs"/>
          <w:rtl/>
        </w:rPr>
        <w:br/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جارحة يسمع بها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أنّه مستقرّ على العرش استقراراً ،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أنّه ينزل إلى سماء الدنيا </w:t>
      </w:r>
      <w:r w:rsidR="0036798A">
        <w:rPr>
          <w:rFonts w:hint="cs"/>
          <w:rtl/>
        </w:rPr>
        <w:br/>
      </w:r>
      <w:r w:rsidRPr="0036798A">
        <w:rPr>
          <w:rtl/>
        </w:rPr>
        <w:t xml:space="preserve">كلّ ليلة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أنّه يغضب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يفرح ، </w:t>
      </w:r>
      <w:r w:rsidRPr="0036798A">
        <w:rPr>
          <w:rFonts w:hint="cs"/>
          <w:rtl/>
        </w:rPr>
        <w:t>و</w:t>
      </w:r>
      <w:r w:rsidRPr="0036798A">
        <w:rPr>
          <w:rtl/>
        </w:rPr>
        <w:t xml:space="preserve">لكن من دون أن نُشبّه ذلك بشيء من المخلوقات ، </w:t>
      </w:r>
      <w:r w:rsidR="0036798A">
        <w:rPr>
          <w:rFonts w:hint="cs"/>
          <w:rtl/>
        </w:rPr>
        <w:br/>
      </w:r>
      <w:r w:rsidRPr="0036798A">
        <w:rPr>
          <w:rtl/>
        </w:rPr>
        <w:t>بل نقول إنها بالمعنى اللائق به تعالى</w:t>
      </w:r>
      <w:r w:rsidRPr="0036798A">
        <w:rPr>
          <w:rFonts w:hint="cs"/>
          <w:rtl/>
        </w:rPr>
        <w:t xml:space="preserve"> </w:t>
      </w:r>
      <w:r w:rsidRPr="0036798A">
        <w:rPr>
          <w:rtl/>
        </w:rPr>
        <w:t>!</w:t>
      </w:r>
    </w:p>
    <w:p w:rsidR="00366C9F" w:rsidRPr="00125C60" w:rsidRDefault="00366C9F" w:rsidP="0036798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السلفية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يختلف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النتيجة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36798A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</w:t>
      </w:r>
      <w:r w:rsidR="0036798A">
        <w:rPr>
          <w:rFonts w:hint="cs"/>
          <w:rtl/>
        </w:rPr>
        <w:t>أ</w:t>
      </w:r>
      <w:r w:rsidRPr="00125C60">
        <w:rPr>
          <w:rtl/>
        </w:rPr>
        <w:t>لفاظ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جسماً</w:t>
      </w:r>
      <w:r w:rsidRPr="00280908">
        <w:rPr>
          <w:rtl/>
        </w:rPr>
        <w:t xml:space="preserve"> </w:t>
      </w:r>
      <w:r w:rsidRPr="00125C60">
        <w:rPr>
          <w:rtl/>
        </w:rPr>
        <w:t>مركّباً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منفعلاً</w:t>
      </w:r>
      <w:r w:rsidRPr="00280908">
        <w:rPr>
          <w:rtl/>
        </w:rPr>
        <w:t xml:space="preserve"> </w:t>
      </w:r>
      <w:r w:rsidRPr="00125C60">
        <w:rPr>
          <w:rtl/>
        </w:rPr>
        <w:t>متغيّراً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صرّح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جسم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صاف</w:t>
      </w:r>
      <w:r w:rsidRPr="00280908">
        <w:rPr>
          <w:rtl/>
        </w:rPr>
        <w:t xml:space="preserve"> </w:t>
      </w:r>
      <w:r w:rsidRPr="00125C60">
        <w:rPr>
          <w:rtl/>
        </w:rPr>
        <w:t>ذاتها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كيف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798A" w:rsidRPr="00296D77" w:rsidRDefault="00366C9F" w:rsidP="0036798A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الفريقان</w:t>
      </w:r>
      <w:r w:rsidRPr="00280908">
        <w:rPr>
          <w:rtl/>
        </w:rPr>
        <w:t xml:space="preserve"> </w:t>
      </w:r>
      <w:r w:rsidRPr="00125C60">
        <w:rPr>
          <w:rtl/>
        </w:rPr>
        <w:t>معاً</w:t>
      </w:r>
      <w:r w:rsidRPr="00280908">
        <w:rPr>
          <w:rtl/>
        </w:rPr>
        <w:t xml:space="preserve"> </w:t>
      </w:r>
      <w:r w:rsidRPr="00125C60">
        <w:rPr>
          <w:rtl/>
        </w:rPr>
        <w:t>يتّفقان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خبر</w:t>
      </w:r>
      <w:r w:rsidRPr="00280908">
        <w:rPr>
          <w:rtl/>
        </w:rPr>
        <w:t xml:space="preserve"> </w:t>
      </w:r>
      <w:r w:rsidRPr="00125C60">
        <w:rPr>
          <w:rtl/>
        </w:rPr>
        <w:t>غريب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ير</w:t>
      </w:r>
      <w:r w:rsidRPr="0003682C">
        <w:rPr>
          <w:rtl/>
        </w:rPr>
        <w:t>و</w:t>
      </w:r>
      <w:r w:rsidRPr="00125C60">
        <w:rPr>
          <w:rtl/>
        </w:rPr>
        <w:t>يه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تفرّد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إسرائيل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اسحاق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تفرّد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إسحاق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</w:t>
      </w:r>
      <w:r w:rsidR="0036798A">
        <w:rPr>
          <w:rtl/>
        </w:rPr>
        <w:t>بد</w:t>
      </w:r>
      <w:r w:rsidR="0036798A">
        <w:rPr>
          <w:rFonts w:hint="cs"/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خليفة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تفرّد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عبد</w:t>
      </w:r>
      <w:r w:rsidR="0036798A">
        <w:rPr>
          <w:rFonts w:hint="cs"/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خليفة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تفرّد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عبد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اللّه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خليفة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عُرفت</w:t>
      </w:r>
      <w:r w:rsidRPr="00280908">
        <w:rPr>
          <w:rtl/>
        </w:rPr>
        <w:t xml:space="preserve"> </w:t>
      </w:r>
      <w:r w:rsidRPr="00125C60">
        <w:rPr>
          <w:rtl/>
        </w:rPr>
        <w:t>الر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Pr="00125C60">
        <w:rPr>
          <w:rtl/>
        </w:rPr>
        <w:t>باسمه</w:t>
      </w:r>
      <w:r w:rsidRPr="00280908">
        <w:rPr>
          <w:rtl/>
        </w:rPr>
        <w:t xml:space="preserve"> </w:t>
      </w:r>
      <w:r w:rsidRPr="00125C60">
        <w:rPr>
          <w:rtl/>
        </w:rPr>
        <w:t>مختَلَف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ايته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كرسيّه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ـ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تعالى</w:t>
      </w:r>
      <w:r w:rsidR="0036798A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36798A"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سع</w:t>
      </w:r>
      <w:r w:rsidRPr="00280908">
        <w:rPr>
          <w:rtl/>
        </w:rPr>
        <w:t xml:space="preserve"> </w:t>
      </w:r>
      <w:r w:rsidRPr="00125C60">
        <w:rPr>
          <w:rtl/>
        </w:rPr>
        <w:t>السما</w:t>
      </w:r>
      <w:r w:rsidRPr="0003682C">
        <w:rPr>
          <w:rtl/>
        </w:rPr>
        <w:t>و</w:t>
      </w:r>
      <w:r w:rsidRPr="00125C60">
        <w:rPr>
          <w:rtl/>
        </w:rPr>
        <w:t>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الأرض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إنّه</w:t>
      </w:r>
      <w:r w:rsidRPr="00280908">
        <w:rPr>
          <w:rtl/>
        </w:rPr>
        <w:t xml:space="preserve"> </w:t>
      </w:r>
      <w:r w:rsidRPr="00125C60">
        <w:rPr>
          <w:rtl/>
        </w:rPr>
        <w:t>ليقعد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125C60">
        <w:rPr>
          <w:rtl/>
        </w:rPr>
        <w:t>يفضُل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مقدار</w:t>
      </w:r>
      <w:r w:rsidRPr="00280908">
        <w:rPr>
          <w:rtl/>
        </w:rPr>
        <w:t xml:space="preserve"> </w:t>
      </w:r>
      <w:r w:rsidRPr="00125C60">
        <w:rPr>
          <w:rtl/>
        </w:rPr>
        <w:t>أربع</w:t>
      </w:r>
      <w:r w:rsidR="0036798A">
        <w:rPr>
          <w:rFonts w:hint="cs"/>
          <w:rtl/>
        </w:rPr>
        <w:t xml:space="preserve"> </w:t>
      </w:r>
      <w:r w:rsidR="0036798A">
        <w:rPr>
          <w:rFonts w:hint="cs"/>
          <w:rtl/>
        </w:rPr>
        <w:br/>
      </w:r>
      <w:r w:rsidR="0036798A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اُنظر : مجموع الفتاوى / ابن تيمية 5 : 113 ـ 114.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اُنظر : ميزان الاعتدال 2 / ت 4290 ، تقريب التهذيب 1 : 412.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لأجل هذا </w:t>
      </w:r>
      <w:r w:rsidR="0036798A">
        <w:rPr>
          <w:rStyle w:val="rfdFootnote"/>
          <w:rFonts w:hint="cs"/>
          <w:rtl/>
        </w:rPr>
        <w:br/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لعل</w:t>
      </w:r>
      <w:r>
        <w:rPr>
          <w:rStyle w:val="rfdFootnote"/>
          <w:rFonts w:hint="cs"/>
          <w:rtl/>
        </w:rPr>
        <w:t>ل</w:t>
      </w:r>
      <w:r w:rsidRPr="0004067D">
        <w:rPr>
          <w:rStyle w:val="rfdFootnote"/>
          <w:rtl/>
        </w:rPr>
        <w:t xml:space="preserve"> اُخر في سند الحديث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متنه عدّه ابن الجوزي من الموضوعات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قال : هذا </w:t>
      </w:r>
      <w:r w:rsidR="0036798A">
        <w:rPr>
          <w:rStyle w:val="rfdFootnote"/>
          <w:rFonts w:hint="cs"/>
          <w:rtl/>
        </w:rPr>
        <w:br/>
      </w:r>
      <w:r w:rsidR="0036798A">
        <w:rPr>
          <w:rStyle w:val="rfdFootnote"/>
          <w:rtl/>
        </w:rPr>
        <w:t>حديث لا يصحّ عن رسول الل</w:t>
      </w:r>
      <w:r w:rsidRPr="0004067D">
        <w:rPr>
          <w:rStyle w:val="rfdFootnote"/>
          <w:rtl/>
        </w:rPr>
        <w:t xml:space="preserve">ه </w:t>
      </w:r>
      <w:r w:rsidR="004B0EBA" w:rsidRPr="004B0EBA">
        <w:rPr>
          <w:rStyle w:val="rfdAlaem"/>
          <w:rtl/>
        </w:rPr>
        <w:t>صلى‌الله‌عليه‌وآله</w:t>
      </w:r>
      <w:r w:rsidRPr="0004067D">
        <w:rPr>
          <w:rStyle w:val="rfdFootnote"/>
          <w:rtl/>
        </w:rPr>
        <w:t>. اُنظر : العلل المتناهية 1 :</w:t>
      </w:r>
      <w:r>
        <w:rPr>
          <w:rStyle w:val="rfdFootnote"/>
          <w:rtl/>
        </w:rPr>
        <w:t xml:space="preserve"> 21 باب ذكر </w:t>
      </w:r>
      <w:r w:rsidR="0036798A">
        <w:rPr>
          <w:rStyle w:val="rfdFootnote"/>
          <w:rFonts w:hint="cs"/>
          <w:rtl/>
        </w:rPr>
        <w:br/>
      </w:r>
      <w:r>
        <w:rPr>
          <w:rStyle w:val="rfdFootnote"/>
          <w:rtl/>
        </w:rPr>
        <w:t>الاستواء على العرش.</w:t>
      </w:r>
    </w:p>
    <w:p w:rsidR="003D1EAE" w:rsidRDefault="003D1EAE" w:rsidP="00366C9F">
      <w:pPr>
        <w:pStyle w:val="rfdNormal0"/>
        <w:rPr>
          <w:rtl/>
        </w:rPr>
        <w:sectPr w:rsidR="003D1EAE" w:rsidSect="00213BD7">
          <w:headerReference w:type="default" r:id="rId56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أصابع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أطيطاً</w:t>
      </w:r>
      <w:r w:rsidRPr="00280908">
        <w:rPr>
          <w:rtl/>
        </w:rPr>
        <w:t xml:space="preserve"> </w:t>
      </w:r>
      <w:r w:rsidRPr="00125C60">
        <w:rPr>
          <w:rtl/>
        </w:rPr>
        <w:t>كأطيط</w:t>
      </w:r>
      <w:r w:rsidRPr="00280908">
        <w:rPr>
          <w:rtl/>
        </w:rPr>
        <w:t xml:space="preserve"> </w:t>
      </w:r>
      <w:r w:rsidRPr="00125C60">
        <w:rPr>
          <w:rtl/>
        </w:rPr>
        <w:t>الرحل</w:t>
      </w:r>
      <w:r w:rsidRPr="00280908">
        <w:rPr>
          <w:rtl/>
        </w:rPr>
        <w:t xml:space="preserve"> </w:t>
      </w:r>
      <w:r w:rsidRPr="00125C60">
        <w:rPr>
          <w:rtl/>
        </w:rPr>
        <w:t>الجديد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رُكب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ثقله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اية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اُخرى</w:t>
      </w:r>
      <w:r w:rsidRPr="00280908">
        <w:rPr>
          <w:rtl/>
        </w:rPr>
        <w:t xml:space="preserve"> </w:t>
      </w:r>
      <w:r w:rsidRPr="00125C60">
        <w:rPr>
          <w:rtl/>
        </w:rPr>
        <w:t>لهذا</w:t>
      </w:r>
      <w:r w:rsidRPr="00280908">
        <w:rPr>
          <w:rtl/>
        </w:rPr>
        <w:t xml:space="preserve"> </w:t>
      </w:r>
      <w:r w:rsidRPr="00125C60">
        <w:rPr>
          <w:rtl/>
        </w:rPr>
        <w:t>الخبر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يفضل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36798A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أربع</w:t>
      </w:r>
      <w:r w:rsidRPr="00280908">
        <w:rPr>
          <w:rtl/>
        </w:rPr>
        <w:t xml:space="preserve"> </w:t>
      </w:r>
      <w:r w:rsidRPr="00125C60">
        <w:rPr>
          <w:rtl/>
        </w:rPr>
        <w:t>أصابع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اعتقد</w:t>
      </w:r>
      <w:r w:rsidRPr="00280908">
        <w:rPr>
          <w:rtl/>
        </w:rPr>
        <w:t xml:space="preserve"> 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السلفية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بهذه</w:t>
      </w:r>
      <w:r w:rsidRPr="00280908">
        <w:rPr>
          <w:rtl/>
        </w:rPr>
        <w:t xml:space="preserve"> </w:t>
      </w:r>
      <w:r w:rsidRPr="00125C60">
        <w:rPr>
          <w:rtl/>
        </w:rPr>
        <w:t>الرا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125C60">
        <w:rPr>
          <w:rtl/>
        </w:rPr>
        <w:t>ليشارك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798A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الفريقان</w:t>
      </w:r>
      <w:r w:rsidRPr="00280908">
        <w:rPr>
          <w:rtl/>
        </w:rPr>
        <w:t xml:space="preserve"> </w:t>
      </w:r>
      <w:r w:rsidRPr="00125C60">
        <w:rPr>
          <w:rtl/>
        </w:rPr>
        <w:t>يتّفقان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امتناع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لز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الأخذ</w:t>
      </w:r>
      <w:r w:rsidRPr="00280908">
        <w:rPr>
          <w:rtl/>
        </w:rPr>
        <w:t xml:space="preserve"> </w:t>
      </w:r>
      <w:r w:rsidRPr="00125C60">
        <w:rPr>
          <w:rtl/>
        </w:rPr>
        <w:t>بالمعنى</w:t>
      </w:r>
      <w:r w:rsidRPr="00280908">
        <w:rPr>
          <w:rtl/>
        </w:rPr>
        <w:t xml:space="preserve"> </w:t>
      </w:r>
      <w:r w:rsidRPr="00125C60">
        <w:rPr>
          <w:rtl/>
        </w:rPr>
        <w:t>المستفاد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أنكر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المجاز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اللغة</w:t>
      </w:r>
      <w:r w:rsidRPr="00280908">
        <w:rPr>
          <w:rtl/>
        </w:rPr>
        <w:t xml:space="preserve"> </w:t>
      </w:r>
      <w:r w:rsidRPr="00125C60">
        <w:rPr>
          <w:rtl/>
        </w:rPr>
        <w:t>العربية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جعل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الألفاظ</w:t>
      </w:r>
      <w:r w:rsidRPr="00280908">
        <w:rPr>
          <w:rtl/>
        </w:rPr>
        <w:t xml:space="preserve"> </w:t>
      </w:r>
      <w:r w:rsidRPr="00125C60">
        <w:rPr>
          <w:rtl/>
        </w:rPr>
        <w:t>كلّها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الحقيقة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كلام</w:t>
      </w:r>
      <w:r w:rsidRPr="00280908">
        <w:rPr>
          <w:rtl/>
        </w:rPr>
        <w:t xml:space="preserve"> </w:t>
      </w:r>
      <w:r w:rsidRPr="00125C60">
        <w:rPr>
          <w:rtl/>
        </w:rPr>
        <w:t>غريب</w:t>
      </w:r>
      <w:r w:rsidRPr="00280908">
        <w:rPr>
          <w:rtl/>
        </w:rPr>
        <w:t xml:space="preserve"> </w:t>
      </w:r>
      <w:r w:rsidRPr="00125C60">
        <w:rPr>
          <w:rtl/>
        </w:rPr>
        <w:t>جداً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لغة</w:t>
      </w:r>
      <w:r w:rsidRPr="00280908">
        <w:rPr>
          <w:rtl/>
        </w:rPr>
        <w:t xml:space="preserve"> </w:t>
      </w:r>
      <w:r w:rsidRPr="00125C60">
        <w:rPr>
          <w:rtl/>
        </w:rPr>
        <w:t>العرب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دعت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العصبية</w:t>
      </w:r>
      <w:r w:rsidRPr="00280908">
        <w:rPr>
          <w:rtl/>
        </w:rPr>
        <w:t xml:space="preserve"> </w:t>
      </w:r>
      <w:r w:rsidRPr="00125C60">
        <w:rPr>
          <w:rtl/>
        </w:rPr>
        <w:t>المذهبية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تعامل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Pr="00125C60">
        <w:rPr>
          <w:rtl/>
        </w:rPr>
        <w:t>كتعاملهم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المحكم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الج</w:t>
      </w:r>
      <w:r w:rsidRPr="0003682C">
        <w:rPr>
          <w:rtl/>
        </w:rPr>
        <w:t>و</w:t>
      </w:r>
      <w:r w:rsidRPr="00125C60">
        <w:rPr>
          <w:rtl/>
        </w:rPr>
        <w:t>زي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إعلم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عم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المحدّثين</w:t>
      </w:r>
      <w:r w:rsidRPr="00280908">
        <w:rPr>
          <w:rtl/>
        </w:rPr>
        <w:t xml:space="preserve"> </w:t>
      </w:r>
      <w:r w:rsidRPr="00125C60">
        <w:rPr>
          <w:rtl/>
        </w:rPr>
        <w:t>حمل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ظاهر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تعلّق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Pr="00125C60">
        <w:rPr>
          <w:rtl/>
        </w:rPr>
        <w:t>الباري</w:t>
      </w:r>
      <w:r w:rsidRPr="00280908">
        <w:rPr>
          <w:rtl/>
        </w:rPr>
        <w:t xml:space="preserve"> </w:t>
      </w:r>
      <w:r w:rsidRPr="00125C60">
        <w:rPr>
          <w:rtl/>
        </w:rPr>
        <w:t>سبحانه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مقتضى</w:t>
      </w:r>
      <w:r w:rsidRPr="00280908">
        <w:rPr>
          <w:rtl/>
        </w:rPr>
        <w:t xml:space="preserve"> </w:t>
      </w:r>
      <w:r w:rsidRPr="00125C60">
        <w:rPr>
          <w:rtl/>
        </w:rPr>
        <w:t>الحِسّ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فشبَّه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36798A">
        <w:rPr>
          <w:rtl/>
        </w:rPr>
        <w:t>ل</w:t>
      </w:r>
      <w:r w:rsidR="0036798A">
        <w:rPr>
          <w:rFonts w:hint="cs"/>
          <w:rtl/>
        </w:rPr>
        <w:t>أ</w:t>
      </w:r>
      <w:r w:rsidRPr="00125C60">
        <w:rPr>
          <w:rtl/>
        </w:rPr>
        <w:t>نّهم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يخالط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الفقهاء</w:t>
      </w:r>
      <w:r w:rsidRPr="00280908">
        <w:rPr>
          <w:rtl/>
        </w:rPr>
        <w:t xml:space="preserve"> </w:t>
      </w:r>
      <w:r w:rsidRPr="00125C60">
        <w:rPr>
          <w:rtl/>
        </w:rPr>
        <w:t>فيعرف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حمل</w:t>
      </w:r>
      <w:r w:rsidRPr="00280908">
        <w:rPr>
          <w:rtl/>
        </w:rPr>
        <w:t xml:space="preserve"> </w:t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="0036798A">
        <w:rPr>
          <w:rFonts w:hint="cs"/>
          <w:rtl/>
        </w:rPr>
        <w:t>ت</w:t>
      </w:r>
      <w:r w:rsidRPr="00125C60">
        <w:rPr>
          <w:rtl/>
        </w:rPr>
        <w:t>ضى</w:t>
      </w:r>
      <w:r w:rsidRPr="00280908">
        <w:rPr>
          <w:rtl/>
        </w:rPr>
        <w:t xml:space="preserve"> </w:t>
      </w:r>
      <w:r w:rsidRPr="00125C60">
        <w:rPr>
          <w:rtl/>
        </w:rPr>
        <w:t>الحكم..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مسلّم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اتُهمت</w:t>
      </w:r>
      <w:r w:rsidRPr="00280908">
        <w:rPr>
          <w:rtl/>
        </w:rPr>
        <w:t xml:space="preserve"> </w:t>
      </w:r>
      <w:r w:rsidRPr="00125C60">
        <w:rPr>
          <w:rtl/>
        </w:rPr>
        <w:t>بالمشابهة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>
        <w:rPr>
          <w:rtl/>
        </w:rPr>
        <w:t>اليهود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بالقرّائين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خاصّة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ظ</w:t>
      </w:r>
      <w:r w:rsidRPr="0003682C">
        <w:rPr>
          <w:rtl/>
        </w:rPr>
        <w:t>و</w:t>
      </w:r>
      <w:r w:rsidRPr="00125C60">
        <w:rPr>
          <w:rtl/>
        </w:rPr>
        <w:t>اهر</w:t>
      </w:r>
      <w:r w:rsidRPr="00280908">
        <w:rPr>
          <w:rtl/>
        </w:rPr>
        <w:t xml:space="preserve"> </w:t>
      </w:r>
      <w:r w:rsidRPr="00125C60">
        <w:rPr>
          <w:rtl/>
        </w:rPr>
        <w:t>تفيد</w:t>
      </w:r>
      <w:r w:rsidRPr="00280908">
        <w:rPr>
          <w:rtl/>
        </w:rPr>
        <w:t xml:space="preserve"> 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راة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استدل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تيمية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Pr="00125C60">
        <w:rPr>
          <w:rtl/>
        </w:rPr>
        <w:t>بنص</w:t>
      </w:r>
      <w:r w:rsidRPr="0003682C">
        <w:rPr>
          <w:rtl/>
        </w:rPr>
        <w:t>و</w:t>
      </w:r>
      <w:r w:rsidRPr="00125C60">
        <w:rPr>
          <w:rtl/>
        </w:rPr>
        <w:t>ص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الإنجيل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</w:p>
    <w:p w:rsidR="0036798A" w:rsidRPr="00296D77" w:rsidRDefault="00366C9F" w:rsidP="0036798A">
      <w:pPr>
        <w:rPr>
          <w:rStyle w:val="rfdLineChar"/>
          <w:rtl/>
        </w:rPr>
      </w:pPr>
      <w:r w:rsidRPr="00125C60">
        <w:rPr>
          <w:rtl/>
        </w:rPr>
        <w:t>لكنّ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يدلّ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الاقتباس</w:t>
      </w:r>
      <w:r w:rsidRPr="00280908">
        <w:rPr>
          <w:rtl/>
        </w:rPr>
        <w:t xml:space="preserve"> </w:t>
      </w:r>
      <w:r w:rsidRPr="00125C60">
        <w:rPr>
          <w:rtl/>
        </w:rPr>
        <w:t>المباشر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يدلّ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اُمّة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كالذي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الاُمم</w:t>
      </w:r>
      <w:r w:rsidRPr="00280908">
        <w:rPr>
          <w:rtl/>
        </w:rPr>
        <w:t xml:space="preserve"> </w:t>
      </w:r>
      <w:r w:rsidRPr="00125C60">
        <w:rPr>
          <w:rtl/>
        </w:rPr>
        <w:t>السابقة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سيّما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النصارى...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يأتي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دليل</w:t>
      </w:r>
      <w:r w:rsidRPr="00280908">
        <w:rPr>
          <w:rtl/>
        </w:rPr>
        <w:t xml:space="preserve"> </w:t>
      </w:r>
      <w:r w:rsidRPr="00125C60">
        <w:rPr>
          <w:rtl/>
        </w:rPr>
        <w:t>التأثّر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ملاحظة</w:t>
      </w:r>
      <w:r w:rsidRPr="00280908">
        <w:rPr>
          <w:rtl/>
        </w:rPr>
        <w:t xml:space="preserve"> </w:t>
      </w:r>
      <w:r w:rsidRPr="00125C60">
        <w:rPr>
          <w:rtl/>
        </w:rPr>
        <w:t>اهتمام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الديانات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دخل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="0036798A">
        <w:rPr>
          <w:rFonts w:hint="cs"/>
          <w:rtl/>
        </w:rPr>
        <w:t xml:space="preserve"> </w:t>
      </w:r>
      <w:r w:rsidR="0036798A">
        <w:rPr>
          <w:rFonts w:hint="cs"/>
          <w:rtl/>
        </w:rPr>
        <w:br/>
      </w:r>
      <w:r w:rsidR="0036798A" w:rsidRPr="0001396A">
        <w:rPr>
          <w:rStyle w:val="rfdLineChar"/>
          <w:rtl/>
        </w:rPr>
        <w:t>_____________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 w:rsidRPr="00122490">
        <w:rPr>
          <w:rStyle w:val="rfdFootnote"/>
          <w:rtl/>
        </w:rPr>
        <w:t xml:space="preserve">تفسر الطبري 3 : 10 آية الكرسي ـ </w:t>
      </w:r>
      <w:r>
        <w:rPr>
          <w:rStyle w:val="rfdFootnote"/>
          <w:rtl/>
        </w:rPr>
        <w:t>دار الفكر</w:t>
      </w:r>
      <w:r w:rsidRPr="00122490">
        <w:rPr>
          <w:rStyle w:val="rfdFootnote"/>
          <w:rtl/>
        </w:rPr>
        <w:t xml:space="preserve"> ـ بيروت ـ 1988 م.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>(2) اُنظر : منهاج السنّة 1 : 260 ـ 261.</w:t>
      </w:r>
    </w:p>
    <w:p w:rsidR="00366C9F" w:rsidRPr="00122490" w:rsidRDefault="0036798A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(3) تل</w:t>
      </w:r>
      <w:r>
        <w:rPr>
          <w:rStyle w:val="rfdFootnote"/>
          <w:rFonts w:hint="cs"/>
          <w:rtl/>
        </w:rPr>
        <w:t>بي</w:t>
      </w:r>
      <w:r w:rsidR="00366C9F" w:rsidRPr="00122490">
        <w:rPr>
          <w:rStyle w:val="rfdFootnote"/>
          <w:rtl/>
        </w:rPr>
        <w:t>س إبليس : 134.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 xml:space="preserve">(4) الملل </w:t>
      </w:r>
      <w:r w:rsidRPr="00122490">
        <w:rPr>
          <w:rStyle w:val="rfdFootnote"/>
          <w:rFonts w:hint="cs"/>
          <w:rtl/>
        </w:rPr>
        <w:t>و</w:t>
      </w:r>
      <w:r w:rsidRPr="00122490">
        <w:rPr>
          <w:rStyle w:val="rfdFootnote"/>
          <w:rtl/>
        </w:rPr>
        <w:t>النحل 1 : 84 ، 97.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>(5) اُنظر : مجموع الفتاوى 5 : 406.</w:t>
      </w:r>
    </w:p>
    <w:p w:rsidR="0036798A" w:rsidRDefault="00366C9F" w:rsidP="0036798A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الدال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كعب</w:t>
      </w:r>
      <w:r w:rsidRPr="00280908">
        <w:rPr>
          <w:rtl/>
        </w:rPr>
        <w:t xml:space="preserve"> </w:t>
      </w:r>
      <w:r w:rsidRPr="00125C60">
        <w:rPr>
          <w:rtl/>
        </w:rPr>
        <w:t>الأحبار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هريرة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نسب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أحاديثه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نسب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اة</w:t>
      </w:r>
      <w:r w:rsidRPr="00280908">
        <w:rPr>
          <w:rtl/>
        </w:rPr>
        <w:t xml:space="preserve"> </w:t>
      </w:r>
      <w:r w:rsidRPr="00125C60">
        <w:rPr>
          <w:rtl/>
        </w:rPr>
        <w:t>حديثه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سمع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يحدّث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كعب</w:t>
      </w:r>
      <w:r w:rsidRPr="00280908">
        <w:rPr>
          <w:rtl/>
        </w:rPr>
        <w:t xml:space="preserve"> </w:t>
      </w:r>
      <w:r w:rsidRPr="00125C60">
        <w:rPr>
          <w:rtl/>
        </w:rPr>
        <w:t>مرّة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مرّة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فخلط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نسب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كعب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فيك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التأثّر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طريق</w:t>
      </w:r>
      <w:r w:rsidRPr="00280908">
        <w:rPr>
          <w:rtl/>
        </w:rPr>
        <w:t xml:space="preserve"> </w:t>
      </w:r>
      <w:r w:rsidRPr="00125C60">
        <w:rPr>
          <w:rtl/>
        </w:rPr>
        <w:t>متابعة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مدس</w:t>
      </w:r>
      <w:r w:rsidRPr="0003682C">
        <w:rPr>
          <w:rtl/>
        </w:rPr>
        <w:t>و</w:t>
      </w:r>
      <w:r w:rsidRPr="00125C60">
        <w:rPr>
          <w:rtl/>
        </w:rPr>
        <w:t>سة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غيره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أرجح</w:t>
      </w:r>
      <w:r w:rsidRPr="00280908">
        <w:rPr>
          <w:rtl/>
        </w:rPr>
        <w:t xml:space="preserve"> </w:t>
      </w:r>
      <w:r w:rsidRPr="00125C60">
        <w:rPr>
          <w:rtl/>
        </w:rPr>
        <w:t>بكثير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التلقّي</w:t>
      </w:r>
      <w:r w:rsidRPr="00280908">
        <w:rPr>
          <w:rtl/>
        </w:rPr>
        <w:t xml:space="preserve"> </w:t>
      </w:r>
      <w:r w:rsidRPr="00125C60">
        <w:rPr>
          <w:rtl/>
        </w:rPr>
        <w:t>المباشر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النصارى.</w:t>
      </w:r>
      <w:bookmarkStart w:id="41" w:name="_Toc241836628"/>
    </w:p>
    <w:p w:rsidR="00366C9F" w:rsidRPr="00122490" w:rsidRDefault="00366C9F" w:rsidP="0036798A">
      <w:pPr>
        <w:pStyle w:val="Heading3"/>
        <w:rPr>
          <w:rStyle w:val="rfdBold2"/>
          <w:rtl/>
        </w:rPr>
      </w:pPr>
      <w:r w:rsidRPr="0036798A">
        <w:rPr>
          <w:rtl/>
        </w:rPr>
        <w:t>الطائفة الثانية</w:t>
      </w:r>
      <w:bookmarkEnd w:id="41"/>
      <w:r w:rsidR="0036798A">
        <w:rPr>
          <w:rStyle w:val="rfdBold2"/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حمل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يتعلّق</w:t>
      </w:r>
      <w:r w:rsidRPr="00280908">
        <w:rPr>
          <w:rtl/>
        </w:rPr>
        <w:t xml:space="preserve"> </w:t>
      </w:r>
      <w:r w:rsidRPr="00125C60">
        <w:rPr>
          <w:rtl/>
        </w:rPr>
        <w:t>بصفات</w:t>
      </w:r>
      <w:r w:rsidRPr="00280908">
        <w:rPr>
          <w:rtl/>
        </w:rPr>
        <w:t xml:space="preserve"> </w:t>
      </w:r>
      <w:r w:rsidRPr="00125C60">
        <w:rPr>
          <w:rtl/>
        </w:rPr>
        <w:t>الباري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خلاف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مفضياً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التجسيم..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فريقان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8B01BD" w:rsidRPr="00296D77" w:rsidRDefault="00366C9F" w:rsidP="008B01BD">
      <w:pPr>
        <w:rPr>
          <w:rStyle w:val="rfdLineChar"/>
          <w:rtl/>
        </w:rPr>
      </w:pPr>
      <w:r w:rsidRPr="0036798A">
        <w:rPr>
          <w:rStyle w:val="rfdBold2"/>
          <w:rtl/>
        </w:rPr>
        <w:t>الفريق الأول :</w:t>
      </w:r>
      <w:r w:rsidRPr="00280908">
        <w:rPr>
          <w:rtl/>
        </w:rPr>
        <w:t xml:space="preserve"> </w:t>
      </w:r>
      <w:r w:rsidRPr="00125C60">
        <w:rPr>
          <w:rtl/>
        </w:rPr>
        <w:t>قَطَعَ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Pr="00125C60">
        <w:rPr>
          <w:rtl/>
        </w:rPr>
        <w:t>خارجية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قبيل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الحل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التحيّز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الأعضاء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الانفعال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لكنّهم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يدخل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البحث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أعلم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أراد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عرفنا</w:t>
      </w:r>
      <w:r w:rsidRPr="00280908">
        <w:rPr>
          <w:rtl/>
        </w:rPr>
        <w:t xml:space="preserve"> </w:t>
      </w:r>
      <w:r w:rsidRPr="00125C60">
        <w:rPr>
          <w:rtl/>
        </w:rPr>
        <w:t>بمقتضى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36798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كمثله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يُشبه</w:t>
      </w:r>
      <w:r w:rsidRPr="00280908">
        <w:rPr>
          <w:rtl/>
        </w:rPr>
        <w:t xml:space="preserve"> </w:t>
      </w:r>
      <w:r w:rsidRPr="00125C60">
        <w:rPr>
          <w:rtl/>
        </w:rPr>
        <w:t>شيئاً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المخل</w:t>
      </w:r>
      <w:r w:rsidRPr="0003682C">
        <w:rPr>
          <w:rtl/>
        </w:rPr>
        <w:t>و</w:t>
      </w:r>
      <w:r w:rsidRPr="00125C60">
        <w:rPr>
          <w:rtl/>
        </w:rPr>
        <w:t>قات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يشبهه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قطعنا</w:t>
      </w:r>
      <w:r w:rsidRPr="00280908">
        <w:rPr>
          <w:rtl/>
        </w:rPr>
        <w:t xml:space="preserve"> </w:t>
      </w:r>
      <w:r w:rsidRPr="00125C60">
        <w:rPr>
          <w:rtl/>
        </w:rPr>
        <w:t>بذلك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36798A">
        <w:rPr>
          <w:rFonts w:hint="cs"/>
          <w:rtl/>
        </w:rPr>
        <w:br/>
      </w:r>
      <w:r w:rsidRPr="00125C60">
        <w:rPr>
          <w:rtl/>
        </w:rPr>
        <w:t>إل</w:t>
      </w:r>
      <w:r w:rsidR="0036798A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نعرف</w:t>
      </w:r>
      <w:r w:rsidRPr="00280908">
        <w:rPr>
          <w:rtl/>
        </w:rPr>
        <w:t xml:space="preserve"> </w:t>
      </w:r>
      <w:r w:rsidRPr="00125C60">
        <w:rPr>
          <w:rtl/>
        </w:rPr>
        <w:t>معنى</w:t>
      </w:r>
      <w:r w:rsidRPr="00280908">
        <w:rPr>
          <w:rtl/>
        </w:rPr>
        <w:t xml:space="preserve"> </w:t>
      </w:r>
      <w:r w:rsidRPr="00125C60">
        <w:rPr>
          <w:rtl/>
        </w:rPr>
        <w:t>اللفظ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ارد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573D4">
        <w:rPr>
          <w:rStyle w:val="rfdAlaem"/>
          <w:rFonts w:hint="cs"/>
          <w:rtl/>
        </w:rPr>
        <w:t>(</w:t>
      </w:r>
      <w:r w:rsidR="0036798A" w:rsidRPr="0036798A">
        <w:rPr>
          <w:rStyle w:val="rfdAie"/>
          <w:rFonts w:hint="cs"/>
          <w:rtl/>
        </w:rPr>
        <w:t xml:space="preserve"> </w:t>
      </w:r>
      <w:r w:rsidR="0036798A" w:rsidRPr="0036798A">
        <w:rPr>
          <w:rStyle w:val="rfdAie"/>
          <w:rtl/>
        </w:rPr>
        <w:t xml:space="preserve">الرَّحْمَٰنُ عَلَى الْعَرْشِ </w:t>
      </w:r>
      <w:r w:rsidR="008B01BD">
        <w:rPr>
          <w:rStyle w:val="rfdAie"/>
          <w:rFonts w:hint="cs"/>
          <w:rtl/>
        </w:rPr>
        <w:br/>
      </w:r>
      <w:r w:rsidR="0036798A" w:rsidRPr="0036798A">
        <w:rPr>
          <w:rStyle w:val="rfdAie"/>
          <w:rtl/>
        </w:rPr>
        <w:t>اسْتَوَىٰ</w:t>
      </w:r>
      <w:r w:rsidRPr="0036798A">
        <w:rPr>
          <w:rStyle w:val="rfdAie"/>
          <w:rFonts w:hint="cs"/>
          <w:rtl/>
        </w:rPr>
        <w:t xml:space="preserve"> </w:t>
      </w:r>
      <w:r w:rsidRPr="008573D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573D4">
        <w:rPr>
          <w:rStyle w:val="rfdAlaem"/>
          <w:rFonts w:hint="cs"/>
          <w:rtl/>
        </w:rPr>
        <w:t>(</w:t>
      </w:r>
      <w:r w:rsidR="008B01BD" w:rsidRPr="008B01BD">
        <w:rPr>
          <w:rStyle w:val="rfdAie"/>
          <w:rFonts w:hint="cs"/>
          <w:rtl/>
        </w:rPr>
        <w:t xml:space="preserve"> </w:t>
      </w:r>
      <w:r w:rsidR="008B01BD" w:rsidRPr="008B01BD">
        <w:rPr>
          <w:rStyle w:val="rfdAie"/>
          <w:rtl/>
        </w:rPr>
        <w:t>خَلَقْتُ بِيَدَيَّ</w:t>
      </w:r>
      <w:r w:rsidRPr="008B01BD">
        <w:rPr>
          <w:rStyle w:val="rfdAie"/>
          <w:rFonts w:hint="cs"/>
          <w:rtl/>
        </w:rPr>
        <w:t xml:space="preserve"> </w:t>
      </w:r>
      <w:r w:rsidRPr="008573D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573D4">
        <w:rPr>
          <w:rStyle w:val="rfdAlaem"/>
          <w:rFonts w:hint="cs"/>
          <w:rtl/>
        </w:rPr>
        <w:t>(</w:t>
      </w:r>
      <w:r w:rsidR="008B01BD" w:rsidRPr="008B01BD">
        <w:rPr>
          <w:rStyle w:val="rfdAie"/>
          <w:rFonts w:hint="cs"/>
          <w:rtl/>
        </w:rPr>
        <w:t xml:space="preserve"> </w:t>
      </w:r>
      <w:r w:rsidR="008B01BD" w:rsidRPr="008B01BD">
        <w:rPr>
          <w:rStyle w:val="rfdAie"/>
          <w:rtl/>
        </w:rPr>
        <w:t xml:space="preserve">وَجَاءَ </w:t>
      </w:r>
      <w:r w:rsidR="008B01BD">
        <w:rPr>
          <w:rStyle w:val="rfdAie"/>
          <w:rFonts w:hint="cs"/>
          <w:rtl/>
        </w:rPr>
        <w:br/>
      </w:r>
      <w:r w:rsidR="008B01BD" w:rsidRPr="008B01BD">
        <w:rPr>
          <w:rStyle w:val="rfdAie"/>
          <w:rtl/>
        </w:rPr>
        <w:t>رَبُّكَ</w:t>
      </w:r>
      <w:r w:rsidRPr="008B01BD">
        <w:rPr>
          <w:rStyle w:val="rfdAie"/>
          <w:rFonts w:hint="cs"/>
          <w:rtl/>
        </w:rPr>
        <w:t xml:space="preserve"> </w:t>
      </w:r>
      <w:r w:rsidRPr="008573D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لسنا</w:t>
      </w:r>
      <w:r w:rsidRPr="00280908">
        <w:rPr>
          <w:rtl/>
        </w:rPr>
        <w:t xml:space="preserve"> </w:t>
      </w:r>
      <w:r w:rsidRPr="00125C60">
        <w:rPr>
          <w:rtl/>
        </w:rPr>
        <w:t>مكلّفين</w:t>
      </w:r>
      <w:r w:rsidRPr="00280908">
        <w:rPr>
          <w:rtl/>
        </w:rPr>
        <w:t xml:space="preserve"> </w:t>
      </w:r>
      <w:r w:rsidRPr="00125C60">
        <w:rPr>
          <w:rtl/>
        </w:rPr>
        <w:t>بمعرفة</w:t>
      </w:r>
      <w:r w:rsidRPr="00280908">
        <w:rPr>
          <w:rtl/>
        </w:rPr>
        <w:t xml:space="preserve"> </w:t>
      </w:r>
      <w:r w:rsidRPr="00125C60">
        <w:rPr>
          <w:rtl/>
        </w:rPr>
        <w:t>تفسير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الآيات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="008B01BD">
        <w:rPr>
          <w:rFonts w:hint="cs"/>
          <w:rtl/>
        </w:rPr>
        <w:t xml:space="preserve"> </w:t>
      </w:r>
      <w:r w:rsidR="008B01BD">
        <w:rPr>
          <w:rFonts w:hint="cs"/>
          <w:rtl/>
        </w:rPr>
        <w:br/>
      </w:r>
      <w:r w:rsidR="008B01BD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سورة طه : 20 / 5.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(2) سورة ص : 38 / 75.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(3) سورة الفجر : 89 / 22.</w:t>
      </w:r>
    </w:p>
    <w:p w:rsidR="003D1EAE" w:rsidRDefault="003D1EAE" w:rsidP="008B01BD">
      <w:pPr>
        <w:pStyle w:val="rfdNormal0"/>
        <w:rPr>
          <w:rtl/>
        </w:rPr>
        <w:sectPr w:rsidR="003D1EAE" w:rsidSect="00213BD7">
          <w:headerReference w:type="default" r:id="rId57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8B01BD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بل</w:t>
      </w:r>
      <w:r w:rsidRPr="00280908">
        <w:rPr>
          <w:rtl/>
        </w:rPr>
        <w:t xml:space="preserve"> </w:t>
      </w:r>
      <w:r w:rsidRPr="00125C60">
        <w:rPr>
          <w:rtl/>
        </w:rPr>
        <w:t>التكليف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رد</w:t>
      </w:r>
      <w:r w:rsidRPr="00280908">
        <w:rPr>
          <w:rtl/>
        </w:rPr>
        <w:t xml:space="preserve"> </w:t>
      </w:r>
      <w:r w:rsidRPr="00125C60">
        <w:rPr>
          <w:rtl/>
        </w:rPr>
        <w:t>بالاعتقاد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شريك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كمثله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أثبتناه</w:t>
      </w:r>
      <w:r w:rsidRPr="00280908">
        <w:rPr>
          <w:rtl/>
        </w:rPr>
        <w:t xml:space="preserve"> </w:t>
      </w:r>
      <w:r w:rsidRPr="00125C60">
        <w:rPr>
          <w:rtl/>
        </w:rPr>
        <w:t>يقيناً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عدّ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مالك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أنس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الاست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معل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الكيفية</w:t>
      </w:r>
      <w:r w:rsidRPr="00280908">
        <w:rPr>
          <w:rtl/>
        </w:rPr>
        <w:t xml:space="preserve"> </w:t>
      </w:r>
      <w:r w:rsidRPr="00125C60">
        <w:rPr>
          <w:rtl/>
        </w:rPr>
        <w:t>مجه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اجب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السؤال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بدعة.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عدّ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أحمد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حنبل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سفيان</w:t>
      </w:r>
      <w:r w:rsidRPr="00280908">
        <w:rPr>
          <w:rtl/>
        </w:rPr>
        <w:t xml:space="preserve"> </w:t>
      </w:r>
      <w:r w:rsidRPr="00125C60">
        <w:rPr>
          <w:rtl/>
        </w:rPr>
        <w:t>الث</w:t>
      </w:r>
      <w:r w:rsidRPr="0003682C">
        <w:rPr>
          <w:rtl/>
        </w:rPr>
        <w:t>و</w:t>
      </w:r>
      <w:r w:rsidRPr="00125C60">
        <w:rPr>
          <w:rtl/>
        </w:rPr>
        <w:t>ري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دا</w:t>
      </w:r>
      <w:r w:rsidRPr="0003682C">
        <w:rPr>
          <w:rtl/>
        </w:rPr>
        <w:t>و</w:t>
      </w:r>
      <w:r w:rsidRPr="00125C60">
        <w:rPr>
          <w:rtl/>
        </w:rPr>
        <w:t>د</w:t>
      </w:r>
      <w:r>
        <w:rPr>
          <w:rFonts w:hint="cs"/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(الظاهري)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الأصحّ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كلام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أقرب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الثانية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الطائفة</w:t>
      </w:r>
      <w:r w:rsidRPr="00280908">
        <w:rPr>
          <w:rtl/>
        </w:rPr>
        <w:t xml:space="preserve"> </w:t>
      </w:r>
      <w:r w:rsidRPr="00125C60">
        <w:rPr>
          <w:rtl/>
        </w:rPr>
        <w:t>الاُ</w:t>
      </w:r>
      <w:r w:rsidRPr="0003682C">
        <w:rPr>
          <w:rtl/>
        </w:rPr>
        <w:t>و</w:t>
      </w:r>
      <w:r w:rsidRPr="00125C60">
        <w:rPr>
          <w:rtl/>
        </w:rPr>
        <w:t>ل</w:t>
      </w:r>
      <w:r>
        <w:rPr>
          <w:rFonts w:hint="cs"/>
          <w:rtl/>
        </w:rPr>
        <w:t xml:space="preserve">ى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تقدّم</w:t>
      </w:r>
      <w:r w:rsidRPr="00280908">
        <w:rPr>
          <w:rtl/>
        </w:rPr>
        <w:t xml:space="preserve"> </w:t>
      </w:r>
      <w:r w:rsidRPr="00125C60">
        <w:rPr>
          <w:rtl/>
        </w:rPr>
        <w:t>التعريف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آنفاً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إجراء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تكييف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الفريق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الحش</w:t>
      </w:r>
      <w:r w:rsidRPr="0003682C">
        <w:rPr>
          <w:rtl/>
        </w:rPr>
        <w:t>و</w:t>
      </w:r>
      <w:r w:rsidRPr="00125C60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السلفية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تقدّم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التفسير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البيان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يلتزم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السؤال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بدعة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فت</w:t>
      </w:r>
      <w:r w:rsidRPr="0003682C">
        <w:rPr>
          <w:rtl/>
        </w:rPr>
        <w:t>و</w:t>
      </w:r>
      <w:r w:rsidRPr="00125C60">
        <w:rPr>
          <w:rtl/>
        </w:rPr>
        <w:t>رّط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التشبيه.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أشار</w:t>
      </w:r>
      <w:r w:rsidRPr="00280908">
        <w:rPr>
          <w:rtl/>
        </w:rPr>
        <w:t xml:space="preserve"> </w:t>
      </w:r>
      <w:r w:rsidRPr="00125C60">
        <w:rPr>
          <w:rtl/>
        </w:rPr>
        <w:t>الشهرستاني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125C60" w:rsidRDefault="00366C9F" w:rsidP="008B01BD">
      <w:pPr>
        <w:rPr>
          <w:rtl/>
        </w:rPr>
      </w:pPr>
      <w:r w:rsidRPr="008B01BD">
        <w:rPr>
          <w:rStyle w:val="rfdBold2"/>
          <w:rtl/>
        </w:rPr>
        <w:t>الفريق الثاني :</w:t>
      </w:r>
      <w:r w:rsidRPr="00280908">
        <w:rPr>
          <w:rtl/>
        </w:rPr>
        <w:t xml:space="preserve"> </w:t>
      </w:r>
      <w:r w:rsidRPr="00125C60">
        <w:rPr>
          <w:rtl/>
        </w:rPr>
        <w:t>قطع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Pr="00125C60">
        <w:rPr>
          <w:rtl/>
        </w:rPr>
        <w:t>خارجية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ضر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يتعلّق</w:t>
      </w:r>
      <w:r w:rsidRPr="00280908">
        <w:rPr>
          <w:rtl/>
        </w:rPr>
        <w:t xml:space="preserve"> </w:t>
      </w:r>
      <w:r w:rsidRPr="00125C60">
        <w:rPr>
          <w:rtl/>
        </w:rPr>
        <w:t>بالصفات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المعاني</w:t>
      </w:r>
      <w:r w:rsidRPr="00280908">
        <w:rPr>
          <w:rtl/>
        </w:rPr>
        <w:t xml:space="preserve"> </w:t>
      </w:r>
      <w:r w:rsidRPr="00125C60">
        <w:rPr>
          <w:rtl/>
        </w:rPr>
        <w:t>اللائقة</w:t>
      </w:r>
      <w:r w:rsidRPr="00280908">
        <w:rPr>
          <w:rtl/>
        </w:rPr>
        <w:t xml:space="preserve"> </w:t>
      </w:r>
      <w:r w:rsidR="008B01BD">
        <w:rPr>
          <w:rtl/>
        </w:rPr>
        <w:t>بجلال</w:t>
      </w:r>
      <w:r w:rsidR="008B01BD">
        <w:rPr>
          <w:rFonts w:hint="cs"/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افقة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قطع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ثبت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التنزيل</w:t>
      </w:r>
      <w:r w:rsidRPr="00280908">
        <w:rPr>
          <w:rtl/>
        </w:rPr>
        <w:t xml:space="preserve"> </w:t>
      </w:r>
      <w:r w:rsidRPr="00125C60">
        <w:rPr>
          <w:rtl/>
        </w:rPr>
        <w:t>المحكم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شأنه</w:t>
      </w:r>
      <w:r w:rsidRPr="00280908">
        <w:rPr>
          <w:rtl/>
        </w:rPr>
        <w:t xml:space="preserve"> </w:t>
      </w:r>
      <w:r w:rsidRPr="00F80A89">
        <w:rPr>
          <w:rStyle w:val="rfdAlaem"/>
          <w:rFonts w:hint="cs"/>
          <w:rtl/>
        </w:rPr>
        <w:t>(</w:t>
      </w:r>
      <w:r w:rsidR="008B01BD" w:rsidRPr="008B01BD">
        <w:rPr>
          <w:rStyle w:val="rfdAie"/>
          <w:rFonts w:hint="cs"/>
          <w:rtl/>
        </w:rPr>
        <w:t xml:space="preserve"> </w:t>
      </w:r>
      <w:r w:rsidR="008B01BD" w:rsidRPr="008B01BD">
        <w:rPr>
          <w:rStyle w:val="rfdAie"/>
          <w:rtl/>
        </w:rPr>
        <w:t xml:space="preserve">لَيْسَ </w:t>
      </w:r>
      <w:r w:rsidR="008B01BD">
        <w:rPr>
          <w:rStyle w:val="rfdAie"/>
          <w:rFonts w:hint="cs"/>
          <w:rtl/>
        </w:rPr>
        <w:br/>
      </w:r>
      <w:r w:rsidR="008B01BD" w:rsidRPr="008B01BD">
        <w:rPr>
          <w:rStyle w:val="rfdAie"/>
          <w:rtl/>
        </w:rPr>
        <w:t>كَمِثْلِهِ شَيْءٌ</w:t>
      </w:r>
      <w:r w:rsidRPr="008B01BD">
        <w:rPr>
          <w:rStyle w:val="rfdAie"/>
          <w:rFonts w:hint="cs"/>
          <w:rtl/>
        </w:rPr>
        <w:t xml:space="preserve"> </w:t>
      </w:r>
      <w:r w:rsidRPr="00F80A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F80A89">
        <w:rPr>
          <w:rStyle w:val="rfdAlaem"/>
          <w:rFonts w:hint="cs"/>
          <w:rtl/>
        </w:rPr>
        <w:t>(</w:t>
      </w:r>
      <w:r w:rsidR="008B01BD" w:rsidRPr="008B01BD">
        <w:rPr>
          <w:rStyle w:val="rfdAie"/>
          <w:rFonts w:hint="cs"/>
          <w:rtl/>
        </w:rPr>
        <w:t xml:space="preserve"> </w:t>
      </w:r>
      <w:r w:rsidR="008B01BD" w:rsidRPr="008B01BD">
        <w:rPr>
          <w:rStyle w:val="rfdAie"/>
          <w:rtl/>
        </w:rPr>
        <w:t>لَّا تُدْرِكُهُ الْأَبْصَارُ</w:t>
      </w:r>
      <w:r w:rsidRPr="008B01BD">
        <w:rPr>
          <w:rStyle w:val="rfdAie"/>
          <w:rFonts w:hint="cs"/>
          <w:rtl/>
        </w:rPr>
        <w:t xml:space="preserve"> </w:t>
      </w:r>
      <w:r w:rsidRPr="00F80A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Pr="00280908">
        <w:rPr>
          <w:rtl/>
        </w:rPr>
        <w:t xml:space="preserve"> </w:t>
      </w:r>
      <w:r w:rsidRPr="00125C60">
        <w:rPr>
          <w:rtl/>
        </w:rPr>
        <w:t>فهذه</w:t>
      </w:r>
      <w:r w:rsidRPr="00280908">
        <w:rPr>
          <w:rtl/>
        </w:rPr>
        <w:t xml:space="preserve"> </w:t>
      </w:r>
      <w:r w:rsidRPr="00125C60">
        <w:rPr>
          <w:rtl/>
        </w:rPr>
        <w:t>نص</w:t>
      </w:r>
      <w:r w:rsidRPr="0003682C">
        <w:rPr>
          <w:rtl/>
        </w:rPr>
        <w:t>و</w:t>
      </w:r>
      <w:r w:rsidRPr="00125C60">
        <w:rPr>
          <w:rtl/>
        </w:rPr>
        <w:t>ص</w:t>
      </w:r>
      <w:r w:rsidRPr="00280908">
        <w:rPr>
          <w:rtl/>
        </w:rPr>
        <w:t xml:space="preserve"> </w:t>
      </w:r>
      <w:r w:rsidRPr="00125C60">
        <w:rPr>
          <w:rtl/>
        </w:rPr>
        <w:t>محكمة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التشابه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قطع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125C60">
        <w:rPr>
          <w:rtl/>
        </w:rPr>
        <w:t>بمعانيها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فلا</w:t>
      </w:r>
      <w:r w:rsidRPr="00280908">
        <w:rPr>
          <w:rtl/>
        </w:rPr>
        <w:t xml:space="preserve"> </w:t>
      </w:r>
      <w:r w:rsidRPr="00125C60">
        <w:rPr>
          <w:rtl/>
        </w:rPr>
        <w:t>بدّ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المتشابهات</w:t>
      </w:r>
      <w:r w:rsidRPr="00280908">
        <w:rPr>
          <w:rtl/>
        </w:rPr>
        <w:t xml:space="preserve"> </w:t>
      </w:r>
      <w:r w:rsidRPr="00125C60">
        <w:rPr>
          <w:rtl/>
        </w:rPr>
        <w:t>إليها.</w:t>
      </w:r>
    </w:p>
    <w:p w:rsidR="00366C9F" w:rsidRDefault="00366C9F" w:rsidP="00366C9F">
      <w:pPr>
        <w:rPr>
          <w:rtl/>
        </w:rPr>
      </w:pP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اعتمد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المجاز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اللغة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أحال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يتعلّق</w:t>
      </w:r>
      <w:r w:rsidRPr="00280908">
        <w:rPr>
          <w:rtl/>
        </w:rPr>
        <w:t xml:space="preserve"> </w:t>
      </w:r>
      <w:r w:rsidRPr="00125C60">
        <w:rPr>
          <w:rtl/>
        </w:rPr>
        <w:t>بالصفات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يستقيم</w:t>
      </w:r>
      <w:r w:rsidRPr="00280908">
        <w:rPr>
          <w:rtl/>
        </w:rPr>
        <w:t xml:space="preserve"> </w:t>
      </w:r>
      <w:r w:rsidRPr="00125C60">
        <w:rPr>
          <w:rtl/>
        </w:rPr>
        <w:t>ظاهره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المحكمات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قطع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125C60">
        <w:rPr>
          <w:rtl/>
        </w:rPr>
        <w:t>أيضاً.</w:t>
      </w:r>
    </w:p>
    <w:p w:rsidR="008B01BD" w:rsidRPr="008B01BD" w:rsidRDefault="008B01BD" w:rsidP="008B01BD">
      <w:pPr>
        <w:pStyle w:val="rfdLine"/>
        <w:rPr>
          <w:rtl/>
        </w:rPr>
      </w:pPr>
      <w:r w:rsidRPr="008B01BD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اُنظر :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84 (الصفاتية).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85 ، 95.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(3)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: 84</w:t>
      </w:r>
      <w:r w:rsidRPr="0004067D">
        <w:rPr>
          <w:rStyle w:val="rfdFootnote"/>
          <w:rFonts w:hint="cs"/>
          <w:rtl/>
        </w:rPr>
        <w:t>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(4) سورة الشورى : 42 / 11.</w:t>
      </w:r>
    </w:p>
    <w:p w:rsidR="00366C9F" w:rsidRPr="00125C60" w:rsidRDefault="00366C9F" w:rsidP="00366C9F">
      <w:pPr>
        <w:pStyle w:val="rfdFootnote0"/>
        <w:rPr>
          <w:rtl/>
        </w:rPr>
      </w:pPr>
      <w:r w:rsidRPr="0004067D">
        <w:rPr>
          <w:rStyle w:val="rfdFootnote"/>
          <w:rtl/>
        </w:rPr>
        <w:t>(5) سورة الأنعام : 6 / 103.</w:t>
      </w:r>
    </w:p>
    <w:p w:rsidR="00366C9F" w:rsidRPr="00125C60" w:rsidRDefault="00366C9F" w:rsidP="00366C9F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المبدأ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الأشعري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الشيعة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الجماعات</w:t>
      </w:r>
      <w:r w:rsidRPr="00280908">
        <w:rPr>
          <w:rtl/>
        </w:rPr>
        <w:t xml:space="preserve"> </w:t>
      </w:r>
      <w:r w:rsidRPr="00125C60">
        <w:rPr>
          <w:rtl/>
        </w:rPr>
        <w:t>الثلاث</w:t>
      </w:r>
      <w:r w:rsidRPr="00280908">
        <w:rPr>
          <w:rtl/>
        </w:rPr>
        <w:t xml:space="preserve"> </w:t>
      </w:r>
      <w:r w:rsidRPr="00125C60">
        <w:rPr>
          <w:rtl/>
        </w:rPr>
        <w:t>اختلفت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بينها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مدى</w:t>
      </w:r>
      <w:r w:rsidRPr="00280908">
        <w:rPr>
          <w:rtl/>
        </w:rPr>
        <w:t xml:space="preserve"> </w:t>
      </w:r>
      <w:r w:rsidRPr="00125C60">
        <w:rPr>
          <w:rtl/>
        </w:rPr>
        <w:t>اعتماد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ثلاث</w:t>
      </w:r>
      <w:r w:rsidRPr="00280908">
        <w:rPr>
          <w:rtl/>
        </w:rPr>
        <w:t xml:space="preserve"> </w:t>
      </w:r>
      <w:r w:rsidRPr="00125C60">
        <w:rPr>
          <w:rtl/>
        </w:rPr>
        <w:t>مراتب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8B01BD">
      <w:pPr>
        <w:rPr>
          <w:rtl/>
        </w:rPr>
      </w:pP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أقلّهم</w:t>
      </w:r>
      <w:r w:rsidRPr="00280908">
        <w:rPr>
          <w:rtl/>
        </w:rPr>
        <w:t xml:space="preserve"> </w:t>
      </w:r>
      <w:r w:rsidRPr="00125C60">
        <w:rPr>
          <w:rtl/>
        </w:rPr>
        <w:t>رج</w:t>
      </w:r>
      <w:r w:rsidRPr="0003682C">
        <w:rPr>
          <w:rtl/>
        </w:rPr>
        <w:t>و</w:t>
      </w:r>
      <w:r w:rsidRPr="00125C60">
        <w:rPr>
          <w:rtl/>
        </w:rPr>
        <w:t>عاً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اعتمد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الأخبار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اردة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فكأنّهم</w:t>
      </w:r>
      <w:r w:rsidRPr="00280908">
        <w:rPr>
          <w:rtl/>
        </w:rPr>
        <w:t xml:space="preserve"> </w:t>
      </w:r>
      <w:r w:rsidRPr="00125C60">
        <w:rPr>
          <w:rtl/>
        </w:rPr>
        <w:t>أجر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رد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تمسّك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بظاهره</w:t>
      </w:r>
      <w:r w:rsidRPr="00280908">
        <w:rPr>
          <w:rtl/>
        </w:rPr>
        <w:t xml:space="preserve"> </w:t>
      </w:r>
      <w:r w:rsidRPr="00125C60">
        <w:rPr>
          <w:rtl/>
        </w:rPr>
        <w:t>غالباً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t xml:space="preserve">، </w:t>
      </w:r>
      <w:r w:rsidRPr="00125C60">
        <w:rPr>
          <w:rtl/>
        </w:rPr>
        <w:t>فج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رؤية</w:t>
      </w:r>
      <w:r w:rsidRPr="00280908">
        <w:rPr>
          <w:rtl/>
        </w:rPr>
        <w:t xml:space="preserve"> </w:t>
      </w:r>
      <w:r w:rsidRPr="00125C60">
        <w:rPr>
          <w:rtl/>
        </w:rPr>
        <w:t>العباد</w:t>
      </w:r>
      <w:r w:rsidRPr="00280908">
        <w:rPr>
          <w:rtl/>
        </w:rPr>
        <w:t xml:space="preserve"> </w:t>
      </w:r>
      <w:r w:rsidRPr="00125C60">
        <w:rPr>
          <w:rtl/>
        </w:rPr>
        <w:t>ربَّهم</w:t>
      </w:r>
      <w:r w:rsidRPr="00280908">
        <w:rPr>
          <w:rtl/>
        </w:rPr>
        <w:t xml:space="preserve"> </w:t>
      </w:r>
      <w:r w:rsidRPr="00125C60">
        <w:rPr>
          <w:rtl/>
        </w:rPr>
        <w:t>جلّ</w:t>
      </w:r>
      <w:r w:rsidRPr="00280908">
        <w:rPr>
          <w:rtl/>
        </w:rPr>
        <w:t xml:space="preserve"> </w:t>
      </w:r>
      <w:r w:rsidRPr="00125C60">
        <w:rPr>
          <w:rtl/>
        </w:rPr>
        <w:t>شأنه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القيامة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رج</w:t>
      </w:r>
      <w:r w:rsidRPr="0003682C">
        <w:rPr>
          <w:rtl/>
        </w:rPr>
        <w:t>و</w:t>
      </w:r>
      <w:r w:rsidRPr="00125C60">
        <w:rPr>
          <w:rtl/>
        </w:rPr>
        <w:t>عاً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أخبار</w:t>
      </w:r>
      <w:r w:rsidRPr="00280908">
        <w:rPr>
          <w:rtl/>
        </w:rPr>
        <w:t xml:space="preserve"> </w:t>
      </w:r>
      <w:r w:rsidRPr="00125C60">
        <w:rPr>
          <w:rtl/>
        </w:rPr>
        <w:t>عندهم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</w:t>
      </w:r>
      <w:r w:rsidRPr="00280908">
        <w:rPr>
          <w:rtl/>
        </w:rPr>
        <w:t xml:space="preserve"> </w:t>
      </w:r>
      <w:r w:rsidRPr="00125C60">
        <w:rPr>
          <w:rtl/>
        </w:rPr>
        <w:t>يؤ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F80A89">
        <w:rPr>
          <w:rStyle w:val="rfdAlaem"/>
          <w:rFonts w:hint="cs"/>
          <w:rtl/>
        </w:rPr>
        <w:t>(</w:t>
      </w:r>
      <w:r w:rsidR="008B01BD" w:rsidRPr="008B01BD">
        <w:rPr>
          <w:rStyle w:val="rfdAie"/>
          <w:rFonts w:hint="cs"/>
          <w:rtl/>
        </w:rPr>
        <w:t xml:space="preserve"> </w:t>
      </w:r>
      <w:r w:rsidR="008B01BD" w:rsidRPr="008B01BD">
        <w:rPr>
          <w:rStyle w:val="rfdAie"/>
          <w:rtl/>
        </w:rPr>
        <w:t>إِلَىٰ رَبِّهَا نَاظِرَةٌ</w:t>
      </w:r>
      <w:r w:rsidRPr="008B01BD">
        <w:rPr>
          <w:rStyle w:val="rfdAie"/>
          <w:rFonts w:hint="cs"/>
          <w:rtl/>
        </w:rPr>
        <w:t xml:space="preserve"> </w:t>
      </w:r>
      <w:r w:rsidRPr="00F80A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الآيات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جه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الأيدي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الأعضاء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8B01BD">
        <w:rPr>
          <w:rFonts w:hint="cs"/>
          <w:rtl/>
        </w:rPr>
        <w:t>ّ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باعتماد</w:t>
      </w:r>
      <w:r w:rsidRPr="00280908">
        <w:rPr>
          <w:rtl/>
        </w:rPr>
        <w:t xml:space="preserve"> </w:t>
      </w:r>
      <w:r w:rsidRPr="00125C60">
        <w:rPr>
          <w:rtl/>
        </w:rPr>
        <w:t>المجاز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يجر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ظ</w:t>
      </w:r>
      <w:r w:rsidRPr="0003682C">
        <w:rPr>
          <w:rtl/>
        </w:rPr>
        <w:t>و</w:t>
      </w:r>
      <w:r w:rsidRPr="00125C60">
        <w:rPr>
          <w:rtl/>
        </w:rPr>
        <w:t>اهرها</w:t>
      </w:r>
      <w:r w:rsidRPr="00280908">
        <w:rPr>
          <w:rtl/>
        </w:rPr>
        <w:t xml:space="preserve"> </w:t>
      </w:r>
      <w:r w:rsidRPr="00125C60">
        <w:rPr>
          <w:rtl/>
        </w:rPr>
        <w:t>المؤدّية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افق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الجماعتين</w:t>
      </w:r>
      <w:r w:rsidRPr="00280908">
        <w:rPr>
          <w:rtl/>
        </w:rPr>
        <w:t xml:space="preserve"> </w:t>
      </w:r>
      <w:r w:rsidRPr="00125C60">
        <w:rPr>
          <w:rtl/>
        </w:rPr>
        <w:t>الاُخريين.</w:t>
      </w:r>
    </w:p>
    <w:p w:rsidR="00366C9F" w:rsidRPr="00125C60" w:rsidRDefault="00366C9F" w:rsidP="008B01BD">
      <w:pPr>
        <w:rPr>
          <w:rtl/>
        </w:rPr>
      </w:pPr>
      <w:r w:rsidRPr="00125C60">
        <w:rPr>
          <w:rtl/>
        </w:rPr>
        <w:t>ـ</w:t>
      </w:r>
      <w:r w:rsidR="008B01BD">
        <w:rPr>
          <w:rFonts w:hint="cs"/>
          <w:rtl/>
        </w:rPr>
        <w:t xml:space="preserve"> </w:t>
      </w: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 w:rsidR="008B01BD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خلاف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أطلق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العنان</w:t>
      </w:r>
      <w:r w:rsidRPr="00280908">
        <w:rPr>
          <w:rtl/>
        </w:rPr>
        <w:t xml:space="preserve"> </w:t>
      </w:r>
      <w:r w:rsidRPr="00125C60">
        <w:rPr>
          <w:rtl/>
        </w:rPr>
        <w:t>للتأ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اعتماداً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الد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منح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للعقل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منهجهم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يقتصر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قب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8B01BD">
        <w:rPr>
          <w:rFonts w:hint="cs"/>
          <w:rtl/>
        </w:rPr>
        <w:br/>
      </w:r>
      <w:r w:rsidRPr="00125C60">
        <w:rPr>
          <w:rtl/>
        </w:rPr>
        <w:t>المت</w:t>
      </w:r>
      <w:r w:rsidRPr="0003682C">
        <w:rPr>
          <w:rtl/>
        </w:rPr>
        <w:t>و</w:t>
      </w:r>
      <w:r w:rsidRPr="00125C60">
        <w:rPr>
          <w:rtl/>
        </w:rPr>
        <w:t>اتر</w:t>
      </w:r>
      <w:r w:rsidRPr="00280908">
        <w:rPr>
          <w:rtl/>
        </w:rPr>
        <w:t xml:space="preserve"> </w:t>
      </w:r>
      <w:r w:rsidRPr="00125C60">
        <w:rPr>
          <w:rtl/>
        </w:rPr>
        <w:t>فقط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فيما</w:t>
      </w:r>
      <w:r w:rsidRPr="00280908">
        <w:rPr>
          <w:rtl/>
        </w:rPr>
        <w:t xml:space="preserve"> </w:t>
      </w:r>
      <w:r w:rsidRPr="00125C60">
        <w:rPr>
          <w:rtl/>
        </w:rPr>
        <w:t>اعتمد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الآحاد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ترد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DE02DD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طرق</w:t>
      </w:r>
      <w:r w:rsidRPr="00280908">
        <w:rPr>
          <w:rtl/>
        </w:rPr>
        <w:t xml:space="preserve"> </w:t>
      </w:r>
      <w:r w:rsidR="00DE02DD">
        <w:rPr>
          <w:rFonts w:hint="cs"/>
          <w:rtl/>
        </w:rPr>
        <w:br/>
      </w:r>
      <w:r w:rsidRPr="00125C60">
        <w:rPr>
          <w:rtl/>
        </w:rPr>
        <w:t>رجالها</w:t>
      </w:r>
      <w:r w:rsidRPr="00280908">
        <w:rPr>
          <w:rtl/>
        </w:rPr>
        <w:t xml:space="preserve"> </w:t>
      </w:r>
      <w:r w:rsidRPr="00125C60">
        <w:rPr>
          <w:rtl/>
        </w:rPr>
        <w:t>متّهم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غالباً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الأقلّ..</w:t>
      </w:r>
    </w:p>
    <w:p w:rsidR="00DE02DD" w:rsidRPr="00296D77" w:rsidRDefault="00366C9F" w:rsidP="00DE02DD">
      <w:pPr>
        <w:rPr>
          <w:rStyle w:val="rfdLineChar"/>
          <w:rtl/>
        </w:rPr>
      </w:pP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البغدادي</w:t>
      </w:r>
      <w:r w:rsidRPr="00280908">
        <w:rPr>
          <w:rtl/>
        </w:rPr>
        <w:t xml:space="preserve"> </w:t>
      </w:r>
      <w:r w:rsidRPr="00125C60">
        <w:rPr>
          <w:rtl/>
        </w:rPr>
        <w:t>(من</w:t>
      </w:r>
      <w:r w:rsidRPr="00280908">
        <w:rPr>
          <w:rtl/>
        </w:rPr>
        <w:t xml:space="preserve"> </w:t>
      </w:r>
      <w:r w:rsidRPr="00125C60">
        <w:rPr>
          <w:rtl/>
        </w:rPr>
        <w:t>الأشاعرة)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الطعن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الهذيل</w:t>
      </w:r>
      <w:r w:rsidRPr="00280908">
        <w:rPr>
          <w:rtl/>
        </w:rPr>
        <w:t xml:space="preserve"> </w:t>
      </w:r>
      <w:r w:rsidRPr="00125C60">
        <w:rPr>
          <w:rtl/>
        </w:rPr>
        <w:t>العلّاف</w:t>
      </w:r>
      <w:r w:rsidRPr="00280908">
        <w:rPr>
          <w:rtl/>
        </w:rPr>
        <w:t xml:space="preserve"> </w:t>
      </w:r>
      <w:r w:rsidRPr="00125C60">
        <w:rPr>
          <w:rtl/>
        </w:rPr>
        <w:t>(من</w:t>
      </w:r>
      <w:r w:rsidRPr="00280908">
        <w:rPr>
          <w:rtl/>
        </w:rPr>
        <w:t xml:space="preserve"> 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="00DE02DD">
        <w:rPr>
          <w:rFonts w:hint="cs"/>
          <w:rtl/>
        </w:rPr>
        <w:br/>
      </w:r>
      <w:r w:rsidRPr="00125C60">
        <w:rPr>
          <w:rtl/>
        </w:rPr>
        <w:t>المعتزلة)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فضائحه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الحجّة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طريق</w:t>
      </w:r>
      <w:r w:rsidRPr="00280908">
        <w:rPr>
          <w:rtl/>
        </w:rPr>
        <w:t xml:space="preserve"> </w:t>
      </w:r>
      <w:r w:rsidRPr="00125C60">
        <w:rPr>
          <w:rtl/>
        </w:rPr>
        <w:t>الأخبار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غاب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DE02DD">
        <w:rPr>
          <w:rFonts w:hint="cs"/>
          <w:rtl/>
        </w:rPr>
        <w:br/>
      </w:r>
      <w:r w:rsidRPr="00125C60">
        <w:rPr>
          <w:rtl/>
        </w:rPr>
        <w:t>الح</w:t>
      </w:r>
      <w:r w:rsidRPr="0003682C">
        <w:rPr>
          <w:rtl/>
        </w:rPr>
        <w:t>و</w:t>
      </w:r>
      <w:r w:rsidRPr="00125C60">
        <w:rPr>
          <w:rtl/>
        </w:rPr>
        <w:t>اس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آيات</w:t>
      </w:r>
      <w:r w:rsidRPr="00280908">
        <w:rPr>
          <w:rtl/>
        </w:rPr>
        <w:t xml:space="preserve"> </w:t>
      </w:r>
      <w:r w:rsidRPr="00125C60">
        <w:rPr>
          <w:rtl/>
        </w:rPr>
        <w:t>الأنبياء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اها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تثبت</w:t>
      </w:r>
      <w:r w:rsidRPr="00280908">
        <w:rPr>
          <w:rtl/>
        </w:rPr>
        <w:t xml:space="preserve"> </w:t>
      </w:r>
      <w:r w:rsidRPr="00125C60">
        <w:rPr>
          <w:rtl/>
        </w:rPr>
        <w:t>بأقلّ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عشرين</w:t>
      </w:r>
      <w:r w:rsidRPr="00280908">
        <w:rPr>
          <w:rtl/>
        </w:rPr>
        <w:t xml:space="preserve"> </w:t>
      </w:r>
      <w:r w:rsidRPr="00125C60">
        <w:rPr>
          <w:rtl/>
        </w:rPr>
        <w:t>نفساً</w:t>
      </w:r>
      <w:r w:rsidRPr="00280908">
        <w:rPr>
          <w:rtl/>
        </w:rPr>
        <w:t xml:space="preserve"> </w:t>
      </w:r>
      <w:r w:rsidR="00DE02DD">
        <w:rPr>
          <w:rFonts w:hint="cs"/>
          <w:rtl/>
        </w:rPr>
        <w:br/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الجنّة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أكثر..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جب</w:t>
      </w:r>
      <w:r w:rsidRPr="00280908">
        <w:rPr>
          <w:rtl/>
        </w:rPr>
        <w:t xml:space="preserve"> </w:t>
      </w:r>
      <w:r w:rsidRPr="00125C60">
        <w:rPr>
          <w:rtl/>
        </w:rPr>
        <w:t>بأخبار</w:t>
      </w:r>
      <w:r w:rsidRPr="00280908">
        <w:rPr>
          <w:rtl/>
        </w:rPr>
        <w:t xml:space="preserve"> </w:t>
      </w:r>
      <w:r w:rsidRPr="00125C60">
        <w:rPr>
          <w:rtl/>
        </w:rPr>
        <w:t>الكَفَرة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الفَسَقة</w:t>
      </w:r>
      <w:r w:rsidRPr="00280908">
        <w:rPr>
          <w:rtl/>
        </w:rPr>
        <w:t xml:space="preserve"> </w:t>
      </w:r>
      <w:r w:rsidRPr="00125C60">
        <w:rPr>
          <w:rtl/>
        </w:rPr>
        <w:t>حجّة</w:t>
      </w:r>
      <w:r w:rsidR="00DE02DD">
        <w:rPr>
          <w:rFonts w:hint="cs"/>
          <w:rtl/>
        </w:rPr>
        <w:t xml:space="preserve"> </w:t>
      </w:r>
      <w:r w:rsidR="00DE02DD">
        <w:rPr>
          <w:rFonts w:hint="cs"/>
          <w:rtl/>
        </w:rPr>
        <w:br/>
      </w:r>
      <w:r w:rsidR="00DE02DD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سورة القيامة : 75 / 23.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الفرق بين الفِرق : 90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اُنظر هذه المواضع في سائر تفاسيرهم ، كتفسير الطبري </w:t>
      </w:r>
      <w:r w:rsidR="00DE02DD">
        <w:rPr>
          <w:rStyle w:val="rfdFootnote"/>
          <w:rFonts w:hint="cs"/>
          <w:rtl/>
        </w:rPr>
        <w:br/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البغوي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الماوردي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الرازي ،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أبي حيّان وغيرهم.</w:t>
      </w:r>
    </w:p>
    <w:p w:rsidR="003D1EAE" w:rsidRDefault="003D1EAE" w:rsidP="00366C9F">
      <w:pPr>
        <w:pStyle w:val="rfdNormal0"/>
        <w:rPr>
          <w:rtl/>
        </w:rPr>
        <w:sectPr w:rsidR="003D1EAE" w:rsidSect="00213BD7">
          <w:headerReference w:type="default" r:id="rId58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بلغ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عدد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اتر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اطؤهم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الكذب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الجنّة..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زعم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خبر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الأربعة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جب</w:t>
      </w:r>
      <w:r w:rsidRPr="00280908">
        <w:rPr>
          <w:rtl/>
        </w:rPr>
        <w:t xml:space="preserve"> </w:t>
      </w:r>
      <w:r w:rsidRPr="00125C60">
        <w:rPr>
          <w:rtl/>
        </w:rPr>
        <w:t>حكماً..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الأربعة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العشرين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يصحّ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بخبرهم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يقع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بخبرهم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يظهر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القسم</w:t>
      </w:r>
      <w:r w:rsidRPr="00280908">
        <w:rPr>
          <w:rtl/>
        </w:rPr>
        <w:t xml:space="preserve"> </w:t>
      </w:r>
      <w:r w:rsidRPr="00125C60">
        <w:rPr>
          <w:rtl/>
        </w:rPr>
        <w:t>الأعظم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الأحاديث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تتعلّق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الباب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يعتمدها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فيت</w:t>
      </w:r>
      <w:r w:rsidRPr="0003682C">
        <w:rPr>
          <w:rtl/>
        </w:rPr>
        <w:t>و</w:t>
      </w:r>
      <w:r w:rsidRPr="00125C60">
        <w:rPr>
          <w:rtl/>
        </w:rPr>
        <w:t>قّف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="0084416D">
        <w:rPr>
          <w:rtl/>
        </w:rPr>
        <w:t>بس</w:t>
      </w:r>
      <w:r w:rsidR="0084416D">
        <w:rPr>
          <w:rFonts w:hint="cs"/>
          <w:rtl/>
        </w:rPr>
        <w:t>بب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4416D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ساقطة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الاعتبار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سّع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عندهم.</w:t>
      </w:r>
    </w:p>
    <w:p w:rsidR="00366C9F" w:rsidRPr="00125C60" w:rsidRDefault="00366C9F" w:rsidP="0084416D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نُسب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بعض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الباب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يمكن</w:t>
      </w:r>
      <w:r w:rsidRPr="00280908">
        <w:rPr>
          <w:rtl/>
        </w:rPr>
        <w:t xml:space="preserve"> </w:t>
      </w:r>
      <w:r w:rsidRPr="00125C60">
        <w:rPr>
          <w:rtl/>
        </w:rPr>
        <w:t>تصديقه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كالذي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نسبه</w:t>
      </w:r>
      <w:r w:rsidRPr="00280908">
        <w:rPr>
          <w:rtl/>
        </w:rPr>
        <w:t xml:space="preserve"> </w:t>
      </w:r>
      <w:r w:rsidRPr="00125C60">
        <w:rPr>
          <w:rtl/>
        </w:rPr>
        <w:t>الذهبي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عُرض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حديث</w:t>
      </w:r>
      <w:r w:rsidRPr="00280908">
        <w:rPr>
          <w:rtl/>
        </w:rPr>
        <w:t xml:space="preserve"> </w:t>
      </w:r>
      <w:r w:rsidRPr="00125C60">
        <w:rPr>
          <w:rtl/>
        </w:rPr>
        <w:t>للنبي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سمعت</w:t>
      </w:r>
      <w:r w:rsidRPr="00280908">
        <w:rPr>
          <w:rtl/>
        </w:rPr>
        <w:t xml:space="preserve"> </w:t>
      </w:r>
      <w:r w:rsidRPr="00125C60">
        <w:rPr>
          <w:rtl/>
        </w:rPr>
        <w:t>الأعمش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لكذّبته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سمعته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زيد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هب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صدقته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سمعت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مسع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قبلته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سمعت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8D3FEC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لرددته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سمعتُ</w:t>
      </w:r>
      <w:r w:rsidRPr="00280908">
        <w:rPr>
          <w:rtl/>
        </w:rPr>
        <w:t xml:space="preserve"> </w:t>
      </w:r>
      <w:r w:rsidR="0084416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لقلتُ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أخذت</w:t>
      </w:r>
      <w:r w:rsidRPr="00280908">
        <w:rPr>
          <w:rtl/>
        </w:rPr>
        <w:t xml:space="preserve"> </w:t>
      </w:r>
      <w:r w:rsidRPr="00125C60">
        <w:rPr>
          <w:rtl/>
        </w:rPr>
        <w:t>ميثاقنا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الذهبي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عبيد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الأشياء</w:t>
      </w:r>
      <w:r w:rsidRPr="00280908">
        <w:rPr>
          <w:rtl/>
        </w:rPr>
        <w:t xml:space="preserve"> </w:t>
      </w:r>
      <w:r w:rsidRPr="00125C60">
        <w:rPr>
          <w:rtl/>
        </w:rPr>
        <w:t>التافهة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أطياف</w:t>
      </w:r>
      <w:r w:rsidRPr="00280908">
        <w:rPr>
          <w:rtl/>
        </w:rPr>
        <w:t xml:space="preserve"> </w:t>
      </w:r>
      <w:r w:rsidRPr="00125C60">
        <w:rPr>
          <w:rtl/>
        </w:rPr>
        <w:t>الحانقين</w:t>
      </w:r>
      <w:r w:rsidRPr="00280908">
        <w:rPr>
          <w:rtl/>
        </w:rPr>
        <w:t xml:space="preserve"> </w:t>
      </w:r>
      <w:r w:rsidRPr="00125C60">
        <w:rPr>
          <w:rtl/>
        </w:rPr>
        <w:t>عل</w:t>
      </w:r>
      <w:r w:rsidR="0084416D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عمر</w:t>
      </w:r>
      <w:r w:rsidRPr="0003682C">
        <w:rPr>
          <w:rtl/>
        </w:rPr>
        <w:t>و</w:t>
      </w:r>
      <w:r>
        <w:rPr>
          <w:rFonts w:hint="cs"/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عبيد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تعليقاتهم..</w:t>
      </w:r>
      <w:r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حتّ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صحّ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>
        <w:rPr>
          <w:rFonts w:hint="cs"/>
          <w:rtl/>
        </w:rPr>
        <w:t xml:space="preserve"> </w:t>
      </w:r>
      <w:r w:rsidRPr="00125C60">
        <w:rPr>
          <w:rtl/>
        </w:rPr>
        <w:t>تقدّم</w:t>
      </w:r>
      <w:r w:rsidRPr="00280908">
        <w:rPr>
          <w:rtl/>
        </w:rPr>
        <w:t xml:space="preserve"> </w:t>
      </w:r>
      <w:r w:rsidRPr="00125C60">
        <w:rPr>
          <w:rtl/>
        </w:rPr>
        <w:t>فغلطه</w:t>
      </w:r>
      <w:r w:rsidRPr="00280908">
        <w:rPr>
          <w:rtl/>
        </w:rPr>
        <w:t xml:space="preserve"> </w:t>
      </w:r>
      <w:r w:rsidRPr="00125C60">
        <w:rPr>
          <w:rtl/>
        </w:rPr>
        <w:t>الفاحش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جّهه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84416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الص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يصحّ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="0084416D">
        <w:rPr>
          <w:rFonts w:hint="cs"/>
          <w:rtl/>
        </w:rPr>
        <w:br/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84416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البتة..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نحن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ندري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عُرض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لعلّ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الذهبي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استحيا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ذكره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لعلّه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المجسّمة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عات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المكذ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FE0570" w:rsidRPr="00296D77" w:rsidRDefault="00366C9F" w:rsidP="00FE0570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مهما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فالمعتزلة</w:t>
      </w:r>
      <w:r w:rsidRPr="00280908">
        <w:rPr>
          <w:rtl/>
        </w:rPr>
        <w:t xml:space="preserve"> </w:t>
      </w:r>
      <w:r w:rsidRPr="00125C60">
        <w:rPr>
          <w:rtl/>
        </w:rPr>
        <w:t>قدّم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بخلاف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جعل</w:t>
      </w:r>
      <w:r w:rsidR="00FE0570">
        <w:rPr>
          <w:rFonts w:hint="cs"/>
          <w:rtl/>
        </w:rPr>
        <w:t xml:space="preserve"> </w:t>
      </w:r>
      <w:r w:rsidR="00FE0570">
        <w:rPr>
          <w:rFonts w:hint="cs"/>
          <w:rtl/>
        </w:rPr>
        <w:br/>
      </w:r>
      <w:r w:rsidR="00FE0570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الفرق بين الفِرق : 90.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(2) ميزان الاعتدال 3 : 278.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العقل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الأصل</w:t>
      </w:r>
      <w:r w:rsidRPr="00280908">
        <w:rPr>
          <w:rtl/>
        </w:rPr>
        <w:t xml:space="preserve"> </w:t>
      </w:r>
      <w:r w:rsidRPr="00125C60">
        <w:rPr>
          <w:rtl/>
        </w:rPr>
        <w:t>للكتاب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شذّ</w:t>
      </w:r>
      <w:r w:rsidRPr="00280908">
        <w:rPr>
          <w:rtl/>
        </w:rPr>
        <w:t xml:space="preserve"> </w:t>
      </w:r>
      <w:r w:rsidRPr="00125C60">
        <w:rPr>
          <w:rtl/>
        </w:rPr>
        <w:t>النظّام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أتباعه</w:t>
      </w:r>
      <w:r w:rsidRPr="00280908">
        <w:rPr>
          <w:rtl/>
        </w:rPr>
        <w:t xml:space="preserve"> </w:t>
      </w:r>
      <w:r w:rsidRPr="00125C60">
        <w:rPr>
          <w:rtl/>
        </w:rPr>
        <w:t>فأسقط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بالكامل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FE0570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اتّسعت</w:t>
      </w:r>
      <w:r w:rsidRPr="00280908">
        <w:rPr>
          <w:rtl/>
        </w:rPr>
        <w:t xml:space="preserve"> </w:t>
      </w:r>
      <w:r w:rsidRPr="00125C60">
        <w:rPr>
          <w:rtl/>
        </w:rPr>
        <w:t>دائرة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يقف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يدلّ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التحيّز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الانفعال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تعدّ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الثب</w:t>
      </w:r>
      <w:r w:rsidRPr="0003682C">
        <w:rPr>
          <w:rtl/>
        </w:rPr>
        <w:t>و</w:t>
      </w:r>
      <w:r w:rsidRPr="00125C60">
        <w:rPr>
          <w:rtl/>
        </w:rPr>
        <w:t>تيه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كالعالم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القادر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الحي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السميع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البصير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لهذه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معنى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صف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القائل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="00FE0570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عالم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قادر...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FE0570">
        <w:rPr>
          <w:rFonts w:hint="cs"/>
          <w:rtl/>
        </w:rPr>
        <w:t>أ</w:t>
      </w:r>
      <w:r w:rsidRPr="00125C60">
        <w:rPr>
          <w:rtl/>
        </w:rPr>
        <w:t>نّه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الحقيقة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القدرة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الحياة..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كلمات</w:t>
      </w:r>
      <w:r w:rsidRPr="00280908">
        <w:rPr>
          <w:rtl/>
        </w:rPr>
        <w:t xml:space="preserve"> </w:t>
      </w:r>
      <w:r w:rsidRPr="00125C60">
        <w:rPr>
          <w:rtl/>
        </w:rPr>
        <w:t>ملف</w:t>
      </w:r>
      <w:r w:rsidRPr="0003682C">
        <w:rPr>
          <w:rtl/>
        </w:rPr>
        <w:t>و</w:t>
      </w:r>
      <w:r w:rsidRPr="00125C60">
        <w:rPr>
          <w:rtl/>
        </w:rPr>
        <w:t>ظة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مكت</w:t>
      </w:r>
      <w:r w:rsidRPr="0003682C">
        <w:rPr>
          <w:rtl/>
        </w:rPr>
        <w:t>و</w:t>
      </w:r>
      <w:r w:rsidRPr="00125C60">
        <w:rPr>
          <w:rtl/>
        </w:rPr>
        <w:t>بة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لأجل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لتهم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عُرف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بالمعطّلة</w:t>
      </w:r>
      <w:r w:rsidRPr="00280908">
        <w:rPr>
          <w:rtl/>
        </w:rPr>
        <w:t xml:space="preserve"> </w:t>
      </w:r>
      <w:r w:rsidRPr="00125C60">
        <w:rPr>
          <w:rtl/>
        </w:rPr>
        <w:t>لأنهم</w:t>
      </w:r>
      <w:r w:rsidRPr="00280908">
        <w:rPr>
          <w:rtl/>
        </w:rPr>
        <w:t xml:space="preserve"> </w:t>
      </w:r>
      <w:r w:rsidRPr="00125C60">
        <w:rPr>
          <w:rtl/>
        </w:rPr>
        <w:t>عطّل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الثب</w:t>
      </w:r>
      <w:r w:rsidRPr="0003682C">
        <w:rPr>
          <w:rtl/>
        </w:rPr>
        <w:t>و</w:t>
      </w:r>
      <w:r w:rsidRPr="00125C60">
        <w:rPr>
          <w:rtl/>
        </w:rPr>
        <w:t>تية</w:t>
      </w:r>
      <w:r w:rsidRPr="00280908">
        <w:rPr>
          <w:rtl/>
        </w:rPr>
        <w:t xml:space="preserve"> </w:t>
      </w:r>
      <w:r w:rsidRPr="00125C60">
        <w:rPr>
          <w:rtl/>
        </w:rPr>
        <w:t>منها.</w:t>
      </w:r>
    </w:p>
    <w:p w:rsidR="00366C9F" w:rsidRPr="00125C60" w:rsidRDefault="00366C9F" w:rsidP="00FE0570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FE0570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تابعه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اصل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عطاء</w:t>
      </w:r>
      <w:r w:rsidRPr="00280908">
        <w:rPr>
          <w:rtl/>
        </w:rPr>
        <w:t xml:space="preserve"> </w:t>
      </w:r>
      <w:r w:rsidRPr="00125C60">
        <w:rPr>
          <w:rtl/>
        </w:rPr>
        <w:t>مؤسّس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الفرقة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="00FE0570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FE0570">
        <w:rPr>
          <w:rFonts w:hint="cs"/>
          <w:rtl/>
        </w:rPr>
        <w:t xml:space="preserve"> </w:t>
      </w:r>
      <w:r w:rsidRPr="00125C60">
        <w:rPr>
          <w:rtl/>
        </w:rPr>
        <w:t>فأصبح</w:t>
      </w:r>
      <w:r w:rsidRPr="00280908">
        <w:rPr>
          <w:rtl/>
        </w:rPr>
        <w:t xml:space="preserve"> </w:t>
      </w:r>
      <w:r w:rsidRPr="00125C60">
        <w:rPr>
          <w:rtl/>
        </w:rPr>
        <w:t>المعطّلة</w:t>
      </w:r>
      <w:r w:rsidRPr="00280908">
        <w:rPr>
          <w:rtl/>
        </w:rPr>
        <w:t xml:space="preserve"> </w:t>
      </w:r>
      <w:r w:rsidRPr="00125C60">
        <w:rPr>
          <w:rtl/>
        </w:rPr>
        <w:t>كلّهم</w:t>
      </w:r>
      <w:r w:rsidRPr="00280908">
        <w:rPr>
          <w:rtl/>
        </w:rPr>
        <w:t xml:space="preserve"> </w:t>
      </w:r>
      <w:r w:rsidRPr="00125C60">
        <w:rPr>
          <w:rtl/>
        </w:rPr>
        <w:t>ينتسب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الجهم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صف</w:t>
      </w:r>
      <w:r w:rsidRPr="0003682C">
        <w:rPr>
          <w:rtl/>
        </w:rPr>
        <w:t>و</w:t>
      </w:r>
      <w:r w:rsidRPr="00125C60">
        <w:rPr>
          <w:rtl/>
        </w:rPr>
        <w:t>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الجهيمة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يقال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المعطّلة</w:t>
      </w:r>
      <w:r w:rsidRPr="00280908">
        <w:rPr>
          <w:rtl/>
        </w:rPr>
        <w:t xml:space="preserve"> </w:t>
      </w:r>
      <w:r w:rsidRPr="00125C60">
        <w:rPr>
          <w:rtl/>
        </w:rPr>
        <w:t>».</w:t>
      </w:r>
    </w:p>
    <w:p w:rsidR="00FE0570" w:rsidRPr="00296D77" w:rsidRDefault="00366C9F" w:rsidP="00FE0570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عقيدتهم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كلمات</w:t>
      </w:r>
      <w:r w:rsidRPr="00280908">
        <w:rPr>
          <w:rtl/>
        </w:rPr>
        <w:t xml:space="preserve"> </w:t>
      </w:r>
      <w:r w:rsidRPr="00125C60">
        <w:rPr>
          <w:rtl/>
        </w:rPr>
        <w:t>ملف</w:t>
      </w:r>
      <w:r w:rsidRPr="0003682C">
        <w:rPr>
          <w:rtl/>
        </w:rPr>
        <w:t>و</w:t>
      </w:r>
      <w:r w:rsidRPr="00125C60">
        <w:rPr>
          <w:rtl/>
        </w:rPr>
        <w:t>ظة</w:t>
      </w:r>
      <w:r w:rsidRPr="00280908">
        <w:rPr>
          <w:rtl/>
        </w:rPr>
        <w:t xml:space="preserve"> </w:t>
      </w:r>
      <w:r w:rsidRPr="00125C60">
        <w:rPr>
          <w:rtl/>
        </w:rPr>
        <w:t>نتج</w:t>
      </w:r>
      <w:r w:rsidRPr="00280908">
        <w:rPr>
          <w:rtl/>
        </w:rPr>
        <w:t xml:space="preserve"> </w:t>
      </w:r>
      <w:r w:rsidRPr="00125C60">
        <w:rPr>
          <w:rtl/>
        </w:rPr>
        <w:t>عنها</w:t>
      </w:r>
      <w:r w:rsidRPr="00280908">
        <w:rPr>
          <w:rtl/>
        </w:rPr>
        <w:t xml:space="preserve"> </w:t>
      </w:r>
      <w:r w:rsidRPr="00125C60">
        <w:rPr>
          <w:rtl/>
        </w:rPr>
        <w:t>اعتقادهم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="00FE0570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الأزل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صفة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اسم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أسمائه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صفاته</w:t>
      </w:r>
      <w:r w:rsidRPr="00280908">
        <w:rPr>
          <w:rtl/>
        </w:rPr>
        <w:t xml:space="preserve"> </w:t>
      </w:r>
      <w:r w:rsidRPr="00125C60">
        <w:rPr>
          <w:rtl/>
        </w:rPr>
        <w:t>العليا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هناك</w:t>
      </w:r>
      <w:r w:rsidRPr="00280908">
        <w:rPr>
          <w:rtl/>
        </w:rPr>
        <w:t xml:space="preserve"> </w:t>
      </w:r>
      <w:r w:rsidRPr="00125C60">
        <w:rPr>
          <w:rtl/>
        </w:rPr>
        <w:t>ألفاظ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كلمات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الأزل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</w:t>
      </w:r>
      <w:r w:rsidRPr="00280908">
        <w:rPr>
          <w:rtl/>
        </w:rPr>
        <w:t xml:space="preserve"> </w:t>
      </w:r>
      <w:r w:rsidR="00FE0570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يج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يصف</w:t>
      </w:r>
      <w:r w:rsidRPr="00280908">
        <w:rPr>
          <w:rtl/>
        </w:rPr>
        <w:t xml:space="preserve"> </w:t>
      </w:r>
      <w:r w:rsidRPr="00125C60">
        <w:rPr>
          <w:rtl/>
        </w:rPr>
        <w:t>نفسه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الأزل..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كلامه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مخل</w:t>
      </w:r>
      <w:r w:rsidRPr="0003682C">
        <w:rPr>
          <w:rtl/>
        </w:rPr>
        <w:t>و</w:t>
      </w:r>
      <w:r w:rsidRPr="00125C60">
        <w:rPr>
          <w:rtl/>
        </w:rPr>
        <w:t>قاً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كسائر</w:t>
      </w:r>
      <w:r w:rsidRPr="00280908">
        <w:rPr>
          <w:rtl/>
        </w:rPr>
        <w:t xml:space="preserve"> </w:t>
      </w:r>
      <w:r w:rsidRPr="00125C60">
        <w:rPr>
          <w:rtl/>
        </w:rPr>
        <w:t>المخل</w:t>
      </w:r>
      <w:r w:rsidRPr="0003682C">
        <w:rPr>
          <w:rtl/>
        </w:rPr>
        <w:t>و</w:t>
      </w:r>
      <w:r w:rsidRPr="00125C60">
        <w:rPr>
          <w:rtl/>
        </w:rPr>
        <w:t>قات..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FE0570">
        <w:rPr>
          <w:rFonts w:hint="cs"/>
          <w:rtl/>
        </w:rPr>
        <w:br/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مخل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دار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نزاع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جرّ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سفك</w:t>
      </w:r>
      <w:r w:rsidRPr="00280908">
        <w:rPr>
          <w:rtl/>
        </w:rPr>
        <w:t xml:space="preserve"> </w:t>
      </w:r>
      <w:r w:rsidRPr="00125C60">
        <w:rPr>
          <w:rtl/>
        </w:rPr>
        <w:t>دماءٍ</w:t>
      </w:r>
      <w:r w:rsidRPr="00280908">
        <w:rPr>
          <w:rtl/>
        </w:rPr>
        <w:t xml:space="preserve"> </w:t>
      </w:r>
      <w:r w:rsidRPr="00125C60">
        <w:rPr>
          <w:rtl/>
        </w:rPr>
        <w:t>كثيرةٍ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تعذيبٍ</w:t>
      </w:r>
      <w:r w:rsidR="00FE0570">
        <w:rPr>
          <w:rFonts w:hint="cs"/>
          <w:rtl/>
        </w:rPr>
        <w:t xml:space="preserve"> </w:t>
      </w:r>
      <w:r w:rsidR="00FE0570">
        <w:rPr>
          <w:rFonts w:hint="cs"/>
          <w:rtl/>
        </w:rPr>
        <w:br/>
      </w:r>
      <w:r w:rsidR="00FE0570" w:rsidRPr="0001396A">
        <w:rPr>
          <w:rStyle w:val="rfdLineChar"/>
          <w:rtl/>
        </w:rPr>
        <w:t>_____________</w:t>
      </w:r>
    </w:p>
    <w:p w:rsidR="00366C9F" w:rsidRPr="0004067D" w:rsidRDefault="00366C9F" w:rsidP="00FE0570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راجع : أصول العقيدة بين المعتزلة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الشيعة الإمامية / د. عائشة يوسف المناعي : </w:t>
      </w:r>
      <w:r w:rsidR="00FE0570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84</w:t>
      </w:r>
      <w:r w:rsidR="00FE0570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FE0570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93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في كلام الدكتورة نظر ، إذ لا يمكن نسبة النظام إلى الإسلام بحال فيما لو </w:t>
      </w:r>
      <w:r w:rsidR="00FE0570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حُكم بإسقاط السنّة مطلقاً.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اُصول العقيدة بين المعتزلة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الشيعة الإمامية : 146.</w:t>
      </w:r>
    </w:p>
    <w:p w:rsidR="003D1EAE" w:rsidRDefault="003D1EAE" w:rsidP="00366C9F">
      <w:pPr>
        <w:pStyle w:val="rfdNormal0"/>
        <w:rPr>
          <w:rtl/>
        </w:rPr>
        <w:sectPr w:rsidR="003D1EAE" w:rsidSect="00213BD7">
          <w:headerReference w:type="default" r:id="rId59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افتتان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مظهر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مفتّشي</w:t>
      </w:r>
      <w:r w:rsidRPr="00280908">
        <w:rPr>
          <w:rtl/>
        </w:rPr>
        <w:t xml:space="preserve"> </w:t>
      </w:r>
      <w:r w:rsidRPr="00125C60">
        <w:rPr>
          <w:rtl/>
        </w:rPr>
        <w:t>العقائد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مس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غ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شرع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عقل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فظهر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ظلم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مدى</w:t>
      </w:r>
      <w:r w:rsidRPr="00280908">
        <w:rPr>
          <w:rtl/>
        </w:rPr>
        <w:t xml:space="preserve"> </w:t>
      </w:r>
      <w:r w:rsidRPr="00125C60">
        <w:rPr>
          <w:rtl/>
        </w:rPr>
        <w:t>حك</w:t>
      </w:r>
      <w:r w:rsidRPr="0003682C">
        <w:rPr>
          <w:rtl/>
        </w:rPr>
        <w:t>و</w:t>
      </w:r>
      <w:r w:rsidRPr="00125C60">
        <w:rPr>
          <w:rtl/>
        </w:rPr>
        <w:t>مة</w:t>
      </w:r>
      <w:r w:rsidRPr="00280908">
        <w:rPr>
          <w:rtl/>
        </w:rPr>
        <w:t xml:space="preserve"> </w:t>
      </w:r>
      <w:r w:rsidRPr="00125C60">
        <w:rPr>
          <w:rtl/>
        </w:rPr>
        <w:t>المأم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المعتصم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اثق.</w:t>
      </w:r>
    </w:p>
    <w:p w:rsidR="00366C9F" w:rsidRPr="00125C60" w:rsidRDefault="00366C9F" w:rsidP="008D3FEC">
      <w:pPr>
        <w:rPr>
          <w:rtl/>
        </w:rPr>
      </w:pPr>
      <w:r w:rsidRPr="008D3FEC">
        <w:rPr>
          <w:rStyle w:val="rfdBold2"/>
          <w:rtl/>
        </w:rPr>
        <w:t>ـ</w:t>
      </w:r>
      <w:r w:rsidR="008D3FEC">
        <w:rPr>
          <w:rStyle w:val="rfdBold2"/>
          <w:rFonts w:hint="cs"/>
          <w:rtl/>
        </w:rPr>
        <w:t xml:space="preserve"> </w:t>
      </w:r>
      <w:r w:rsidRPr="008D3FEC">
        <w:rPr>
          <w:rStyle w:val="rfdBold2"/>
          <w:rtl/>
        </w:rPr>
        <w:t>الجماعة الثالثة :</w:t>
      </w:r>
      <w:r w:rsidRPr="00280908">
        <w:rPr>
          <w:rtl/>
        </w:rPr>
        <w:t xml:space="preserve"> </w:t>
      </w:r>
      <w:r w:rsidRPr="00125C60">
        <w:rPr>
          <w:rtl/>
        </w:rPr>
        <w:t>اتّبعت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منهجاً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سطاً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D3FEC">
        <w:rPr>
          <w:rStyle w:val="rfdBold2"/>
          <w:rtl/>
        </w:rPr>
        <w:t xml:space="preserve">« ما دلَّك القرآن عليه </w:t>
      </w:r>
      <w:r w:rsidR="008D3FEC">
        <w:rPr>
          <w:rStyle w:val="rfdBold2"/>
          <w:rFonts w:hint="cs"/>
          <w:rtl/>
        </w:rPr>
        <w:br/>
      </w:r>
      <w:r w:rsidRPr="008D3FEC">
        <w:rPr>
          <w:rStyle w:val="rfdBold2"/>
          <w:rtl/>
        </w:rPr>
        <w:t xml:space="preserve">من صفته فائتمَّ به واستضىء بنور هدايته..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 xml:space="preserve">ما كلَّفك الشيطان علمه ممّا ليس </w:t>
      </w:r>
      <w:r w:rsidR="008D3FEC">
        <w:rPr>
          <w:rStyle w:val="rfdBold2"/>
          <w:rFonts w:hint="cs"/>
          <w:rtl/>
        </w:rPr>
        <w:br/>
      </w:r>
      <w:r w:rsidRPr="008D3FEC">
        <w:rPr>
          <w:rStyle w:val="rfdBold2"/>
          <w:rtl/>
        </w:rPr>
        <w:t xml:space="preserve">في الكتاب عليك فرضه ،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 xml:space="preserve">لا في سنّة النبي </w:t>
      </w:r>
      <w:r w:rsidR="004B0EBA" w:rsidRPr="008D3FEC">
        <w:rPr>
          <w:rStyle w:val="rfdAlaem"/>
          <w:rtl/>
        </w:rPr>
        <w:t>صلى‌الله‌عليه‌وآله</w:t>
      </w:r>
      <w:r w:rsidRPr="008D3FEC">
        <w:rPr>
          <w:rStyle w:val="rfdBold2"/>
          <w:rtl/>
        </w:rPr>
        <w:t xml:space="preserve">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>أئمّةِ الهدى أثَرُه ، فكِل</w:t>
      </w:r>
      <w:r w:rsidRPr="008D3FEC">
        <w:rPr>
          <w:rStyle w:val="rfdBold2"/>
          <w:rFonts w:hint="cs"/>
          <w:rtl/>
        </w:rPr>
        <w:t>ْ</w:t>
      </w:r>
      <w:r w:rsidRPr="008D3FEC">
        <w:rPr>
          <w:rStyle w:val="rfdBold2"/>
          <w:rtl/>
        </w:rPr>
        <w:t xml:space="preserve"> علمهُ </w:t>
      </w:r>
      <w:r w:rsidR="008D3FEC">
        <w:rPr>
          <w:rStyle w:val="rfdBold2"/>
          <w:rFonts w:hint="cs"/>
          <w:rtl/>
        </w:rPr>
        <w:br/>
      </w:r>
      <w:r w:rsidR="008D3FEC">
        <w:rPr>
          <w:rStyle w:val="rfdBold2"/>
          <w:rtl/>
        </w:rPr>
        <w:t>إلى الل</w:t>
      </w:r>
      <w:r w:rsidRPr="008D3FEC">
        <w:rPr>
          <w:rStyle w:val="rfdBold2"/>
          <w:rtl/>
        </w:rPr>
        <w:t>ه سبحانه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فهناك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125C60">
        <w:rPr>
          <w:rtl/>
        </w:rPr>
        <w:t>محكمات</w:t>
      </w:r>
      <w:r w:rsidRPr="00280908">
        <w:rPr>
          <w:rtl/>
        </w:rPr>
        <w:t xml:space="preserve"> </w:t>
      </w:r>
      <w:r w:rsidRPr="00125C60">
        <w:rPr>
          <w:rtl/>
        </w:rPr>
        <w:t>يُستضاء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03682C">
        <w:rPr>
          <w:rtl/>
        </w:rPr>
        <w:t>و</w:t>
      </w:r>
      <w:r w:rsidRPr="00125C60">
        <w:rPr>
          <w:rtl/>
        </w:rPr>
        <w:t>رها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يؤتمّ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Pr="00125C60">
        <w:rPr>
          <w:rtl/>
        </w:rPr>
        <w:t>الهدى</w:t>
      </w:r>
      <w:r w:rsidRPr="00280908">
        <w:rPr>
          <w:rtl/>
        </w:rPr>
        <w:t xml:space="preserve"> </w:t>
      </w:r>
      <w:r w:rsidRPr="00125C60">
        <w:rPr>
          <w:rtl/>
        </w:rPr>
        <w:t>بيان</w:t>
      </w:r>
      <w:r w:rsidRPr="00280908">
        <w:rPr>
          <w:rtl/>
        </w:rPr>
        <w:t xml:space="preserve"> </w:t>
      </w:r>
      <w:r w:rsidRPr="00125C60">
        <w:rPr>
          <w:rtl/>
        </w:rPr>
        <w:t>صدق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تش</w:t>
      </w:r>
      <w:r w:rsidRPr="0003682C">
        <w:rPr>
          <w:rtl/>
        </w:rPr>
        <w:t>و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شائبة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تمام</w:t>
      </w:r>
      <w:r w:rsidRPr="00280908">
        <w:rPr>
          <w:rtl/>
        </w:rPr>
        <w:t xml:space="preserve"> </w:t>
      </w:r>
      <w:r w:rsidRPr="00125C60">
        <w:rPr>
          <w:rtl/>
        </w:rPr>
        <w:t>الهدى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راء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8D3FEC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إيكال</w:t>
      </w:r>
      <w:r w:rsidRPr="00280908">
        <w:rPr>
          <w:rtl/>
        </w:rPr>
        <w:t xml:space="preserve"> </w:t>
      </w:r>
      <w:r w:rsidRPr="00125C60">
        <w:rPr>
          <w:rtl/>
        </w:rPr>
        <w:t>العلم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8D3FEC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رأي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الجماعة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للناس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Pr="00125C60">
        <w:rPr>
          <w:rtl/>
        </w:rPr>
        <w:t>مذاهب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مذهب</w:t>
      </w:r>
      <w:r w:rsidRPr="00280908">
        <w:rPr>
          <w:rtl/>
        </w:rPr>
        <w:t xml:space="preserve"> </w:t>
      </w:r>
      <w:r w:rsidRPr="00125C60">
        <w:rPr>
          <w:rtl/>
        </w:rPr>
        <w:t>إثبات</w:t>
      </w:r>
      <w:r w:rsidRPr="00280908">
        <w:rPr>
          <w:rtl/>
        </w:rPr>
        <w:t xml:space="preserve"> </w:t>
      </w:r>
      <w:r w:rsidRPr="00125C60">
        <w:rPr>
          <w:rtl/>
        </w:rPr>
        <w:t>بتشبيه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مذهب</w:t>
      </w:r>
      <w:r w:rsidRPr="00280908">
        <w:rPr>
          <w:rtl/>
        </w:rPr>
        <w:t xml:space="preserve"> </w:t>
      </w:r>
      <w:r w:rsidRPr="00125C60">
        <w:rPr>
          <w:rtl/>
        </w:rPr>
        <w:t>النفي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مذهب</w:t>
      </w:r>
      <w:r w:rsidRPr="00280908">
        <w:rPr>
          <w:rtl/>
        </w:rPr>
        <w:t xml:space="preserve"> </w:t>
      </w:r>
      <w:r w:rsidRPr="00125C60">
        <w:rPr>
          <w:rtl/>
        </w:rPr>
        <w:t>إثبات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تشبيه..</w:t>
      </w:r>
      <w:r w:rsidRPr="00280908">
        <w:rPr>
          <w:rtl/>
        </w:rPr>
        <w:t xml:space="preserve"> </w:t>
      </w:r>
      <w:r w:rsidRPr="00125C60">
        <w:rPr>
          <w:rtl/>
        </w:rPr>
        <w:t>فمذهب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الإثبات</w:t>
      </w:r>
      <w:r w:rsidRPr="00280908">
        <w:rPr>
          <w:rtl/>
        </w:rPr>
        <w:t xml:space="preserve"> </w:t>
      </w:r>
      <w:r w:rsidRPr="00125C60">
        <w:rPr>
          <w:rtl/>
        </w:rPr>
        <w:t>بتشبيه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يج</w:t>
      </w:r>
      <w:r w:rsidRPr="0003682C">
        <w:rPr>
          <w:rtl/>
        </w:rPr>
        <w:t>و</w:t>
      </w:r>
      <w:r w:rsidRPr="00125C60">
        <w:rPr>
          <w:rtl/>
        </w:rPr>
        <w:t>ز..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مذهب</w:t>
      </w:r>
      <w:r w:rsidRPr="00280908">
        <w:rPr>
          <w:rtl/>
        </w:rPr>
        <w:t xml:space="preserve"> </w:t>
      </w:r>
      <w:r w:rsidRPr="00125C60">
        <w:rPr>
          <w:rtl/>
        </w:rPr>
        <w:t>النفي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يج</w:t>
      </w:r>
      <w:r w:rsidRPr="0003682C">
        <w:rPr>
          <w:rtl/>
        </w:rPr>
        <w:t>و</w:t>
      </w:r>
      <w:r w:rsidRPr="00125C60">
        <w:rPr>
          <w:rtl/>
        </w:rPr>
        <w:t>ز..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الطريق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المذهب</w:t>
      </w:r>
      <w:r w:rsidRPr="00280908">
        <w:rPr>
          <w:rtl/>
        </w:rPr>
        <w:t xml:space="preserve"> </w:t>
      </w:r>
      <w:r w:rsidRPr="00125C60">
        <w:rPr>
          <w:rtl/>
        </w:rPr>
        <w:t>الثالث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إثبات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تشبيه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تعطيل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إثبات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بلا</w:t>
      </w:r>
      <w:r w:rsidRPr="00280908">
        <w:rPr>
          <w:rtl/>
        </w:rPr>
        <w:t xml:space="preserve"> </w:t>
      </w:r>
      <w:r w:rsidRPr="00125C60">
        <w:rPr>
          <w:rtl/>
        </w:rPr>
        <w:t>تشبيه.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D3FEC">
        <w:rPr>
          <w:rStyle w:val="rfdBold2"/>
          <w:rtl/>
        </w:rPr>
        <w:t xml:space="preserve">« ما وحَدَّه من كيّفه..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>لا إيّاه عنى من شبّهه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نفي</w:t>
      </w:r>
      <w:r w:rsidRPr="00280908">
        <w:rPr>
          <w:rtl/>
        </w:rPr>
        <w:t xml:space="preserve"> </w:t>
      </w:r>
      <w:r w:rsidRPr="00125C60">
        <w:rPr>
          <w:rtl/>
        </w:rPr>
        <w:t>التكييف</w:t>
      </w:r>
      <w:r w:rsidRPr="00280908">
        <w:rPr>
          <w:rtl/>
        </w:rPr>
        <w:t xml:space="preserve"> </w:t>
      </w:r>
      <w:r w:rsidRPr="00125C60">
        <w:rPr>
          <w:rtl/>
        </w:rPr>
        <w:t>التشبيه.</w:t>
      </w:r>
    </w:p>
    <w:p w:rsidR="008D3FEC" w:rsidRPr="00296D77" w:rsidRDefault="00366C9F" w:rsidP="008D3FEC">
      <w:pPr>
        <w:rPr>
          <w:rStyle w:val="rfdLine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8D3FEC">
        <w:rPr>
          <w:rStyle w:val="rfdBold2"/>
          <w:rtl/>
        </w:rPr>
        <w:t xml:space="preserve">« لا يجري عليه السكون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 xml:space="preserve">الحركة..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 xml:space="preserve">لا يوصَف بشيء من </w:t>
      </w:r>
      <w:r w:rsidR="008D3FEC">
        <w:rPr>
          <w:rStyle w:val="rfdBold2"/>
          <w:rFonts w:hint="cs"/>
          <w:rtl/>
        </w:rPr>
        <w:br/>
      </w:r>
      <w:r w:rsidRPr="008D3FEC">
        <w:rPr>
          <w:rStyle w:val="rfdBold2"/>
          <w:rtl/>
        </w:rPr>
        <w:t xml:space="preserve">الأجزاء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 xml:space="preserve">لا الجوارح </w:t>
      </w:r>
      <w:r w:rsidRPr="008D3FEC">
        <w:rPr>
          <w:rStyle w:val="rfdBold2"/>
          <w:rFonts w:hint="cs"/>
          <w:rtl/>
        </w:rPr>
        <w:t>و</w:t>
      </w:r>
      <w:r w:rsidRPr="008D3FEC">
        <w:rPr>
          <w:rStyle w:val="rfdBold2"/>
          <w:rtl/>
        </w:rPr>
        <w:t>الأع</w:t>
      </w:r>
      <w:r w:rsidRPr="00833A16">
        <w:rPr>
          <w:rStyle w:val="rfdBold2"/>
          <w:rtl/>
        </w:rPr>
        <w:t xml:space="preserve">ضاء.. </w:t>
      </w:r>
      <w:r w:rsidRPr="00833A16">
        <w:rPr>
          <w:rStyle w:val="rfdBold2"/>
          <w:rFonts w:hint="cs"/>
          <w:rtl/>
        </w:rPr>
        <w:t>و</w:t>
      </w:r>
      <w:r w:rsidRPr="00833A16">
        <w:rPr>
          <w:rStyle w:val="rfdBold2"/>
          <w:rtl/>
        </w:rPr>
        <w:t xml:space="preserve">لا يقال له حّدّ.. </w:t>
      </w:r>
      <w:r w:rsidRPr="00833A16">
        <w:rPr>
          <w:rStyle w:val="rfdBold2"/>
          <w:rFonts w:hint="cs"/>
          <w:rtl/>
        </w:rPr>
        <w:t>و</w:t>
      </w:r>
      <w:r w:rsidRPr="00833A16">
        <w:rPr>
          <w:rStyle w:val="rfdBold2"/>
          <w:rtl/>
        </w:rPr>
        <w:t>لا أنّ الأشياء تحويه.. أو أنّ</w:t>
      </w:r>
      <w:r w:rsidR="008D3FEC">
        <w:rPr>
          <w:rStyle w:val="rfdBold2"/>
          <w:rFonts w:hint="cs"/>
          <w:rtl/>
        </w:rPr>
        <w:t xml:space="preserve"> </w:t>
      </w:r>
      <w:r w:rsidR="008D3FEC">
        <w:rPr>
          <w:rFonts w:hint="cs"/>
          <w:rtl/>
        </w:rPr>
        <w:br/>
      </w:r>
      <w:r w:rsidR="008D3FEC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نهج البلاغة : 124 / خ 91.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(2) التوحيد / الشيخ الصدوق : باب 6/ ح 10.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(3) نهج البلاغ</w:t>
      </w:r>
      <w:r>
        <w:rPr>
          <w:rStyle w:val="rfdFootnote"/>
          <w:rtl/>
        </w:rPr>
        <w:t>ة : 124 / خ 91.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8D3FEC">
        <w:rPr>
          <w:rStyle w:val="rfdBold2"/>
          <w:rtl/>
        </w:rPr>
        <w:lastRenderedPageBreak/>
        <w:t>شيئاً يحمله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صريح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يُجري</w:t>
      </w:r>
      <w:r w:rsidRPr="00280908">
        <w:rPr>
          <w:rtl/>
        </w:rPr>
        <w:t xml:space="preserve"> </w:t>
      </w:r>
      <w:r w:rsidRPr="00125C60">
        <w:rPr>
          <w:rtl/>
        </w:rPr>
        <w:t>أخبار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آياتها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ظ</w:t>
      </w:r>
      <w:r w:rsidRPr="0003682C">
        <w:rPr>
          <w:rtl/>
        </w:rPr>
        <w:t>و</w:t>
      </w:r>
      <w:r w:rsidRPr="00125C60">
        <w:rPr>
          <w:rtl/>
        </w:rPr>
        <w:t>اهرها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الحقيقة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المجاز.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خطى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المنهج</w:t>
      </w:r>
      <w:r w:rsidRPr="00280908">
        <w:rPr>
          <w:rtl/>
        </w:rPr>
        <w:t xml:space="preserve"> </w:t>
      </w:r>
      <w:r w:rsidRPr="00125C60">
        <w:rPr>
          <w:rtl/>
        </w:rPr>
        <w:t>سار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اهتدى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الهدي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هدي</w:t>
      </w:r>
      <w:r w:rsidRPr="00280908">
        <w:rPr>
          <w:rtl/>
        </w:rPr>
        <w:t xml:space="preserve"> </w:t>
      </w:r>
      <w:r w:rsidRPr="00125C60">
        <w:rPr>
          <w:rtl/>
        </w:rPr>
        <w:t>الكتاب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فأثبت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المحكمات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لاً</w:t>
      </w:r>
      <w:r w:rsidRPr="00280908">
        <w:rPr>
          <w:rtl/>
        </w:rPr>
        <w:t xml:space="preserve"> </w:t>
      </w:r>
      <w:r w:rsidRPr="00125C60">
        <w:rPr>
          <w:rtl/>
        </w:rPr>
        <w:t>للعقيدة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عمد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المتشابهات</w:t>
      </w:r>
      <w:r w:rsidRPr="00280908">
        <w:rPr>
          <w:rtl/>
        </w:rPr>
        <w:t xml:space="preserve"> </w:t>
      </w:r>
      <w:r w:rsidRPr="00125C60">
        <w:rPr>
          <w:rtl/>
        </w:rPr>
        <w:t>فردّ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اُص</w:t>
      </w:r>
      <w:r w:rsidRPr="0003682C">
        <w:rPr>
          <w:rtl/>
        </w:rPr>
        <w:t>و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المحكمة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اتّبع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سنّة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بيانات</w:t>
      </w:r>
      <w:r w:rsidRPr="00280908">
        <w:rPr>
          <w:rtl/>
        </w:rPr>
        <w:t xml:space="preserve"> 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Pr="00125C60">
        <w:rPr>
          <w:rtl/>
        </w:rPr>
        <w:t>الهدى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آله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إذن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ب</w:t>
      </w:r>
      <w:r w:rsidRPr="0003682C">
        <w:rPr>
          <w:rtl/>
        </w:rPr>
        <w:t>و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المجاز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اللغة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اعتمد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إرجاع</w:t>
      </w:r>
      <w:r w:rsidRPr="00280908">
        <w:rPr>
          <w:rtl/>
        </w:rPr>
        <w:t xml:space="preserve"> </w:t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المحكم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فعمل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الحد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مقتفين</w:t>
      </w:r>
      <w:r w:rsidRPr="00280908">
        <w:rPr>
          <w:rtl/>
        </w:rPr>
        <w:t xml:space="preserve"> </w:t>
      </w:r>
      <w:r w:rsidRPr="00125C60">
        <w:rPr>
          <w:rtl/>
        </w:rPr>
        <w:t>الأثر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جد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منسجماً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المحكم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رادّاً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المتشابه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فنف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يدلّ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أثبت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الثب</w:t>
      </w:r>
      <w:r w:rsidRPr="0003682C">
        <w:rPr>
          <w:rtl/>
        </w:rPr>
        <w:t>و</w:t>
      </w:r>
      <w:r w:rsidRPr="00125C60">
        <w:rPr>
          <w:rtl/>
        </w:rPr>
        <w:t>تية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أنها</w:t>
      </w:r>
      <w:r w:rsidRPr="00280908">
        <w:rPr>
          <w:rtl/>
        </w:rPr>
        <w:t xml:space="preserve"> </w:t>
      </w:r>
      <w:r w:rsidRPr="00125C60">
        <w:rPr>
          <w:rtl/>
        </w:rPr>
        <w:t>صفات</w:t>
      </w:r>
      <w:r w:rsidRPr="00280908">
        <w:rPr>
          <w:rtl/>
        </w:rPr>
        <w:t xml:space="preserve"> </w:t>
      </w:r>
      <w:r w:rsidRPr="00125C60">
        <w:rPr>
          <w:rtl/>
        </w:rPr>
        <w:t>قائمة</w:t>
      </w:r>
      <w:r w:rsidRPr="00280908">
        <w:rPr>
          <w:rtl/>
        </w:rPr>
        <w:t xml:space="preserve"> </w:t>
      </w:r>
      <w:r w:rsidRPr="00125C60">
        <w:rPr>
          <w:rtl/>
        </w:rPr>
        <w:t>بذاته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أشياء</w:t>
      </w:r>
      <w:r w:rsidRPr="00280908">
        <w:rPr>
          <w:rtl/>
        </w:rPr>
        <w:t xml:space="preserve"> </w:t>
      </w:r>
      <w:r w:rsidRPr="00125C60">
        <w:rPr>
          <w:rtl/>
        </w:rPr>
        <w:t>منفصلة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زائدة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زعمت</w:t>
      </w:r>
      <w:r w:rsidRPr="00280908">
        <w:rPr>
          <w:rtl/>
        </w:rPr>
        <w:t xml:space="preserve"> </w:t>
      </w:r>
      <w:r w:rsidRPr="00125C60">
        <w:rPr>
          <w:rtl/>
        </w:rPr>
        <w:t>الأشاعرة.</w:t>
      </w:r>
    </w:p>
    <w:p w:rsidR="00366C9F" w:rsidRPr="00125C60" w:rsidRDefault="00366C9F" w:rsidP="008D3FEC">
      <w:pPr>
        <w:rPr>
          <w:rtl/>
        </w:rPr>
      </w:pP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نف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از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أثبتها</w:t>
      </w:r>
      <w:r w:rsidRPr="00280908">
        <w:rPr>
          <w:rtl/>
        </w:rPr>
        <w:t xml:space="preserve"> </w:t>
      </w:r>
      <w:r w:rsidRPr="00125C60">
        <w:rPr>
          <w:rtl/>
        </w:rPr>
        <w:t>الأشاعرة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الآخرة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عملاً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="008D3FEC" w:rsidRPr="00F80A89">
        <w:rPr>
          <w:rStyle w:val="rfdAlaem"/>
          <w:rFonts w:hint="cs"/>
          <w:rtl/>
        </w:rPr>
        <w:t>(</w:t>
      </w:r>
      <w:r w:rsidR="008D3FEC" w:rsidRPr="008B01BD">
        <w:rPr>
          <w:rStyle w:val="rfdAie"/>
          <w:rFonts w:hint="cs"/>
          <w:rtl/>
        </w:rPr>
        <w:t xml:space="preserve"> </w:t>
      </w:r>
      <w:r w:rsidR="008D3FEC" w:rsidRPr="008B01BD">
        <w:rPr>
          <w:rStyle w:val="rfdAie"/>
          <w:rtl/>
        </w:rPr>
        <w:t>لَّا تُدْرِكُهُ الْأَبْصَارُ</w:t>
      </w:r>
      <w:r w:rsidR="008D3FEC" w:rsidRPr="008B01BD">
        <w:rPr>
          <w:rStyle w:val="rfdAie"/>
          <w:rFonts w:hint="cs"/>
          <w:rtl/>
        </w:rPr>
        <w:t xml:space="preserve"> </w:t>
      </w:r>
      <w:r w:rsidR="008D3FEC" w:rsidRPr="00F80A89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رج</w:t>
      </w:r>
      <w:r w:rsidRPr="0003682C">
        <w:rPr>
          <w:rtl/>
        </w:rPr>
        <w:t>و</w:t>
      </w:r>
      <w:r w:rsidRPr="00125C60">
        <w:rPr>
          <w:rtl/>
        </w:rPr>
        <w:t>عاً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القاطعة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="008D3FEC">
        <w:rPr>
          <w:rFonts w:hint="cs"/>
          <w:rtl/>
        </w:rPr>
        <w:br/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تأكيداً</w:t>
      </w:r>
      <w:r w:rsidRPr="00280908">
        <w:rPr>
          <w:rtl/>
        </w:rPr>
        <w:t xml:space="preserve"> </w:t>
      </w:r>
      <w:r w:rsidRPr="00125C60">
        <w:rPr>
          <w:rtl/>
        </w:rPr>
        <w:t>بالبرهان</w:t>
      </w:r>
      <w:r w:rsidRPr="00280908">
        <w:rPr>
          <w:rtl/>
        </w:rPr>
        <w:t xml:space="preserve"> </w:t>
      </w:r>
      <w:r w:rsidRPr="00125C60">
        <w:rPr>
          <w:rtl/>
        </w:rPr>
        <w:t>العقلي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أدلّته</w:t>
      </w:r>
      <w:r w:rsidRPr="00280908">
        <w:rPr>
          <w:rtl/>
        </w:rPr>
        <w:t xml:space="preserve"> </w:t>
      </w:r>
      <w:r w:rsidRPr="00125C60">
        <w:rPr>
          <w:rtl/>
        </w:rPr>
        <w:t>المانعة</w:t>
      </w:r>
      <w:r w:rsidRPr="00280908">
        <w:rPr>
          <w:rtl/>
        </w:rPr>
        <w:t xml:space="preserve"> </w:t>
      </w:r>
      <w:r w:rsidRPr="00125C60">
        <w:rPr>
          <w:rtl/>
        </w:rPr>
        <w:t>لإحكام</w:t>
      </w:r>
      <w:r w:rsidRPr="00280908">
        <w:rPr>
          <w:rtl/>
        </w:rPr>
        <w:t xml:space="preserve"> </w:t>
      </w:r>
      <w:r w:rsidRPr="00125C60">
        <w:rPr>
          <w:rtl/>
        </w:rPr>
        <w:t>الرؤية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Pr="008D3FEC" w:rsidRDefault="00366C9F" w:rsidP="008D3FEC">
      <w:pPr>
        <w:pStyle w:val="Heading3"/>
        <w:rPr>
          <w:rtl/>
        </w:rPr>
      </w:pPr>
      <w:bookmarkStart w:id="42" w:name="_Toc241836629"/>
      <w:r w:rsidRPr="008D3FEC">
        <w:rPr>
          <w:rtl/>
        </w:rPr>
        <w:t>الطائفة الثالثة :</w:t>
      </w:r>
      <w:bookmarkEnd w:id="42"/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اتخذ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السك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عمّا</w:t>
      </w:r>
      <w:r w:rsidRPr="00280908">
        <w:rPr>
          <w:rtl/>
        </w:rPr>
        <w:t xml:space="preserve"> </w:t>
      </w:r>
      <w:r w:rsidRPr="00125C60">
        <w:rPr>
          <w:rtl/>
        </w:rPr>
        <w:t>يتعلّق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فريقان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8D3FEC" w:rsidRPr="00296D77" w:rsidRDefault="00366C9F" w:rsidP="008D3FEC">
      <w:pPr>
        <w:rPr>
          <w:rStyle w:val="rfdLineChar"/>
          <w:rtl/>
        </w:rPr>
      </w:pPr>
      <w:r w:rsidRPr="008D3FEC">
        <w:rPr>
          <w:rStyle w:val="rfdBold2"/>
          <w:rtl/>
        </w:rPr>
        <w:t>الأول :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بج</w:t>
      </w:r>
      <w:r w:rsidRPr="0003682C">
        <w:rPr>
          <w:rtl/>
        </w:rPr>
        <w:t>و</w:t>
      </w:r>
      <w:r w:rsidRPr="00125C60">
        <w:rPr>
          <w:rtl/>
        </w:rPr>
        <w:t>از</w:t>
      </w:r>
      <w:r w:rsidRPr="00280908">
        <w:rPr>
          <w:rtl/>
        </w:rPr>
        <w:t xml:space="preserve"> </w:t>
      </w:r>
      <w:r w:rsidRPr="00125C60">
        <w:rPr>
          <w:rtl/>
        </w:rPr>
        <w:t>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125C60">
        <w:rPr>
          <w:rtl/>
        </w:rPr>
        <w:t>اللائق</w:t>
      </w:r>
      <w:r w:rsidRPr="00280908">
        <w:rPr>
          <w:rtl/>
        </w:rPr>
        <w:t xml:space="preserve"> </w:t>
      </w:r>
      <w:r w:rsidRPr="00125C60">
        <w:rPr>
          <w:rtl/>
        </w:rPr>
        <w:t>بجلال</w:t>
      </w:r>
      <w:r w:rsidRPr="00280908">
        <w:rPr>
          <w:rtl/>
        </w:rPr>
        <w:t xml:space="preserve"> </w:t>
      </w:r>
      <w:r w:rsidR="008D3FEC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="008D3FEC">
        <w:rPr>
          <w:rFonts w:hint="cs"/>
          <w:rtl/>
        </w:rPr>
        <w:t xml:space="preserve"> </w:t>
      </w:r>
      <w:r w:rsidR="008D3FEC">
        <w:rPr>
          <w:rFonts w:hint="cs"/>
          <w:rtl/>
        </w:rPr>
        <w:br/>
      </w:r>
      <w:r w:rsidR="008D3FEC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نهج البلاغة : 124 / خ 91.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(2) سورة الأنعام : 6 / 103.</w:t>
      </w:r>
    </w:p>
    <w:p w:rsidR="003D1EAE" w:rsidRDefault="00366C9F" w:rsidP="008D3FEC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(3) راجع : التوحيد / أبو جعفر الصدوق : باب 8 ، ابن المطّهر الحلّي / كشف المراد </w:t>
      </w:r>
      <w:r w:rsidR="008D3FEC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في شرح تجريد الاعتقاد : 281 ـ 301 ـ مؤسسة الأعلمي ـ بيروت ـ 1979 م.</w:t>
      </w:r>
    </w:p>
    <w:p w:rsidR="003D1EAE" w:rsidRDefault="003D1EAE" w:rsidP="008D3FEC">
      <w:pPr>
        <w:pStyle w:val="rfdFootnote0"/>
        <w:rPr>
          <w:rStyle w:val="rfdFootnote"/>
          <w:rtl/>
        </w:rPr>
        <w:sectPr w:rsidR="003D1EAE" w:rsidSect="00213BD7">
          <w:headerReference w:type="default" r:id="rId60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8D3FEC" w:rsidRDefault="008D3FEC" w:rsidP="008D3FEC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lastRenderedPageBreak/>
        <w:br w:type="page"/>
      </w:r>
    </w:p>
    <w:p w:rsidR="00366C9F" w:rsidRPr="00125C60" w:rsidRDefault="00366C9F" w:rsidP="00366C9F">
      <w:pPr>
        <w:pStyle w:val="rfdNormal0"/>
        <w:rPr>
          <w:rtl/>
        </w:rPr>
      </w:pPr>
      <w:r w:rsidRPr="00125C60">
        <w:rPr>
          <w:rtl/>
        </w:rPr>
        <w:lastRenderedPageBreak/>
        <w:t>يج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Pr="00125C60">
        <w:rPr>
          <w:rtl/>
        </w:rPr>
        <w:t>خلاف</w:t>
      </w:r>
      <w:r w:rsidRPr="00280908">
        <w:rPr>
          <w:rtl/>
        </w:rPr>
        <w:t xml:space="preserve"> </w:t>
      </w:r>
      <w:r w:rsidRPr="00125C60">
        <w:rPr>
          <w:rtl/>
        </w:rPr>
        <w:t>الظاهر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يذهب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المراد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ذاك.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تيمية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طريقة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الفقهاء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فهي</w:t>
      </w:r>
      <w:r w:rsidRPr="00280908">
        <w:rPr>
          <w:rtl/>
        </w:rPr>
        <w:t xml:space="preserve"> 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لفرقة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مذهباً</w:t>
      </w:r>
      <w:r w:rsidRPr="00280908">
        <w:rPr>
          <w:rtl/>
        </w:rPr>
        <w:t xml:space="preserve"> </w:t>
      </w:r>
      <w:r w:rsidRPr="00125C60">
        <w:rPr>
          <w:rtl/>
        </w:rPr>
        <w:t>لأشخاص</w:t>
      </w:r>
      <w:r w:rsidRPr="00280908">
        <w:rPr>
          <w:rtl/>
        </w:rPr>
        <w:t xml:space="preserve"> </w:t>
      </w:r>
      <w:r w:rsidRPr="00125C60">
        <w:rPr>
          <w:rtl/>
        </w:rPr>
        <w:t>بأعيانهم.</w:t>
      </w:r>
    </w:p>
    <w:p w:rsidR="00366C9F" w:rsidRDefault="00366C9F" w:rsidP="00366C9F">
      <w:pPr>
        <w:rPr>
          <w:rtl/>
        </w:rPr>
      </w:pPr>
      <w:r w:rsidRPr="007E7519">
        <w:rPr>
          <w:rStyle w:val="rfdBold2"/>
          <w:rFonts w:hint="cs"/>
          <w:rtl/>
        </w:rPr>
        <w:t>و</w:t>
      </w:r>
      <w:r w:rsidRPr="007E7519">
        <w:rPr>
          <w:rStyle w:val="rfdBold2"/>
          <w:rtl/>
        </w:rPr>
        <w:t>الثاني :</w:t>
      </w:r>
      <w:r w:rsidRPr="00280908">
        <w:rPr>
          <w:rtl/>
        </w:rPr>
        <w:t xml:space="preserve"> </w:t>
      </w:r>
      <w:r w:rsidRPr="00125C60">
        <w:rPr>
          <w:rtl/>
        </w:rPr>
        <w:t>أمسك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الكلام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بالكلية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يزيد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تلا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قراءة</w:t>
      </w:r>
      <w:r w:rsidRPr="00280908">
        <w:rPr>
          <w:rtl/>
        </w:rPr>
        <w:t xml:space="preserve"> </w:t>
      </w:r>
      <w:r w:rsidRPr="00125C60">
        <w:rPr>
          <w:rtl/>
        </w:rPr>
        <w:t>الحديث..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يشكّل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أفراد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="007E7519">
        <w:rPr>
          <w:rtl/>
        </w:rPr>
        <w:t>تهت</w:t>
      </w:r>
      <w:r w:rsidRPr="00125C60">
        <w:rPr>
          <w:rtl/>
        </w:rPr>
        <w:t>د</w:t>
      </w:r>
      <w:r w:rsidR="007E7519">
        <w:rPr>
          <w:rFonts w:hint="cs"/>
          <w:rtl/>
        </w:rPr>
        <w:t>ِ</w:t>
      </w:r>
      <w:r w:rsidRPr="00280908">
        <w:rPr>
          <w:rtl/>
        </w:rPr>
        <w:t xml:space="preserve"> </w:t>
      </w:r>
      <w:r w:rsidRPr="00125C60">
        <w:rPr>
          <w:rtl/>
        </w:rPr>
        <w:t>قل</w:t>
      </w:r>
      <w:r w:rsidRPr="0003682C">
        <w:rPr>
          <w:rtl/>
        </w:rPr>
        <w:t>و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الحقيقة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فآثر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السك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الخ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نهى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Pr="00125C60">
        <w:rPr>
          <w:rtl/>
        </w:rPr>
        <w:t>الشرع</w:t>
      </w:r>
      <w:r w:rsidRPr="00280908">
        <w:rPr>
          <w:rtl/>
        </w:rPr>
        <w:t xml:space="preserve"> </w:t>
      </w:r>
      <w:r w:rsidRPr="00125C60">
        <w:rPr>
          <w:rtl/>
        </w:rPr>
        <w:t>المقدّس.</w:t>
      </w:r>
    </w:p>
    <w:p w:rsidR="007E7519" w:rsidRPr="00296D77" w:rsidRDefault="007E7519" w:rsidP="00B3318D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7E7519" w:rsidRDefault="00366C9F" w:rsidP="007E7519">
      <w:pPr>
        <w:pStyle w:val="rfdFootnote0"/>
        <w:rPr>
          <w:rtl/>
        </w:rPr>
      </w:pPr>
      <w:r>
        <w:rPr>
          <w:rStyle w:val="rfdFootnote"/>
          <w:rtl/>
        </w:rPr>
        <w:t>(1) مجموع الفتاو</w:t>
      </w:r>
      <w:r>
        <w:rPr>
          <w:rStyle w:val="rfdFootnote"/>
          <w:rFonts w:hint="cs"/>
          <w:rtl/>
        </w:rPr>
        <w:t>ى</w:t>
      </w:r>
      <w:r>
        <w:rPr>
          <w:rStyle w:val="rfdFootnote"/>
          <w:rtl/>
        </w:rPr>
        <w:t xml:space="preserve"> 5 : 116.</w:t>
      </w:r>
      <w:r>
        <w:rPr>
          <w:rtl/>
        </w:rPr>
        <w:br w:type="page"/>
      </w:r>
      <w:bookmarkStart w:id="43" w:name="_Toc241836630"/>
    </w:p>
    <w:p w:rsidR="007E7519" w:rsidRDefault="007E7519" w:rsidP="007E7519">
      <w:pPr>
        <w:pStyle w:val="Heading1Center"/>
        <w:rPr>
          <w:rtl/>
        </w:rPr>
      </w:pPr>
    </w:p>
    <w:p w:rsidR="00366C9F" w:rsidRPr="006C545A" w:rsidRDefault="00366C9F" w:rsidP="007E7519">
      <w:pPr>
        <w:pStyle w:val="Heading1Center"/>
        <w:rPr>
          <w:rtl/>
        </w:rPr>
      </w:pPr>
      <w:r w:rsidRPr="006C545A">
        <w:rPr>
          <w:rtl/>
        </w:rPr>
        <w:t>الفصل الرابع</w:t>
      </w:r>
      <w:bookmarkEnd w:id="43"/>
    </w:p>
    <w:p w:rsidR="00366C9F" w:rsidRPr="00833A16" w:rsidRDefault="00366C9F" w:rsidP="007E7519">
      <w:pPr>
        <w:pStyle w:val="Heading2Center"/>
        <w:rPr>
          <w:rtl/>
        </w:rPr>
      </w:pPr>
      <w:bookmarkStart w:id="44" w:name="_Toc241836631"/>
      <w:r w:rsidRPr="006C545A">
        <w:rPr>
          <w:rtl/>
        </w:rPr>
        <w:t>دور التطر</w:t>
      </w:r>
      <w:r>
        <w:rPr>
          <w:rFonts w:hint="cs"/>
          <w:rtl/>
        </w:rPr>
        <w:t>ّ</w:t>
      </w:r>
      <w:r w:rsidRPr="006C545A">
        <w:rPr>
          <w:rtl/>
        </w:rPr>
        <w:t xml:space="preserve">ف الديني في تكوين بعض المذاهب </w:t>
      </w:r>
      <w:r w:rsidRPr="006C545A">
        <w:rPr>
          <w:rFonts w:hint="cs"/>
          <w:rtl/>
        </w:rPr>
        <w:t>و</w:t>
      </w:r>
      <w:r w:rsidRPr="006C545A">
        <w:rPr>
          <w:rtl/>
        </w:rPr>
        <w:t>الفرق</w:t>
      </w:r>
      <w:bookmarkEnd w:id="44"/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أخطر</w:t>
      </w:r>
      <w:r w:rsidRPr="00280908">
        <w:rPr>
          <w:rtl/>
        </w:rPr>
        <w:t xml:space="preserve"> </w:t>
      </w:r>
      <w:r w:rsidRPr="00125C60">
        <w:rPr>
          <w:rtl/>
        </w:rPr>
        <w:t>المشكلات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تعرض</w:t>
      </w:r>
      <w:r w:rsidRPr="00280908">
        <w:rPr>
          <w:rtl/>
        </w:rPr>
        <w:t xml:space="preserve"> </w:t>
      </w:r>
      <w:r w:rsidRPr="00125C60">
        <w:rPr>
          <w:rtl/>
        </w:rPr>
        <w:t>لها</w:t>
      </w:r>
      <w:r w:rsidRPr="00280908">
        <w:rPr>
          <w:rtl/>
        </w:rPr>
        <w:t xml:space="preserve"> </w:t>
      </w:r>
      <w:r w:rsidRPr="00125C60">
        <w:rPr>
          <w:rtl/>
        </w:rPr>
        <w:t>الفكر</w:t>
      </w:r>
      <w:r w:rsidRPr="00280908">
        <w:rPr>
          <w:rtl/>
        </w:rPr>
        <w:t xml:space="preserve"> </w:t>
      </w:r>
      <w:r w:rsidRPr="00125C60">
        <w:rPr>
          <w:rtl/>
        </w:rPr>
        <w:t>الديني</w:t>
      </w:r>
      <w:r w:rsidRPr="00280908">
        <w:rPr>
          <w:rtl/>
        </w:rPr>
        <w:t xml:space="preserve"> </w:t>
      </w:r>
      <w:r w:rsidRPr="00125C60">
        <w:rPr>
          <w:rtl/>
        </w:rPr>
        <w:t>هي</w:t>
      </w:r>
      <w:r w:rsidRPr="00280908">
        <w:rPr>
          <w:rtl/>
        </w:rPr>
        <w:t xml:space="preserve"> </w:t>
      </w:r>
      <w:r w:rsidRPr="00125C60">
        <w:rPr>
          <w:rtl/>
        </w:rPr>
        <w:t>مشكلة</w:t>
      </w:r>
      <w:r w:rsidRPr="00280908">
        <w:rPr>
          <w:rtl/>
        </w:rPr>
        <w:t xml:space="preserve"> </w:t>
      </w:r>
      <w:r w:rsidRPr="00125C60">
        <w:rPr>
          <w:rtl/>
        </w:rPr>
        <w:t>تطر</w:t>
      </w:r>
      <w:r>
        <w:rPr>
          <w:rFonts w:hint="cs"/>
          <w:rtl/>
        </w:rPr>
        <w:t>ّ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أتباعه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تفسير</w:t>
      </w:r>
      <w:r w:rsidRPr="00280908">
        <w:rPr>
          <w:rtl/>
        </w:rPr>
        <w:t xml:space="preserve"> </w:t>
      </w:r>
      <w:r w:rsidRPr="00125C60">
        <w:rPr>
          <w:rtl/>
        </w:rPr>
        <w:t>معانيه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تطبيق</w:t>
      </w:r>
      <w:r w:rsidRPr="00280908">
        <w:rPr>
          <w:rtl/>
        </w:rPr>
        <w:t xml:space="preserve"> </w:t>
      </w:r>
      <w:r w:rsidRPr="00125C60">
        <w:rPr>
          <w:rtl/>
        </w:rPr>
        <w:t>أحكامه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فيتجا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الض</w:t>
      </w:r>
      <w:r w:rsidRPr="0003682C">
        <w:rPr>
          <w:rtl/>
        </w:rPr>
        <w:t>و</w:t>
      </w:r>
      <w:r w:rsidRPr="00125C60">
        <w:rPr>
          <w:rtl/>
        </w:rPr>
        <w:t>ابط</w:t>
      </w:r>
      <w:r w:rsidRPr="00280908">
        <w:rPr>
          <w:rtl/>
        </w:rPr>
        <w:t xml:space="preserve"> </w:t>
      </w:r>
      <w:r w:rsidRPr="00125C60">
        <w:rPr>
          <w:rtl/>
        </w:rPr>
        <w:t>الثابتة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تفسير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نص</w:t>
      </w:r>
      <w:r w:rsidRPr="0003682C">
        <w:rPr>
          <w:rtl/>
        </w:rPr>
        <w:t>و</w:t>
      </w:r>
      <w:r w:rsidRPr="00125C60">
        <w:rPr>
          <w:rtl/>
        </w:rPr>
        <w:t>صه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مفرداته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الحد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المعل</w:t>
      </w:r>
      <w:r w:rsidRPr="0003682C">
        <w:rPr>
          <w:rtl/>
        </w:rPr>
        <w:t>و</w:t>
      </w:r>
      <w:r w:rsidRPr="00125C60">
        <w:rPr>
          <w:rtl/>
        </w:rPr>
        <w:t>مة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تطبيق</w:t>
      </w:r>
      <w:r w:rsidRPr="00280908">
        <w:rPr>
          <w:rtl/>
        </w:rPr>
        <w:t xml:space="preserve"> </w:t>
      </w:r>
      <w:r w:rsidRPr="00125C60">
        <w:rPr>
          <w:rtl/>
        </w:rPr>
        <w:t>أحكامه.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التطر</w:t>
      </w:r>
      <w:r>
        <w:rPr>
          <w:rFonts w:hint="cs"/>
          <w:rtl/>
        </w:rPr>
        <w:t>ّ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7E7519">
        <w:rPr>
          <w:rtl/>
        </w:rPr>
        <w:t>سم</w:t>
      </w:r>
      <w:r w:rsidR="007E7519">
        <w:rPr>
          <w:rFonts w:hint="cs"/>
          <w:rtl/>
        </w:rPr>
        <w:t>ّ</w:t>
      </w:r>
      <w:r w:rsidR="007E7519">
        <w:rPr>
          <w:rtl/>
        </w:rPr>
        <w:t>ا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 w:rsidR="007E7519">
        <w:rPr>
          <w:rFonts w:hint="cs"/>
          <w:rtl/>
        </w:rPr>
        <w:t>ّ</w:t>
      </w:r>
      <w:r w:rsidRPr="00125C60">
        <w:rPr>
          <w:rtl/>
        </w:rPr>
        <w:t>اً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يقابل</w:t>
      </w:r>
      <w:r w:rsidRPr="00280908">
        <w:rPr>
          <w:rtl/>
        </w:rPr>
        <w:t xml:space="preserve"> </w:t>
      </w:r>
      <w:r w:rsidRPr="00125C60">
        <w:rPr>
          <w:rtl/>
        </w:rPr>
        <w:t>التقصير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معرفة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تطبيق</w:t>
      </w:r>
      <w:r w:rsidRPr="00280908">
        <w:rPr>
          <w:rtl/>
        </w:rPr>
        <w:t xml:space="preserve"> </w:t>
      </w:r>
      <w:r w:rsidRPr="00125C60">
        <w:rPr>
          <w:rtl/>
        </w:rPr>
        <w:t>أحكامه.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تصاب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النف</w:t>
      </w:r>
      <w:r w:rsidRPr="0003682C">
        <w:rPr>
          <w:rtl/>
        </w:rPr>
        <w:t>و</w:t>
      </w:r>
      <w:r w:rsidRPr="00125C60">
        <w:rPr>
          <w:rtl/>
        </w:rPr>
        <w:t>س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الهة</w:t>
      </w:r>
      <w:r w:rsidRPr="00280908">
        <w:rPr>
          <w:rtl/>
        </w:rPr>
        <w:t xml:space="preserve"> </w:t>
      </w:r>
      <w:r w:rsidRPr="00125C60">
        <w:rPr>
          <w:rtl/>
        </w:rPr>
        <w:t>المتعلّقة</w:t>
      </w:r>
      <w:r w:rsidRPr="00280908">
        <w:rPr>
          <w:rtl/>
        </w:rPr>
        <w:t xml:space="preserve"> </w:t>
      </w:r>
      <w:r w:rsidRPr="00125C60">
        <w:rPr>
          <w:rtl/>
        </w:rPr>
        <w:t>بشيء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أنّها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تكن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تفقه</w:t>
      </w:r>
      <w:r w:rsidRPr="00280908">
        <w:rPr>
          <w:rtl/>
        </w:rPr>
        <w:t xml:space="preserve"> </w:t>
      </w:r>
      <w:r w:rsidRPr="00125C60">
        <w:rPr>
          <w:rtl/>
        </w:rPr>
        <w:t>ر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تتذ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معانيه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أدركت</w:t>
      </w:r>
      <w:r w:rsidRPr="00280908">
        <w:rPr>
          <w:rtl/>
        </w:rPr>
        <w:t xml:space="preserve"> </w:t>
      </w:r>
      <w:r w:rsidRPr="00125C60">
        <w:rPr>
          <w:rtl/>
        </w:rPr>
        <w:t>مقاصده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أهدافه</w:t>
      </w:r>
      <w:r w:rsidRPr="00280908">
        <w:rPr>
          <w:rtl/>
        </w:rPr>
        <w:t xml:space="preserve"> </w:t>
      </w:r>
      <w:r w:rsidRPr="00125C60">
        <w:rPr>
          <w:rtl/>
        </w:rPr>
        <w:t>الكبرى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قرأت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الكريم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قراءةً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اعيةً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مست</w:t>
      </w:r>
      <w:r w:rsidRPr="0003682C">
        <w:rPr>
          <w:rtl/>
        </w:rPr>
        <w:t>و</w:t>
      </w:r>
      <w:r w:rsidRPr="00125C60">
        <w:rPr>
          <w:rtl/>
        </w:rPr>
        <w:t>ىً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الاهتمام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تذ</w:t>
      </w:r>
      <w:r w:rsidRPr="0003682C">
        <w:rPr>
          <w:rtl/>
        </w:rPr>
        <w:t>و</w:t>
      </w:r>
      <w:r w:rsidRPr="00125C60">
        <w:rPr>
          <w:rtl/>
        </w:rPr>
        <w:t>قت</w:t>
      </w:r>
      <w:r w:rsidRPr="00280908">
        <w:rPr>
          <w:rtl/>
        </w:rPr>
        <w:t xml:space="preserve"> </w:t>
      </w:r>
      <w:r w:rsidRPr="00125C60">
        <w:rPr>
          <w:rtl/>
        </w:rPr>
        <w:t>جمال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قفت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خطابه</w:t>
      </w:r>
      <w:r w:rsidRPr="00280908">
        <w:rPr>
          <w:rtl/>
        </w:rPr>
        <w:t xml:space="preserve"> </w:t>
      </w:r>
      <w:r w:rsidRPr="00125C60">
        <w:rPr>
          <w:rtl/>
        </w:rPr>
        <w:t>اللاذع</w:t>
      </w:r>
      <w:r w:rsidRPr="00280908">
        <w:rPr>
          <w:rtl/>
        </w:rPr>
        <w:t xml:space="preserve"> </w:t>
      </w:r>
      <w:r w:rsidRPr="00125C60">
        <w:rPr>
          <w:rtl/>
        </w:rPr>
        <w:t>للمغ</w:t>
      </w:r>
      <w:r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لفت</w:t>
      </w:r>
      <w:r w:rsidRPr="00280908">
        <w:rPr>
          <w:rtl/>
        </w:rPr>
        <w:t xml:space="preserve"> </w:t>
      </w:r>
      <w:r w:rsidRPr="00125C60">
        <w:rPr>
          <w:rtl/>
        </w:rPr>
        <w:t>انتباهها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اُسل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الحكيم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سدّ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منافذ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7E7519">
        <w:rPr>
          <w:rFonts w:hint="cs"/>
          <w:rtl/>
        </w:rPr>
        <w:t>ّ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فبعد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فقدت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جنحت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أه</w:t>
      </w:r>
      <w:r w:rsidRPr="0003682C">
        <w:rPr>
          <w:rtl/>
        </w:rPr>
        <w:t>و</w:t>
      </w:r>
      <w:r w:rsidRPr="00125C60">
        <w:rPr>
          <w:rtl/>
        </w:rPr>
        <w:t>ائها</w:t>
      </w:r>
      <w:r w:rsidRPr="00280908">
        <w:rPr>
          <w:rtl/>
        </w:rPr>
        <w:t xml:space="preserve"> </w:t>
      </w:r>
      <w:r w:rsidRPr="00125C60">
        <w:rPr>
          <w:rtl/>
        </w:rPr>
        <w:t>فجا</w:t>
      </w:r>
      <w:r w:rsidRPr="0003682C">
        <w:rPr>
          <w:rtl/>
        </w:rPr>
        <w:t>و</w:t>
      </w:r>
      <w:r w:rsidRPr="00125C60">
        <w:rPr>
          <w:rtl/>
        </w:rPr>
        <w:t>زت</w:t>
      </w:r>
      <w:r w:rsidRPr="00280908">
        <w:rPr>
          <w:rtl/>
        </w:rPr>
        <w:t xml:space="preserve"> </w:t>
      </w:r>
      <w:r w:rsidRPr="00125C60">
        <w:rPr>
          <w:rtl/>
        </w:rPr>
        <w:t>الحدّ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معش</w:t>
      </w:r>
      <w:r w:rsidRPr="0003682C">
        <w:rPr>
          <w:rtl/>
        </w:rPr>
        <w:t>و</w:t>
      </w:r>
      <w:r w:rsidRPr="00125C60">
        <w:rPr>
          <w:rtl/>
        </w:rPr>
        <w:t>قها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قعت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>
        <w:rPr>
          <w:rFonts w:hint="cs"/>
          <w:rtl/>
        </w:rPr>
        <w:t>أ</w:t>
      </w:r>
      <w:r w:rsidRPr="00125C60">
        <w:rPr>
          <w:rtl/>
        </w:rPr>
        <w:t>ليهه</w:t>
      </w:r>
      <w:r w:rsidRPr="00280908">
        <w:rPr>
          <w:rtl/>
        </w:rPr>
        <w:t xml:space="preserve"> </w:t>
      </w:r>
      <w:r w:rsidRPr="00125C60">
        <w:rPr>
          <w:rtl/>
        </w:rPr>
        <w:t>بشكل</w:t>
      </w:r>
      <w:r w:rsidRPr="00280908">
        <w:rPr>
          <w:rtl/>
        </w:rPr>
        <w:t xml:space="preserve"> </w:t>
      </w:r>
      <w:r w:rsidRPr="00125C60">
        <w:rPr>
          <w:rtl/>
        </w:rPr>
        <w:t>سافر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درجة</w:t>
      </w:r>
      <w:r w:rsidRPr="00280908">
        <w:rPr>
          <w:rtl/>
        </w:rPr>
        <w:t xml:space="preserve"> </w:t>
      </w:r>
      <w:r w:rsidRPr="00125C60">
        <w:rPr>
          <w:rtl/>
        </w:rPr>
        <w:t>أقلّ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ذلك.</w:t>
      </w:r>
    </w:p>
    <w:p w:rsidR="003D1EAE" w:rsidRDefault="00366C9F" w:rsidP="007E7519">
      <w:pPr>
        <w:rPr>
          <w:rtl/>
        </w:rPr>
        <w:sectPr w:rsidR="003D1EAE" w:rsidSect="00213BD7">
          <w:headerReference w:type="default" r:id="rId61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  <w:r w:rsidRPr="0003682C">
        <w:rPr>
          <w:rFonts w:hint="cs"/>
          <w:rtl/>
        </w:rPr>
        <w:t>و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أقدم</w:t>
      </w:r>
      <w:r w:rsidRPr="00280908">
        <w:rPr>
          <w:rtl/>
        </w:rPr>
        <w:t xml:space="preserve"> </w:t>
      </w:r>
      <w:r w:rsidRPr="00125C60">
        <w:rPr>
          <w:rtl/>
        </w:rPr>
        <w:t>مراحل</w:t>
      </w:r>
      <w:r w:rsidRPr="00280908">
        <w:rPr>
          <w:rtl/>
        </w:rPr>
        <w:t xml:space="preserve"> </w:t>
      </w:r>
      <w:r w:rsidRPr="00125C60">
        <w:rPr>
          <w:rtl/>
        </w:rPr>
        <w:t>التاريخ</w:t>
      </w:r>
      <w:r w:rsidRPr="00280908">
        <w:rPr>
          <w:rtl/>
        </w:rPr>
        <w:t xml:space="preserve"> </w:t>
      </w:r>
      <w:r w:rsidRPr="00125C60">
        <w:rPr>
          <w:rtl/>
        </w:rPr>
        <w:t>البشري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قبل</w:t>
      </w:r>
      <w:r w:rsidRPr="00280908">
        <w:rPr>
          <w:rtl/>
        </w:rPr>
        <w:t xml:space="preserve"> 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بلغ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7E7519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بالناس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عبد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سَلَفهم</w:t>
      </w:r>
      <w:r w:rsidRPr="00280908">
        <w:rPr>
          <w:rtl/>
        </w:rPr>
        <w:t xml:space="preserve"> </w:t>
      </w:r>
      <w:r w:rsidRPr="00125C60">
        <w:rPr>
          <w:rtl/>
        </w:rPr>
        <w:t>الصالح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اتّخذ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آلهةً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7E751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 w:rsidRPr="00125C60">
        <w:rPr>
          <w:rtl/>
        </w:rPr>
        <w:t>دعاهم</w:t>
      </w:r>
      <w:r w:rsidRPr="00280908">
        <w:rPr>
          <w:rtl/>
        </w:rPr>
        <w:t xml:space="preserve"> </w:t>
      </w:r>
      <w:r w:rsidRPr="00125C60">
        <w:rPr>
          <w:rtl/>
        </w:rPr>
        <w:t>ن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حيد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D79E4">
        <w:rPr>
          <w:rStyle w:val="rfdAlaem"/>
          <w:rFonts w:hint="cs"/>
          <w:rtl/>
        </w:rPr>
        <w:t>(</w:t>
      </w:r>
      <w:r w:rsidR="007E7519" w:rsidRPr="007E7519">
        <w:rPr>
          <w:rStyle w:val="rfdAie"/>
          <w:rFonts w:hint="cs"/>
          <w:rtl/>
        </w:rPr>
        <w:t xml:space="preserve"> </w:t>
      </w:r>
      <w:r w:rsidR="007E7519" w:rsidRPr="007E7519">
        <w:rPr>
          <w:rStyle w:val="rfdAie"/>
          <w:rtl/>
        </w:rPr>
        <w:t>لَا تَذَرُنَّ آلِهَتَكُمْ وَلَا تَذَرُنَّ وَدًّا وَلَا سُوَاعًا وَلَا يَغُوثَ</w:t>
      </w:r>
      <w:r w:rsidR="007E7519" w:rsidRPr="007E7519">
        <w:rPr>
          <w:rStyle w:val="rfdAie"/>
          <w:rFonts w:hint="cs"/>
          <w:rtl/>
        </w:rPr>
        <w:t xml:space="preserve"> </w:t>
      </w:r>
      <w:r w:rsidR="007E7519">
        <w:rPr>
          <w:rStyle w:val="rfdAie"/>
          <w:rtl/>
        </w:rPr>
        <w:br/>
      </w:r>
    </w:p>
    <w:p w:rsidR="007E7519" w:rsidRPr="007E7519" w:rsidRDefault="007E7519" w:rsidP="007E7519">
      <w:pPr>
        <w:rPr>
          <w:rtl/>
        </w:rPr>
      </w:pPr>
      <w:r w:rsidRPr="007E7519">
        <w:rPr>
          <w:rtl/>
        </w:rPr>
        <w:lastRenderedPageBreak/>
        <w:br w:type="page"/>
      </w:r>
    </w:p>
    <w:p w:rsidR="00366C9F" w:rsidRPr="00125C60" w:rsidRDefault="007E7519" w:rsidP="00366C9F">
      <w:pPr>
        <w:pStyle w:val="rfdNormal0"/>
        <w:rPr>
          <w:rtl/>
        </w:rPr>
      </w:pPr>
      <w:r w:rsidRPr="007E7519">
        <w:rPr>
          <w:rStyle w:val="rfdAie"/>
          <w:rtl/>
        </w:rPr>
        <w:lastRenderedPageBreak/>
        <w:t>وَيَعُوقَ وَنَسْرًا</w:t>
      </w:r>
      <w:r w:rsidR="00366C9F" w:rsidRPr="007E7519">
        <w:rPr>
          <w:rStyle w:val="rfdAie"/>
          <w:rFonts w:hint="cs"/>
          <w:rtl/>
        </w:rPr>
        <w:t xml:space="preserve"> </w:t>
      </w:r>
      <w:r w:rsidR="00366C9F" w:rsidRPr="000D79E4">
        <w:rPr>
          <w:rStyle w:val="rfdAlaem"/>
          <w:rFonts w:hint="cs"/>
          <w:rtl/>
        </w:rPr>
        <w:t>)</w:t>
      </w:r>
      <w:r w:rsidR="00366C9F" w:rsidRPr="00280908">
        <w:rPr>
          <w:rtl/>
        </w:rPr>
        <w:t xml:space="preserve"> </w:t>
      </w:r>
      <w:r w:rsidR="00366C9F" w:rsidRPr="00C063EC">
        <w:rPr>
          <w:rStyle w:val="rfdFootnotenum"/>
          <w:rtl/>
        </w:rPr>
        <w:t>(1)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!</w:t>
      </w:r>
      <w:r w:rsidR="00366C9F" w:rsidRPr="00280908">
        <w:rPr>
          <w:rtl/>
        </w:rPr>
        <w:t xml:space="preserve"> </w:t>
      </w:r>
      <w:r w:rsidR="00366C9F" w:rsidRPr="0003682C">
        <w:rPr>
          <w:rFonts w:hint="cs"/>
          <w:rtl/>
        </w:rPr>
        <w:t>و</w:t>
      </w:r>
      <w:r w:rsidR="00366C9F" w:rsidRPr="00125C60">
        <w:rPr>
          <w:rtl/>
        </w:rPr>
        <w:t>هذه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الأسماء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(</w:t>
      </w:r>
      <w:r w:rsidR="00366C9F" w:rsidRPr="0003682C">
        <w:rPr>
          <w:rtl/>
        </w:rPr>
        <w:t>و</w:t>
      </w:r>
      <w:r w:rsidR="00366C9F" w:rsidRPr="00125C60">
        <w:rPr>
          <w:rtl/>
        </w:rPr>
        <w:t>دٌّ)</w:t>
      </w:r>
      <w:r w:rsidR="00366C9F" w:rsidRPr="00280908">
        <w:rPr>
          <w:rtl/>
        </w:rPr>
        <w:t xml:space="preserve"> </w:t>
      </w:r>
      <w:r w:rsidR="00366C9F" w:rsidRPr="0003682C">
        <w:rPr>
          <w:rFonts w:hint="cs"/>
          <w:rtl/>
        </w:rPr>
        <w:t>و</w:t>
      </w:r>
      <w:r w:rsidR="00366C9F">
        <w:rPr>
          <w:rFonts w:hint="cs"/>
          <w:rtl/>
        </w:rPr>
        <w:t xml:space="preserve"> </w:t>
      </w:r>
      <w:r w:rsidR="00366C9F" w:rsidRPr="00125C60">
        <w:rPr>
          <w:rtl/>
        </w:rPr>
        <w:t>(يغ</w:t>
      </w:r>
      <w:r w:rsidR="00366C9F" w:rsidRPr="0003682C">
        <w:rPr>
          <w:rtl/>
        </w:rPr>
        <w:t>و</w:t>
      </w:r>
      <w:r w:rsidR="00366C9F" w:rsidRPr="00125C60">
        <w:rPr>
          <w:rtl/>
        </w:rPr>
        <w:t>ث)</w:t>
      </w:r>
      <w:r w:rsidR="00366C9F" w:rsidRPr="00280908">
        <w:rPr>
          <w:rtl/>
        </w:rPr>
        <w:t xml:space="preserve"> </w:t>
      </w:r>
      <w:r w:rsidR="00366C9F" w:rsidRPr="0003682C">
        <w:rPr>
          <w:rFonts w:hint="cs"/>
          <w:rtl/>
        </w:rPr>
        <w:t>و</w:t>
      </w:r>
      <w:r w:rsidR="00366C9F">
        <w:rPr>
          <w:rFonts w:hint="cs"/>
          <w:rtl/>
        </w:rPr>
        <w:t xml:space="preserve"> </w:t>
      </w:r>
      <w:r w:rsidR="00366C9F" w:rsidRPr="00125C60">
        <w:rPr>
          <w:rtl/>
        </w:rPr>
        <w:t>(س</w:t>
      </w:r>
      <w:r w:rsidR="00366C9F" w:rsidRPr="0003682C">
        <w:rPr>
          <w:rtl/>
        </w:rPr>
        <w:t>و</w:t>
      </w:r>
      <w:r w:rsidR="00366C9F" w:rsidRPr="00125C60">
        <w:rPr>
          <w:rtl/>
        </w:rPr>
        <w:t>اع)</w:t>
      </w:r>
      <w:r w:rsidR="00366C9F" w:rsidRPr="00280908">
        <w:rPr>
          <w:rtl/>
        </w:rPr>
        <w:t xml:space="preserve"> </w:t>
      </w:r>
      <w:r w:rsidR="00366C9F" w:rsidRPr="0003682C">
        <w:rPr>
          <w:rFonts w:hint="cs"/>
          <w:rtl/>
        </w:rPr>
        <w:t>و</w:t>
      </w:r>
      <w:r w:rsidR="00366C9F">
        <w:rPr>
          <w:rFonts w:hint="cs"/>
          <w:rtl/>
        </w:rPr>
        <w:t xml:space="preserve"> </w:t>
      </w:r>
      <w:r w:rsidR="00366C9F" w:rsidRPr="00125C60">
        <w:rPr>
          <w:rtl/>
        </w:rPr>
        <w:t>(يع</w:t>
      </w:r>
      <w:r w:rsidR="00366C9F" w:rsidRPr="0003682C">
        <w:rPr>
          <w:rtl/>
        </w:rPr>
        <w:t>و</w:t>
      </w:r>
      <w:r w:rsidR="00366C9F" w:rsidRPr="00125C60">
        <w:rPr>
          <w:rtl/>
        </w:rPr>
        <w:t>ق)</w:t>
      </w:r>
      <w:r w:rsidR="00366C9F" w:rsidRPr="00280908">
        <w:rPr>
          <w:rtl/>
        </w:rPr>
        <w:t xml:space="preserve"> </w:t>
      </w:r>
      <w:r>
        <w:rPr>
          <w:rFonts w:hint="cs"/>
          <w:rtl/>
        </w:rPr>
        <w:br/>
      </w:r>
      <w:r w:rsidR="00366C9F" w:rsidRPr="0003682C">
        <w:rPr>
          <w:rFonts w:hint="cs"/>
          <w:rtl/>
        </w:rPr>
        <w:t>و</w:t>
      </w:r>
      <w:r w:rsidR="00366C9F">
        <w:rPr>
          <w:rFonts w:hint="cs"/>
          <w:rtl/>
        </w:rPr>
        <w:t xml:space="preserve"> </w:t>
      </w:r>
      <w:r w:rsidR="00366C9F" w:rsidRPr="00125C60">
        <w:rPr>
          <w:rtl/>
        </w:rPr>
        <w:t>(نَسْر)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إنّما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هي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أسماء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عباد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صالحين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كان</w:t>
      </w:r>
      <w:r w:rsidR="00366C9F" w:rsidRPr="0003682C">
        <w:rPr>
          <w:rtl/>
        </w:rPr>
        <w:t>و</w:t>
      </w:r>
      <w:r w:rsidR="00366C9F" w:rsidRPr="00125C60">
        <w:rPr>
          <w:rtl/>
        </w:rPr>
        <w:t>ا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قبلهم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بأجيال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فكان</w:t>
      </w:r>
      <w:r w:rsidR="00366C9F" w:rsidRPr="0003682C">
        <w:rPr>
          <w:rtl/>
        </w:rPr>
        <w:t>و</w:t>
      </w:r>
      <w:r w:rsidR="00366C9F" w:rsidRPr="00125C60">
        <w:rPr>
          <w:rtl/>
        </w:rPr>
        <w:t>ا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يعظّم</w:t>
      </w:r>
      <w:r w:rsidR="00366C9F" w:rsidRPr="0003682C">
        <w:rPr>
          <w:rtl/>
        </w:rPr>
        <w:t>و</w:t>
      </w:r>
      <w:r w:rsidR="00366C9F" w:rsidRPr="00125C60">
        <w:rPr>
          <w:rtl/>
        </w:rPr>
        <w:t>نهم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،</w:t>
      </w:r>
      <w:r w:rsidR="00366C9F" w:rsidRPr="00280908">
        <w:rPr>
          <w:rtl/>
        </w:rPr>
        <w:t xml:space="preserve"> </w:t>
      </w:r>
      <w:r>
        <w:rPr>
          <w:rFonts w:hint="cs"/>
          <w:rtl/>
        </w:rPr>
        <w:br/>
      </w:r>
      <w:r w:rsidR="00366C9F" w:rsidRPr="0003682C">
        <w:rPr>
          <w:rFonts w:hint="cs"/>
          <w:rtl/>
        </w:rPr>
        <w:t>و</w:t>
      </w:r>
      <w:r w:rsidR="00366C9F" w:rsidRPr="00125C60">
        <w:rPr>
          <w:rtl/>
        </w:rPr>
        <w:t>يزداد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التعظيم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جيلاً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بعد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جيل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حتى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بلغ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الأمر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أن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أتخذ</w:t>
      </w:r>
      <w:r w:rsidR="00366C9F" w:rsidRPr="0003682C">
        <w:rPr>
          <w:rtl/>
        </w:rPr>
        <w:t>و</w:t>
      </w:r>
      <w:r w:rsidR="00366C9F" w:rsidRPr="00125C60">
        <w:rPr>
          <w:rtl/>
        </w:rPr>
        <w:t>ا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لهم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تماثيل</w:t>
      </w:r>
      <w:r w:rsidR="00366C9F" w:rsidRPr="00280908">
        <w:rPr>
          <w:rtl/>
        </w:rPr>
        <w:t xml:space="preserve"> </w:t>
      </w:r>
      <w:r w:rsidR="00366C9F" w:rsidRPr="00125C60">
        <w:rPr>
          <w:rtl/>
        </w:rPr>
        <w:t>بأسمائهم</w:t>
      </w:r>
      <w:r w:rsidR="00366C9F" w:rsidRPr="00280908">
        <w:rPr>
          <w:rtl/>
        </w:rPr>
        <w:t xml:space="preserve"> </w:t>
      </w:r>
      <w:r>
        <w:rPr>
          <w:rFonts w:hint="cs"/>
          <w:rtl/>
        </w:rPr>
        <w:br/>
      </w:r>
      <w:r w:rsidR="00366C9F" w:rsidRPr="00125C60">
        <w:rPr>
          <w:rtl/>
        </w:rPr>
        <w:t>ليعبد</w:t>
      </w:r>
      <w:r w:rsidR="00366C9F" w:rsidRPr="0003682C">
        <w:rPr>
          <w:rtl/>
        </w:rPr>
        <w:t>و</w:t>
      </w:r>
      <w:r>
        <w:rPr>
          <w:rFonts w:hint="cs"/>
          <w:rtl/>
        </w:rPr>
        <w:t>ها</w:t>
      </w:r>
      <w:r w:rsidR="00366C9F">
        <w:rPr>
          <w:rFonts w:hint="cs"/>
          <w:rtl/>
        </w:rPr>
        <w:t xml:space="preserve"> </w:t>
      </w:r>
      <w:r w:rsidR="00366C9F" w:rsidRPr="00125C60">
        <w:rPr>
          <w:rtl/>
        </w:rPr>
        <w:t>!</w:t>
      </w:r>
      <w:r w:rsidR="00366C9F" w:rsidRPr="00280908">
        <w:rPr>
          <w:rtl/>
        </w:rPr>
        <w:t xml:space="preserve"> </w:t>
      </w:r>
      <w:r w:rsidR="00366C9F" w:rsidRPr="00C063EC">
        <w:rPr>
          <w:rStyle w:val="rfdFootnotenum"/>
          <w:rtl/>
        </w:rPr>
        <w:t>(2)</w:t>
      </w:r>
      <w:r w:rsidR="00366C9F"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أتباع</w:t>
      </w:r>
      <w:r w:rsidRPr="00280908">
        <w:rPr>
          <w:rtl/>
        </w:rPr>
        <w:t xml:space="preserve"> </w:t>
      </w:r>
      <w:r w:rsidRPr="00125C60">
        <w:rPr>
          <w:rtl/>
        </w:rPr>
        <w:t>الديانتين</w:t>
      </w:r>
      <w:r w:rsidRPr="00280908">
        <w:rPr>
          <w:rtl/>
        </w:rPr>
        <w:t xml:space="preserve"> </w:t>
      </w:r>
      <w:r>
        <w:rPr>
          <w:rtl/>
        </w:rPr>
        <w:t>اليهود</w:t>
      </w:r>
      <w:r w:rsidRPr="00511613">
        <w:rPr>
          <w:rtl/>
        </w:rPr>
        <w:t>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المسيحية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بلغ</w:t>
      </w:r>
      <w:r w:rsidRPr="00280908">
        <w:rPr>
          <w:rtl/>
        </w:rPr>
        <w:t xml:space="preserve"> </w:t>
      </w:r>
      <w:r w:rsidRPr="00125C60">
        <w:rPr>
          <w:rtl/>
        </w:rPr>
        <w:t>بالنصاري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ألَّه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عيسي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مريم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="007E7519">
        <w:rPr>
          <w:rtl/>
        </w:rPr>
        <w:t>الل</w:t>
      </w:r>
      <w:r w:rsidRPr="00125C60">
        <w:rPr>
          <w:rtl/>
        </w:rPr>
        <w:t>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ثالث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فرط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حبّ</w:t>
      </w:r>
      <w:r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جهالة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نزعة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ثنية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اتّخاذ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سائط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="007E751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</w:t>
      </w:r>
      <w:r w:rsidRPr="0003682C">
        <w:rPr>
          <w:rtl/>
        </w:rPr>
        <w:t>و</w:t>
      </w:r>
      <w:r w:rsidRPr="00125C60">
        <w:rPr>
          <w:rtl/>
        </w:rPr>
        <w:t>جّه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بالعبادة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طريق</w:t>
      </w:r>
      <w:r w:rsidRPr="00280908">
        <w:rPr>
          <w:rtl/>
        </w:rPr>
        <w:t xml:space="preserve"> </w:t>
      </w:r>
      <w:r w:rsidRPr="00125C60">
        <w:rPr>
          <w:rtl/>
        </w:rPr>
        <w:t>مجا</w:t>
      </w:r>
      <w:r w:rsidRPr="0003682C">
        <w:rPr>
          <w:rtl/>
        </w:rPr>
        <w:t>و</w:t>
      </w:r>
      <w:r w:rsidRPr="00125C60">
        <w:rPr>
          <w:rtl/>
        </w:rPr>
        <w:t>زة</w:t>
      </w:r>
      <w:r w:rsidRPr="00280908">
        <w:rPr>
          <w:rtl/>
        </w:rPr>
        <w:t xml:space="preserve"> </w:t>
      </w:r>
      <w:r w:rsidRPr="00125C60">
        <w:rPr>
          <w:rtl/>
        </w:rPr>
        <w:t>الحدّ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تعظيمها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إضفاء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الإلهية</w:t>
      </w:r>
      <w:r w:rsidRPr="00280908">
        <w:rPr>
          <w:rtl/>
        </w:rPr>
        <w:t xml:space="preserve"> </w:t>
      </w:r>
      <w:r w:rsidRPr="00125C60">
        <w:rPr>
          <w:rtl/>
        </w:rPr>
        <w:t>عليها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قبيل</w:t>
      </w:r>
      <w:r w:rsidRPr="00280908">
        <w:rPr>
          <w:rtl/>
        </w:rPr>
        <w:t xml:space="preserve"> </w:t>
      </w:r>
      <w:r w:rsidRPr="00125C60">
        <w:rPr>
          <w:rtl/>
        </w:rPr>
        <w:t>الخالقية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الرازقية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الإحاطة</w:t>
      </w:r>
      <w:r w:rsidRPr="00280908">
        <w:rPr>
          <w:rtl/>
        </w:rPr>
        <w:t xml:space="preserve"> </w:t>
      </w:r>
      <w:r w:rsidRPr="00125C60">
        <w:rPr>
          <w:rtl/>
        </w:rPr>
        <w:t>علماً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قدرةً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فقالت</w:t>
      </w:r>
      <w:r w:rsidRPr="00280908">
        <w:rPr>
          <w:rtl/>
        </w:rPr>
        <w:t xml:space="preserve"> </w:t>
      </w:r>
      <w:r w:rsidRPr="00125C60">
        <w:rPr>
          <w:rtl/>
        </w:rPr>
        <w:t>النصارى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المسيح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يصنع</w:t>
      </w:r>
      <w:r w:rsidRPr="00280908">
        <w:rPr>
          <w:rtl/>
        </w:rPr>
        <w:t xml:space="preserve"> </w:t>
      </w:r>
      <w:r w:rsidRPr="00125C60">
        <w:rPr>
          <w:rtl/>
        </w:rPr>
        <w:t>المعجزات</w:t>
      </w:r>
      <w:r w:rsidRPr="00280908">
        <w:rPr>
          <w:rtl/>
        </w:rPr>
        <w:t xml:space="preserve"> </w:t>
      </w:r>
      <w:r w:rsidRPr="00125C60">
        <w:rPr>
          <w:rtl/>
        </w:rPr>
        <w:t>بقدرته</w:t>
      </w:r>
      <w:r w:rsidRPr="00280908">
        <w:rPr>
          <w:rtl/>
        </w:rPr>
        <w:t xml:space="preserve"> </w:t>
      </w:r>
      <w:r w:rsidRPr="00125C60">
        <w:rPr>
          <w:rtl/>
        </w:rPr>
        <w:t>الذاتيه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بإذن</w:t>
      </w:r>
      <w:r w:rsidRPr="00280908">
        <w:rPr>
          <w:rtl/>
        </w:rPr>
        <w:t xml:space="preserve"> </w:t>
      </w:r>
      <w:r w:rsidR="007E7519">
        <w:rPr>
          <w:rtl/>
        </w:rPr>
        <w:t>الل</w:t>
      </w:r>
      <w:r w:rsidRPr="00125C60">
        <w:rPr>
          <w:rtl/>
        </w:rPr>
        <w:t>ه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</w:p>
    <w:p w:rsidR="00366C9F" w:rsidRDefault="00366C9F" w:rsidP="007E7519">
      <w:pPr>
        <w:rPr>
          <w:rtl/>
        </w:rPr>
      </w:pPr>
      <w:r w:rsidRPr="0003682C">
        <w:rPr>
          <w:rtl/>
        </w:rPr>
        <w:t>و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دقّةً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تشخيص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سدّ</w:t>
      </w:r>
      <w:r w:rsidRPr="00280908">
        <w:rPr>
          <w:rtl/>
        </w:rPr>
        <w:t xml:space="preserve"> </w:t>
      </w:r>
      <w:r w:rsidRPr="00125C60">
        <w:rPr>
          <w:rtl/>
        </w:rPr>
        <w:t>الأب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يخاطب</w:t>
      </w:r>
      <w:r w:rsidRPr="00280908">
        <w:rPr>
          <w:rtl/>
        </w:rPr>
        <w:t xml:space="preserve"> </w:t>
      </w:r>
      <w:r w:rsidRPr="00125C60">
        <w:rPr>
          <w:rtl/>
        </w:rPr>
        <w:t>الأنبياء</w:t>
      </w:r>
      <w:r w:rsidRPr="00280908">
        <w:rPr>
          <w:rtl/>
        </w:rPr>
        <w:t xml:space="preserve"> </w:t>
      </w:r>
      <w:r w:rsidRPr="00125C60">
        <w:rPr>
          <w:rtl/>
        </w:rPr>
        <w:t>مخاطبة</w:t>
      </w:r>
      <w:r w:rsidRPr="00280908">
        <w:rPr>
          <w:rtl/>
        </w:rPr>
        <w:t xml:space="preserve"> </w:t>
      </w:r>
      <w:r w:rsidRPr="00125C60">
        <w:rPr>
          <w:rtl/>
        </w:rPr>
        <w:t>العبيد</w:t>
      </w:r>
      <w:r w:rsidRPr="00280908">
        <w:rPr>
          <w:rtl/>
        </w:rPr>
        <w:t xml:space="preserve"> </w:t>
      </w:r>
      <w:r w:rsidRPr="00125C60">
        <w:rPr>
          <w:rtl/>
        </w:rPr>
        <w:t>الفقراء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يملك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لأنفسهم</w:t>
      </w:r>
      <w:r w:rsidRPr="00280908">
        <w:rPr>
          <w:rtl/>
        </w:rPr>
        <w:t xml:space="preserve"> </w:t>
      </w:r>
      <w:r w:rsidRPr="00125C60">
        <w:rPr>
          <w:rtl/>
        </w:rPr>
        <w:t>نفعاً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ضرّاً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يعاتبهم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ينذرهم</w:t>
      </w:r>
      <w:r w:rsidRPr="00280908">
        <w:rPr>
          <w:rtl/>
        </w:rPr>
        <w:t xml:space="preserve"> </w:t>
      </w:r>
      <w:r w:rsidRPr="00125C60">
        <w:rPr>
          <w:rtl/>
        </w:rPr>
        <w:t>إنذار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يكن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="007E751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عهد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ليصرف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125C60">
        <w:rPr>
          <w:rtl/>
        </w:rPr>
        <w:t>أفئدة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أر</w:t>
      </w:r>
      <w:r w:rsidRPr="0003682C">
        <w:rPr>
          <w:rtl/>
        </w:rPr>
        <w:t>و</w:t>
      </w:r>
      <w:r w:rsidRPr="00125C60">
        <w:rPr>
          <w:rtl/>
        </w:rPr>
        <w:t>احهم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مسالك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فيتل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علينا</w:t>
      </w:r>
      <w:r w:rsidRPr="00280908">
        <w:rPr>
          <w:rtl/>
        </w:rPr>
        <w:t xml:space="preserve"> </w:t>
      </w:r>
      <w:r w:rsidRPr="00125C60">
        <w:rPr>
          <w:rtl/>
        </w:rPr>
        <w:t>نبأ</w:t>
      </w:r>
      <w:r w:rsidRPr="00280908">
        <w:rPr>
          <w:rtl/>
        </w:rPr>
        <w:t xml:space="preserve"> </w:t>
      </w:r>
      <w:r w:rsidRPr="00125C60">
        <w:rPr>
          <w:rtl/>
        </w:rPr>
        <w:t>آدم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7E7519">
        <w:rPr>
          <w:rFonts w:hint="cs"/>
          <w:rtl/>
        </w:rPr>
        <w:br/>
      </w:r>
      <w:r w:rsidRPr="000D79E4">
        <w:rPr>
          <w:rStyle w:val="rfdAlaem"/>
          <w:rFonts w:hint="cs"/>
          <w:rtl/>
        </w:rPr>
        <w:t>(</w:t>
      </w:r>
      <w:r w:rsidR="007E7519" w:rsidRPr="007E7519">
        <w:rPr>
          <w:rStyle w:val="rfdAie"/>
          <w:rFonts w:hint="cs"/>
          <w:rtl/>
        </w:rPr>
        <w:t xml:space="preserve"> </w:t>
      </w:r>
      <w:r w:rsidR="007E7519" w:rsidRPr="007E7519">
        <w:rPr>
          <w:rStyle w:val="rfdAie"/>
          <w:rtl/>
        </w:rPr>
        <w:t>وَلَقَدْ عَهِدْنَا إِلَىٰ آدَمَ مِن قَبْلُ فَنَسِيَ وَلَمْ نَجِدْ لَهُ عَزْمًا</w:t>
      </w:r>
      <w:r w:rsidRPr="007E7519">
        <w:rPr>
          <w:rStyle w:val="rfdAie"/>
          <w:rFonts w:hint="cs"/>
          <w:rtl/>
        </w:rPr>
        <w:t xml:space="preserve"> </w:t>
      </w:r>
      <w:r w:rsidRPr="000D79E4">
        <w:rPr>
          <w:rStyle w:val="rfdAlaem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074044" w:rsidRPr="00074044" w:rsidRDefault="00074044" w:rsidP="00074044">
      <w:pPr>
        <w:pStyle w:val="rfdLine"/>
        <w:rPr>
          <w:rtl/>
        </w:rPr>
      </w:pPr>
      <w:r w:rsidRPr="00074044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سورة نوح : 71 / 23.</w:t>
      </w:r>
    </w:p>
    <w:p w:rsidR="00366C9F" w:rsidRPr="0004067D" w:rsidRDefault="00366C9F" w:rsidP="00074044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اُنظر : تفسير القمّي 2 : 387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تفسير الطبري م 14 ج 29 : 98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99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تفسير </w:t>
      </w:r>
      <w:r w:rsidR="00074044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 xml:space="preserve">الزمخشري 4 : 619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مجمع البيان 10 : 547 ، تفسير البغوي 4 : 399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دار </w:t>
      </w:r>
      <w:r w:rsidR="00074044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الفكر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074044">
        <w:rPr>
          <w:rFonts w:hint="cs"/>
          <w:rtl/>
        </w:rPr>
        <w:t xml:space="preserve"> </w:t>
      </w:r>
      <w:r w:rsidRPr="0004067D">
        <w:rPr>
          <w:rStyle w:val="rfdFootnote"/>
          <w:rtl/>
        </w:rPr>
        <w:t>بيروت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1405 ه</w:t>
      </w:r>
      <w:r>
        <w:rPr>
          <w:rStyle w:val="rfdFootnote"/>
          <w:rFonts w:hint="cs"/>
          <w:rtl/>
        </w:rPr>
        <w:t>‍</w:t>
      </w:r>
      <w:r w:rsidRPr="0004067D">
        <w:rPr>
          <w:rStyle w:val="rfdFootnote"/>
          <w:rtl/>
        </w:rPr>
        <w:t xml:space="preserve">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تفسير البرهان / البحراني 4 : 388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مؤسسة البعثة</w:t>
      </w:r>
      <w:r w:rsidR="00074044">
        <w:rPr>
          <w:rStyle w:val="rfdFootnote"/>
          <w:rFonts w:hint="cs"/>
          <w:rtl/>
        </w:rPr>
        <w:t xml:space="preserve"> </w:t>
      </w:r>
      <w:r w:rsidR="00074044">
        <w:rPr>
          <w:rStyle w:val="rfdFootnote"/>
          <w:rtl/>
        </w:rPr>
        <w:br/>
      </w:r>
      <w:r w:rsidRPr="0004067D">
        <w:rPr>
          <w:rStyle w:val="rfdFootnote"/>
          <w:rtl/>
        </w:rPr>
        <w:t>ـ</w:t>
      </w:r>
      <w:r w:rsidR="00074044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قم ـ 1416 ه</w:t>
      </w:r>
      <w:r>
        <w:rPr>
          <w:rStyle w:val="rfdFootnote"/>
          <w:rFonts w:hint="cs"/>
          <w:rtl/>
        </w:rPr>
        <w:t>‍</w:t>
      </w:r>
      <w:r w:rsidRPr="0004067D">
        <w:rPr>
          <w:rStyle w:val="rfdFootnote"/>
          <w:rtl/>
        </w:rPr>
        <w:t xml:space="preserve"> ،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غيرها.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(3) سورة طه : 20 / 115.</w:t>
      </w:r>
    </w:p>
    <w:p w:rsidR="00366C9F" w:rsidRPr="00125C60" w:rsidRDefault="00366C9F" w:rsidP="00434D8D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يخاطب</w:t>
      </w:r>
      <w:r w:rsidRPr="00280908">
        <w:rPr>
          <w:rtl/>
        </w:rPr>
        <w:t xml:space="preserve"> </w:t>
      </w:r>
      <w:r w:rsidRPr="00125C60">
        <w:rPr>
          <w:rtl/>
        </w:rPr>
        <w:t>دا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D79E4">
        <w:rPr>
          <w:rStyle w:val="rfdAlaem"/>
          <w:rFonts w:hint="cs"/>
          <w:rtl/>
        </w:rPr>
        <w:t>(</w:t>
      </w:r>
      <w:r w:rsidR="00434D8D" w:rsidRPr="00434D8D">
        <w:rPr>
          <w:rStyle w:val="rfdAie"/>
          <w:rFonts w:hint="cs"/>
          <w:rtl/>
        </w:rPr>
        <w:t xml:space="preserve"> </w:t>
      </w:r>
      <w:r w:rsidR="00434D8D" w:rsidRPr="00434D8D">
        <w:rPr>
          <w:rStyle w:val="rfdAie"/>
          <w:rtl/>
        </w:rPr>
        <w:t xml:space="preserve">يَا دَاوُودُ إِنَّا جَعَلْنَاكَ خَلِيفَةً فِي الْأَرْضِ فَاحْكُم </w:t>
      </w:r>
      <w:r w:rsidR="00434D8D">
        <w:rPr>
          <w:rStyle w:val="rfdAie"/>
          <w:rFonts w:hint="cs"/>
          <w:rtl/>
        </w:rPr>
        <w:br/>
      </w:r>
      <w:r w:rsidR="00434D8D" w:rsidRPr="00434D8D">
        <w:rPr>
          <w:rStyle w:val="rfdAie"/>
          <w:rtl/>
        </w:rPr>
        <w:t>بَيْنَ النَّاسِ بِالْحَقِّ</w:t>
      </w:r>
      <w:r w:rsidRPr="00434D8D">
        <w:rPr>
          <w:rStyle w:val="rfdAie"/>
          <w:rtl/>
        </w:rPr>
        <w:t>...</w:t>
      </w:r>
      <w:r w:rsidRPr="00434D8D">
        <w:rPr>
          <w:rStyle w:val="rfdAie"/>
          <w:rFonts w:hint="cs"/>
          <w:rtl/>
        </w:rPr>
        <w:t xml:space="preserve"> </w:t>
      </w:r>
      <w:r w:rsidRPr="000D79E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يخبر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خلافته</w:t>
      </w:r>
      <w:r w:rsidRPr="00280908">
        <w:rPr>
          <w:rtl/>
        </w:rPr>
        <w:t xml:space="preserve"> </w:t>
      </w:r>
      <w:r w:rsidR="00434D8D">
        <w:rPr>
          <w:rtl/>
        </w:rPr>
        <w:t>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الأرض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بالغَلَبة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بالش</w:t>
      </w:r>
      <w:r w:rsidRPr="0003682C">
        <w:rPr>
          <w:rtl/>
        </w:rPr>
        <w:t>و</w:t>
      </w:r>
      <w:r w:rsidRPr="00125C60">
        <w:rPr>
          <w:rtl/>
        </w:rPr>
        <w:t>رى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بجعل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434D8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الف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0D79E4">
        <w:rPr>
          <w:rStyle w:val="rfdAlaem"/>
          <w:rFonts w:hint="cs"/>
          <w:rtl/>
        </w:rPr>
        <w:t>(</w:t>
      </w:r>
      <w:r w:rsidR="00434D8D" w:rsidRPr="00434D8D">
        <w:rPr>
          <w:rStyle w:val="rfdAie"/>
          <w:rFonts w:hint="cs"/>
          <w:rtl/>
        </w:rPr>
        <w:t xml:space="preserve"> </w:t>
      </w:r>
      <w:r w:rsidR="00434D8D" w:rsidRPr="00434D8D">
        <w:rPr>
          <w:rStyle w:val="rfdAie"/>
          <w:rtl/>
        </w:rPr>
        <w:t xml:space="preserve">وَلَا تَتَّبِعِ الْهَوَىٰ فَيُضِلَّكَ عَن سَبِيلِ اللَّهِ إِنَّ الَّذِينَ يَضِلُّونَ عَن سَبِيلِ اللَّهِ </w:t>
      </w:r>
      <w:r w:rsidR="00434D8D">
        <w:rPr>
          <w:rStyle w:val="rfdAie"/>
          <w:rFonts w:hint="cs"/>
          <w:rtl/>
        </w:rPr>
        <w:br/>
      </w:r>
      <w:r w:rsidR="00434D8D" w:rsidRPr="00434D8D">
        <w:rPr>
          <w:rStyle w:val="rfdAie"/>
          <w:rtl/>
        </w:rPr>
        <w:t>لَهُمْ عَذَابٌ شَدِيدٌ بِمَا نَسُوا يَوْمَ الْحِسَابِ</w:t>
      </w:r>
      <w:r w:rsidRPr="00434D8D">
        <w:rPr>
          <w:rStyle w:val="rfdAie"/>
          <w:rFonts w:hint="cs"/>
          <w:rtl/>
        </w:rPr>
        <w:t xml:space="preserve"> </w:t>
      </w:r>
      <w:r w:rsidRPr="000D79E4">
        <w:rPr>
          <w:rStyle w:val="rfdAlaem"/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434D8D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يخاطب</w:t>
      </w:r>
      <w:r w:rsidRPr="00280908">
        <w:rPr>
          <w:rtl/>
        </w:rPr>
        <w:t xml:space="preserve"> </w:t>
      </w:r>
      <w:r w:rsidRPr="00125C60">
        <w:rPr>
          <w:rtl/>
        </w:rPr>
        <w:t>سيد</w:t>
      </w:r>
      <w:r w:rsidRPr="00280908">
        <w:rPr>
          <w:rtl/>
        </w:rPr>
        <w:t xml:space="preserve"> </w:t>
      </w:r>
      <w:r w:rsidRPr="00125C60">
        <w:rPr>
          <w:rtl/>
        </w:rPr>
        <w:t>البشر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خاتم</w:t>
      </w:r>
      <w:r w:rsidRPr="00280908">
        <w:rPr>
          <w:rtl/>
        </w:rPr>
        <w:t xml:space="preserve"> </w:t>
      </w:r>
      <w:r w:rsidRPr="00125C60">
        <w:rPr>
          <w:rtl/>
        </w:rPr>
        <w:t>النبييّن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يغلق</w:t>
      </w:r>
      <w:r w:rsidRPr="00280908">
        <w:rPr>
          <w:rtl/>
        </w:rPr>
        <w:t xml:space="preserve"> </w:t>
      </w:r>
      <w:r w:rsidRPr="00125C60">
        <w:rPr>
          <w:rtl/>
        </w:rPr>
        <w:t>أمام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Pr="00125C60">
        <w:rPr>
          <w:rtl/>
        </w:rPr>
        <w:t>كلّ</w:t>
      </w:r>
      <w:r w:rsidRPr="00280908">
        <w:rPr>
          <w:rtl/>
        </w:rPr>
        <w:t xml:space="preserve"> </w:t>
      </w:r>
      <w:r w:rsidRPr="00125C60">
        <w:rPr>
          <w:rtl/>
        </w:rPr>
        <w:t>منافذ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434D8D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أنّهم</w:t>
      </w:r>
      <w:r w:rsidRPr="00280908">
        <w:rPr>
          <w:rtl/>
        </w:rPr>
        <w:t xml:space="preserve"> </w:t>
      </w:r>
      <w:r w:rsidRPr="00125C60">
        <w:rPr>
          <w:rtl/>
        </w:rPr>
        <w:t>يعقل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D79E4">
        <w:rPr>
          <w:rStyle w:val="rfdAlaem"/>
          <w:rFonts w:hint="cs"/>
          <w:rtl/>
        </w:rPr>
        <w:t>(</w:t>
      </w:r>
      <w:r w:rsidR="00434D8D" w:rsidRPr="00434D8D">
        <w:rPr>
          <w:rStyle w:val="rfdAie"/>
          <w:rFonts w:hint="cs"/>
          <w:rtl/>
        </w:rPr>
        <w:t xml:space="preserve"> </w:t>
      </w:r>
      <w:r w:rsidR="00434D8D" w:rsidRPr="00434D8D">
        <w:rPr>
          <w:rStyle w:val="rfdAie"/>
          <w:rtl/>
        </w:rPr>
        <w:t xml:space="preserve">قُلْ إِنَّمَا أَنَا بَشَرٌ مِّثْلُكُمْ يُوحَىٰ إِلَيَّ أَنَّمَا إِلَٰهُكُمْ إِلَٰهٌ </w:t>
      </w:r>
      <w:r w:rsidR="00434D8D">
        <w:rPr>
          <w:rStyle w:val="rfdAie"/>
          <w:rFonts w:hint="cs"/>
          <w:rtl/>
        </w:rPr>
        <w:br/>
      </w:r>
      <w:r w:rsidR="00434D8D" w:rsidRPr="00434D8D">
        <w:rPr>
          <w:rStyle w:val="rfdAie"/>
          <w:rtl/>
        </w:rPr>
        <w:t>وَاحِدٌ</w:t>
      </w:r>
      <w:r w:rsidRPr="00434D8D">
        <w:rPr>
          <w:rStyle w:val="rfdAie"/>
          <w:rFonts w:hint="cs"/>
          <w:rtl/>
        </w:rPr>
        <w:t xml:space="preserve"> </w:t>
      </w:r>
      <w:r w:rsidRPr="000D79E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قادر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قل</w:t>
      </w:r>
      <w:r w:rsidRPr="00280908">
        <w:rPr>
          <w:rtl/>
        </w:rPr>
        <w:t xml:space="preserve"> </w:t>
      </w:r>
      <w:r w:rsidRPr="00125C60">
        <w:rPr>
          <w:rtl/>
        </w:rPr>
        <w:t>أنا</w:t>
      </w:r>
      <w:r w:rsidRPr="00280908">
        <w:rPr>
          <w:rtl/>
        </w:rPr>
        <w:t xml:space="preserve"> </w:t>
      </w:r>
      <w:r w:rsidRPr="00125C60">
        <w:rPr>
          <w:rtl/>
        </w:rPr>
        <w:t>بشر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يتمّ</w:t>
      </w:r>
      <w:r w:rsidRPr="00280908">
        <w:rPr>
          <w:rtl/>
        </w:rPr>
        <w:t xml:space="preserve"> </w:t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التأكيد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الحصر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="00434D8D">
        <w:rPr>
          <w:rFonts w:hint="cs"/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إنّما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التمثيل</w:t>
      </w:r>
      <w:r w:rsidRPr="00280908">
        <w:rPr>
          <w:rtl/>
        </w:rPr>
        <w:t xml:space="preserve"> </w:t>
      </w:r>
      <w:r w:rsidRPr="00125C60">
        <w:rPr>
          <w:rtl/>
        </w:rPr>
        <w:t>ب</w:t>
      </w:r>
      <w:r w:rsidR="00434D8D">
        <w:rPr>
          <w:rFonts w:hint="cs"/>
          <w:rtl/>
        </w:rPr>
        <w:t>ـ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مثلكم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أبلغ</w:t>
      </w:r>
      <w:r w:rsidRPr="00280908">
        <w:rPr>
          <w:rtl/>
        </w:rPr>
        <w:t xml:space="preserve"> </w:t>
      </w:r>
      <w:r w:rsidRPr="00125C60">
        <w:rPr>
          <w:rtl/>
        </w:rPr>
        <w:t>تعبير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تثبيت</w:t>
      </w:r>
      <w:r w:rsidRPr="00280908">
        <w:rPr>
          <w:rtl/>
        </w:rPr>
        <w:t xml:space="preserve"> </w:t>
      </w:r>
      <w:r w:rsidRPr="00125C60">
        <w:rPr>
          <w:rtl/>
        </w:rPr>
        <w:t>المعنى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قطع</w:t>
      </w:r>
      <w:r w:rsidRPr="00280908">
        <w:rPr>
          <w:rtl/>
        </w:rPr>
        <w:t xml:space="preserve"> </w:t>
      </w:r>
      <w:r w:rsidRPr="00125C60">
        <w:rPr>
          <w:rtl/>
        </w:rPr>
        <w:t>كل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الطرق</w:t>
      </w:r>
      <w:r w:rsidRPr="00280908">
        <w:rPr>
          <w:rtl/>
        </w:rPr>
        <w:t xml:space="preserve"> </w:t>
      </w:r>
      <w:r w:rsidRPr="00125C60">
        <w:rPr>
          <w:rtl/>
        </w:rPr>
        <w:t>أمام</w:t>
      </w:r>
      <w:r w:rsidRPr="00280908">
        <w:rPr>
          <w:rtl/>
        </w:rPr>
        <w:t xml:space="preserve"> </w:t>
      </w:r>
      <w:r w:rsidRPr="00125C60">
        <w:rPr>
          <w:rtl/>
        </w:rPr>
        <w:t>الشبهات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الجهالات.</w:t>
      </w:r>
    </w:p>
    <w:p w:rsidR="00366C9F" w:rsidRPr="00434D8D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فأكّد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434D8D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ينحصر</w:t>
      </w:r>
      <w:r w:rsidRPr="00280908">
        <w:rPr>
          <w:rtl/>
        </w:rPr>
        <w:t xml:space="preserve"> </w:t>
      </w:r>
      <w:r w:rsidRPr="00125C60">
        <w:rPr>
          <w:rtl/>
        </w:rPr>
        <w:t>بعبادة</w:t>
      </w:r>
      <w:r w:rsidRPr="00280908">
        <w:rPr>
          <w:rtl/>
        </w:rPr>
        <w:t xml:space="preserve"> </w:t>
      </w:r>
      <w:r w:rsidRPr="00125C60">
        <w:rPr>
          <w:rtl/>
        </w:rPr>
        <w:t>البشر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حاصل</w:t>
      </w:r>
      <w:r w:rsidRPr="00280908">
        <w:rPr>
          <w:rtl/>
        </w:rPr>
        <w:t xml:space="preserve"> </w:t>
      </w:r>
      <w:r>
        <w:rPr>
          <w:rtl/>
        </w:rPr>
        <w:t>حتّ</w:t>
      </w:r>
      <w:r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التشدّد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التطرّف</w:t>
      </w:r>
      <w:r w:rsidRPr="00280908">
        <w:rPr>
          <w:rtl/>
        </w:rPr>
        <w:t xml:space="preserve"> </w:t>
      </w:r>
      <w:r w:rsidRPr="00125C60">
        <w:rPr>
          <w:rtl/>
        </w:rPr>
        <w:t>بالعبادات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125C60">
        <w:rPr>
          <w:rtl/>
        </w:rPr>
        <w:t>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غل</w:t>
      </w:r>
      <w:r w:rsidRPr="0003682C">
        <w:rPr>
          <w:rtl/>
        </w:rPr>
        <w:t>و</w:t>
      </w:r>
      <w:r w:rsidR="00434D8D">
        <w:rPr>
          <w:rFonts w:hint="cs"/>
          <w:rtl/>
        </w:rPr>
        <w:t>ّ</w:t>
      </w:r>
      <w:r w:rsidR="00434D8D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حدّث</w:t>
      </w:r>
      <w:r w:rsidRPr="00280908">
        <w:rPr>
          <w:rtl/>
        </w:rPr>
        <w:t xml:space="preserve"> </w:t>
      </w:r>
      <w:r w:rsidRPr="00125C60">
        <w:rPr>
          <w:rtl/>
        </w:rPr>
        <w:t>الفضل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العباس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434D8D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غداة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النحر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434D8D">
        <w:rPr>
          <w:rStyle w:val="rfdBold2"/>
          <w:rtl/>
        </w:rPr>
        <w:t>« هات فالتقط لي حصى</w:t>
      </w:r>
      <w:r w:rsidRPr="00434D8D">
        <w:rPr>
          <w:rStyle w:val="rfdBold2"/>
          <w:rFonts w:hint="cs"/>
          <w:rtl/>
        </w:rPr>
        <w:t>ً</w:t>
      </w:r>
      <w:r w:rsidRPr="00434D8D">
        <w:rPr>
          <w:rStyle w:val="rfdBold2"/>
          <w:rtl/>
        </w:rPr>
        <w:t xml:space="preserve"> »</w:t>
      </w:r>
      <w:r w:rsidRPr="00280908">
        <w:rPr>
          <w:rtl/>
        </w:rPr>
        <w:t xml:space="preserve"> </w:t>
      </w:r>
      <w:r w:rsidRPr="00125C60">
        <w:rPr>
          <w:rtl/>
        </w:rPr>
        <w:t>فلقطت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حُصيّات</w:t>
      </w:r>
      <w:r w:rsidRPr="00280908">
        <w:rPr>
          <w:rtl/>
        </w:rPr>
        <w:t xml:space="preserve"> </w:t>
      </w:r>
      <w:r w:rsidRPr="00125C60">
        <w:rPr>
          <w:rtl/>
        </w:rPr>
        <w:t>مثل</w:t>
      </w:r>
      <w:r w:rsidRPr="00280908">
        <w:rPr>
          <w:rtl/>
        </w:rPr>
        <w:t xml:space="preserve"> </w:t>
      </w:r>
      <w:r w:rsidRPr="00125C60">
        <w:rPr>
          <w:rtl/>
        </w:rPr>
        <w:t>حصى</w:t>
      </w:r>
      <w:r w:rsidRPr="00280908">
        <w:rPr>
          <w:rtl/>
        </w:rPr>
        <w:t xml:space="preserve"> </w:t>
      </w:r>
      <w:r w:rsidRPr="00125C60">
        <w:rPr>
          <w:rtl/>
        </w:rPr>
        <w:t>الخذف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ضعهنّ</w:t>
      </w:r>
      <w:r w:rsidRPr="00280908">
        <w:rPr>
          <w:rtl/>
        </w:rPr>
        <w:t xml:space="preserve"> </w:t>
      </w:r>
      <w:r w:rsidR="00434D8D">
        <w:rPr>
          <w:rFonts w:hint="cs"/>
          <w:rtl/>
        </w:rPr>
        <w:br/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يده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434D8D">
        <w:rPr>
          <w:rStyle w:val="rfdBold2"/>
          <w:rtl/>
        </w:rPr>
        <w:t xml:space="preserve">« بأمثال هؤلاء ، بأمثال هؤلاء ، </w:t>
      </w:r>
      <w:r w:rsidRPr="00434D8D">
        <w:rPr>
          <w:rStyle w:val="rfdBold2"/>
          <w:rFonts w:hint="cs"/>
          <w:rtl/>
        </w:rPr>
        <w:t>و</w:t>
      </w:r>
      <w:r w:rsidRPr="00434D8D">
        <w:rPr>
          <w:rStyle w:val="rfdBold2"/>
          <w:rtl/>
        </w:rPr>
        <w:t xml:space="preserve">إيّاكم </w:t>
      </w:r>
      <w:r w:rsidRPr="00434D8D">
        <w:rPr>
          <w:rStyle w:val="rfdBold2"/>
          <w:rFonts w:hint="cs"/>
          <w:rtl/>
        </w:rPr>
        <w:t>و</w:t>
      </w:r>
      <w:r w:rsidRPr="00434D8D">
        <w:rPr>
          <w:rStyle w:val="rfdBold2"/>
          <w:rtl/>
        </w:rPr>
        <w:t>الغلو</w:t>
      </w:r>
      <w:r w:rsidRPr="00434D8D">
        <w:rPr>
          <w:rStyle w:val="rfdBold2"/>
          <w:rFonts w:hint="cs"/>
          <w:rtl/>
        </w:rPr>
        <w:t>ّ</w:t>
      </w:r>
      <w:r w:rsidRPr="00434D8D">
        <w:rPr>
          <w:rStyle w:val="rfdBold2"/>
          <w:rtl/>
        </w:rPr>
        <w:t xml:space="preserve"> ، فإنّما أهلك من كان </w:t>
      </w:r>
      <w:r w:rsidR="00434D8D">
        <w:rPr>
          <w:rStyle w:val="rfdBold2"/>
          <w:rFonts w:hint="cs"/>
          <w:rtl/>
        </w:rPr>
        <w:br/>
      </w:r>
      <w:r w:rsidRPr="00434D8D">
        <w:rPr>
          <w:rStyle w:val="rfdBold2"/>
          <w:rtl/>
        </w:rPr>
        <w:t>قبلكم الغلو</w:t>
      </w:r>
      <w:r w:rsidRPr="00434D8D">
        <w:rPr>
          <w:rStyle w:val="rfdBold2"/>
          <w:rFonts w:hint="cs"/>
          <w:rtl/>
        </w:rPr>
        <w:t>ّ</w:t>
      </w:r>
      <w:r w:rsidRPr="00434D8D">
        <w:rPr>
          <w:rStyle w:val="rfdBold2"/>
          <w:rtl/>
        </w:rPr>
        <w:t xml:space="preserve"> في الدين 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</w:p>
    <w:p w:rsidR="00434D8D" w:rsidRPr="00434D8D" w:rsidRDefault="00434D8D" w:rsidP="00434D8D">
      <w:pPr>
        <w:pStyle w:val="rfdLine"/>
        <w:rPr>
          <w:rtl/>
        </w:rPr>
      </w:pPr>
      <w:r w:rsidRPr="00434D8D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(1)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سورة ص : 38 / 26.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سورة ص : 38 / 26. 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(3) سورة الكهف : 18 / 110. </w:t>
      </w:r>
    </w:p>
    <w:p w:rsidR="00366C9F" w:rsidRPr="0004067D" w:rsidRDefault="00366C9F" w:rsidP="00434D8D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(4) الطبقات الكبرى</w:t>
      </w:r>
      <w:r w:rsidR="00B3123E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/ ابن سعد 2 : 180</w:t>
      </w:r>
      <w:r w:rsidR="00434D8D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434D8D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181 ، السنن الكبري / البيهقي 5 : </w:t>
      </w:r>
      <w:r w:rsidR="00434D8D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127 ، السيرة النبوية / ابن كثير 4 : 371.</w:t>
      </w:r>
    </w:p>
    <w:p w:rsidR="003D1EAE" w:rsidRDefault="003D1EAE" w:rsidP="00434D8D">
      <w:pPr>
        <w:pStyle w:val="Heading3"/>
        <w:rPr>
          <w:rtl/>
        </w:rPr>
        <w:sectPr w:rsidR="003D1EAE" w:rsidSect="00213BD7">
          <w:headerReference w:type="default" r:id="rId62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434D8D" w:rsidRDefault="00366C9F" w:rsidP="00434D8D">
      <w:pPr>
        <w:pStyle w:val="Heading3"/>
        <w:rPr>
          <w:rtl/>
        </w:rPr>
      </w:pPr>
      <w:r w:rsidRPr="003D1EAE">
        <w:rPr>
          <w:rtl/>
        </w:rPr>
        <w:lastRenderedPageBreak/>
        <w:br w:type="page"/>
      </w:r>
      <w:bookmarkStart w:id="45" w:name="_Toc241836632"/>
      <w:r w:rsidRPr="00434D8D">
        <w:rPr>
          <w:rtl/>
        </w:rPr>
        <w:lastRenderedPageBreak/>
        <w:t>ظهور الغلو</w:t>
      </w:r>
      <w:r w:rsidRPr="00434D8D">
        <w:rPr>
          <w:rFonts w:hint="cs"/>
          <w:rtl/>
        </w:rPr>
        <w:t>ّ</w:t>
      </w:r>
      <w:r w:rsidRPr="00434D8D">
        <w:rPr>
          <w:rtl/>
        </w:rPr>
        <w:t xml:space="preserve"> بين المسلمين</w:t>
      </w:r>
      <w:bookmarkEnd w:id="45"/>
      <w:r w:rsidRPr="00434D8D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بمعناه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اسع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الشامل</w:t>
      </w:r>
      <w:r w:rsidRPr="00280908">
        <w:rPr>
          <w:rtl/>
        </w:rPr>
        <w:t xml:space="preserve"> </w:t>
      </w:r>
      <w:r w:rsidRPr="00125C60">
        <w:rPr>
          <w:rtl/>
        </w:rPr>
        <w:t>لكلّ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280908">
        <w:rPr>
          <w:rtl/>
        </w:rPr>
        <w:t xml:space="preserve"> </w:t>
      </w:r>
      <w:r w:rsidRPr="00125C60">
        <w:rPr>
          <w:rtl/>
        </w:rPr>
        <w:t>الحدّ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جدّاً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المسلمين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دخل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كافة</w:t>
      </w:r>
      <w:r w:rsidRPr="00280908">
        <w:rPr>
          <w:rtl/>
        </w:rPr>
        <w:t xml:space="preserve"> </w:t>
      </w:r>
      <w:r w:rsidRPr="00125C60">
        <w:rPr>
          <w:rtl/>
        </w:rPr>
        <w:t>مجالات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العبادات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المعاملات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الأعراف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ممّا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يصعب</w:t>
      </w:r>
      <w:r w:rsidRPr="00280908">
        <w:rPr>
          <w:rtl/>
        </w:rPr>
        <w:t xml:space="preserve"> </w:t>
      </w:r>
      <w:r w:rsidRPr="00125C60">
        <w:rPr>
          <w:rtl/>
        </w:rPr>
        <w:t>ال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حدّ..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حالاته</w:t>
      </w:r>
      <w:r w:rsidRPr="00280908">
        <w:rPr>
          <w:rtl/>
        </w:rPr>
        <w:t xml:space="preserve"> </w:t>
      </w:r>
      <w:r w:rsidRPr="00125C60">
        <w:rPr>
          <w:rtl/>
        </w:rPr>
        <w:t>الظاهرة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الكمّ</w:t>
      </w:r>
      <w:r w:rsidRPr="00280908">
        <w:rPr>
          <w:rtl/>
        </w:rPr>
        <w:t xml:space="preserve"> </w:t>
      </w:r>
      <w:r w:rsidRPr="00125C60">
        <w:rPr>
          <w:rtl/>
        </w:rPr>
        <w:t>الهائل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الخرافات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الأكاذيب</w:t>
      </w:r>
      <w:r w:rsidRPr="00280908">
        <w:rPr>
          <w:rtl/>
        </w:rPr>
        <w:t xml:space="preserve"> </w:t>
      </w:r>
      <w:r w:rsidRPr="00125C60">
        <w:rPr>
          <w:rtl/>
        </w:rPr>
        <w:t>المصن</w:t>
      </w:r>
      <w:r w:rsidRPr="0003682C">
        <w:rPr>
          <w:rtl/>
        </w:rPr>
        <w:t>و</w:t>
      </w:r>
      <w:r w:rsidRPr="00125C60">
        <w:rPr>
          <w:rtl/>
        </w:rPr>
        <w:t>عة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مناقب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فضائل</w:t>
      </w:r>
      <w:r w:rsidRPr="00280908">
        <w:rPr>
          <w:rtl/>
        </w:rPr>
        <w:t xml:space="preserve"> </w:t>
      </w:r>
      <w:r w:rsidRPr="00125C60">
        <w:rPr>
          <w:rtl/>
        </w:rPr>
        <w:t>الأ</w:t>
      </w:r>
      <w:r w:rsidRPr="0003682C">
        <w:rPr>
          <w:rtl/>
        </w:rPr>
        <w:t>و</w:t>
      </w:r>
      <w:r w:rsidRPr="00125C60">
        <w:rPr>
          <w:rtl/>
        </w:rPr>
        <w:t>لياء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الصالحين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قلّما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تجد</w:t>
      </w:r>
      <w:r w:rsidRPr="00280908">
        <w:rPr>
          <w:rtl/>
        </w:rPr>
        <w:t xml:space="preserve"> </w:t>
      </w:r>
      <w:r w:rsidRPr="00125C60">
        <w:rPr>
          <w:rtl/>
        </w:rPr>
        <w:t>رجلاً</w:t>
      </w:r>
      <w:r w:rsidRPr="00280908">
        <w:rPr>
          <w:rtl/>
        </w:rPr>
        <w:t xml:space="preserve"> </w:t>
      </w:r>
      <w:r w:rsidRPr="00125C60">
        <w:rPr>
          <w:rtl/>
        </w:rPr>
        <w:t>تعلّقت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تنسج</w:t>
      </w:r>
      <w:r w:rsidRPr="00280908">
        <w:rPr>
          <w:rtl/>
        </w:rPr>
        <w:t xml:space="preserve"> </w:t>
      </w:r>
      <w:r w:rsidRPr="00125C60">
        <w:rPr>
          <w:rtl/>
        </w:rPr>
        <w:t>ح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الأساطير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Pr="00125C60">
        <w:rPr>
          <w:rtl/>
        </w:rPr>
        <w:t>المناقب</w:t>
      </w:r>
      <w:r w:rsidRPr="00280908">
        <w:rPr>
          <w:rtl/>
        </w:rPr>
        <w:t xml:space="preserve"> </w:t>
      </w:r>
      <w:r w:rsidRPr="00125C60">
        <w:rPr>
          <w:rtl/>
        </w:rPr>
        <w:t>عامّة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طافحة</w:t>
      </w:r>
      <w:r w:rsidRPr="00280908">
        <w:rPr>
          <w:rtl/>
        </w:rPr>
        <w:t xml:space="preserve"> </w:t>
      </w:r>
      <w:r w:rsidRPr="00125C60">
        <w:rPr>
          <w:rtl/>
        </w:rPr>
        <w:t>بهذا</w:t>
      </w:r>
      <w:r w:rsidRPr="00280908">
        <w:rPr>
          <w:rtl/>
        </w:rPr>
        <w:t xml:space="preserve"> </w:t>
      </w:r>
      <w:r w:rsidRPr="00125C60">
        <w:rPr>
          <w:rtl/>
        </w:rPr>
        <w:t>الل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أمّا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العبادات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الانقطاع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يقع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المتنطّع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يجا</w:t>
      </w:r>
      <w:r w:rsidRPr="0003682C">
        <w:rPr>
          <w:rtl/>
        </w:rPr>
        <w:t>و</w:t>
      </w:r>
      <w:r w:rsidRPr="00125C60">
        <w:rPr>
          <w:rtl/>
        </w:rPr>
        <w:t>ز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الحدّ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التدقيق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التشدّد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السنن.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يت</w:t>
      </w:r>
      <w:r w:rsidRPr="0003682C">
        <w:rPr>
          <w:rtl/>
        </w:rPr>
        <w:t>و</w:t>
      </w:r>
      <w:r w:rsidRPr="00125C60">
        <w:rPr>
          <w:rtl/>
        </w:rPr>
        <w:t>جّه</w:t>
      </w:r>
      <w:r w:rsidRPr="00280908">
        <w:rPr>
          <w:rtl/>
        </w:rPr>
        <w:t xml:space="preserve"> </w:t>
      </w:r>
      <w:r w:rsidRPr="00125C60">
        <w:rPr>
          <w:rtl/>
        </w:rPr>
        <w:t>إليه</w:t>
      </w:r>
      <w:r w:rsidRPr="00280908">
        <w:rPr>
          <w:rtl/>
        </w:rPr>
        <w:t xml:space="preserve"> </w:t>
      </w:r>
      <w:r w:rsidRPr="00125C60">
        <w:rPr>
          <w:rtl/>
        </w:rPr>
        <w:t>البحث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أصناف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اتّخذ</w:t>
      </w:r>
      <w:r w:rsidRPr="00280908">
        <w:rPr>
          <w:rtl/>
        </w:rPr>
        <w:t xml:space="preserve"> </w:t>
      </w:r>
      <w:r w:rsidRPr="00125C60">
        <w:rPr>
          <w:rtl/>
        </w:rPr>
        <w:t>شكل</w:t>
      </w:r>
      <w:r w:rsidRPr="00280908">
        <w:rPr>
          <w:rtl/>
        </w:rPr>
        <w:t xml:space="preserve"> </w:t>
      </w:r>
      <w:r w:rsidRPr="00125C60">
        <w:rPr>
          <w:rtl/>
        </w:rPr>
        <w:t>المقالة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صحّ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يسمّى</w:t>
      </w:r>
      <w:r w:rsidRPr="00280908">
        <w:rPr>
          <w:rtl/>
        </w:rPr>
        <w:t xml:space="preserve"> </w:t>
      </w:r>
      <w:r w:rsidRPr="00125C60">
        <w:rPr>
          <w:rtl/>
        </w:rPr>
        <w:t>مقالة</w:t>
      </w:r>
      <w:r w:rsidRPr="00280908">
        <w:rPr>
          <w:rtl/>
        </w:rPr>
        <w:t xml:space="preserve"> </w:t>
      </w:r>
      <w:r w:rsidRPr="00125C60">
        <w:rPr>
          <w:rtl/>
        </w:rPr>
        <w:t>يدع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إليها</w:t>
      </w:r>
      <w:r w:rsidRPr="00280908">
        <w:rPr>
          <w:rtl/>
        </w:rPr>
        <w:t xml:space="preserve"> </w:t>
      </w:r>
      <w:r w:rsidRPr="00125C60">
        <w:rPr>
          <w:rtl/>
        </w:rPr>
        <w:t>رجل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طائفة.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99122A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مبكّراً</w:t>
      </w:r>
      <w:r w:rsidRPr="00280908">
        <w:rPr>
          <w:rtl/>
        </w:rPr>
        <w:t xml:space="preserve"> </w:t>
      </w:r>
      <w:r w:rsidRPr="00125C60">
        <w:rPr>
          <w:rtl/>
        </w:rPr>
        <w:t>جداً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ساعة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فاة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إذ</w:t>
      </w:r>
      <w:r w:rsidRPr="00280908">
        <w:rPr>
          <w:rtl/>
        </w:rPr>
        <w:t xml:space="preserve"> </w:t>
      </w:r>
      <w:r w:rsidRPr="00125C60">
        <w:rPr>
          <w:rtl/>
        </w:rPr>
        <w:t>خرج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عمر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الخطاب</w:t>
      </w:r>
      <w:r w:rsidRPr="00280908">
        <w:rPr>
          <w:rtl/>
        </w:rPr>
        <w:t xml:space="preserve"> </w:t>
      </w:r>
      <w:r w:rsidRPr="00125C60">
        <w:rPr>
          <w:rtl/>
        </w:rPr>
        <w:t>مكذّباً</w:t>
      </w:r>
      <w:r w:rsidRPr="00280908">
        <w:rPr>
          <w:rtl/>
        </w:rPr>
        <w:t xml:space="preserve"> </w:t>
      </w:r>
      <w:r w:rsidRPr="00125C60">
        <w:rPr>
          <w:rtl/>
        </w:rPr>
        <w:t>بم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يصرخ</w:t>
      </w:r>
      <w:r w:rsidRPr="00280908">
        <w:rPr>
          <w:rtl/>
        </w:rPr>
        <w:t xml:space="preserve"> </w:t>
      </w:r>
      <w:r w:rsidRPr="00125C60">
        <w:rPr>
          <w:rtl/>
        </w:rPr>
        <w:t>بالناس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رجالاً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المنافقين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يزعم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99122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فّي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99122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لكنّه</w:t>
      </w:r>
      <w:r w:rsidRPr="00280908">
        <w:rPr>
          <w:rtl/>
        </w:rPr>
        <w:t xml:space="preserve"> </w:t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ربّه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ذهب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سى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عمران</w:t>
      </w:r>
      <w:r w:rsidRPr="00280908">
        <w:rPr>
          <w:rtl/>
        </w:rPr>
        <w:t xml:space="preserve"> </w:t>
      </w:r>
      <w:r w:rsidRPr="00125C60">
        <w:rPr>
          <w:rtl/>
        </w:rPr>
        <w:t>فغاب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مه</w:t>
      </w:r>
      <w:r w:rsidRPr="00280908">
        <w:rPr>
          <w:rtl/>
        </w:rPr>
        <w:t xml:space="preserve"> </w:t>
      </w:r>
      <w:r w:rsidRPr="00125C60">
        <w:rPr>
          <w:rtl/>
        </w:rPr>
        <w:t>أربعين</w:t>
      </w:r>
      <w:r w:rsidRPr="00280908">
        <w:rPr>
          <w:rtl/>
        </w:rPr>
        <w:t xml:space="preserve"> </w:t>
      </w:r>
      <w:r w:rsidRPr="00125C60">
        <w:rPr>
          <w:rtl/>
        </w:rPr>
        <w:t>ليلةً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رجع</w:t>
      </w:r>
      <w:r w:rsidRPr="00280908">
        <w:rPr>
          <w:rtl/>
        </w:rPr>
        <w:t xml:space="preserve"> </w:t>
      </w:r>
      <w:r w:rsidRPr="00125C60">
        <w:rPr>
          <w:rtl/>
        </w:rPr>
        <w:t>بعد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="0099122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ليرجعنّ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99122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99122A">
        <w:rPr>
          <w:rtl/>
        </w:rPr>
        <w:t>ليقط</w:t>
      </w:r>
      <w:r w:rsidRPr="00125C60">
        <w:rPr>
          <w:rtl/>
        </w:rPr>
        <w:t>ع</w:t>
      </w:r>
      <w:r w:rsidR="0099122A">
        <w:rPr>
          <w:rFonts w:hint="cs"/>
          <w:rtl/>
        </w:rPr>
        <w:t>َ</w:t>
      </w:r>
      <w:r w:rsidRPr="00125C60">
        <w:rPr>
          <w:rtl/>
        </w:rPr>
        <w:t>نّ</w:t>
      </w:r>
      <w:r w:rsidRPr="00280908">
        <w:rPr>
          <w:rtl/>
        </w:rPr>
        <w:t xml:space="preserve"> </w:t>
      </w:r>
      <w:r w:rsidRPr="00125C60">
        <w:rPr>
          <w:rtl/>
        </w:rPr>
        <w:t>أيدي</w:t>
      </w:r>
      <w:r w:rsidRPr="00280908">
        <w:rPr>
          <w:rtl/>
        </w:rPr>
        <w:t xml:space="preserve"> </w:t>
      </w:r>
      <w:r w:rsidRPr="00125C60">
        <w:rPr>
          <w:rtl/>
        </w:rPr>
        <w:t>رجال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أرجلهم</w:t>
      </w:r>
      <w:r w:rsidRPr="00280908">
        <w:rPr>
          <w:rtl/>
        </w:rPr>
        <w:t xml:space="preserve"> </w:t>
      </w:r>
      <w:r w:rsidRPr="00125C60">
        <w:rPr>
          <w:rtl/>
        </w:rPr>
        <w:t>يزعم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99122A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>
        <w:rPr>
          <w:rFonts w:hint="cs"/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Default="00366C9F" w:rsidP="0099122A">
      <w:pPr>
        <w:rPr>
          <w:rtl/>
        </w:rPr>
      </w:pPr>
      <w:r w:rsidRPr="00125C60">
        <w:rPr>
          <w:rtl/>
        </w:rPr>
        <w:t>فهذه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لة</w:t>
      </w:r>
      <w:r w:rsidRPr="00280908">
        <w:rPr>
          <w:rtl/>
        </w:rPr>
        <w:t xml:space="preserve"> </w:t>
      </w:r>
      <w:r w:rsidRPr="00125C60">
        <w:rPr>
          <w:rtl/>
        </w:rPr>
        <w:t>غ</w:t>
      </w:r>
      <w:r w:rsidR="0099122A">
        <w:rPr>
          <w:rFonts w:hint="cs"/>
          <w:rtl/>
        </w:rPr>
        <w:t>ا</w:t>
      </w:r>
      <w:r w:rsidRPr="00125C60">
        <w:rPr>
          <w:rtl/>
        </w:rPr>
        <w:t>ل</w:t>
      </w:r>
      <w:r>
        <w:rPr>
          <w:rFonts w:hint="cs"/>
          <w:rtl/>
        </w:rPr>
        <w:t>ي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انطفأت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ساعتها.</w:t>
      </w:r>
    </w:p>
    <w:p w:rsidR="0099122A" w:rsidRPr="0099122A" w:rsidRDefault="0099122A" w:rsidP="0099122A">
      <w:pPr>
        <w:pStyle w:val="rfdLine"/>
        <w:rPr>
          <w:rtl/>
        </w:rPr>
      </w:pPr>
      <w:r w:rsidRPr="0099122A">
        <w:rPr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تاريخ الطبري 3 : 200 ـ 201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اُنظر : البداية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النهاية 5 : 262 ـ 263.</w:t>
      </w:r>
    </w:p>
    <w:p w:rsidR="00366C9F" w:rsidRPr="00125C60" w:rsidRDefault="00366C9F" w:rsidP="00366C9F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الأيّام</w:t>
      </w:r>
      <w:r w:rsidRPr="00280908">
        <w:rPr>
          <w:rtl/>
        </w:rPr>
        <w:t xml:space="preserve"> 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تكذيب</w:t>
      </w:r>
      <w:r w:rsidRPr="00280908">
        <w:rPr>
          <w:rtl/>
        </w:rPr>
        <w:t xml:space="preserve"> </w:t>
      </w:r>
      <w:r w:rsidRPr="00125C60">
        <w:rPr>
          <w:rtl/>
        </w:rPr>
        <w:t>بم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انتهى</w:t>
      </w:r>
      <w:r w:rsidRPr="00280908">
        <w:rPr>
          <w:rtl/>
        </w:rPr>
        <w:t xml:space="preserve"> </w:t>
      </w:r>
      <w:r w:rsidRPr="00125C60">
        <w:rPr>
          <w:rtl/>
        </w:rPr>
        <w:t>بأصحابه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الردّة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99122A">
        <w:rPr>
          <w:rFonts w:hint="cs"/>
          <w:rtl/>
        </w:rPr>
        <w:t xml:space="preserve"> </w:t>
      </w:r>
      <w:r w:rsidRPr="00125C60">
        <w:rPr>
          <w:rtl/>
        </w:rPr>
        <w:t>القيس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البحرين</w:t>
      </w:r>
      <w:r w:rsidRPr="00280908">
        <w:rPr>
          <w:rtl/>
        </w:rPr>
        <w:t xml:space="preserve"> </w:t>
      </w:r>
      <w:r w:rsidR="0099122A">
        <w:rPr>
          <w:rtl/>
        </w:rPr>
        <w:t>لمّ</w:t>
      </w:r>
      <w:r w:rsidR="0099122A">
        <w:rPr>
          <w:rFonts w:hint="cs"/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بلغهم</w:t>
      </w:r>
      <w:r w:rsidRPr="00280908">
        <w:rPr>
          <w:rtl/>
        </w:rPr>
        <w:t xml:space="preserve"> </w:t>
      </w:r>
      <w:r w:rsidRPr="00125C60">
        <w:rPr>
          <w:rtl/>
        </w:rPr>
        <w:t>نبأ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فاة</w:t>
      </w:r>
      <w:r w:rsidRPr="00280908">
        <w:rPr>
          <w:rtl/>
        </w:rPr>
        <w:t xml:space="preserve"> </w:t>
      </w:r>
      <w:r w:rsidRPr="00125C60">
        <w:rPr>
          <w:rtl/>
        </w:rPr>
        <w:t>النبي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نبيّاً</w:t>
      </w:r>
      <w:r w:rsidRPr="00280908">
        <w:rPr>
          <w:rtl/>
        </w:rPr>
        <w:t xml:space="preserve"> </w:t>
      </w:r>
      <w:r w:rsidRPr="00125C60">
        <w:rPr>
          <w:rtl/>
        </w:rPr>
        <w:t>لما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ارتدّ</w:t>
      </w:r>
      <w:r w:rsidRPr="0003682C">
        <w:rPr>
          <w:rtl/>
        </w:rPr>
        <w:t>و</w:t>
      </w:r>
      <w:r w:rsidRPr="00125C60">
        <w:rPr>
          <w:rtl/>
        </w:rPr>
        <w:t>ا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  <w:r w:rsidRPr="00280908">
        <w:rPr>
          <w:rtl/>
        </w:rPr>
        <w:t xml:space="preserve"> </w:t>
      </w:r>
      <w:r w:rsidRPr="00125C60">
        <w:rPr>
          <w:rtl/>
        </w:rPr>
        <w:t>فجمعهم</w:t>
      </w:r>
      <w:r w:rsidRPr="00280908">
        <w:rPr>
          <w:rtl/>
        </w:rPr>
        <w:t xml:space="preserve"> </w:t>
      </w:r>
      <w:r w:rsidRPr="00125C60">
        <w:rPr>
          <w:rtl/>
        </w:rPr>
        <w:t>سيد</w:t>
      </w:r>
      <w:r w:rsidRPr="00280908">
        <w:rPr>
          <w:rtl/>
        </w:rPr>
        <w:t xml:space="preserve"> 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الجار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المعلّى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99122A">
        <w:rPr>
          <w:rFonts w:hint="cs"/>
          <w:rtl/>
        </w:rPr>
        <w:br/>
      </w:r>
      <w:r w:rsidRPr="00125C60">
        <w:rPr>
          <w:rtl/>
        </w:rPr>
        <w:t>إنّي</w:t>
      </w:r>
      <w:r w:rsidRPr="00280908">
        <w:rPr>
          <w:rtl/>
        </w:rPr>
        <w:t xml:space="preserve"> </w:t>
      </w:r>
      <w:r w:rsidRPr="00125C60">
        <w:rPr>
          <w:rtl/>
        </w:rPr>
        <w:t>سائلكم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280908">
        <w:rPr>
          <w:rtl/>
        </w:rPr>
        <w:t xml:space="preserve"> </w:t>
      </w:r>
      <w:r w:rsidRPr="00125C60">
        <w:rPr>
          <w:rtl/>
        </w:rPr>
        <w:t>فأخبر</w:t>
      </w:r>
      <w:r w:rsidRPr="0003682C">
        <w:rPr>
          <w:rtl/>
        </w:rPr>
        <w:t>و</w:t>
      </w:r>
      <w:r w:rsidRPr="00125C60">
        <w:rPr>
          <w:rtl/>
        </w:rPr>
        <w:t>ني</w:t>
      </w:r>
      <w:r w:rsidRPr="00280908">
        <w:rPr>
          <w:rtl/>
        </w:rPr>
        <w:t xml:space="preserve"> </w:t>
      </w:r>
      <w:r w:rsidRPr="00125C60">
        <w:rPr>
          <w:rtl/>
        </w:rPr>
        <w:t>به..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>
        <w:rPr>
          <w:rFonts w:hint="cs"/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سل</w:t>
      </w:r>
      <w:r w:rsidRPr="00280908">
        <w:rPr>
          <w:rtl/>
        </w:rPr>
        <w:t xml:space="preserve"> </w:t>
      </w:r>
      <w:r w:rsidRPr="00125C60">
        <w:rPr>
          <w:rtl/>
        </w:rPr>
        <w:t>عمّا</w:t>
      </w:r>
      <w:r w:rsidRPr="00280908">
        <w:rPr>
          <w:rtl/>
        </w:rPr>
        <w:t xml:space="preserve"> </w:t>
      </w:r>
      <w:r w:rsidRPr="00125C60">
        <w:rPr>
          <w:rtl/>
        </w:rPr>
        <w:t>بدا</w:t>
      </w:r>
      <w:r>
        <w:rPr>
          <w:rFonts w:hint="cs"/>
          <w:rtl/>
        </w:rPr>
        <w:t xml:space="preserve"> </w:t>
      </w:r>
      <w:r w:rsidRPr="00125C60">
        <w:rPr>
          <w:rtl/>
        </w:rPr>
        <w:t>لك.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اتعلم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="00E3567B">
        <w:rPr>
          <w:rtl/>
        </w:rPr>
        <w:t>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أنبياء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مضى</w:t>
      </w:r>
      <w:r w:rsidR="00E3567B"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نعم.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تعلم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تر</w:t>
      </w:r>
      <w:r w:rsidRPr="0003682C">
        <w:rPr>
          <w:rtl/>
        </w:rPr>
        <w:t>و</w:t>
      </w:r>
      <w:r w:rsidRPr="00125C60">
        <w:rPr>
          <w:rtl/>
        </w:rPr>
        <w:t>نه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>
        <w:rPr>
          <w:rFonts w:hint="cs"/>
          <w:rtl/>
        </w:rPr>
        <w:t>ن</w:t>
      </w:r>
      <w:r w:rsidRPr="00125C60">
        <w:rPr>
          <w:rtl/>
        </w:rPr>
        <w:t>علمه.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125C60">
        <w:rPr>
          <w:rtl/>
        </w:rPr>
        <w:t>فعل</w:t>
      </w:r>
      <w:r w:rsidRPr="0003682C">
        <w:rPr>
          <w:rtl/>
        </w:rPr>
        <w:t>و</w:t>
      </w:r>
      <w:r w:rsidRPr="00125C60">
        <w:rPr>
          <w:rtl/>
        </w:rPr>
        <w:t>ا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 w:rsidRPr="0003682C">
        <w:rPr>
          <w:rtl/>
        </w:rPr>
        <w:t>و</w:t>
      </w:r>
      <w:r w:rsidRPr="00125C60">
        <w:rPr>
          <w:rtl/>
        </w:rPr>
        <w:t>ا.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محمّداً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مات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أنا</w:t>
      </w:r>
      <w:r w:rsidRPr="00280908">
        <w:rPr>
          <w:rtl/>
        </w:rPr>
        <w:t xml:space="preserve"> </w:t>
      </w:r>
      <w:r w:rsidRPr="00125C60">
        <w:rPr>
          <w:rtl/>
        </w:rPr>
        <w:t>أشهد</w:t>
      </w:r>
      <w:r w:rsidRPr="00280908">
        <w:rPr>
          <w:rtl/>
        </w:rPr>
        <w:t xml:space="preserve"> </w:t>
      </w:r>
      <w:r w:rsidRPr="00125C60">
        <w:rPr>
          <w:rtl/>
        </w:rPr>
        <w:t>ألّا</w:t>
      </w:r>
      <w:r w:rsidRPr="00280908">
        <w:rPr>
          <w:rtl/>
        </w:rPr>
        <w:t xml:space="preserve"> </w:t>
      </w:r>
      <w:r w:rsidRPr="00125C60">
        <w:rPr>
          <w:rtl/>
        </w:rPr>
        <w:t>إله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E3567B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="00E3567B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أشهد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محمّداً</w:t>
      </w:r>
      <w:r w:rsidRPr="00280908">
        <w:rPr>
          <w:rtl/>
        </w:rPr>
        <w:t xml:space="preserve"> </w:t>
      </w:r>
      <w:r w:rsidRPr="00125C60">
        <w:rPr>
          <w:rtl/>
        </w:rPr>
        <w:t>عبده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له.</w:t>
      </w:r>
      <w:r w:rsidRPr="00280908">
        <w:rPr>
          <w:rtl/>
        </w:rPr>
        <w:t xml:space="preserve"> </w:t>
      </w:r>
      <w:r w:rsidRPr="00125C60">
        <w:rPr>
          <w:rtl/>
        </w:rPr>
        <w:t>فعاد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رشدهم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دينهم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E3567B" w:rsidRDefault="00366C9F" w:rsidP="00E3567B">
      <w:pPr>
        <w:rPr>
          <w:rtl/>
        </w:rPr>
      </w:pPr>
      <w:r w:rsidRPr="00125C60">
        <w:rPr>
          <w:rtl/>
        </w:rPr>
        <w:t>ـ</w:t>
      </w:r>
      <w:r w:rsidR="00E3567B">
        <w:rPr>
          <w:rFonts w:hint="cs"/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اتخذ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أشكالاً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مختلفة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أصبح</w:t>
      </w:r>
      <w:r w:rsidRPr="00280908">
        <w:rPr>
          <w:rtl/>
        </w:rPr>
        <w:t xml:space="preserve"> </w:t>
      </w:r>
      <w:r w:rsidRPr="00125C60">
        <w:rPr>
          <w:rtl/>
        </w:rPr>
        <w:t>يؤلّف</w:t>
      </w:r>
      <w:r w:rsidRPr="00280908">
        <w:rPr>
          <w:rtl/>
        </w:rPr>
        <w:t xml:space="preserve"> </w:t>
      </w:r>
      <w:r w:rsidRPr="00125C60">
        <w:rPr>
          <w:rtl/>
        </w:rPr>
        <w:t>فرقاً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أحزاباً</w:t>
      </w:r>
      <w:r w:rsidRPr="00280908">
        <w:rPr>
          <w:rtl/>
        </w:rPr>
        <w:t xml:space="preserve"> </w:t>
      </w:r>
      <w:r w:rsidRPr="00125C60">
        <w:rPr>
          <w:rtl/>
        </w:rPr>
        <w:t>تتعصّب</w:t>
      </w:r>
      <w:r w:rsidRPr="00280908">
        <w:rPr>
          <w:rtl/>
        </w:rPr>
        <w:t xml:space="preserve"> </w:t>
      </w:r>
      <w:r w:rsidRPr="00125C60">
        <w:rPr>
          <w:rtl/>
        </w:rPr>
        <w:t>لمق</w:t>
      </w:r>
      <w:r w:rsidRPr="0003682C">
        <w:rPr>
          <w:rtl/>
        </w:rPr>
        <w:t>و</w:t>
      </w:r>
      <w:r w:rsidRPr="00125C60">
        <w:rPr>
          <w:rtl/>
        </w:rPr>
        <w:t>لاتها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التعصّب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تم</w:t>
      </w:r>
      <w:r w:rsidRPr="0003682C">
        <w:rPr>
          <w:rtl/>
        </w:rPr>
        <w:t>و</w:t>
      </w:r>
      <w:r w:rsidRPr="00125C60">
        <w:rPr>
          <w:rtl/>
        </w:rPr>
        <w:t>ت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نها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أبشع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المق</w:t>
      </w:r>
      <w:r w:rsidRPr="0003682C">
        <w:rPr>
          <w:rtl/>
        </w:rPr>
        <w:t>و</w:t>
      </w:r>
      <w:r w:rsidRPr="00125C60">
        <w:rPr>
          <w:rtl/>
        </w:rPr>
        <w:t>لات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انتهى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تأليه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البشر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هدم</w:t>
      </w:r>
      <w:r w:rsidRPr="00280908">
        <w:rPr>
          <w:rtl/>
        </w:rPr>
        <w:t xml:space="preserve"> </w:t>
      </w:r>
      <w:r w:rsidRPr="00125C60">
        <w:rPr>
          <w:rtl/>
        </w:rPr>
        <w:t>النب</w:t>
      </w:r>
      <w:r w:rsidRPr="0003682C">
        <w:rPr>
          <w:rtl/>
        </w:rPr>
        <w:t>و</w:t>
      </w:r>
      <w:r w:rsidR="00E3567B">
        <w:rPr>
          <w:rFonts w:hint="cs"/>
          <w:rtl/>
        </w:rPr>
        <w:t>ّ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الإمامة.</w:t>
      </w:r>
      <w:bookmarkStart w:id="46" w:name="_Toc241836633"/>
    </w:p>
    <w:p w:rsidR="00366C9F" w:rsidRPr="00E3567B" w:rsidRDefault="00366C9F" w:rsidP="00E3567B">
      <w:pPr>
        <w:pStyle w:val="Heading3"/>
        <w:rPr>
          <w:rtl/>
        </w:rPr>
      </w:pPr>
      <w:r w:rsidRPr="00E3567B">
        <w:rPr>
          <w:rtl/>
        </w:rPr>
        <w:t xml:space="preserve">غلو المارقين </w:t>
      </w:r>
      <w:r w:rsidRPr="00E3567B">
        <w:rPr>
          <w:rFonts w:hint="cs"/>
          <w:rtl/>
        </w:rPr>
        <w:t>و</w:t>
      </w:r>
      <w:r w:rsidRPr="00E3567B">
        <w:rPr>
          <w:rtl/>
        </w:rPr>
        <w:t>آثاره</w:t>
      </w:r>
      <w:bookmarkEnd w:id="46"/>
      <w:r w:rsidRPr="00E3567B">
        <w:rPr>
          <w:rtl/>
        </w:rPr>
        <w:t xml:space="preserve"> 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03682C">
        <w:rPr>
          <w:rtl/>
        </w:rPr>
        <w:t>و</w:t>
      </w:r>
      <w:r w:rsidRPr="00125C60">
        <w:rPr>
          <w:rtl/>
        </w:rPr>
        <w:t>اع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E3567B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خطراً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تاريخ</w:t>
      </w:r>
      <w:r w:rsidRPr="00280908">
        <w:rPr>
          <w:rtl/>
        </w:rPr>
        <w:t xml:space="preserve"> </w:t>
      </w:r>
      <w:r w:rsidRPr="00125C60">
        <w:rPr>
          <w:rtl/>
        </w:rPr>
        <w:t>الإسلام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مستقبله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 w:rsidR="00E3567B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المارقة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أساسه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السذاجة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السطحية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التفكير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تطر</w:t>
      </w:r>
      <w:r>
        <w:rPr>
          <w:rFonts w:hint="cs"/>
          <w:rtl/>
        </w:rPr>
        <w:t>ّ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شديد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يظنّ</w:t>
      </w:r>
      <w:r w:rsidRPr="0003682C">
        <w:rPr>
          <w:rtl/>
        </w:rPr>
        <w:t>و</w:t>
      </w:r>
      <w:r w:rsidRPr="00125C60">
        <w:rPr>
          <w:rtl/>
        </w:rPr>
        <w:t>نه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الديني</w:t>
      </w:r>
      <w:r w:rsidR="00E3567B"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بلغ</w:t>
      </w:r>
      <w:r w:rsidRPr="00280908">
        <w:rPr>
          <w:rtl/>
        </w:rPr>
        <w:t xml:space="preserve"> </w:t>
      </w:r>
      <w:r w:rsidRPr="00125C60">
        <w:rPr>
          <w:rtl/>
        </w:rPr>
        <w:t>بهم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مرق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يمرق</w:t>
      </w:r>
      <w:r w:rsidRPr="00280908">
        <w:rPr>
          <w:rtl/>
        </w:rPr>
        <w:t xml:space="preserve"> </w:t>
      </w:r>
      <w:r w:rsidRPr="00125C60">
        <w:rPr>
          <w:rtl/>
        </w:rPr>
        <w:t>السهم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الرمية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مع</w:t>
      </w:r>
      <w:r w:rsidRPr="00280908">
        <w:rPr>
          <w:rtl/>
        </w:rPr>
        <w:t xml:space="preserve"> </w:t>
      </w:r>
      <w:r w:rsidRPr="00125C60">
        <w:rPr>
          <w:rtl/>
        </w:rPr>
        <w:t>أنه</w:t>
      </w:r>
      <w:r w:rsidRPr="00280908">
        <w:rPr>
          <w:rtl/>
        </w:rPr>
        <w:t xml:space="preserve"> </w:t>
      </w:r>
      <w:r w:rsidRPr="00125C60">
        <w:rPr>
          <w:rtl/>
        </w:rPr>
        <w:t>ليس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الأمّة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يجتهد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العبادة</w:t>
      </w:r>
      <w:r w:rsidRPr="00280908">
        <w:rPr>
          <w:rtl/>
        </w:rPr>
        <w:t xml:space="preserve"> </w:t>
      </w:r>
      <w:r w:rsidRPr="00125C60">
        <w:rPr>
          <w:rtl/>
        </w:rPr>
        <w:t>اجتهادهم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صفهم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="00E3567B">
        <w:rPr>
          <w:rFonts w:hint="cs"/>
          <w:rtl/>
        </w:rPr>
        <w:br/>
      </w:r>
      <w:r w:rsidRPr="00125C60">
        <w:rPr>
          <w:rtl/>
        </w:rPr>
        <w:t>النب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الشريف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تحقر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صلاتكم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صلاتهم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صيامكم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صيامهم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E3567B" w:rsidRPr="00296D77" w:rsidRDefault="00366C9F" w:rsidP="00E3567B">
      <w:pPr>
        <w:rPr>
          <w:rStyle w:val="rfdLineChar"/>
          <w:rtl/>
        </w:rPr>
      </w:pP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="00E3567B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مظاهر</w:t>
      </w:r>
      <w:r w:rsidRPr="00280908">
        <w:rPr>
          <w:rtl/>
        </w:rPr>
        <w:t xml:space="preserve"> </w:t>
      </w:r>
      <w:r w:rsidRPr="00125C60">
        <w:rPr>
          <w:rtl/>
        </w:rPr>
        <w:t>سطحيّتهم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التفكير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تأ</w:t>
      </w:r>
      <w:r w:rsidRPr="0003682C">
        <w:rPr>
          <w:rtl/>
        </w:rPr>
        <w:t>و</w:t>
      </w:r>
      <w:r w:rsidRPr="00125C60">
        <w:rPr>
          <w:rtl/>
        </w:rPr>
        <w:t>يلهم</w:t>
      </w:r>
      <w:r w:rsidRPr="00280908">
        <w:rPr>
          <w:rtl/>
        </w:rPr>
        <w:t xml:space="preserve"> </w:t>
      </w:r>
      <w:r w:rsidRPr="00125C60">
        <w:rPr>
          <w:rtl/>
        </w:rPr>
        <w:t>الفاسد</w:t>
      </w:r>
      <w:r w:rsidRPr="00280908">
        <w:rPr>
          <w:rtl/>
        </w:rPr>
        <w:t xml:space="preserve"> </w:t>
      </w:r>
      <w:r w:rsidRPr="00125C60">
        <w:rPr>
          <w:rtl/>
        </w:rPr>
        <w:t>لق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D79E4">
        <w:rPr>
          <w:rStyle w:val="rfdAlaem"/>
          <w:rFonts w:hint="cs"/>
          <w:rtl/>
        </w:rPr>
        <w:t>(</w:t>
      </w:r>
      <w:r w:rsidR="00E3567B" w:rsidRPr="00E3567B">
        <w:rPr>
          <w:rStyle w:val="rfdAie"/>
          <w:rFonts w:hint="cs"/>
          <w:rtl/>
        </w:rPr>
        <w:t xml:space="preserve"> </w:t>
      </w:r>
      <w:r w:rsidR="00E3567B" w:rsidRPr="00E3567B">
        <w:rPr>
          <w:rStyle w:val="rfdAie"/>
          <w:rtl/>
        </w:rPr>
        <w:t xml:space="preserve">إِنِ </w:t>
      </w:r>
      <w:r w:rsidR="00E3567B">
        <w:rPr>
          <w:rStyle w:val="rfdAie"/>
          <w:rFonts w:hint="cs"/>
          <w:rtl/>
        </w:rPr>
        <w:br/>
      </w:r>
      <w:r w:rsidR="00E3567B" w:rsidRPr="00E3567B">
        <w:rPr>
          <w:rStyle w:val="rfdAie"/>
          <w:rtl/>
        </w:rPr>
        <w:t>الْحُكْمُ إِلَّا لِلَّهِ</w:t>
      </w:r>
      <w:r w:rsidRPr="00E3567B">
        <w:rPr>
          <w:rStyle w:val="rfdAie"/>
          <w:rtl/>
        </w:rPr>
        <w:t xml:space="preserve"> </w:t>
      </w:r>
      <w:r w:rsidRPr="000D79E4">
        <w:rPr>
          <w:rStyle w:val="rfdAlaem"/>
          <w:rFonts w:hint="cs"/>
          <w:rtl/>
        </w:rPr>
        <w:t>)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280908">
        <w:rPr>
          <w:rtl/>
        </w:rPr>
        <w:t xml:space="preserve"> </w:t>
      </w:r>
      <w:r w:rsidRPr="00125C60">
        <w:rPr>
          <w:rtl/>
        </w:rPr>
        <w:t>فظنّ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تحكيم</w:t>
      </w:r>
      <w:r w:rsidRPr="00280908">
        <w:rPr>
          <w:rtl/>
        </w:rPr>
        <w:t xml:space="preserve"> </w:t>
      </w:r>
      <w:r w:rsidRPr="00125C60">
        <w:rPr>
          <w:rtl/>
        </w:rPr>
        <w:t>شخص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قضية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اثنين</w:t>
      </w:r>
      <w:r w:rsidRPr="00280908">
        <w:rPr>
          <w:rtl/>
        </w:rPr>
        <w:t xml:space="preserve"> </w:t>
      </w:r>
      <w:r w:rsidRPr="00125C60">
        <w:rPr>
          <w:rtl/>
        </w:rPr>
        <w:t>شرك</w:t>
      </w:r>
      <w:r w:rsidRPr="00280908">
        <w:rPr>
          <w:rtl/>
        </w:rPr>
        <w:t xml:space="preserve"> </w:t>
      </w:r>
      <w:r w:rsidR="00E3567B">
        <w:rPr>
          <w:rtl/>
        </w:rPr>
        <w:t>بالل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="00E3567B">
        <w:rPr>
          <w:rFonts w:hint="cs"/>
          <w:rtl/>
        </w:rPr>
        <w:t xml:space="preserve"> </w:t>
      </w:r>
      <w:r w:rsidR="00E3567B">
        <w:rPr>
          <w:rFonts w:hint="cs"/>
          <w:rtl/>
        </w:rPr>
        <w:br/>
      </w:r>
      <w:r w:rsidR="00E3567B" w:rsidRPr="0001396A">
        <w:rPr>
          <w:rStyle w:val="rfdLineChar"/>
          <w:rtl/>
        </w:rPr>
        <w:t>_____________</w:t>
      </w:r>
    </w:p>
    <w:p w:rsidR="00366C9F" w:rsidRPr="0004067D" w:rsidRDefault="00E3567B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(1) تاريخ الطبري 3 : 302.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(2) سورة الأنعام : 6 / 57.</w:t>
      </w:r>
    </w:p>
    <w:p w:rsidR="003D1EAE" w:rsidRDefault="003D1EAE" w:rsidP="00D826A9">
      <w:pPr>
        <w:pStyle w:val="rfdNormal0"/>
        <w:rPr>
          <w:rtl/>
        </w:rPr>
        <w:sectPr w:rsidR="003D1EAE" w:rsidSect="00213BD7">
          <w:headerReference w:type="default" r:id="rId63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D826A9" w:rsidRDefault="00366C9F" w:rsidP="00D826A9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مظاهر</w:t>
      </w:r>
      <w:r w:rsidRPr="00280908">
        <w:rPr>
          <w:rtl/>
        </w:rPr>
        <w:t xml:space="preserve"> </w:t>
      </w:r>
      <w:r w:rsidRPr="00125C60">
        <w:rPr>
          <w:rtl/>
        </w:rPr>
        <w:t>تطر</w:t>
      </w:r>
      <w:r>
        <w:rPr>
          <w:rFonts w:hint="cs"/>
          <w:rtl/>
        </w:rPr>
        <w:t>ّ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تكفير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استباحة</w:t>
      </w:r>
      <w:r w:rsidRPr="00280908">
        <w:rPr>
          <w:rtl/>
        </w:rPr>
        <w:t xml:space="preserve"> </w:t>
      </w:r>
      <w:r w:rsidRPr="00125C60">
        <w:rPr>
          <w:rtl/>
        </w:rPr>
        <w:t>دمائهم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أعراضهم.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بقيت</w:t>
      </w:r>
      <w:r w:rsidRPr="00280908">
        <w:rPr>
          <w:rtl/>
        </w:rPr>
        <w:t xml:space="preserve"> </w:t>
      </w:r>
      <w:r w:rsidRPr="00125C60">
        <w:rPr>
          <w:rtl/>
        </w:rPr>
        <w:t>هاتان</w:t>
      </w:r>
      <w:r w:rsidRPr="00280908">
        <w:rPr>
          <w:rtl/>
        </w:rPr>
        <w:t xml:space="preserve"> </w:t>
      </w:r>
      <w:r w:rsidRPr="00125C60">
        <w:rPr>
          <w:rtl/>
        </w:rPr>
        <w:t>الخصلتان</w:t>
      </w:r>
      <w:r w:rsidRPr="00280908">
        <w:rPr>
          <w:rtl/>
        </w:rPr>
        <w:t xml:space="preserve"> </w:t>
      </w:r>
      <w:r w:rsidRPr="00125C60">
        <w:rPr>
          <w:rtl/>
        </w:rPr>
        <w:t>ملازمتان</w:t>
      </w:r>
      <w:r w:rsidRPr="00280908">
        <w:rPr>
          <w:rtl/>
        </w:rPr>
        <w:t xml:space="preserve"> </w:t>
      </w:r>
      <w:r w:rsidRPr="00125C60">
        <w:rPr>
          <w:rtl/>
        </w:rPr>
        <w:t>للتطرّف</w:t>
      </w:r>
      <w:r w:rsidRPr="00280908">
        <w:rPr>
          <w:rtl/>
        </w:rPr>
        <w:t xml:space="preserve"> </w:t>
      </w:r>
      <w:r w:rsidRPr="00125C60">
        <w:rPr>
          <w:rtl/>
        </w:rPr>
        <w:t>الديني</w:t>
      </w:r>
      <w:r w:rsidRPr="00280908">
        <w:rPr>
          <w:rtl/>
        </w:rPr>
        <w:t xml:space="preserve"> </w:t>
      </w:r>
      <w:r w:rsidRPr="00125C60">
        <w:rPr>
          <w:rtl/>
        </w:rPr>
        <w:t>أيّاً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اتّجاهه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السطحية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التكفير</w:t>
      </w:r>
      <w:r w:rsidRPr="00280908">
        <w:rPr>
          <w:rtl/>
        </w:rPr>
        <w:t xml:space="preserve"> </w:t>
      </w:r>
      <w:r w:rsidRPr="00125C60">
        <w:rPr>
          <w:rtl/>
        </w:rPr>
        <w:t>المتمثّلة</w:t>
      </w:r>
      <w:r w:rsidRPr="00280908">
        <w:rPr>
          <w:rtl/>
        </w:rPr>
        <w:t xml:space="preserve"> </w:t>
      </w:r>
      <w:r w:rsidRPr="00125C60">
        <w:rPr>
          <w:rtl/>
        </w:rPr>
        <w:t>بالتأ</w:t>
      </w:r>
      <w:r w:rsidRPr="0003682C">
        <w:rPr>
          <w:rtl/>
        </w:rPr>
        <w:t>و</w:t>
      </w:r>
      <w:r w:rsidRPr="00125C60">
        <w:rPr>
          <w:rtl/>
        </w:rPr>
        <w:t>يلات</w:t>
      </w:r>
      <w:r w:rsidRPr="00280908">
        <w:rPr>
          <w:rtl/>
        </w:rPr>
        <w:t xml:space="preserve"> </w:t>
      </w:r>
      <w:r w:rsidRPr="00125C60">
        <w:rPr>
          <w:rtl/>
        </w:rPr>
        <w:t>الفاسدة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تفكير</w:t>
      </w:r>
      <w:r w:rsidRPr="00280908">
        <w:rPr>
          <w:rtl/>
        </w:rPr>
        <w:t xml:space="preserve"> </w:t>
      </w:r>
      <w:r w:rsidRPr="00125C60">
        <w:rPr>
          <w:rtl/>
        </w:rPr>
        <w:t>الخص</w:t>
      </w:r>
      <w:r w:rsidRPr="0003682C">
        <w:rPr>
          <w:rtl/>
        </w:rPr>
        <w:t>و</w:t>
      </w:r>
      <w:r w:rsidRPr="00125C60">
        <w:rPr>
          <w:rtl/>
        </w:rPr>
        <w:t>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استباحة</w:t>
      </w:r>
      <w:r w:rsidRPr="00280908">
        <w:rPr>
          <w:rtl/>
        </w:rPr>
        <w:t xml:space="preserve"> </w:t>
      </w:r>
      <w:r w:rsidRPr="00125C60">
        <w:rPr>
          <w:rtl/>
        </w:rPr>
        <w:t>دمائهم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أعراضهم.</w:t>
      </w:r>
      <w:bookmarkStart w:id="47" w:name="_Toc241836634"/>
    </w:p>
    <w:p w:rsidR="00366C9F" w:rsidRPr="00125C60" w:rsidRDefault="00366C9F" w:rsidP="00D826A9">
      <w:pPr>
        <w:pStyle w:val="Heading3"/>
        <w:rPr>
          <w:rtl/>
        </w:rPr>
      </w:pPr>
      <w:r w:rsidRPr="00D826A9">
        <w:rPr>
          <w:rtl/>
        </w:rPr>
        <w:t>تعدّد طوائف الغلاة</w:t>
      </w:r>
      <w:bookmarkEnd w:id="47"/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زّعت</w:t>
      </w:r>
      <w:r w:rsidRPr="00280908">
        <w:rPr>
          <w:rtl/>
        </w:rPr>
        <w:t xml:space="preserve"> 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الإسلامية</w:t>
      </w:r>
      <w:r w:rsidRPr="00280908">
        <w:rPr>
          <w:rtl/>
        </w:rPr>
        <w:t xml:space="preserve"> </w:t>
      </w:r>
      <w:r w:rsidRPr="00125C60">
        <w:rPr>
          <w:rtl/>
        </w:rPr>
        <w:t>كافّة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يبقَ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مذهب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المذاهب</w:t>
      </w:r>
      <w:r w:rsidRPr="00280908">
        <w:rPr>
          <w:rtl/>
        </w:rPr>
        <w:t xml:space="preserve"> </w:t>
      </w:r>
      <w:r w:rsidRPr="00125C60">
        <w:rPr>
          <w:rtl/>
        </w:rPr>
        <w:t>إل</w:t>
      </w:r>
      <w:r w:rsidR="00D826A9">
        <w:rPr>
          <w:rFonts w:hint="cs"/>
          <w:rtl/>
        </w:rPr>
        <w:t>ّ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ظهر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أصحابه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يُحسب</w:t>
      </w:r>
      <w:r w:rsidRPr="00280908">
        <w:rPr>
          <w:rtl/>
        </w:rPr>
        <w:t xml:space="preserve"> </w:t>
      </w:r>
      <w:r w:rsidRPr="00125C60">
        <w:rPr>
          <w:rtl/>
        </w:rPr>
        <w:t>عليه.</w:t>
      </w:r>
    </w:p>
    <w:p w:rsidR="00366C9F" w:rsidRPr="00125C60" w:rsidRDefault="00366C9F" w:rsidP="00D826A9">
      <w:pPr>
        <w:rPr>
          <w:rtl/>
        </w:rPr>
      </w:pPr>
      <w:r w:rsidRPr="00125C60">
        <w:rPr>
          <w:rtl/>
        </w:rPr>
        <w:t>ـ</w:t>
      </w:r>
      <w:r w:rsidR="00D826A9">
        <w:rPr>
          <w:rFonts w:hint="cs"/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المارقين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ظهرت</w:t>
      </w:r>
      <w:r w:rsidRPr="00280908">
        <w:rPr>
          <w:rtl/>
        </w:rPr>
        <w:t xml:space="preserve"> 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غلت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الأ</w:t>
      </w:r>
      <w:r w:rsidRPr="0003682C">
        <w:rPr>
          <w:rtl/>
        </w:rPr>
        <w:t>و</w:t>
      </w:r>
      <w:r w:rsidR="00D826A9"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الصلاة</w:t>
      </w:r>
      <w:r w:rsidRPr="00280908">
        <w:rPr>
          <w:rtl/>
        </w:rPr>
        <w:t xml:space="preserve"> </w:t>
      </w:r>
      <w:r w:rsidRPr="00125C60">
        <w:rPr>
          <w:rtl/>
        </w:rPr>
        <w:t>ركعة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احدة</w:t>
      </w:r>
      <w:r w:rsidRPr="00280908">
        <w:rPr>
          <w:rtl/>
        </w:rPr>
        <w:t xml:space="preserve"> </w:t>
      </w:r>
      <w:r w:rsidRPr="00125C60">
        <w:rPr>
          <w:rtl/>
        </w:rPr>
        <w:t>بالغداة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ركعة</w:t>
      </w:r>
      <w:r w:rsidRPr="00280908">
        <w:rPr>
          <w:rtl/>
        </w:rPr>
        <w:t xml:space="preserve"> </w:t>
      </w:r>
      <w:r w:rsidRPr="00125C60">
        <w:rPr>
          <w:rtl/>
        </w:rPr>
        <w:t>بالعشيّ</w:t>
      </w:r>
      <w:r w:rsidRPr="00280908">
        <w:rPr>
          <w:rtl/>
        </w:rPr>
        <w:t xml:space="preserve"> </w:t>
      </w:r>
      <w:r w:rsidRPr="00125C60">
        <w:rPr>
          <w:rtl/>
        </w:rPr>
        <w:t>فقط..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آخر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استحلّ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نكاح</w:t>
      </w:r>
      <w:r w:rsidRPr="00280908">
        <w:rPr>
          <w:rtl/>
        </w:rPr>
        <w:t xml:space="preserve"> </w:t>
      </w:r>
      <w:r w:rsidRPr="00125C60">
        <w:rPr>
          <w:rtl/>
        </w:rPr>
        <w:t>المحرّمات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بنات</w:t>
      </w:r>
      <w:r w:rsidRPr="00280908">
        <w:rPr>
          <w:rtl/>
        </w:rPr>
        <w:t xml:space="preserve"> </w:t>
      </w:r>
      <w:r w:rsidRPr="00125C60">
        <w:rPr>
          <w:rtl/>
        </w:rPr>
        <w:t>البنين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بنات</w:t>
      </w:r>
      <w:r w:rsidRPr="00280908">
        <w:rPr>
          <w:rtl/>
        </w:rPr>
        <w:t xml:space="preserve"> </w:t>
      </w:r>
      <w:r w:rsidRPr="00125C60">
        <w:rPr>
          <w:rtl/>
        </w:rPr>
        <w:t>البنات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بنات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الأخ</w:t>
      </w:r>
      <w:r w:rsidRPr="0003682C">
        <w:rPr>
          <w:rtl/>
        </w:rPr>
        <w:t>و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الأخ</w:t>
      </w:r>
      <w:r w:rsidRPr="0003682C">
        <w:rPr>
          <w:rtl/>
        </w:rPr>
        <w:t>و</w:t>
      </w:r>
      <w:r w:rsidRPr="00125C60">
        <w:rPr>
          <w:rtl/>
        </w:rPr>
        <w:t>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س</w:t>
      </w:r>
      <w:r w:rsidRPr="0003682C">
        <w:rPr>
          <w:rtl/>
        </w:rPr>
        <w:t>و</w:t>
      </w:r>
      <w:r w:rsidRPr="00125C60">
        <w:rPr>
          <w:rtl/>
        </w:rPr>
        <w:t>رة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سف</w:t>
      </w:r>
      <w:r w:rsidRPr="00280908">
        <w:rPr>
          <w:rtl/>
        </w:rPr>
        <w:t xml:space="preserve"> </w:t>
      </w:r>
      <w:r w:rsidRPr="00125C60">
        <w:rPr>
          <w:rtl/>
        </w:rPr>
        <w:t>ليست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القرآن..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بتناسخ</w:t>
      </w:r>
      <w:r w:rsidRPr="00280908">
        <w:rPr>
          <w:rtl/>
        </w:rPr>
        <w:t xml:space="preserve"> </w:t>
      </w:r>
      <w:r w:rsidRPr="00125C60">
        <w:rPr>
          <w:rtl/>
        </w:rPr>
        <w:t>الأر</w:t>
      </w:r>
      <w:r w:rsidRPr="0003682C">
        <w:rPr>
          <w:rtl/>
        </w:rPr>
        <w:t>و</w:t>
      </w:r>
      <w:r w:rsidRPr="00125C60">
        <w:rPr>
          <w:rtl/>
        </w:rPr>
        <w:t>اح..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المرجئة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إبليس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يسأل</w:t>
      </w:r>
      <w:r w:rsidRPr="00280908">
        <w:rPr>
          <w:rtl/>
        </w:rPr>
        <w:t xml:space="preserve"> </w:t>
      </w:r>
      <w:r w:rsidRPr="00125C60">
        <w:rPr>
          <w:rtl/>
        </w:rPr>
        <w:t>قطّ</w:t>
      </w:r>
      <w:r w:rsidRPr="00280908">
        <w:rPr>
          <w:rtl/>
        </w:rPr>
        <w:t xml:space="preserve"> </w:t>
      </w:r>
      <w:r w:rsidRPr="00125C60">
        <w:rPr>
          <w:rtl/>
        </w:rPr>
        <w:t>النظرة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أقرّ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خلقه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نار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خلق</w:t>
      </w:r>
      <w:r w:rsidRPr="00280908">
        <w:rPr>
          <w:rtl/>
        </w:rPr>
        <w:t xml:space="preserve"> </w:t>
      </w:r>
      <w:r w:rsidRPr="00125C60">
        <w:rPr>
          <w:rtl/>
        </w:rPr>
        <w:t>آدم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تراب..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آخر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السنّة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الصالحين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أفضل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الأنبياء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الملائكة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عرف</w:t>
      </w:r>
      <w:r w:rsidRPr="00280908">
        <w:rPr>
          <w:rtl/>
        </w:rPr>
        <w:t xml:space="preserve"> </w:t>
      </w:r>
      <w:r w:rsidR="00D826A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حقّ</w:t>
      </w:r>
      <w:r w:rsidRPr="00280908">
        <w:rPr>
          <w:rtl/>
        </w:rPr>
        <w:t xml:space="preserve"> </w:t>
      </w:r>
      <w:r w:rsidRPr="00125C60">
        <w:rPr>
          <w:rtl/>
        </w:rPr>
        <w:t>معرفته</w:t>
      </w:r>
      <w:r w:rsidRPr="00280908">
        <w:rPr>
          <w:rtl/>
        </w:rPr>
        <w:t xml:space="preserve"> </w:t>
      </w:r>
      <w:r w:rsidRPr="00125C60">
        <w:rPr>
          <w:rtl/>
        </w:rPr>
        <w:t>فقد</w:t>
      </w:r>
      <w:r w:rsidRPr="00280908">
        <w:rPr>
          <w:rtl/>
        </w:rPr>
        <w:t xml:space="preserve"> </w:t>
      </w:r>
      <w:r w:rsidRPr="00125C60">
        <w:rPr>
          <w:rtl/>
        </w:rPr>
        <w:t>سقطت</w:t>
      </w:r>
      <w:r w:rsidRPr="00280908">
        <w:rPr>
          <w:rtl/>
        </w:rPr>
        <w:t xml:space="preserve"> </w:t>
      </w:r>
      <w:r w:rsidRPr="00125C60">
        <w:rPr>
          <w:rtl/>
        </w:rPr>
        <w:t>عنه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الأعمال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الشرائع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بحل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الباري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أجسام..</w:t>
      </w:r>
    </w:p>
    <w:p w:rsidR="00366C9F" w:rsidRPr="00D826A9" w:rsidRDefault="00366C9F" w:rsidP="00D826A9">
      <w:pPr>
        <w:rPr>
          <w:rStyle w:val="rfdPoemTiniCharChar"/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ط</w:t>
      </w:r>
      <w:r w:rsidRPr="0003682C">
        <w:rPr>
          <w:rtl/>
        </w:rPr>
        <w:t>و</w:t>
      </w:r>
      <w:r w:rsidRPr="00125C60">
        <w:rPr>
          <w:rtl/>
        </w:rPr>
        <w:t>ائف</w:t>
      </w:r>
      <w:r w:rsidRPr="00280908">
        <w:rPr>
          <w:rtl/>
        </w:rPr>
        <w:t xml:space="preserve"> </w:t>
      </w:r>
      <w:r w:rsidRPr="00125C60">
        <w:rPr>
          <w:rtl/>
        </w:rPr>
        <w:t>عُدّت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الشيعة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التشيّع</w:t>
      </w:r>
      <w:r w:rsidRPr="00280908">
        <w:rPr>
          <w:rtl/>
        </w:rPr>
        <w:t xml:space="preserve"> </w:t>
      </w:r>
      <w:r w:rsidRPr="00125C60">
        <w:rPr>
          <w:rtl/>
        </w:rPr>
        <w:t>برئ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لغل</w:t>
      </w:r>
      <w:r w:rsidRPr="0003682C">
        <w:rPr>
          <w:rtl/>
        </w:rPr>
        <w:t>و</w:t>
      </w:r>
      <w:r w:rsidRPr="00125C60">
        <w:rPr>
          <w:rtl/>
        </w:rPr>
        <w:t>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بأُل</w:t>
      </w:r>
      <w:r w:rsidRPr="0003682C">
        <w:rPr>
          <w:rtl/>
        </w:rPr>
        <w:t>و</w:t>
      </w:r>
      <w:r w:rsidRPr="00125C60">
        <w:rPr>
          <w:rtl/>
        </w:rPr>
        <w:t>هيّة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عليّ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طالب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بعده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بنب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بتناسخ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الأر</w:t>
      </w:r>
      <w:r w:rsidRPr="0003682C">
        <w:rPr>
          <w:rtl/>
        </w:rPr>
        <w:t>و</w:t>
      </w:r>
      <w:r w:rsidRPr="00125C60">
        <w:rPr>
          <w:rtl/>
        </w:rPr>
        <w:t>اح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قالت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بأُل</w:t>
      </w:r>
      <w:r w:rsidRPr="0003682C">
        <w:rPr>
          <w:rtl/>
        </w:rPr>
        <w:t>و</w:t>
      </w:r>
      <w:r w:rsidRPr="00125C60">
        <w:rPr>
          <w:rtl/>
        </w:rPr>
        <w:t>هية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الخطّاب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زينب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ل</w:t>
      </w:r>
      <w:r w:rsidR="00D826A9">
        <w:rPr>
          <w:rFonts w:hint="cs"/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="00D826A9">
        <w:rPr>
          <w:rFonts w:hint="cs"/>
          <w:rtl/>
        </w:rPr>
        <w:t xml:space="preserve"> </w:t>
      </w:r>
      <w:r w:rsidR="00D826A9">
        <w:rPr>
          <w:rtl/>
        </w:rPr>
        <w:br/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125C60">
        <w:rPr>
          <w:rtl/>
        </w:rPr>
        <w:lastRenderedPageBreak/>
        <w:t>أسد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قالت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بنب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المغيرة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لى</w:t>
      </w:r>
      <w:r w:rsidRPr="00280908">
        <w:rPr>
          <w:rtl/>
        </w:rPr>
        <w:t xml:space="preserve"> </w:t>
      </w:r>
      <w:r w:rsidRPr="00125C60">
        <w:rPr>
          <w:rtl/>
        </w:rPr>
        <w:t>بني</w:t>
      </w:r>
      <w:r w:rsidRPr="00280908">
        <w:rPr>
          <w:rtl/>
        </w:rPr>
        <w:t xml:space="preserve"> </w:t>
      </w:r>
      <w:r w:rsidRPr="00125C60">
        <w:rPr>
          <w:rtl/>
        </w:rPr>
        <w:t>بجيلة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بنب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منص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العجلي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بزيغ</w:t>
      </w:r>
      <w:r w:rsidRPr="00280908">
        <w:rPr>
          <w:rtl/>
        </w:rPr>
        <w:t xml:space="preserve"> </w:t>
      </w:r>
      <w:r w:rsidRPr="00125C60">
        <w:rPr>
          <w:rtl/>
        </w:rPr>
        <w:t>الحائك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بيان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سمعان</w:t>
      </w:r>
      <w:r w:rsidRPr="00280908">
        <w:rPr>
          <w:rtl/>
        </w:rPr>
        <w:t xml:space="preserve"> </w:t>
      </w:r>
      <w:r w:rsidRPr="00125C60">
        <w:rPr>
          <w:rtl/>
        </w:rPr>
        <w:t>التميمي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كفرهم</w:t>
      </w:r>
      <w:r w:rsidRPr="00280908">
        <w:rPr>
          <w:rtl/>
        </w:rPr>
        <w:t xml:space="preserve"> </w:t>
      </w:r>
      <w:r w:rsidRPr="00125C60">
        <w:rPr>
          <w:rtl/>
        </w:rPr>
        <w:t>أئمّة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الشيعة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تبرّأ</w:t>
      </w:r>
      <w:r w:rsidRPr="00280908">
        <w:rPr>
          <w:rtl/>
        </w:rPr>
        <w:t xml:space="preserve"> </w:t>
      </w:r>
      <w:r w:rsidRPr="00125C60">
        <w:rPr>
          <w:rtl/>
        </w:rPr>
        <w:t>الشيعة</w:t>
      </w:r>
      <w:r w:rsidRPr="00280908">
        <w:rPr>
          <w:rtl/>
        </w:rPr>
        <w:t xml:space="preserve"> </w:t>
      </w:r>
      <w:r w:rsidRPr="00125C60">
        <w:rPr>
          <w:rtl/>
        </w:rPr>
        <w:t>منهم.</w:t>
      </w:r>
    </w:p>
    <w:p w:rsidR="00366C9F" w:rsidRPr="00125C60" w:rsidRDefault="00366C9F" w:rsidP="00D826A9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العباسية</w:t>
      </w:r>
      <w:r w:rsidRPr="00280908">
        <w:rPr>
          <w:rtl/>
        </w:rPr>
        <w:t xml:space="preserve"> </w:t>
      </w:r>
      <w:r w:rsidRPr="00125C60">
        <w:rPr>
          <w:rtl/>
        </w:rPr>
        <w:t>طائفة</w:t>
      </w:r>
      <w:r w:rsidRPr="00280908">
        <w:rPr>
          <w:rtl/>
        </w:rPr>
        <w:t xml:space="preserve"> </w:t>
      </w:r>
      <w:r w:rsidRPr="00125C60">
        <w:rPr>
          <w:rtl/>
        </w:rPr>
        <w:t>ألّهت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t>أ</w:t>
      </w:r>
      <w:r w:rsidRPr="00125C60">
        <w:rPr>
          <w:rtl/>
        </w:rPr>
        <w:t>با</w:t>
      </w:r>
      <w:r w:rsidRPr="00280908">
        <w:rPr>
          <w:rtl/>
        </w:rPr>
        <w:t xml:space="preserve"> </w:t>
      </w:r>
      <w:r w:rsidRPr="00125C60">
        <w:rPr>
          <w:rtl/>
        </w:rPr>
        <w:t>جعفر</w:t>
      </w:r>
      <w:r w:rsidRPr="00280908">
        <w:rPr>
          <w:rtl/>
        </w:rPr>
        <w:t xml:space="preserve"> </w:t>
      </w:r>
      <w:r w:rsidRPr="00125C60">
        <w:rPr>
          <w:rtl/>
        </w:rPr>
        <w:t>المنص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فشهد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أنّه</w:t>
      </w:r>
      <w:r w:rsidRPr="00280908">
        <w:rPr>
          <w:rtl/>
        </w:rPr>
        <w:t xml:space="preserve"> </w:t>
      </w:r>
      <w:r w:rsidRPr="00125C60">
        <w:rPr>
          <w:rtl/>
        </w:rPr>
        <w:t>يعلم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سرّهم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نج</w:t>
      </w:r>
      <w:r w:rsidRPr="0003682C">
        <w:rPr>
          <w:rtl/>
        </w:rPr>
        <w:t>و</w:t>
      </w:r>
      <w:r w:rsidRPr="00125C60">
        <w:rPr>
          <w:rtl/>
        </w:rPr>
        <w:t>اهم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يُعدّ</w:t>
      </w:r>
      <w:r w:rsidRPr="00280908">
        <w:rPr>
          <w:rtl/>
        </w:rPr>
        <w:t xml:space="preserve"> </w:t>
      </w:r>
      <w:r w:rsidRPr="00125C60">
        <w:rPr>
          <w:rtl/>
        </w:rPr>
        <w:t>التشبيه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التجسيم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 w:rsidRPr="00125C60">
        <w:rPr>
          <w:rtl/>
        </w:rPr>
        <w:t>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إثبات</w:t>
      </w:r>
      <w:r w:rsidRPr="00280908">
        <w:rPr>
          <w:rtl/>
        </w:rPr>
        <w:t xml:space="preserve"> </w:t>
      </w:r>
      <w:r w:rsidRPr="00125C60">
        <w:rPr>
          <w:rtl/>
        </w:rPr>
        <w:t>الصفات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يقابله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 w:rsidR="00D826A9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آخر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التعطيل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يعدّ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طرف</w:t>
      </w:r>
      <w:r w:rsidRPr="00280908">
        <w:rPr>
          <w:rtl/>
        </w:rPr>
        <w:t xml:space="preserve"> </w:t>
      </w:r>
      <w:r w:rsidRPr="00125C60">
        <w:rPr>
          <w:rtl/>
        </w:rPr>
        <w:t>التقصير</w:t>
      </w:r>
      <w:r w:rsidRPr="00280908">
        <w:rPr>
          <w:rtl/>
        </w:rPr>
        <w:t xml:space="preserve"> </w:t>
      </w:r>
      <w:r w:rsidRPr="00125C60">
        <w:rPr>
          <w:rtl/>
        </w:rPr>
        <w:t>المقابل</w:t>
      </w:r>
      <w:r w:rsidRPr="00280908">
        <w:rPr>
          <w:rtl/>
        </w:rPr>
        <w:t xml:space="preserve"> </w:t>
      </w:r>
      <w:r w:rsidRPr="00125C60">
        <w:rPr>
          <w:rtl/>
        </w:rPr>
        <w:t>للغل</w:t>
      </w:r>
      <w:r w:rsidRPr="0003682C">
        <w:rPr>
          <w:rtl/>
        </w:rPr>
        <w:t>و</w:t>
      </w:r>
      <w:r w:rsidR="00D826A9">
        <w:rPr>
          <w:rFonts w:hint="cs"/>
          <w:rtl/>
        </w:rPr>
        <w:t>ّ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مثله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الجبرية</w:t>
      </w:r>
      <w:r w:rsidRPr="00280908">
        <w:rPr>
          <w:rtl/>
        </w:rPr>
        <w:t xml:space="preserve"> </w:t>
      </w:r>
      <w:r w:rsidRPr="00125C60">
        <w:rPr>
          <w:rtl/>
        </w:rPr>
        <w:t>الكاملة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يقابله</w:t>
      </w:r>
      <w:r w:rsidRPr="00280908">
        <w:rPr>
          <w:rtl/>
        </w:rPr>
        <w:t xml:space="preserve"> </w:t>
      </w:r>
      <w:r w:rsidRPr="00125C60">
        <w:rPr>
          <w:rtl/>
        </w:rPr>
        <w:t>التقصير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القدر</w:t>
      </w:r>
      <w:r w:rsidRPr="00280908">
        <w:rPr>
          <w:rtl/>
        </w:rPr>
        <w:t xml:space="preserve"> </w:t>
      </w:r>
      <w:r w:rsidRPr="00125C60">
        <w:rPr>
          <w:rtl/>
        </w:rPr>
        <w:t>عند</w:t>
      </w:r>
      <w:r w:rsidRPr="00280908">
        <w:rPr>
          <w:rtl/>
        </w:rPr>
        <w:t xml:space="preserve"> </w:t>
      </w:r>
      <w:r w:rsidRPr="00125C60">
        <w:rPr>
          <w:rtl/>
        </w:rPr>
        <w:t>المف</w:t>
      </w:r>
      <w:r w:rsidRPr="0003682C">
        <w:rPr>
          <w:rtl/>
        </w:rPr>
        <w:t>و</w:t>
      </w:r>
      <w:r w:rsidR="00D826A9">
        <w:rPr>
          <w:rFonts w:hint="cs"/>
          <w:rtl/>
        </w:rPr>
        <w:t>ّ</w:t>
      </w:r>
      <w:r w:rsidRPr="00125C60">
        <w:rPr>
          <w:rtl/>
        </w:rPr>
        <w:t>ضة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 w:rsidR="00D826A9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D826A9">
        <w:rPr>
          <w:rFonts w:hint="cs"/>
          <w:rtl/>
        </w:rPr>
        <w:br/>
      </w:r>
      <w:r w:rsidRPr="00125C60">
        <w:rPr>
          <w:rtl/>
        </w:rPr>
        <w:t>الاختيار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نفي</w:t>
      </w:r>
      <w:r w:rsidRPr="00280908">
        <w:rPr>
          <w:rtl/>
        </w:rPr>
        <w:t xml:space="preserve"> </w:t>
      </w:r>
      <w:r w:rsidRPr="00125C60">
        <w:rPr>
          <w:rtl/>
        </w:rPr>
        <w:t>القدر.</w:t>
      </w:r>
    </w:p>
    <w:p w:rsidR="00D826A9" w:rsidRDefault="00366C9F" w:rsidP="00D826A9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تعدّدت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125C60">
        <w:rPr>
          <w:rtl/>
        </w:rPr>
        <w:t>جه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لاته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يمين</w:t>
      </w:r>
      <w:r w:rsidRPr="00280908">
        <w:rPr>
          <w:rtl/>
        </w:rPr>
        <w:t xml:space="preserve"> </w:t>
      </w:r>
      <w:r w:rsidRPr="00125C60">
        <w:rPr>
          <w:rtl/>
        </w:rPr>
        <w:t>الصراط</w:t>
      </w:r>
      <w:r w:rsidRPr="00280908">
        <w:rPr>
          <w:rtl/>
        </w:rPr>
        <w:t xml:space="preserve"> </w:t>
      </w:r>
      <w:r w:rsidRPr="00125C60">
        <w:rPr>
          <w:rtl/>
        </w:rPr>
        <w:t>المستقيم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شماله..</w:t>
      </w:r>
      <w:bookmarkStart w:id="48" w:name="_Toc241836635"/>
    </w:p>
    <w:p w:rsidR="00366C9F" w:rsidRPr="00D826A9" w:rsidRDefault="00366C9F" w:rsidP="00D826A9">
      <w:pPr>
        <w:pStyle w:val="Heading3"/>
        <w:rPr>
          <w:rtl/>
        </w:rPr>
      </w:pPr>
      <w:r w:rsidRPr="00D826A9">
        <w:rPr>
          <w:rtl/>
        </w:rPr>
        <w:t>موقف أهل البيت</w:t>
      </w:r>
      <w:bookmarkEnd w:id="48"/>
      <w:r w:rsidRPr="00D826A9">
        <w:rPr>
          <w:rtl/>
        </w:rPr>
        <w:t xml:space="preserve"> </w:t>
      </w:r>
      <w:r w:rsidR="00C443D1" w:rsidRPr="00D826A9">
        <w:rPr>
          <w:rStyle w:val="rfdAlaem"/>
          <w:rtl/>
        </w:rPr>
        <w:t>عليهم‌السلام</w:t>
      </w:r>
      <w:r w:rsidRPr="00D826A9">
        <w:rPr>
          <w:rtl/>
        </w:rPr>
        <w:t xml:space="preserve"> من الغلو </w:t>
      </w:r>
      <w:r w:rsidRPr="00D826A9">
        <w:rPr>
          <w:rFonts w:hint="cs"/>
          <w:rtl/>
        </w:rPr>
        <w:t>و</w:t>
      </w:r>
      <w:r w:rsidRPr="00D826A9">
        <w:rPr>
          <w:rtl/>
        </w:rPr>
        <w:t>الغلاة :</w:t>
      </w:r>
    </w:p>
    <w:p w:rsidR="005937D5" w:rsidRPr="00296D77" w:rsidRDefault="00366C9F" w:rsidP="005937D5">
      <w:pPr>
        <w:rPr>
          <w:rStyle w:val="rfdLineChar"/>
          <w:rtl/>
        </w:rPr>
      </w:pPr>
      <w:r w:rsidRPr="00125C60">
        <w:rPr>
          <w:rtl/>
        </w:rPr>
        <w:t>منذ</w:t>
      </w:r>
      <w:r w:rsidRPr="00280908">
        <w:rPr>
          <w:rtl/>
        </w:rPr>
        <w:t xml:space="preserve"> </w:t>
      </w:r>
      <w:r w:rsidRPr="00125C60">
        <w:rPr>
          <w:rtl/>
        </w:rPr>
        <w:t>البداية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علي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أبعد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يقاس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="005937D5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ألدّ</w:t>
      </w:r>
      <w:r w:rsidRPr="00280908">
        <w:rPr>
          <w:rtl/>
        </w:rPr>
        <w:t xml:space="preserve"> </w:t>
      </w:r>
      <w:r w:rsidRPr="00125C60">
        <w:rPr>
          <w:rtl/>
        </w:rPr>
        <w:t>أعدائه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أشدّهم</w:t>
      </w:r>
      <w:r w:rsidRPr="00280908">
        <w:rPr>
          <w:rtl/>
        </w:rPr>
        <w:t xml:space="preserve"> </w:t>
      </w:r>
      <w:r w:rsidRPr="00125C60">
        <w:rPr>
          <w:rtl/>
        </w:rPr>
        <w:t>خ</w:t>
      </w:r>
      <w:r w:rsidRPr="0003682C">
        <w:rPr>
          <w:rtl/>
        </w:rPr>
        <w:t>و</w:t>
      </w:r>
      <w:r w:rsidRPr="00125C60">
        <w:rPr>
          <w:rtl/>
        </w:rPr>
        <w:t>ضاً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الفتن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كاشف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 w:rsidR="005937D5"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أقبح</w:t>
      </w:r>
      <w:r w:rsidRPr="00280908">
        <w:rPr>
          <w:rtl/>
        </w:rPr>
        <w:t xml:space="preserve"> </w:t>
      </w:r>
      <w:r w:rsidR="005937D5">
        <w:rPr>
          <w:rFonts w:hint="cs"/>
          <w:rtl/>
        </w:rPr>
        <w:br/>
      </w:r>
      <w:r w:rsidRPr="00125C60">
        <w:rPr>
          <w:rtl/>
        </w:rPr>
        <w:t>أن</w:t>
      </w:r>
      <w:r w:rsidRPr="0003682C">
        <w:rPr>
          <w:rtl/>
        </w:rPr>
        <w:t>و</w:t>
      </w:r>
      <w:r w:rsidRPr="00125C60">
        <w:rPr>
          <w:rtl/>
        </w:rPr>
        <w:t>اع</w:t>
      </w:r>
      <w:r w:rsidRPr="00280908">
        <w:rPr>
          <w:rtl/>
        </w:rPr>
        <w:t xml:space="preserve"> </w:t>
      </w:r>
      <w:r w:rsidRPr="00125C60">
        <w:rPr>
          <w:rtl/>
        </w:rPr>
        <w:t>التحريف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الشرك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الارتداد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الدين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يبقى</w:t>
      </w:r>
      <w:r w:rsidRPr="00280908">
        <w:rPr>
          <w:rtl/>
        </w:rPr>
        <w:t xml:space="preserve"> </w:t>
      </w:r>
      <w:r w:rsidRPr="00125C60">
        <w:rPr>
          <w:rtl/>
        </w:rPr>
        <w:t>متلبّساً</w:t>
      </w:r>
      <w:r w:rsidRPr="00280908">
        <w:rPr>
          <w:rtl/>
        </w:rPr>
        <w:t xml:space="preserve"> </w:t>
      </w:r>
      <w:r w:rsidRPr="00125C60">
        <w:rPr>
          <w:rtl/>
        </w:rPr>
        <w:t>بالدين</w:t>
      </w:r>
      <w:r w:rsidRPr="00280908">
        <w:rPr>
          <w:rtl/>
        </w:rPr>
        <w:t xml:space="preserve"> </w:t>
      </w:r>
      <w:r w:rsidR="005937D5">
        <w:rPr>
          <w:rFonts w:hint="cs"/>
          <w:rtl/>
        </w:rPr>
        <w:br/>
      </w:r>
      <w:r w:rsidRPr="00125C60">
        <w:rPr>
          <w:rtl/>
        </w:rPr>
        <w:t>فيُضلّ</w:t>
      </w:r>
      <w:r w:rsidRPr="00280908">
        <w:rPr>
          <w:rtl/>
        </w:rPr>
        <w:t xml:space="preserve"> </w:t>
      </w:r>
      <w:r w:rsidRPr="00125C60">
        <w:rPr>
          <w:rtl/>
        </w:rPr>
        <w:t>أق</w:t>
      </w:r>
      <w:r w:rsidRPr="0003682C">
        <w:rPr>
          <w:rtl/>
        </w:rPr>
        <w:t>و</w:t>
      </w:r>
      <w:r w:rsidRPr="00125C60">
        <w:rPr>
          <w:rtl/>
        </w:rPr>
        <w:t>اماً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البسطاء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الجهّال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المغفّلين.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نشاط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تكاثرهم</w:t>
      </w:r>
      <w:r w:rsidRPr="00280908">
        <w:rPr>
          <w:rtl/>
        </w:rPr>
        <w:t xml:space="preserve"> </w:t>
      </w:r>
      <w:r w:rsidR="005937D5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ظه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مقالاتهم</w:t>
      </w:r>
      <w:r w:rsidRPr="00280908">
        <w:rPr>
          <w:rtl/>
        </w:rPr>
        <w:t xml:space="preserve"> </w:t>
      </w:r>
      <w:r w:rsidRPr="00125C60">
        <w:rPr>
          <w:rtl/>
        </w:rPr>
        <w:t>الجديدة</w:t>
      </w:r>
      <w:r w:rsidRPr="00280908">
        <w:rPr>
          <w:rtl/>
        </w:rPr>
        <w:t xml:space="preserve"> 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ابتدأ</w:t>
      </w:r>
      <w:r w:rsidRPr="00280908">
        <w:rPr>
          <w:rtl/>
        </w:rPr>
        <w:t xml:space="preserve"> </w:t>
      </w:r>
      <w:r w:rsidRPr="00125C60">
        <w:rPr>
          <w:rtl/>
        </w:rPr>
        <w:t>أيّام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الباقر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5937D5">
        <w:rPr>
          <w:rStyle w:val="rfdAlaem"/>
          <w:rFonts w:hint="cs"/>
          <w:rtl/>
        </w:rPr>
        <w:t>عليهما‌السلام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>
        <w:rPr>
          <w:rtl/>
        </w:rPr>
        <w:t>لذ</w:t>
      </w:r>
      <w:r>
        <w:rPr>
          <w:rFonts w:hint="cs"/>
          <w:rtl/>
        </w:rPr>
        <w:t>ا</w:t>
      </w:r>
      <w:r w:rsidR="005937D5">
        <w:rPr>
          <w:rFonts w:hint="cs"/>
          <w:rtl/>
        </w:rPr>
        <w:t xml:space="preserve"> </w:t>
      </w:r>
      <w:r w:rsidR="005937D5">
        <w:rPr>
          <w:rFonts w:hint="cs"/>
          <w:rtl/>
        </w:rPr>
        <w:br/>
      </w:r>
      <w:r w:rsidR="005937D5" w:rsidRPr="0001396A">
        <w:rPr>
          <w:rStyle w:val="rfdLineChar"/>
          <w:rtl/>
        </w:rPr>
        <w:t>_____________</w:t>
      </w:r>
    </w:p>
    <w:p w:rsidR="00366C9F" w:rsidRPr="0004067D" w:rsidRDefault="00366C9F" w:rsidP="005937D5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(1) إلى هنا في تعدّد طوائف الغلاة مأخوذ من : الفصل في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الأهواء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النحل </w:t>
      </w:r>
      <w:r w:rsidR="005937D5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2 : 114 ، الغلو</w:t>
      </w:r>
      <w:r>
        <w:rPr>
          <w:rStyle w:val="rfdFootnote"/>
          <w:rFonts w:hint="cs"/>
          <w:rtl/>
        </w:rPr>
        <w:t>ّ</w:t>
      </w:r>
      <w:r w:rsidRPr="0004067D">
        <w:rPr>
          <w:rStyle w:val="rfdFootnote"/>
          <w:rtl/>
        </w:rPr>
        <w:t xml:space="preserve">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الفرق الغ</w:t>
      </w:r>
      <w:r>
        <w:rPr>
          <w:rStyle w:val="rfdFootnote"/>
          <w:rFonts w:hint="cs"/>
          <w:rtl/>
        </w:rPr>
        <w:t>ا</w:t>
      </w:r>
      <w:r w:rsidRPr="0004067D">
        <w:rPr>
          <w:rStyle w:val="rfdFootnote"/>
          <w:rtl/>
        </w:rPr>
        <w:t>ل</w:t>
      </w:r>
      <w:r w:rsidRPr="0004067D">
        <w:rPr>
          <w:rStyle w:val="rfdFootnote"/>
          <w:rFonts w:hint="cs"/>
          <w:rtl/>
        </w:rPr>
        <w:t>ي</w:t>
      </w:r>
      <w:r w:rsidR="005937D5">
        <w:rPr>
          <w:rStyle w:val="rfdFootnote"/>
          <w:rtl/>
        </w:rPr>
        <w:t>ة/ الدكتور عبد</w:t>
      </w:r>
      <w:r w:rsidR="005937D5">
        <w:rPr>
          <w:rStyle w:val="rfdFootnote"/>
          <w:rFonts w:hint="cs"/>
          <w:rtl/>
        </w:rPr>
        <w:t xml:space="preserve"> </w:t>
      </w:r>
      <w:r w:rsidR="005937D5">
        <w:rPr>
          <w:rStyle w:val="rfdFootnote"/>
          <w:rtl/>
        </w:rPr>
        <w:t>الل</w:t>
      </w:r>
      <w:r w:rsidRPr="0004067D">
        <w:rPr>
          <w:rStyle w:val="rfdFootnote"/>
          <w:rtl/>
        </w:rPr>
        <w:t xml:space="preserve">ه سلوم السامرائي : 81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82</w:t>
      </w:r>
      <w:r w:rsidR="005937D5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ـ</w:t>
      </w:r>
      <w:r w:rsidR="005937D5"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 xml:space="preserve">دار </w:t>
      </w:r>
      <w:r w:rsidR="005937D5">
        <w:rPr>
          <w:rStyle w:val="rfdFootnote"/>
          <w:rFonts w:hint="cs"/>
          <w:rtl/>
        </w:rPr>
        <w:br/>
      </w:r>
      <w:r w:rsidRPr="0004067D">
        <w:rPr>
          <w:rStyle w:val="rfdFootnote"/>
          <w:rtl/>
        </w:rPr>
        <w:t>واسط ـ بغداد</w:t>
      </w:r>
      <w:r>
        <w:rPr>
          <w:rStyle w:val="rfdFootnote"/>
          <w:rtl/>
        </w:rPr>
        <w:t xml:space="preserve"> ـ 1982 م.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(2) المقالات </w:t>
      </w:r>
      <w:r w:rsidRPr="0004067D">
        <w:rPr>
          <w:rStyle w:val="rfdFootnote"/>
          <w:rFonts w:hint="cs"/>
          <w:rtl/>
        </w:rPr>
        <w:t>و</w:t>
      </w:r>
      <w:r>
        <w:rPr>
          <w:rStyle w:val="rfdFootnote"/>
          <w:rtl/>
        </w:rPr>
        <w:t>الفِرق : 69 ـ 70.</w:t>
      </w:r>
    </w:p>
    <w:p w:rsidR="003D1EAE" w:rsidRDefault="003D1EAE" w:rsidP="00EC0D26">
      <w:pPr>
        <w:pStyle w:val="rfdNormal0"/>
        <w:rPr>
          <w:rtl/>
        </w:rPr>
        <w:sectPr w:rsidR="003D1EAE" w:rsidSect="00213BD7">
          <w:headerReference w:type="default" r:id="rId64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EC0D26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125C60">
        <w:rPr>
          <w:rtl/>
        </w:rPr>
        <w:lastRenderedPageBreak/>
        <w:t>كان</w:t>
      </w:r>
      <w:r w:rsidRPr="00280908">
        <w:rPr>
          <w:rtl/>
        </w:rPr>
        <w:t xml:space="preserve"> </w:t>
      </w:r>
      <w:r w:rsidRPr="00125C60">
        <w:rPr>
          <w:rtl/>
        </w:rPr>
        <w:t>كلامهما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اقفهما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شهيرة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يقاس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EC0D26">
        <w:rPr>
          <w:rFonts w:hint="cs"/>
          <w:rtl/>
        </w:rPr>
        <w:br/>
      </w:r>
      <w:r w:rsidRPr="00125C60">
        <w:rPr>
          <w:rtl/>
        </w:rPr>
        <w:t>خصم</w:t>
      </w:r>
      <w:r w:rsidRPr="00280908">
        <w:rPr>
          <w:rtl/>
        </w:rPr>
        <w:t xml:space="preserve"> </w:t>
      </w:r>
      <w:r w:rsidRPr="00125C60">
        <w:rPr>
          <w:rtl/>
        </w:rPr>
        <w:t>لهم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منازع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قد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Pr="0003682C">
        <w:rPr>
          <w:rtl/>
        </w:rPr>
        <w:t>و</w:t>
      </w:r>
      <w:r w:rsidRPr="00125C60">
        <w:rPr>
          <w:rtl/>
        </w:rPr>
        <w:t>زّع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عامّة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ثلاثة</w:t>
      </w:r>
      <w:r w:rsidRPr="00280908">
        <w:rPr>
          <w:rtl/>
        </w:rPr>
        <w:t xml:space="preserve"> </w:t>
      </w:r>
      <w:r w:rsidR="00EC0D26">
        <w:rPr>
          <w:rFonts w:hint="cs"/>
          <w:rtl/>
        </w:rPr>
        <w:br/>
      </w:r>
      <w:r w:rsidRPr="00125C60">
        <w:rPr>
          <w:rtl/>
        </w:rPr>
        <w:t>أس</w:t>
      </w:r>
      <w:r w:rsidR="00EC0D26">
        <w:rPr>
          <w:rFonts w:hint="cs"/>
          <w:rtl/>
        </w:rPr>
        <w:t>ا</w:t>
      </w:r>
      <w:r w:rsidRPr="00125C60">
        <w:rPr>
          <w:rtl/>
        </w:rPr>
        <w:t>ليب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EC0D26">
      <w:pPr>
        <w:rPr>
          <w:rtl/>
        </w:rPr>
      </w:pPr>
      <w:r w:rsidRPr="00EC0D26">
        <w:rPr>
          <w:rStyle w:val="rfdBold2"/>
          <w:rtl/>
        </w:rPr>
        <w:t>الأول</w:t>
      </w:r>
      <w:r w:rsidR="00EC0D26" w:rsidRPr="00EC0D26">
        <w:rPr>
          <w:rStyle w:val="rfdBold2"/>
          <w:rFonts w:hint="cs"/>
          <w:rtl/>
        </w:rPr>
        <w:t xml:space="preserve"> </w:t>
      </w:r>
      <w:r w:rsidRPr="00EC0D26">
        <w:rPr>
          <w:rStyle w:val="rfdBold2"/>
          <w:rtl/>
        </w:rPr>
        <w:t>ـ</w:t>
      </w:r>
      <w:r w:rsidR="00EC0D26" w:rsidRPr="00EC0D26">
        <w:rPr>
          <w:rStyle w:val="rfdBold2"/>
          <w:rFonts w:hint="cs"/>
          <w:rtl/>
        </w:rPr>
        <w:t xml:space="preserve"> </w:t>
      </w:r>
      <w:r w:rsidRPr="00EC0D26">
        <w:rPr>
          <w:rStyle w:val="rfdBold2"/>
          <w:rtl/>
        </w:rPr>
        <w:t xml:space="preserve">البراءة </w:t>
      </w:r>
      <w:r w:rsidRPr="00EC0D26">
        <w:rPr>
          <w:rStyle w:val="rfdBold2"/>
          <w:rFonts w:hint="cs"/>
          <w:rtl/>
        </w:rPr>
        <w:t>و</w:t>
      </w:r>
      <w:r w:rsidRPr="00EC0D26">
        <w:rPr>
          <w:rStyle w:val="rfdBold2"/>
          <w:rtl/>
        </w:rPr>
        <w:t>اللعن :</w:t>
      </w:r>
      <w:r w:rsidRPr="00280908">
        <w:rPr>
          <w:rtl/>
        </w:rPr>
        <w:t xml:space="preserve"> </w:t>
      </w:r>
      <w:r w:rsidRPr="00125C60">
        <w:rPr>
          <w:rtl/>
        </w:rPr>
        <w:t>فحين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="00EC0D26">
        <w:rPr>
          <w:rFonts w:hint="cs"/>
          <w:rtl/>
        </w:rPr>
        <w:t xml:space="preserve"> </w:t>
      </w:r>
      <w:r w:rsidRPr="00125C60">
        <w:rPr>
          <w:rtl/>
        </w:rPr>
        <w:t>الجار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بدعته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تبرّأ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الباقر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EC0D26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سماّه</w:t>
      </w:r>
      <w:r w:rsidRPr="00280908">
        <w:rPr>
          <w:rtl/>
        </w:rPr>
        <w:t xml:space="preserve"> </w:t>
      </w:r>
      <w:r w:rsidRPr="00125C60">
        <w:rPr>
          <w:rtl/>
        </w:rPr>
        <w:t>باسم</w:t>
      </w:r>
      <w:r w:rsidRPr="00280908">
        <w:rPr>
          <w:rtl/>
        </w:rPr>
        <w:t xml:space="preserve"> </w:t>
      </w:r>
      <w:r w:rsidRPr="00125C60">
        <w:rPr>
          <w:rtl/>
        </w:rPr>
        <w:t>الشيطان</w:t>
      </w:r>
      <w:r w:rsidRPr="00280908">
        <w:rPr>
          <w:rtl/>
        </w:rPr>
        <w:t xml:space="preserve"> </w:t>
      </w:r>
      <w:r w:rsidRPr="00125C60">
        <w:rPr>
          <w:rtl/>
        </w:rPr>
        <w:t>سرح</w:t>
      </w:r>
      <w:r w:rsidRPr="0003682C">
        <w:rPr>
          <w:rtl/>
        </w:rPr>
        <w:t>و</w:t>
      </w:r>
      <w:r w:rsidRPr="00125C60">
        <w:rPr>
          <w:rtl/>
        </w:rPr>
        <w:t>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مبالغة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التنفير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لعنه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="00EC0D26">
        <w:rPr>
          <w:rFonts w:hint="cs"/>
          <w:rtl/>
        </w:rPr>
        <w:br/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لعن</w:t>
      </w:r>
      <w:r w:rsidRPr="00280908">
        <w:rPr>
          <w:rtl/>
        </w:rPr>
        <w:t xml:space="preserve"> </w:t>
      </w:r>
      <w:r w:rsidRPr="00125C60">
        <w:rPr>
          <w:rtl/>
        </w:rPr>
        <w:t>معه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الن</w:t>
      </w:r>
      <w:r w:rsidRPr="0003682C">
        <w:rPr>
          <w:rtl/>
        </w:rPr>
        <w:t>و</w:t>
      </w:r>
      <w:r w:rsidRPr="00125C60">
        <w:rPr>
          <w:rtl/>
        </w:rPr>
        <w:t>اء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سالم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حفصة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D5173A">
        <w:rPr>
          <w:rStyle w:val="rfdBold2"/>
          <w:rtl/>
        </w:rPr>
        <w:t xml:space="preserve">« كذّابون </w:t>
      </w:r>
      <w:r w:rsidR="00D5173A">
        <w:rPr>
          <w:rStyle w:val="rfdBold2"/>
          <w:rFonts w:hint="cs"/>
          <w:rtl/>
        </w:rPr>
        <w:br/>
      </w:r>
      <w:r w:rsidR="00D5173A">
        <w:rPr>
          <w:rStyle w:val="rfdBold2"/>
          <w:rtl/>
        </w:rPr>
        <w:t>مكذّبون كفّار ، عليهم لعنة الل</w:t>
      </w:r>
      <w:r w:rsidRPr="00D5173A">
        <w:rPr>
          <w:rStyle w:val="rfdBold2"/>
          <w:rtl/>
        </w:rPr>
        <w:t>ه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هكذا</w:t>
      </w:r>
      <w:r w:rsidRPr="00280908">
        <w:rPr>
          <w:rtl/>
        </w:rPr>
        <w:t xml:space="preserve"> </w:t>
      </w:r>
      <w:r w:rsidRPr="00125C60">
        <w:rPr>
          <w:rtl/>
        </w:rPr>
        <w:t>لعن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المغيرة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سعيد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أبا</w:t>
      </w:r>
      <w:r w:rsidRPr="00280908">
        <w:rPr>
          <w:rtl/>
        </w:rPr>
        <w:t xml:space="preserve"> </w:t>
      </w:r>
      <w:r w:rsidRPr="00125C60">
        <w:rPr>
          <w:rtl/>
        </w:rPr>
        <w:t>الخطّاب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بياناً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لمّا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قف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D5173A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بدعة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كيّال</w:t>
      </w:r>
      <w:r w:rsidRPr="00280908">
        <w:rPr>
          <w:rtl/>
        </w:rPr>
        <w:t xml:space="preserve"> </w:t>
      </w:r>
      <w:r w:rsidRPr="00125C60">
        <w:rPr>
          <w:rtl/>
        </w:rPr>
        <w:t>تبرّأ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لعن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(4)</w:t>
      </w:r>
      <w:r>
        <w:rPr>
          <w:rtl/>
        </w:rPr>
        <w:t>..</w:t>
      </w:r>
    </w:p>
    <w:p w:rsidR="00366C9F" w:rsidRPr="00125C60" w:rsidRDefault="00366C9F" w:rsidP="00D5173A">
      <w:pPr>
        <w:rPr>
          <w:rtl/>
        </w:rPr>
      </w:pPr>
      <w:r w:rsidRPr="00D5173A">
        <w:rPr>
          <w:rStyle w:val="rfdBold2"/>
          <w:rtl/>
        </w:rPr>
        <w:t>الثاني</w:t>
      </w:r>
      <w:r w:rsidR="00D5173A" w:rsidRPr="00D5173A">
        <w:rPr>
          <w:rStyle w:val="rfdBold2"/>
          <w:rFonts w:hint="cs"/>
          <w:rtl/>
        </w:rPr>
        <w:t xml:space="preserve"> </w:t>
      </w:r>
      <w:r w:rsidRPr="00D5173A">
        <w:rPr>
          <w:rStyle w:val="rfdBold2"/>
          <w:rtl/>
        </w:rPr>
        <w:t>ـ</w:t>
      </w:r>
      <w:r w:rsidR="00D5173A" w:rsidRPr="00D5173A">
        <w:rPr>
          <w:rStyle w:val="rfdBold2"/>
          <w:rFonts w:hint="cs"/>
          <w:rtl/>
        </w:rPr>
        <w:t xml:space="preserve"> </w:t>
      </w:r>
      <w:r w:rsidRPr="00D5173A">
        <w:rPr>
          <w:rStyle w:val="rfdBold2"/>
          <w:rtl/>
        </w:rPr>
        <w:t xml:space="preserve">التحذير منهم </w:t>
      </w:r>
      <w:r w:rsidRPr="00D5173A">
        <w:rPr>
          <w:rStyle w:val="rfdBold2"/>
          <w:rFonts w:hint="cs"/>
          <w:rtl/>
        </w:rPr>
        <w:t>و</w:t>
      </w:r>
      <w:r w:rsidRPr="00D5173A">
        <w:rPr>
          <w:rStyle w:val="rfdBold2"/>
          <w:rtl/>
        </w:rPr>
        <w:t>كشف أكاذيبهم :</w:t>
      </w:r>
      <w:r w:rsidRPr="00280908">
        <w:rPr>
          <w:rtl/>
        </w:rPr>
        <w:t xml:space="preserve"> </w:t>
      </w:r>
      <w:r w:rsidRPr="00125C60">
        <w:rPr>
          <w:rtl/>
        </w:rPr>
        <w:t>فإذا</w:t>
      </w:r>
      <w:r w:rsidRPr="00280908">
        <w:rPr>
          <w:rtl/>
        </w:rPr>
        <w:t xml:space="preserve"> </w:t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رجل</w:t>
      </w:r>
      <w:r w:rsidRPr="00280908">
        <w:rPr>
          <w:rtl/>
        </w:rPr>
        <w:t xml:space="preserve"> </w:t>
      </w:r>
      <w:r w:rsidRPr="00125C60">
        <w:rPr>
          <w:rtl/>
        </w:rPr>
        <w:t>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اً</w:t>
      </w:r>
      <w:r w:rsidRPr="00280908">
        <w:rPr>
          <w:rtl/>
        </w:rPr>
        <w:t xml:space="preserve"> </w:t>
      </w:r>
      <w:r w:rsidRPr="00125C60">
        <w:rPr>
          <w:rtl/>
        </w:rPr>
        <w:t>أبعد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D5173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لعن</w:t>
      </w:r>
      <w:r w:rsidRPr="0003682C">
        <w:rPr>
          <w:rtl/>
        </w:rPr>
        <w:t>و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تبرّأ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أمر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شيعتهم</w:t>
      </w:r>
      <w:r w:rsidRPr="00280908">
        <w:rPr>
          <w:rtl/>
        </w:rPr>
        <w:t xml:space="preserve"> </w:t>
      </w:r>
      <w:r w:rsidRPr="00125C60">
        <w:rPr>
          <w:rtl/>
        </w:rPr>
        <w:t>بمنابذته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ترك</w:t>
      </w:r>
      <w:r w:rsidRPr="00280908">
        <w:rPr>
          <w:rtl/>
        </w:rPr>
        <w:t xml:space="preserve"> </w:t>
      </w:r>
      <w:r w:rsidRPr="00125C60">
        <w:rPr>
          <w:rtl/>
        </w:rPr>
        <w:t>مخالطته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(5)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نب</w:t>
      </w:r>
      <w:r>
        <w:rPr>
          <w:rFonts w:hint="cs"/>
          <w:rtl/>
        </w:rPr>
        <w:t>ّ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 w:rsidRPr="00280908">
        <w:rPr>
          <w:rtl/>
        </w:rPr>
        <w:t xml:space="preserve"> </w:t>
      </w:r>
      <w:r w:rsidR="00D5173A">
        <w:rPr>
          <w:rFonts w:hint="cs"/>
          <w:rtl/>
        </w:rPr>
        <w:br/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أتباعهم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كذّاب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يفتر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Pr="00125C60">
        <w:rPr>
          <w:rtl/>
        </w:rPr>
        <w:t>الأباطيل</w:t>
      </w:r>
      <w:r w:rsidRPr="00280908">
        <w:rPr>
          <w:rtl/>
        </w:rPr>
        <w:t xml:space="preserve"> </w:t>
      </w:r>
      <w:r w:rsidR="00D5173A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ينسب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إليهم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به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D5173A" w:rsidRPr="00296D77" w:rsidRDefault="00366C9F" w:rsidP="00D5173A">
      <w:pPr>
        <w:rPr>
          <w:rStyle w:val="rfdLineChar"/>
          <w:rtl/>
        </w:rPr>
      </w:pP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D5173A">
        <w:rPr>
          <w:rStyle w:val="rfdBold2"/>
          <w:rtl/>
        </w:rPr>
        <w:t xml:space="preserve">« كان المغيرة بن سعيد يتعمّد الكذب علي أبي ، </w:t>
      </w:r>
      <w:r w:rsidRPr="00D5173A">
        <w:rPr>
          <w:rStyle w:val="rfdBold2"/>
          <w:rFonts w:hint="cs"/>
          <w:rtl/>
        </w:rPr>
        <w:t>و</w:t>
      </w:r>
      <w:r w:rsidRPr="00D5173A">
        <w:rPr>
          <w:rStyle w:val="rfdBold2"/>
          <w:rtl/>
        </w:rPr>
        <w:t xml:space="preserve">يأخذ </w:t>
      </w:r>
      <w:r w:rsidR="00D5173A">
        <w:rPr>
          <w:rStyle w:val="rfdBold2"/>
          <w:rFonts w:hint="cs"/>
          <w:rtl/>
        </w:rPr>
        <w:br/>
      </w:r>
      <w:r w:rsidRPr="00D5173A">
        <w:rPr>
          <w:rStyle w:val="rfdBold2"/>
          <w:rtl/>
        </w:rPr>
        <w:t xml:space="preserve">كتب </w:t>
      </w:r>
      <w:r w:rsidRPr="002B3D28">
        <w:rPr>
          <w:rStyle w:val="rfdBold2"/>
          <w:rtl/>
        </w:rPr>
        <w:t xml:space="preserve">أصحابه ،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>كان أصحابه المتستّرون ب</w:t>
      </w:r>
      <w:r w:rsidR="00D5173A">
        <w:rPr>
          <w:rStyle w:val="rfdBold2"/>
          <w:rFonts w:hint="cs"/>
          <w:rtl/>
        </w:rPr>
        <w:t>أ</w:t>
      </w:r>
      <w:r w:rsidRPr="002B3D28">
        <w:rPr>
          <w:rStyle w:val="rfdBold2"/>
          <w:rtl/>
        </w:rPr>
        <w:t>صحاب أبي يأخذون الكتب من</w:t>
      </w:r>
      <w:r w:rsidR="00D5173A">
        <w:rPr>
          <w:rStyle w:val="rfdBold2"/>
          <w:rFonts w:hint="cs"/>
          <w:rtl/>
        </w:rPr>
        <w:t xml:space="preserve"> </w:t>
      </w:r>
      <w:r w:rsidR="00D5173A">
        <w:rPr>
          <w:rFonts w:hint="cs"/>
          <w:rtl/>
        </w:rPr>
        <w:br/>
      </w:r>
      <w:r w:rsidR="00D5173A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رجال الكشي 2 : 495 ح</w:t>
      </w:r>
      <w:r>
        <w:rPr>
          <w:rStyle w:val="rfdFootnote"/>
          <w:rFonts w:hint="cs"/>
          <w:rtl/>
        </w:rPr>
        <w:t xml:space="preserve"> </w:t>
      </w:r>
      <w:r w:rsidRPr="0004067D">
        <w:rPr>
          <w:rStyle w:val="rfdFootnote"/>
          <w:rtl/>
        </w:rPr>
        <w:t>/ 413 ـ مطبعة جامعة مشهد ـ 1348 ه</w:t>
      </w:r>
      <w:r>
        <w:rPr>
          <w:rStyle w:val="rfdFootnote"/>
          <w:rFonts w:hint="cs"/>
          <w:rtl/>
        </w:rPr>
        <w:t>‍</w:t>
      </w:r>
      <w:r w:rsidRPr="0004067D">
        <w:rPr>
          <w:rStyle w:val="rfdFootnote"/>
          <w:rtl/>
        </w:rPr>
        <w:t xml:space="preserve">. </w:t>
      </w:r>
      <w:r>
        <w:rPr>
          <w:rStyle w:val="rfdFootnote"/>
          <w:rtl/>
        </w:rPr>
        <w:t>ش.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(2) رجال الكشي 2 : 496 ح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/ 416.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(3) رجال الكشي ح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/ 400 ، 401 ، 403 ، 407.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(4)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النحل 1 : 161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 xml:space="preserve">هو أحمد بن كيّال ،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أصحابه الكي</w:t>
      </w:r>
      <w:r>
        <w:rPr>
          <w:rStyle w:val="rfdFootnote"/>
          <w:rFonts w:hint="cs"/>
          <w:rtl/>
        </w:rPr>
        <w:t>ّا</w:t>
      </w:r>
      <w:r w:rsidRPr="0004067D">
        <w:rPr>
          <w:rStyle w:val="rfdFootnote"/>
          <w:rtl/>
        </w:rPr>
        <w:t>ل</w:t>
      </w:r>
      <w:r w:rsidRPr="0004067D">
        <w:rPr>
          <w:rStyle w:val="rfdFootnote"/>
          <w:rFonts w:hint="cs"/>
          <w:rtl/>
        </w:rPr>
        <w:t>ي</w:t>
      </w:r>
      <w:r>
        <w:rPr>
          <w:rStyle w:val="rfdFootnote"/>
          <w:rtl/>
        </w:rPr>
        <w:t>ة ، من فرق الغلاة.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 xml:space="preserve">(5) الملل </w:t>
      </w:r>
      <w:r w:rsidRPr="0004067D">
        <w:rPr>
          <w:rStyle w:val="rfdFootnote"/>
          <w:rFonts w:hint="cs"/>
          <w:rtl/>
        </w:rPr>
        <w:t>و</w:t>
      </w:r>
      <w:r w:rsidRPr="0004067D">
        <w:rPr>
          <w:rStyle w:val="rfdFootnote"/>
          <w:rtl/>
        </w:rPr>
        <w:t>النحل 1 : 1</w:t>
      </w:r>
      <w:r>
        <w:rPr>
          <w:rStyle w:val="rfdFootnote"/>
          <w:rtl/>
        </w:rPr>
        <w:t>61 ، رجال الكشي 2 : 93 ح / 405.</w:t>
      </w: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br w:type="page"/>
      </w:r>
      <w:r w:rsidRPr="002B3D28">
        <w:rPr>
          <w:rStyle w:val="rfdBold2"/>
          <w:rtl/>
        </w:rPr>
        <w:lastRenderedPageBreak/>
        <w:t xml:space="preserve">أصحاب أبي فيدفعونها إلى المغيرة ، فكان يدسّ فيها الكفر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الزندقة </w:t>
      </w:r>
      <w:r w:rsidR="00150407">
        <w:rPr>
          <w:rStyle w:val="rfdBold2"/>
          <w:rFonts w:hint="cs"/>
          <w:rtl/>
        </w:rPr>
        <w:br/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يسندها إلى أبي ، ثمّ يدفعها إلى أصحابه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يأمرهم أن يبثّوا في الشيعة ، </w:t>
      </w:r>
      <w:r w:rsidR="00150407">
        <w:rPr>
          <w:rStyle w:val="rfdBold2"/>
          <w:rFonts w:hint="cs"/>
          <w:rtl/>
        </w:rPr>
        <w:br/>
      </w:r>
      <w:r w:rsidRPr="002B3D28">
        <w:rPr>
          <w:rStyle w:val="rfdBold2"/>
          <w:rtl/>
        </w:rPr>
        <w:t xml:space="preserve">فكلّ </w:t>
      </w:r>
      <w:r w:rsidR="00150407">
        <w:rPr>
          <w:rStyle w:val="rfdBold2"/>
          <w:rtl/>
        </w:rPr>
        <w:t>ما كان في كتب أصحاب أبي من الغل</w:t>
      </w:r>
      <w:r w:rsidRPr="002B3D28">
        <w:rPr>
          <w:rStyle w:val="rfdBold2"/>
          <w:rtl/>
        </w:rPr>
        <w:t>و</w:t>
      </w:r>
      <w:r w:rsidR="00150407">
        <w:rPr>
          <w:rStyle w:val="rfdBold2"/>
          <w:rFonts w:hint="cs"/>
          <w:rtl/>
        </w:rPr>
        <w:t>ّ</w:t>
      </w:r>
      <w:r w:rsidRPr="002B3D28">
        <w:rPr>
          <w:rStyle w:val="rfdBold2"/>
          <w:rtl/>
        </w:rPr>
        <w:t xml:space="preserve"> فذاك ما دسّه المغيرة بن سعيد </w:t>
      </w:r>
      <w:r w:rsidR="00150407">
        <w:rPr>
          <w:rStyle w:val="rfdBold2"/>
          <w:rFonts w:hint="cs"/>
          <w:rtl/>
        </w:rPr>
        <w:br/>
      </w:r>
      <w:r w:rsidRPr="00150407">
        <w:rPr>
          <w:rStyle w:val="rfdBold2"/>
          <w:rtl/>
        </w:rPr>
        <w:t>في كتبهم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</w:p>
    <w:p w:rsidR="00366C9F" w:rsidRPr="00125C60" w:rsidRDefault="00366C9F" w:rsidP="0076271E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76271E">
        <w:rPr>
          <w:rStyle w:val="rfdBold2"/>
          <w:rtl/>
        </w:rPr>
        <w:t>« لا تقبلوا علينا حديثاً إل</w:t>
      </w:r>
      <w:r w:rsidR="0076271E">
        <w:rPr>
          <w:rStyle w:val="rfdBold2"/>
          <w:rFonts w:hint="cs"/>
          <w:rtl/>
        </w:rPr>
        <w:t>ّ</w:t>
      </w:r>
      <w:r w:rsidRPr="0076271E">
        <w:rPr>
          <w:rStyle w:val="rfdBold2"/>
          <w:rtl/>
        </w:rPr>
        <w:t xml:space="preserve">ا ما وافق القرآن </w:t>
      </w:r>
      <w:r w:rsidRPr="0076271E">
        <w:rPr>
          <w:rStyle w:val="rfdBold2"/>
          <w:rFonts w:hint="cs"/>
          <w:rtl/>
        </w:rPr>
        <w:t>و</w:t>
      </w:r>
      <w:r w:rsidRPr="0076271E">
        <w:rPr>
          <w:rStyle w:val="rfdBold2"/>
          <w:rtl/>
        </w:rPr>
        <w:t xml:space="preserve">السنّة ، أو تجدون </w:t>
      </w:r>
      <w:r w:rsidR="0076271E">
        <w:rPr>
          <w:rStyle w:val="rfdBold2"/>
          <w:rFonts w:hint="cs"/>
          <w:rtl/>
        </w:rPr>
        <w:br/>
      </w:r>
      <w:r w:rsidRPr="0076271E">
        <w:rPr>
          <w:rStyle w:val="rfdBold2"/>
          <w:rtl/>
        </w:rPr>
        <w:t>معه شاهداً من أحاديث</w:t>
      </w:r>
      <w:r w:rsidRPr="002B3D28">
        <w:rPr>
          <w:rStyle w:val="rfdBold2"/>
          <w:rtl/>
        </w:rPr>
        <w:t xml:space="preserve">نا المتقدمة </w:t>
      </w:r>
      <w:r w:rsidR="0076271E">
        <w:rPr>
          <w:rStyle w:val="rfdBold2"/>
          <w:rtl/>
        </w:rPr>
        <w:t>، فإنّ المغيرة بن سعيد لعنه الل</w:t>
      </w:r>
      <w:r w:rsidRPr="002B3D28">
        <w:rPr>
          <w:rStyle w:val="rfdBold2"/>
          <w:rtl/>
        </w:rPr>
        <w:t xml:space="preserve">ه دسّ في </w:t>
      </w:r>
      <w:r w:rsidR="0076271E">
        <w:rPr>
          <w:rStyle w:val="rfdBold2"/>
          <w:rFonts w:hint="cs"/>
          <w:rtl/>
        </w:rPr>
        <w:br/>
      </w:r>
      <w:r w:rsidRPr="002B3D28">
        <w:rPr>
          <w:rStyle w:val="rfdBold2"/>
          <w:rtl/>
        </w:rPr>
        <w:t>كتب أصحاب أبي أحاديث</w:t>
      </w:r>
      <w:r w:rsidR="0076271E">
        <w:rPr>
          <w:rStyle w:val="rfdBold2"/>
          <w:rtl/>
        </w:rPr>
        <w:t xml:space="preserve"> لم يحدّث بها أبي ، فاتّقوا الل</w:t>
      </w:r>
      <w:r w:rsidRPr="002B3D28">
        <w:rPr>
          <w:rStyle w:val="rfdBold2"/>
          <w:rtl/>
        </w:rPr>
        <w:t xml:space="preserve">ه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لا تقبلوا علينا ما </w:t>
      </w:r>
      <w:r w:rsidR="0076271E">
        <w:rPr>
          <w:rStyle w:val="rfdBold2"/>
          <w:rFonts w:hint="cs"/>
          <w:rtl/>
        </w:rPr>
        <w:br/>
      </w:r>
      <w:r w:rsidRPr="002B3D28">
        <w:rPr>
          <w:rStyle w:val="rfdBold2"/>
          <w:rtl/>
        </w:rPr>
        <w:t xml:space="preserve">خالف قول ربّنا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سنّة نبيّنا </w:t>
      </w:r>
      <w:r w:rsidR="004B0EBA" w:rsidRPr="004B0EBA">
        <w:rPr>
          <w:rStyle w:val="rfdAlaem"/>
          <w:rtl/>
        </w:rPr>
        <w:t>صلى‌الله‌عليه‌وآله</w:t>
      </w:r>
      <w:r w:rsidRPr="002B3D28">
        <w:rPr>
          <w:rStyle w:val="rfdBold2"/>
          <w:rtl/>
        </w:rPr>
        <w:t xml:space="preserve"> ، </w:t>
      </w:r>
      <w:r w:rsidR="0076271E">
        <w:rPr>
          <w:rStyle w:val="rfdBold2"/>
          <w:rtl/>
        </w:rPr>
        <w:t>فإنّا إذا حدّثنا قلنا : قال الل</w:t>
      </w:r>
      <w:r w:rsidRPr="002B3D28">
        <w:rPr>
          <w:rStyle w:val="rfdBold2"/>
          <w:rtl/>
        </w:rPr>
        <w:t xml:space="preserve">ه عزّوجلّ ،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قال </w:t>
      </w:r>
      <w:r w:rsidR="0076271E">
        <w:rPr>
          <w:rStyle w:val="rfdBold2"/>
          <w:rFonts w:hint="cs"/>
          <w:rtl/>
        </w:rPr>
        <w:br/>
      </w:r>
      <w:r w:rsidR="0076271E">
        <w:rPr>
          <w:rStyle w:val="rfdBold2"/>
          <w:rtl/>
        </w:rPr>
        <w:t>رسول الل</w:t>
      </w:r>
      <w:r w:rsidRPr="002B3D28">
        <w:rPr>
          <w:rStyle w:val="rfdBold2"/>
          <w:rtl/>
        </w:rPr>
        <w:t>ه</w:t>
      </w:r>
      <w:r w:rsidRPr="0076271E">
        <w:rPr>
          <w:rStyle w:val="rfdBold2"/>
          <w:rtl/>
        </w:rPr>
        <w:t xml:space="preserve"> </w:t>
      </w:r>
      <w:r w:rsidR="0076271E">
        <w:rPr>
          <w:rStyle w:val="rfdAlaem"/>
          <w:rFonts w:hint="cs"/>
          <w:rtl/>
        </w:rPr>
        <w:t>صلى‌الله‌عليه‌وآله</w:t>
      </w:r>
      <w:r w:rsidRPr="0076271E">
        <w:rPr>
          <w:rStyle w:val="rfdBold2"/>
          <w:rtl/>
        </w:rPr>
        <w:t xml:space="preserve">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76271E" w:rsidRPr="00296D77" w:rsidRDefault="00366C9F" w:rsidP="0076271E">
      <w:pPr>
        <w:rPr>
          <w:rStyle w:val="rfdLineChar"/>
          <w:rtl/>
        </w:rPr>
      </w:pP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أصحابهم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ذ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البصيرة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</w:t>
      </w:r>
      <w:r w:rsidRPr="0003682C">
        <w:rPr>
          <w:rtl/>
        </w:rPr>
        <w:t>و</w:t>
      </w:r>
      <w:r w:rsidRPr="00125C60">
        <w:rPr>
          <w:rtl/>
        </w:rPr>
        <w:t>ي</w:t>
      </w:r>
      <w:r w:rsidRPr="00280908">
        <w:rPr>
          <w:rtl/>
        </w:rPr>
        <w:t xml:space="preserve"> </w:t>
      </w:r>
      <w:r w:rsidRPr="00125C60">
        <w:rPr>
          <w:rtl/>
        </w:rPr>
        <w:t>التحقيق</w:t>
      </w:r>
      <w:r w:rsidRPr="00280908">
        <w:rPr>
          <w:rtl/>
        </w:rPr>
        <w:t xml:space="preserve"> </w:t>
      </w:r>
      <w:r w:rsidRPr="00125C60">
        <w:rPr>
          <w:rtl/>
        </w:rPr>
        <w:t>يدقّق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النظر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كتب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فربّما</w:t>
      </w:r>
      <w:r w:rsidRPr="00280908">
        <w:rPr>
          <w:rtl/>
        </w:rPr>
        <w:t xml:space="preserve"> </w:t>
      </w:r>
      <w:r w:rsidRPr="00125C60">
        <w:rPr>
          <w:rtl/>
        </w:rPr>
        <w:t>تحسّس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الدخيل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ربّما</w:t>
      </w:r>
      <w:r w:rsidRPr="00280908">
        <w:rPr>
          <w:rtl/>
        </w:rPr>
        <w:t xml:space="preserve"> </w:t>
      </w:r>
      <w:r w:rsidRPr="00125C60">
        <w:rPr>
          <w:rtl/>
        </w:rPr>
        <w:t>عرض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Pr="00125C60">
        <w:rPr>
          <w:rtl/>
        </w:rPr>
        <w:t>أنفسهم</w:t>
      </w:r>
      <w:r w:rsidRPr="00280908">
        <w:rPr>
          <w:rtl/>
        </w:rPr>
        <w:t xml:space="preserve"> </w:t>
      </w:r>
      <w:r w:rsidRPr="00125C60">
        <w:rPr>
          <w:rtl/>
        </w:rPr>
        <w:t>فأثبت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</w:r>
      <w:r w:rsidRPr="00125C60">
        <w:rPr>
          <w:rtl/>
        </w:rPr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أسقط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الدخيل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يق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ي</w:t>
      </w:r>
      <w:r w:rsidRPr="0003682C">
        <w:rPr>
          <w:rtl/>
        </w:rPr>
        <w:t>و</w:t>
      </w:r>
      <w:r w:rsidRPr="00125C60">
        <w:rPr>
          <w:rtl/>
        </w:rPr>
        <w:t>نس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عبد</w:t>
      </w:r>
      <w:r w:rsidR="0076271E">
        <w:rPr>
          <w:rFonts w:hint="cs"/>
          <w:rtl/>
        </w:rPr>
        <w:t xml:space="preserve"> </w:t>
      </w:r>
      <w:r w:rsidRPr="00125C60">
        <w:rPr>
          <w:rtl/>
        </w:rPr>
        <w:t>الرحمن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افيت</w:t>
      </w:r>
      <w:r w:rsidRPr="00280908">
        <w:rPr>
          <w:rtl/>
        </w:rPr>
        <w:t xml:space="preserve"> </w:t>
      </w:r>
      <w:r w:rsidRPr="00125C60">
        <w:rPr>
          <w:rtl/>
        </w:rPr>
        <w:t>العراق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جدت</w:t>
      </w:r>
      <w:r w:rsidRPr="00280908">
        <w:rPr>
          <w:rtl/>
        </w:rPr>
        <w:t xml:space="preserve"> </w:t>
      </w:r>
      <w:r w:rsidRPr="00125C60">
        <w:rPr>
          <w:rtl/>
        </w:rPr>
        <w:t>بها</w:t>
      </w:r>
      <w:r w:rsidRPr="00280908">
        <w:rPr>
          <w:rtl/>
        </w:rPr>
        <w:t xml:space="preserve"> </w:t>
      </w:r>
      <w:r w:rsidRPr="00125C60">
        <w:rPr>
          <w:rtl/>
        </w:rPr>
        <w:t>قطعة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جعفر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03682C">
        <w:rPr>
          <w:rtl/>
        </w:rPr>
        <w:t>و</w:t>
      </w:r>
      <w:r w:rsidRPr="00125C60">
        <w:rPr>
          <w:rtl/>
        </w:rPr>
        <w:t>جدت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</w:r>
      <w:r w:rsidRPr="00125C60">
        <w:rPr>
          <w:rtl/>
        </w:rPr>
        <w:t>عبد</w:t>
      </w:r>
      <w:r w:rsidR="0076271E">
        <w:rPr>
          <w:rFonts w:hint="cs"/>
          <w:rtl/>
        </w:rPr>
        <w:t xml:space="preserve"> </w:t>
      </w:r>
      <w:r w:rsidR="0076271E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مت</w:t>
      </w:r>
      <w:r w:rsidRPr="0003682C">
        <w:rPr>
          <w:rtl/>
        </w:rPr>
        <w:t>و</w:t>
      </w:r>
      <w:r w:rsidRPr="00125C60">
        <w:rPr>
          <w:rtl/>
        </w:rPr>
        <w:t>افرين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فسمعت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أخذت</w:t>
      </w:r>
      <w:r w:rsidRPr="00280908">
        <w:rPr>
          <w:rtl/>
        </w:rPr>
        <w:t xml:space="preserve"> </w:t>
      </w:r>
      <w:r w:rsidRPr="00125C60">
        <w:rPr>
          <w:rtl/>
        </w:rPr>
        <w:t>كتبهم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فعرضتها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بعدُ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  <w:t>أ</w:t>
      </w:r>
      <w:r w:rsidRPr="00125C60">
        <w:rPr>
          <w:rtl/>
        </w:rPr>
        <w:t>بي</w:t>
      </w:r>
      <w:r w:rsidRPr="00280908">
        <w:rPr>
          <w:rtl/>
        </w:rPr>
        <w:t xml:space="preserve"> </w:t>
      </w:r>
      <w:r w:rsidRPr="00125C60">
        <w:rPr>
          <w:rtl/>
        </w:rPr>
        <w:t>الحسن</w:t>
      </w:r>
      <w:r w:rsidRPr="00280908">
        <w:rPr>
          <w:rtl/>
        </w:rPr>
        <w:t xml:space="preserve"> </w:t>
      </w:r>
      <w:r w:rsidRPr="00125C60">
        <w:rPr>
          <w:rtl/>
        </w:rPr>
        <w:t>الرضا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فأنكر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كثيرة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تك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أحاديث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</w:r>
      <w:r w:rsidRPr="00125C60">
        <w:rPr>
          <w:rtl/>
        </w:rPr>
        <w:t>عبد</w:t>
      </w:r>
      <w:r w:rsidR="0076271E">
        <w:rPr>
          <w:rFonts w:hint="cs"/>
          <w:rtl/>
        </w:rPr>
        <w:t xml:space="preserve"> </w:t>
      </w:r>
      <w:r w:rsidR="0076271E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لي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76271E">
        <w:rPr>
          <w:rStyle w:val="rfdBold2"/>
          <w:rtl/>
        </w:rPr>
        <w:t>« إنّ أبا الخطّاب</w:t>
      </w:r>
      <w:r w:rsidRPr="002B3D28">
        <w:rPr>
          <w:rStyle w:val="rfdBold2"/>
          <w:rtl/>
        </w:rPr>
        <w:t xml:space="preserve"> كذب على أبي عبد</w:t>
      </w:r>
      <w:r w:rsidR="0076271E">
        <w:rPr>
          <w:rStyle w:val="rfdBold2"/>
          <w:rFonts w:hint="cs"/>
          <w:rtl/>
        </w:rPr>
        <w:t xml:space="preserve"> </w:t>
      </w:r>
      <w:r w:rsidR="0076271E">
        <w:rPr>
          <w:rStyle w:val="rfdBold2"/>
          <w:rtl/>
        </w:rPr>
        <w:t>الل</w:t>
      </w:r>
      <w:r w:rsidRPr="002B3D28">
        <w:rPr>
          <w:rStyle w:val="rfdBold2"/>
          <w:rtl/>
        </w:rPr>
        <w:t xml:space="preserve">ه </w:t>
      </w:r>
      <w:r w:rsidR="00B90BB7" w:rsidRPr="00B90BB7">
        <w:rPr>
          <w:rStyle w:val="rfdAlaem"/>
          <w:rtl/>
        </w:rPr>
        <w:t>عليه‌السلام</w:t>
      </w:r>
      <w:r w:rsidR="0076271E">
        <w:rPr>
          <w:rStyle w:val="rfdBold2"/>
          <w:rtl/>
        </w:rPr>
        <w:t xml:space="preserve"> ، لعن الل</w:t>
      </w:r>
      <w:r w:rsidRPr="002B3D28">
        <w:rPr>
          <w:rStyle w:val="rfdBold2"/>
          <w:rtl/>
        </w:rPr>
        <w:t xml:space="preserve">ه </w:t>
      </w:r>
      <w:r w:rsidR="0076271E">
        <w:rPr>
          <w:rStyle w:val="rfdBold2"/>
          <w:rFonts w:hint="cs"/>
          <w:rtl/>
        </w:rPr>
        <w:br/>
      </w:r>
      <w:r w:rsidRPr="002B3D28">
        <w:rPr>
          <w:rStyle w:val="rfdBold2"/>
          <w:rtl/>
        </w:rPr>
        <w:t xml:space="preserve">أبا الخطّاب ، </w:t>
      </w:r>
      <w:r w:rsidRPr="002B3D28">
        <w:rPr>
          <w:rStyle w:val="rfdBold2"/>
          <w:rFonts w:hint="cs"/>
          <w:rtl/>
        </w:rPr>
        <w:t>و</w:t>
      </w:r>
      <w:r w:rsidRPr="002B3D28">
        <w:rPr>
          <w:rStyle w:val="rfdBold2"/>
          <w:rtl/>
        </w:rPr>
        <w:t xml:space="preserve">كذلك أصحاب أبي الخطّاب يدسّون هذه الأحاديث إلى يومنا </w:t>
      </w:r>
      <w:r w:rsidR="0076271E">
        <w:rPr>
          <w:rStyle w:val="rfdBold2"/>
          <w:rFonts w:hint="cs"/>
          <w:rtl/>
        </w:rPr>
        <w:br/>
      </w:r>
      <w:r w:rsidRPr="002B3D28">
        <w:rPr>
          <w:rStyle w:val="rfdBold2"/>
          <w:rtl/>
        </w:rPr>
        <w:t>هذا في كتب أصحاب أبي عبد</w:t>
      </w:r>
      <w:r w:rsidR="0076271E">
        <w:rPr>
          <w:rStyle w:val="rfdBold2"/>
          <w:rFonts w:hint="cs"/>
          <w:rtl/>
        </w:rPr>
        <w:t xml:space="preserve"> </w:t>
      </w:r>
      <w:r w:rsidR="0076271E">
        <w:rPr>
          <w:rStyle w:val="rfdBold2"/>
          <w:rtl/>
        </w:rPr>
        <w:t>الل</w:t>
      </w:r>
      <w:r w:rsidRPr="002B3D28">
        <w:rPr>
          <w:rStyle w:val="rfdBold2"/>
          <w:rtl/>
        </w:rPr>
        <w:t xml:space="preserve">ه </w:t>
      </w:r>
      <w:r w:rsidR="00B90BB7" w:rsidRPr="00B90BB7">
        <w:rPr>
          <w:rStyle w:val="rfdAlaem"/>
          <w:rtl/>
        </w:rPr>
        <w:t>عليه‌السلام</w:t>
      </w:r>
      <w:r w:rsidRPr="002B3D28">
        <w:rPr>
          <w:rStyle w:val="rfdBold2"/>
          <w:rtl/>
        </w:rPr>
        <w:t xml:space="preserve"> ، فلا تقبلوا علينا خلاف القرآن ، فإنّا إذا</w:t>
      </w:r>
      <w:r w:rsidR="0076271E">
        <w:rPr>
          <w:rStyle w:val="rfdBold2"/>
          <w:rFonts w:hint="cs"/>
          <w:rtl/>
        </w:rPr>
        <w:t xml:space="preserve"> </w:t>
      </w:r>
      <w:r w:rsidR="0076271E">
        <w:rPr>
          <w:rFonts w:hint="cs"/>
          <w:rtl/>
        </w:rPr>
        <w:br/>
      </w:r>
      <w:r w:rsidR="0076271E" w:rsidRPr="0001396A">
        <w:rPr>
          <w:rStyle w:val="rfdLineChar"/>
          <w:rtl/>
        </w:rPr>
        <w:t>_____________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(1) رجال الكشي 2 : 491 ح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/ 402.</w:t>
      </w:r>
    </w:p>
    <w:p w:rsidR="00366C9F" w:rsidRPr="0004067D" w:rsidRDefault="00366C9F" w:rsidP="00366C9F">
      <w:pPr>
        <w:pStyle w:val="rfdFootnote0"/>
        <w:rPr>
          <w:rStyle w:val="rfdFootnote"/>
          <w:rtl/>
        </w:rPr>
      </w:pPr>
      <w:r w:rsidRPr="0004067D">
        <w:rPr>
          <w:rStyle w:val="rfdFootnote"/>
          <w:rtl/>
        </w:rPr>
        <w:t>(2) رجال الكشي 2 : 489 ح</w:t>
      </w:r>
      <w:r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/ 401.</w:t>
      </w:r>
    </w:p>
    <w:p w:rsidR="003D1EAE" w:rsidRDefault="003D1EAE" w:rsidP="00366C9F">
      <w:pPr>
        <w:pStyle w:val="rfdNormal0"/>
        <w:rPr>
          <w:rtl/>
        </w:rPr>
        <w:sectPr w:rsidR="003D1EAE" w:rsidSect="00213BD7">
          <w:headerReference w:type="default" r:id="rId65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8A7538">
        <w:rPr>
          <w:rStyle w:val="rfdBold2"/>
          <w:rFonts w:hint="cs"/>
          <w:rtl/>
        </w:rPr>
        <w:lastRenderedPageBreak/>
        <w:t>ت</w:t>
      </w:r>
      <w:r w:rsidRPr="008A7538">
        <w:rPr>
          <w:rStyle w:val="rfdBold2"/>
          <w:rtl/>
        </w:rPr>
        <w:t xml:space="preserve">حدّثنا بموافقة القرآن </w:t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>موافقة السنّة ، إنّ</w:t>
      </w:r>
      <w:r>
        <w:rPr>
          <w:rStyle w:val="rfdBold2"/>
          <w:rFonts w:hint="cs"/>
          <w:rtl/>
        </w:rPr>
        <w:t>ا</w:t>
      </w:r>
      <w:r w:rsidR="0076271E">
        <w:rPr>
          <w:rStyle w:val="rfdBold2"/>
          <w:rtl/>
        </w:rPr>
        <w:t xml:space="preserve"> عن الل</w:t>
      </w:r>
      <w:r w:rsidRPr="008A7538">
        <w:rPr>
          <w:rStyle w:val="rfdBold2"/>
          <w:rtl/>
        </w:rPr>
        <w:t xml:space="preserve">ه </w:t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 xml:space="preserve">عن رسوله نحدّث ، </w:t>
      </w:r>
      <w:r w:rsidR="0076271E">
        <w:rPr>
          <w:rStyle w:val="rfdBold2"/>
          <w:rFonts w:hint="cs"/>
          <w:rtl/>
        </w:rPr>
        <w:br/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 xml:space="preserve">لا نقول قال فلان </w:t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>قال فلان فيتناقض كلامنا ، إنّ كلام آخرنا مثل كلام أو</w:t>
      </w:r>
      <w:r>
        <w:rPr>
          <w:rStyle w:val="rfdBold2"/>
          <w:rFonts w:hint="cs"/>
          <w:rtl/>
        </w:rPr>
        <w:t>ّ</w:t>
      </w:r>
      <w:r w:rsidRPr="008A7538">
        <w:rPr>
          <w:rStyle w:val="rfdBold2"/>
          <w:rtl/>
        </w:rPr>
        <w:t xml:space="preserve">لنا ، </w:t>
      </w:r>
      <w:r w:rsidR="0076271E">
        <w:rPr>
          <w:rStyle w:val="rfdBold2"/>
          <w:rFonts w:hint="cs"/>
          <w:rtl/>
        </w:rPr>
        <w:br/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>كلام أو</w:t>
      </w:r>
      <w:r>
        <w:rPr>
          <w:rStyle w:val="rfdBold2"/>
          <w:rFonts w:hint="cs"/>
          <w:rtl/>
        </w:rPr>
        <w:t>ّ</w:t>
      </w:r>
      <w:r w:rsidRPr="008A7538">
        <w:rPr>
          <w:rStyle w:val="rfdBold2"/>
          <w:rtl/>
        </w:rPr>
        <w:t xml:space="preserve">لنا مصدّق كلام آخرنا ، فإذا أتاكم من يحدّثكم بخلاف ذلك فردّوه </w:t>
      </w:r>
      <w:r w:rsidR="0076271E">
        <w:rPr>
          <w:rStyle w:val="rfdBold2"/>
          <w:rFonts w:hint="cs"/>
          <w:rtl/>
        </w:rPr>
        <w:br/>
      </w:r>
      <w:r w:rsidRPr="008A7538">
        <w:rPr>
          <w:rStyle w:val="rfdBold2"/>
          <w:rtl/>
        </w:rPr>
        <w:t xml:space="preserve">عليه </w:t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 xml:space="preserve">قولوا أنت أعلم </w:t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 xml:space="preserve">ما جئت به ، فإنّ مع كلّ قول منّا حقيقة </w:t>
      </w:r>
      <w:r w:rsidRPr="008A7538">
        <w:rPr>
          <w:rStyle w:val="rfdBold2"/>
          <w:rFonts w:hint="cs"/>
          <w:rtl/>
        </w:rPr>
        <w:t>و</w:t>
      </w:r>
      <w:r w:rsidRPr="008A7538">
        <w:rPr>
          <w:rStyle w:val="rfdBold2"/>
          <w:rtl/>
        </w:rPr>
        <w:t xml:space="preserve">عليه نوراً </w:t>
      </w:r>
      <w:r w:rsidR="0076271E">
        <w:rPr>
          <w:rStyle w:val="rfdBold2"/>
          <w:rFonts w:hint="cs"/>
          <w:rtl/>
        </w:rPr>
        <w:t xml:space="preserve">، </w:t>
      </w:r>
      <w:r w:rsidRPr="008A7538">
        <w:rPr>
          <w:rStyle w:val="rfdBold2"/>
          <w:rtl/>
        </w:rPr>
        <w:t xml:space="preserve">فما </w:t>
      </w:r>
      <w:r w:rsidR="0076271E">
        <w:rPr>
          <w:rStyle w:val="rfdBold2"/>
          <w:rFonts w:hint="cs"/>
          <w:rtl/>
        </w:rPr>
        <w:br/>
      </w:r>
      <w:r w:rsidRPr="0076271E">
        <w:rPr>
          <w:rStyle w:val="rfdBold2"/>
          <w:rtl/>
        </w:rPr>
        <w:t xml:space="preserve">لا حقيقة معه </w:t>
      </w:r>
      <w:r w:rsidRPr="0076271E">
        <w:rPr>
          <w:rStyle w:val="rfdBold2"/>
          <w:rFonts w:hint="cs"/>
          <w:rtl/>
        </w:rPr>
        <w:t>و</w:t>
      </w:r>
      <w:r w:rsidRPr="0076271E">
        <w:rPr>
          <w:rStyle w:val="rfdBold2"/>
          <w:rtl/>
        </w:rPr>
        <w:t>لا نور عليه فذلك من قول الشيطان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ذ</w:t>
      </w:r>
      <w:r w:rsidRPr="0003682C">
        <w:rPr>
          <w:rtl/>
        </w:rPr>
        <w:t>وو</w:t>
      </w:r>
      <w:r w:rsidRPr="00280908">
        <w:rPr>
          <w:rtl/>
        </w:rPr>
        <w:t xml:space="preserve"> </w:t>
      </w:r>
      <w:r w:rsidRPr="00125C60">
        <w:rPr>
          <w:rtl/>
        </w:rPr>
        <w:t>الذ</w:t>
      </w:r>
      <w:r w:rsidRPr="0003682C">
        <w:rPr>
          <w:rtl/>
        </w:rPr>
        <w:t>و</w:t>
      </w:r>
      <w:r w:rsidRPr="00125C60">
        <w:rPr>
          <w:rtl/>
        </w:rPr>
        <w:t>ق</w:t>
      </w:r>
      <w:r w:rsidRPr="00280908">
        <w:rPr>
          <w:rtl/>
        </w:rPr>
        <w:t xml:space="preserve"> </w:t>
      </w:r>
      <w:r w:rsidRPr="00125C60">
        <w:rPr>
          <w:rtl/>
        </w:rPr>
        <w:t>السليم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الإيمان</w:t>
      </w:r>
      <w:r w:rsidRPr="00280908">
        <w:rPr>
          <w:rtl/>
        </w:rPr>
        <w:t xml:space="preserve"> </w:t>
      </w:r>
      <w:r w:rsidRPr="00125C60">
        <w:rPr>
          <w:rtl/>
        </w:rPr>
        <w:t>الصحيح</w:t>
      </w:r>
      <w:r w:rsidRPr="00280908">
        <w:rPr>
          <w:rtl/>
        </w:rPr>
        <w:t xml:space="preserve"> </w:t>
      </w:r>
      <w:r w:rsidRPr="00125C60">
        <w:rPr>
          <w:rtl/>
        </w:rPr>
        <w:t>يتحسّس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Pr="00280908">
        <w:rPr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="0076271E">
        <w:rPr>
          <w:rFonts w:hint="cs"/>
          <w:rtl/>
        </w:rPr>
        <w:br/>
      </w:r>
      <w:r w:rsidRPr="00125C60">
        <w:rPr>
          <w:rtl/>
        </w:rPr>
        <w:t>هريرة</w:t>
      </w:r>
      <w:r w:rsidRPr="00280908">
        <w:rPr>
          <w:rtl/>
        </w:rPr>
        <w:t xml:space="preserve"> </w:t>
      </w:r>
      <w:r w:rsidRPr="00125C60">
        <w:rPr>
          <w:rtl/>
        </w:rPr>
        <w:t>العجلي</w:t>
      </w:r>
      <w:r w:rsidRPr="00280908">
        <w:rPr>
          <w:rtl/>
        </w:rPr>
        <w:t xml:space="preserve"> </w:t>
      </w:r>
      <w:r w:rsidRPr="00125C60">
        <w:rPr>
          <w:rtl/>
        </w:rPr>
        <w:t>الشاعر</w:t>
      </w:r>
      <w:r w:rsidRPr="00280908">
        <w:rPr>
          <w:rtl/>
        </w:rPr>
        <w:t xml:space="preserve"> </w:t>
      </w:r>
      <w:r w:rsidRPr="00125C60">
        <w:rPr>
          <w:rtl/>
        </w:rPr>
        <w:t>إلى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الباقر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فأنشده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3107"/>
        <w:gridCol w:w="691"/>
        <w:gridCol w:w="3107"/>
      </w:tblGrid>
      <w:tr w:rsidR="0076271E" w:rsidTr="006B0DDA">
        <w:tc>
          <w:tcPr>
            <w:tcW w:w="225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أبا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جعفر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أنت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ليّ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اُحبّهُ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6271E" w:rsidRDefault="0076271E" w:rsidP="0076271E">
            <w:pPr>
              <w:pStyle w:val="rfdPoem"/>
              <w:rPr>
                <w:rtl/>
              </w:rPr>
            </w:pP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أرض</w:t>
            </w:r>
            <w:r>
              <w:rPr>
                <w:rFonts w:hint="cs"/>
                <w:rtl/>
              </w:rPr>
              <w:t>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بما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ترضى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به</w:t>
            </w:r>
            <w:r w:rsidRPr="00280908">
              <w:rPr>
                <w:rtl/>
              </w:rPr>
              <w:t xml:space="preserve"> </w:t>
            </w: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أتابع</w:t>
            </w:r>
            <w:r>
              <w:rPr>
                <w:rFonts w:hint="cs"/>
                <w:rtl/>
              </w:rPr>
              <w:t>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76271E" w:rsidTr="006B0DDA">
        <w:tc>
          <w:tcPr>
            <w:tcW w:w="225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أتتنا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رجالٌ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يحمل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ن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عليكمُ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أحاديث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قد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ضاقت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بهنّ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الأضالعُ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  <w:tr w:rsidR="0076271E" w:rsidTr="006B0DDA">
        <w:tc>
          <w:tcPr>
            <w:tcW w:w="225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  <w:r w:rsidRPr="00125C60">
              <w:rPr>
                <w:rtl/>
              </w:rPr>
              <w:t>أحاديث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أفشاها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المغيرةُ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فيهمُ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76271E" w:rsidRDefault="0076271E" w:rsidP="006B0DDA">
            <w:pPr>
              <w:pStyle w:val="rfdPoem"/>
              <w:rPr>
                <w:rtl/>
              </w:rPr>
            </w:pPr>
            <w:r w:rsidRPr="0003682C">
              <w:rPr>
                <w:rFonts w:hint="cs"/>
                <w:rtl/>
              </w:rPr>
              <w:t>و</w:t>
            </w:r>
            <w:r w:rsidRPr="00125C60">
              <w:rPr>
                <w:rtl/>
              </w:rPr>
              <w:t>شرُّ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الاُم</w:t>
            </w:r>
            <w:r w:rsidRPr="0003682C">
              <w:rPr>
                <w:rtl/>
              </w:rPr>
              <w:t>و</w:t>
            </w:r>
            <w:r w:rsidRPr="00125C60">
              <w:rPr>
                <w:rtl/>
              </w:rPr>
              <w:t>رِ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المُحدَثاتُ</w:t>
            </w:r>
            <w:r w:rsidRPr="00280908">
              <w:rPr>
                <w:rtl/>
              </w:rPr>
              <w:t xml:space="preserve"> </w:t>
            </w:r>
            <w:r w:rsidRPr="00125C60">
              <w:rPr>
                <w:rtl/>
              </w:rPr>
              <w:t>البدائعُ</w:t>
            </w:r>
            <w:r w:rsidRPr="00280908">
              <w:rPr>
                <w:rtl/>
              </w:rPr>
              <w:t xml:space="preserve"> </w:t>
            </w:r>
            <w:r w:rsidRPr="00C063EC">
              <w:rPr>
                <w:rStyle w:val="rfdFootnotenum"/>
                <w:rtl/>
              </w:rPr>
              <w:t>(2)</w:t>
            </w:r>
            <w:r w:rsidRPr="00DE4A9C">
              <w:rPr>
                <w:rStyle w:val="rfdPoemTiniChar"/>
                <w:rtl/>
              </w:rPr>
              <w:br/>
              <w:t> </w:t>
            </w:r>
          </w:p>
        </w:tc>
      </w:tr>
    </w:tbl>
    <w:p w:rsidR="00366C9F" w:rsidRDefault="00366C9F" w:rsidP="0076271E">
      <w:pPr>
        <w:rPr>
          <w:rtl/>
        </w:rPr>
      </w:pPr>
      <w:r w:rsidRPr="003F171F">
        <w:rPr>
          <w:rStyle w:val="rfdBold2"/>
          <w:rtl/>
        </w:rPr>
        <w:t>الثالث</w:t>
      </w:r>
      <w:r w:rsidR="0076271E" w:rsidRPr="003F171F">
        <w:rPr>
          <w:rStyle w:val="rfdBold2"/>
          <w:rFonts w:hint="cs"/>
          <w:rtl/>
        </w:rPr>
        <w:t xml:space="preserve"> </w:t>
      </w:r>
      <w:r w:rsidRPr="003F171F">
        <w:rPr>
          <w:rStyle w:val="rfdBold2"/>
          <w:rtl/>
        </w:rPr>
        <w:t>ـ</w:t>
      </w:r>
      <w:r w:rsidR="0076271E" w:rsidRPr="003F171F">
        <w:rPr>
          <w:rStyle w:val="rfdBold2"/>
          <w:rFonts w:hint="cs"/>
          <w:rtl/>
        </w:rPr>
        <w:t xml:space="preserve"> </w:t>
      </w:r>
      <w:r w:rsidRPr="003F171F">
        <w:rPr>
          <w:rStyle w:val="rfdBold2"/>
          <w:rtl/>
        </w:rPr>
        <w:t>الردّ على مقالاتهم الباطلة :</w:t>
      </w:r>
      <w:r w:rsidRPr="00280908">
        <w:rPr>
          <w:rtl/>
        </w:rPr>
        <w:t xml:space="preserve"> 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يكذب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3F171F">
        <w:rPr>
          <w:rFonts w:hint="cs"/>
          <w:rtl/>
        </w:rPr>
        <w:br/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رائهم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يخش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يظهر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مق</w:t>
      </w:r>
      <w:r w:rsidRPr="0003682C">
        <w:rPr>
          <w:rtl/>
        </w:rPr>
        <w:t>و</w:t>
      </w:r>
      <w:r w:rsidRPr="00125C60">
        <w:rPr>
          <w:rtl/>
        </w:rPr>
        <w:t>لاتهم</w:t>
      </w:r>
      <w:r w:rsidRPr="00280908">
        <w:rPr>
          <w:rtl/>
        </w:rPr>
        <w:t xml:space="preserve"> </w:t>
      </w:r>
      <w:r w:rsidRPr="00125C60">
        <w:rPr>
          <w:rtl/>
        </w:rPr>
        <w:t>الفاسدة</w:t>
      </w:r>
      <w:r w:rsidRPr="00280908">
        <w:rPr>
          <w:rtl/>
        </w:rPr>
        <w:t xml:space="preserve"> </w:t>
      </w:r>
      <w:r w:rsidRPr="00125C60">
        <w:rPr>
          <w:rtl/>
        </w:rPr>
        <w:t>أمامهم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بل</w:t>
      </w:r>
      <w:r w:rsidRPr="00280908">
        <w:rPr>
          <w:rtl/>
        </w:rPr>
        <w:t xml:space="preserve"> </w:t>
      </w:r>
      <w:r w:rsidR="003F171F">
        <w:rPr>
          <w:rFonts w:hint="cs"/>
          <w:rtl/>
        </w:rPr>
        <w:br/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الزنادقة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يتحاش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فلمّا</w:t>
      </w:r>
      <w:r w:rsidRPr="00280908">
        <w:rPr>
          <w:rtl/>
        </w:rPr>
        <w:t xml:space="preserve"> </w:t>
      </w:r>
      <w:r>
        <w:rPr>
          <w:rFonts w:hint="cs"/>
          <w:rtl/>
        </w:rPr>
        <w:t>أ</w:t>
      </w:r>
      <w:r w:rsidRPr="00125C60">
        <w:rPr>
          <w:rtl/>
        </w:rPr>
        <w:t>راد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أبي</w:t>
      </w:r>
      <w:r w:rsidRPr="00280908">
        <w:rPr>
          <w:rtl/>
        </w:rPr>
        <w:t xml:space="preserve"> </w:t>
      </w:r>
      <w:r w:rsidRPr="00125C60">
        <w:rPr>
          <w:rtl/>
        </w:rPr>
        <w:t>الع</w:t>
      </w:r>
      <w:r w:rsidRPr="0003682C">
        <w:rPr>
          <w:rtl/>
        </w:rPr>
        <w:t>و</w:t>
      </w:r>
      <w:r w:rsidRPr="00125C60">
        <w:rPr>
          <w:rtl/>
        </w:rPr>
        <w:t>جاء</w:t>
      </w:r>
      <w:r w:rsidRPr="00280908">
        <w:rPr>
          <w:rtl/>
        </w:rPr>
        <w:t xml:space="preserve"> </w:t>
      </w:r>
      <w:r w:rsidRPr="00125C60">
        <w:rPr>
          <w:rtl/>
        </w:rPr>
        <w:t>الزنديق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يناظر</w:t>
      </w:r>
      <w:r w:rsidRPr="00280908">
        <w:rPr>
          <w:rtl/>
        </w:rPr>
        <w:t xml:space="preserve"> </w:t>
      </w:r>
      <w:r w:rsidR="003F171F">
        <w:rPr>
          <w:rFonts w:hint="cs"/>
          <w:rtl/>
        </w:rPr>
        <w:br/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حذّره</w:t>
      </w:r>
      <w:r w:rsidRPr="00280908">
        <w:rPr>
          <w:rtl/>
        </w:rPr>
        <w:t xml:space="preserve"> </w:t>
      </w:r>
      <w:r w:rsidRPr="00125C60">
        <w:rPr>
          <w:rtl/>
        </w:rPr>
        <w:t>ابن</w:t>
      </w:r>
      <w:r w:rsidRPr="00280908">
        <w:rPr>
          <w:rtl/>
        </w:rPr>
        <w:t xml:space="preserve"> </w:t>
      </w:r>
      <w:r w:rsidRPr="00125C60">
        <w:rPr>
          <w:rtl/>
        </w:rPr>
        <w:t>المقفّع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تفعل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فإنّي</w:t>
      </w:r>
      <w:r w:rsidRPr="00280908">
        <w:rPr>
          <w:rtl/>
        </w:rPr>
        <w:t xml:space="preserve"> </w:t>
      </w:r>
      <w:r w:rsidRPr="00125C60">
        <w:rPr>
          <w:rtl/>
        </w:rPr>
        <w:t>أخاف</w:t>
      </w:r>
      <w:r w:rsidRPr="00280908">
        <w:rPr>
          <w:rtl/>
        </w:rPr>
        <w:t xml:space="preserve"> </w:t>
      </w:r>
      <w:r w:rsidRPr="00125C60">
        <w:rPr>
          <w:rtl/>
        </w:rPr>
        <w:t>أن</w:t>
      </w:r>
      <w:r w:rsidRPr="00280908">
        <w:rPr>
          <w:rtl/>
        </w:rPr>
        <w:t xml:space="preserve"> </w:t>
      </w:r>
      <w:r w:rsidRPr="00125C60">
        <w:rPr>
          <w:rtl/>
        </w:rPr>
        <w:t>يُفسد</w:t>
      </w:r>
      <w:r w:rsidRPr="00280908">
        <w:rPr>
          <w:rtl/>
        </w:rPr>
        <w:t xml:space="preserve"> </w:t>
      </w:r>
      <w:r w:rsidR="003F171F">
        <w:rPr>
          <w:rFonts w:hint="cs"/>
          <w:rtl/>
        </w:rPr>
        <w:br/>
      </w:r>
      <w:r w:rsidRPr="00125C60">
        <w:rPr>
          <w:rtl/>
        </w:rPr>
        <w:t>عليك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يدك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إذا</w:t>
      </w:r>
      <w:r w:rsidRPr="00280908">
        <w:rPr>
          <w:rtl/>
        </w:rPr>
        <w:t xml:space="preserve"> </w:t>
      </w:r>
      <w:r w:rsidRPr="00125C60">
        <w:rPr>
          <w:rtl/>
        </w:rPr>
        <w:t>بلغتهم</w:t>
      </w:r>
      <w:r w:rsidRPr="00280908">
        <w:rPr>
          <w:rtl/>
        </w:rPr>
        <w:t xml:space="preserve"> </w:t>
      </w:r>
      <w:r w:rsidRPr="00125C60">
        <w:rPr>
          <w:rtl/>
        </w:rPr>
        <w:t>المقالة</w:t>
      </w:r>
      <w:r w:rsidRPr="00280908">
        <w:rPr>
          <w:rtl/>
        </w:rPr>
        <w:t xml:space="preserve"> </w:t>
      </w:r>
      <w:r w:rsidRPr="00125C60">
        <w:rPr>
          <w:rtl/>
        </w:rPr>
        <w:t>الفاسدة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="003F171F">
        <w:rPr>
          <w:rFonts w:hint="cs"/>
          <w:rtl/>
        </w:rPr>
        <w:br/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خاصّة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03682C">
        <w:rPr>
          <w:rtl/>
        </w:rPr>
        <w:t>و</w:t>
      </w:r>
      <w:r w:rsidRPr="00125C60">
        <w:rPr>
          <w:rtl/>
        </w:rPr>
        <w:t>ها</w:t>
      </w:r>
      <w:r w:rsidRPr="00280908">
        <w:rPr>
          <w:rtl/>
        </w:rPr>
        <w:t xml:space="preserve"> </w:t>
      </w:r>
      <w:r w:rsidRPr="00125C60">
        <w:rPr>
          <w:rtl/>
        </w:rPr>
        <w:t>جهرة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أثبت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للناس</w:t>
      </w:r>
      <w:r w:rsidRPr="00280908">
        <w:rPr>
          <w:rtl/>
        </w:rPr>
        <w:t xml:space="preserve"> </w:t>
      </w:r>
      <w:r w:rsidRPr="00125C60">
        <w:rPr>
          <w:rtl/>
        </w:rPr>
        <w:t>الحقّ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خلافها..</w:t>
      </w:r>
    </w:p>
    <w:p w:rsidR="003F171F" w:rsidRPr="003F171F" w:rsidRDefault="003F171F" w:rsidP="003F171F">
      <w:pPr>
        <w:pStyle w:val="rfdLine"/>
        <w:rPr>
          <w:rtl/>
        </w:rPr>
      </w:pPr>
      <w:r w:rsidRPr="003F171F">
        <w:rPr>
          <w:rtl/>
        </w:rPr>
        <w:t>_____________</w:t>
      </w:r>
    </w:p>
    <w:p w:rsidR="00366C9F" w:rsidRPr="007D705C" w:rsidRDefault="003F171F" w:rsidP="00366C9F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t>(1) رجال الكشي 2 : 489 ـ 491.</w:t>
      </w:r>
    </w:p>
    <w:p w:rsidR="00366C9F" w:rsidRPr="007D705C" w:rsidRDefault="00366C9F" w:rsidP="00373B76">
      <w:pPr>
        <w:pStyle w:val="rfdFootnote0"/>
        <w:rPr>
          <w:rStyle w:val="rfdFootnote"/>
          <w:rtl/>
        </w:rPr>
      </w:pPr>
      <w:r w:rsidRPr="007D705C">
        <w:rPr>
          <w:rStyle w:val="rfdFootnote"/>
          <w:rtl/>
        </w:rPr>
        <w:t xml:space="preserve">(2) عيون الأخبار / ابن قتيبة م </w:t>
      </w:r>
      <w:r w:rsidR="003F171F">
        <w:rPr>
          <w:rStyle w:val="rfdFootnote"/>
          <w:rFonts w:hint="cs"/>
          <w:rtl/>
        </w:rPr>
        <w:t xml:space="preserve">1 </w:t>
      </w:r>
      <w:r w:rsidRPr="007D705C">
        <w:rPr>
          <w:rStyle w:val="rfdFootnote"/>
          <w:rtl/>
        </w:rPr>
        <w:t>ـ</w:t>
      </w:r>
      <w:r w:rsidR="003F171F">
        <w:rPr>
          <w:rStyle w:val="rfdFootnote"/>
          <w:rFonts w:hint="cs"/>
          <w:rtl/>
        </w:rPr>
        <w:t xml:space="preserve"> </w:t>
      </w:r>
      <w:r w:rsidR="00373B76">
        <w:rPr>
          <w:rStyle w:val="rfdFootnote"/>
          <w:rtl/>
        </w:rPr>
        <w:t>ج 2 : 151 (</w:t>
      </w:r>
      <w:r w:rsidRPr="007D705C">
        <w:rPr>
          <w:rStyle w:val="rfdFootnote"/>
          <w:rtl/>
        </w:rPr>
        <w:t xml:space="preserve">كتاب العلم </w:t>
      </w:r>
      <w:r w:rsidRPr="007D705C">
        <w:rPr>
          <w:rStyle w:val="rfdFootnote"/>
          <w:rFonts w:hint="cs"/>
          <w:rtl/>
        </w:rPr>
        <w:t>و</w:t>
      </w:r>
      <w:r w:rsidRPr="007D705C">
        <w:rPr>
          <w:rStyle w:val="rfdFootnote"/>
          <w:rtl/>
        </w:rPr>
        <w:t>البيان</w:t>
      </w:r>
      <w:r>
        <w:rPr>
          <w:rStyle w:val="rfdFootnote"/>
          <w:rtl/>
        </w:rPr>
        <w:t>)</w:t>
      </w:r>
      <w:r w:rsidR="00373B76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>ـ</w:t>
      </w:r>
      <w:r w:rsidR="00373B76">
        <w:rPr>
          <w:rStyle w:val="rfdFootnote"/>
          <w:rFonts w:hint="cs"/>
          <w:rtl/>
        </w:rPr>
        <w:t xml:space="preserve"> </w:t>
      </w:r>
      <w:r>
        <w:rPr>
          <w:rStyle w:val="rfdFootnote"/>
          <w:rtl/>
        </w:rPr>
        <w:t xml:space="preserve">دار الكتاب </w:t>
      </w:r>
      <w:r w:rsidR="00373B76">
        <w:rPr>
          <w:rStyle w:val="rfdFootnote"/>
          <w:rFonts w:hint="cs"/>
          <w:rtl/>
        </w:rPr>
        <w:br/>
      </w:r>
      <w:r>
        <w:rPr>
          <w:rStyle w:val="rfdFootnote"/>
          <w:rtl/>
        </w:rPr>
        <w:t>العربي ـ بيروت.</w:t>
      </w:r>
    </w:p>
    <w:p w:rsidR="00366C9F" w:rsidRPr="007D705C" w:rsidRDefault="00366C9F" w:rsidP="00366C9F">
      <w:pPr>
        <w:pStyle w:val="rfdFootnote0"/>
        <w:rPr>
          <w:rStyle w:val="rfdFootnote"/>
          <w:rtl/>
        </w:rPr>
      </w:pPr>
      <w:r w:rsidRPr="007D705C">
        <w:rPr>
          <w:rStyle w:val="rfdFootnote"/>
          <w:rtl/>
        </w:rPr>
        <w:t>(3) الكافي / الكليني ـ كتاب التوحيد ـ 1</w:t>
      </w:r>
      <w:r>
        <w:rPr>
          <w:rStyle w:val="rfdFootnote"/>
          <w:rtl/>
        </w:rPr>
        <w:t xml:space="preserve"> : 74 ح / 2ـ المكتبة الإسلامية.</w:t>
      </w:r>
    </w:p>
    <w:p w:rsidR="00366C9F" w:rsidRPr="00125C60" w:rsidRDefault="00366C9F" w:rsidP="00366C9F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سنذكر</w:t>
      </w:r>
      <w:r w:rsidRPr="00280908">
        <w:rPr>
          <w:rtl/>
        </w:rPr>
        <w:t xml:space="preserve"> </w:t>
      </w:r>
      <w:r w:rsidRPr="00125C60">
        <w:rPr>
          <w:rtl/>
        </w:rPr>
        <w:t>نماذج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الرد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125C60">
        <w:rPr>
          <w:rtl/>
        </w:rPr>
        <w:t>بحسب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عاتها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لنقف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آن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احد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نماذج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ض</w:t>
      </w:r>
      <w:r w:rsidRPr="0003682C">
        <w:rPr>
          <w:rtl/>
        </w:rPr>
        <w:t>و</w:t>
      </w:r>
      <w:r w:rsidRPr="00125C60">
        <w:rPr>
          <w:rtl/>
        </w:rPr>
        <w:t>عات</w:t>
      </w:r>
      <w:r w:rsidRPr="00280908">
        <w:rPr>
          <w:rtl/>
        </w:rPr>
        <w:t xml:space="preserve"> </w:t>
      </w:r>
      <w:r w:rsidRPr="00125C60">
        <w:rPr>
          <w:rtl/>
        </w:rPr>
        <w:t>التي</w:t>
      </w:r>
      <w:r w:rsidRPr="00280908">
        <w:rPr>
          <w:rtl/>
        </w:rPr>
        <w:t xml:space="preserve"> </w:t>
      </w:r>
      <w:r w:rsidRPr="00125C60">
        <w:rPr>
          <w:rtl/>
        </w:rPr>
        <w:t>انزلق</w:t>
      </w:r>
      <w:r w:rsidRPr="00280908">
        <w:rPr>
          <w:rtl/>
        </w:rPr>
        <w:t xml:space="preserve"> </w:t>
      </w:r>
      <w:r w:rsidRPr="00125C60">
        <w:rPr>
          <w:rtl/>
        </w:rPr>
        <w:t>فيها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كلمات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كلمات</w:t>
      </w:r>
      <w:r w:rsidRPr="00280908">
        <w:rPr>
          <w:rtl/>
        </w:rPr>
        <w:t xml:space="preserve"> </w:t>
      </w:r>
      <w:r w:rsidRPr="00125C60">
        <w:rPr>
          <w:rtl/>
        </w:rPr>
        <w:t>علماء</w:t>
      </w:r>
      <w:r w:rsidRPr="00280908">
        <w:rPr>
          <w:rtl/>
        </w:rPr>
        <w:t xml:space="preserve"> </w:t>
      </w:r>
      <w:r w:rsidRPr="00125C60">
        <w:rPr>
          <w:rtl/>
        </w:rPr>
        <w:t>الشيعة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</w:t>
      </w:r>
      <w:r w:rsidRPr="0003682C">
        <w:rPr>
          <w:rtl/>
        </w:rPr>
        <w:t>و</w:t>
      </w:r>
      <w:r w:rsidRPr="00125C60">
        <w:rPr>
          <w:rtl/>
        </w:rPr>
        <w:t>اجهة</w:t>
      </w:r>
      <w:r w:rsidRPr="00280908">
        <w:rPr>
          <w:rtl/>
        </w:rPr>
        <w:t xml:space="preserve"> </w:t>
      </w:r>
      <w:r w:rsidRPr="00125C60">
        <w:rPr>
          <w:rtl/>
        </w:rPr>
        <w:t>الانحراف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تصحيح</w:t>
      </w:r>
      <w:r w:rsidRPr="00280908">
        <w:rPr>
          <w:rtl/>
        </w:rPr>
        <w:t xml:space="preserve"> </w:t>
      </w:r>
      <w:r w:rsidRPr="00125C60">
        <w:rPr>
          <w:rtl/>
        </w:rPr>
        <w:t>الاعتقاد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66C9F" w:rsidRPr="00125C60" w:rsidRDefault="00366C9F" w:rsidP="00373B76">
      <w:pPr>
        <w:rPr>
          <w:rtl/>
        </w:rPr>
      </w:pPr>
      <w:r w:rsidRPr="00373B76">
        <w:rPr>
          <w:rStyle w:val="rfdBold2"/>
          <w:rtl/>
        </w:rPr>
        <w:t>1</w:t>
      </w:r>
      <w:r w:rsidR="00373B76">
        <w:rPr>
          <w:rStyle w:val="rfdBold2"/>
          <w:rFonts w:hint="cs"/>
          <w:rtl/>
        </w:rPr>
        <w:t xml:space="preserve"> </w:t>
      </w:r>
      <w:r w:rsidRPr="00373B76">
        <w:rPr>
          <w:rStyle w:val="rfdBold2"/>
          <w:rtl/>
        </w:rPr>
        <w:t>ـ</w:t>
      </w:r>
      <w:r w:rsidR="00373B76">
        <w:rPr>
          <w:rStyle w:val="rfdBold2"/>
          <w:rFonts w:hint="cs"/>
          <w:rtl/>
        </w:rPr>
        <w:t xml:space="preserve"> </w:t>
      </w:r>
      <w:r w:rsidRPr="00373B76">
        <w:rPr>
          <w:rStyle w:val="rfdBold2"/>
          <w:rtl/>
        </w:rPr>
        <w:t>الت</w:t>
      </w:r>
      <w:r w:rsidRPr="00373B76">
        <w:rPr>
          <w:rStyle w:val="rfdBold2"/>
          <w:rFonts w:hint="cs"/>
          <w:rtl/>
        </w:rPr>
        <w:t>أ</w:t>
      </w:r>
      <w:r w:rsidRPr="00373B76">
        <w:rPr>
          <w:rStyle w:val="rfdBold2"/>
          <w:rtl/>
        </w:rPr>
        <w:t>لية :</w:t>
      </w:r>
      <w:r w:rsidRPr="00280908">
        <w:rPr>
          <w:rtl/>
        </w:rPr>
        <w:t xml:space="preserve"> </w:t>
      </w:r>
      <w:r w:rsidRPr="00125C60">
        <w:rPr>
          <w:rtl/>
        </w:rPr>
        <w:t>ادّعى</w:t>
      </w:r>
      <w:r w:rsidRPr="00280908">
        <w:rPr>
          <w:rtl/>
        </w:rPr>
        <w:t xml:space="preserve"> </w:t>
      </w:r>
      <w:r w:rsidRPr="00125C60">
        <w:rPr>
          <w:rtl/>
        </w:rPr>
        <w:t>كثير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ت</w:t>
      </w:r>
      <w:r w:rsidR="00373B76">
        <w:rPr>
          <w:rFonts w:hint="cs"/>
          <w:rtl/>
        </w:rPr>
        <w:t>أ</w:t>
      </w:r>
      <w:r w:rsidRPr="00125C60">
        <w:rPr>
          <w:rtl/>
        </w:rPr>
        <w:t>ليه</w:t>
      </w:r>
      <w:r w:rsidRPr="00280908">
        <w:rPr>
          <w:rtl/>
        </w:rPr>
        <w:t xml:space="preserve"> 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حل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الر</w:t>
      </w:r>
      <w:r w:rsidRPr="0003682C">
        <w:rPr>
          <w:rtl/>
        </w:rPr>
        <w:t>و</w:t>
      </w:r>
      <w:r w:rsidRPr="00125C60">
        <w:rPr>
          <w:rtl/>
        </w:rPr>
        <w:t>ح</w:t>
      </w:r>
      <w:r w:rsidRPr="00280908">
        <w:rPr>
          <w:rtl/>
        </w:rPr>
        <w:t xml:space="preserve"> </w:t>
      </w:r>
      <w:r w:rsidRPr="00125C60">
        <w:rPr>
          <w:rtl/>
        </w:rPr>
        <w:t>الإلهية</w:t>
      </w:r>
      <w:r w:rsidRPr="00280908">
        <w:rPr>
          <w:rtl/>
        </w:rPr>
        <w:t xml:space="preserve"> </w:t>
      </w:r>
      <w:r w:rsidRPr="00125C60">
        <w:rPr>
          <w:rtl/>
        </w:rPr>
        <w:t>فيهم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فكان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ردّهم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هذه</w:t>
      </w:r>
      <w:r w:rsidRPr="00280908">
        <w:rPr>
          <w:rtl/>
        </w:rPr>
        <w:t xml:space="preserve"> </w:t>
      </w:r>
      <w:r w:rsidRPr="00125C60">
        <w:rPr>
          <w:rtl/>
        </w:rPr>
        <w:t>الدع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373B76">
        <w:rPr>
          <w:rStyle w:val="rfdBold2"/>
          <w:rtl/>
        </w:rPr>
        <w:t xml:space="preserve">« </w:t>
      </w:r>
      <w:r w:rsidR="00373B76">
        <w:rPr>
          <w:rStyle w:val="rfdBold2"/>
          <w:rtl/>
        </w:rPr>
        <w:t>لعن الل</w:t>
      </w:r>
      <w:r w:rsidRPr="00373B76">
        <w:rPr>
          <w:rStyle w:val="rfdBold2"/>
          <w:rtl/>
        </w:rPr>
        <w:t xml:space="preserve">ه من أزالنا </w:t>
      </w:r>
      <w:r w:rsidR="00373B76">
        <w:rPr>
          <w:rStyle w:val="rfdBold2"/>
          <w:rFonts w:hint="cs"/>
          <w:rtl/>
        </w:rPr>
        <w:br/>
      </w:r>
      <w:r w:rsidR="00373B76">
        <w:rPr>
          <w:rStyle w:val="rfdBold2"/>
          <w:rtl/>
        </w:rPr>
        <w:t>عن العبودية لل</w:t>
      </w:r>
      <w:r w:rsidRPr="00373B76">
        <w:rPr>
          <w:rStyle w:val="rfdBold2"/>
          <w:rtl/>
        </w:rPr>
        <w:t xml:space="preserve">ه الذي خلقنا </w:t>
      </w:r>
      <w:r w:rsidRPr="00373B76">
        <w:rPr>
          <w:rStyle w:val="rfdBold2"/>
          <w:rFonts w:hint="cs"/>
          <w:rtl/>
        </w:rPr>
        <w:t>و</w:t>
      </w:r>
      <w:r w:rsidRPr="00373B76">
        <w:rPr>
          <w:rStyle w:val="rfdBold2"/>
          <w:rtl/>
        </w:rPr>
        <w:t xml:space="preserve">إليه مآبنا </w:t>
      </w:r>
      <w:r w:rsidRPr="00373B76">
        <w:rPr>
          <w:rStyle w:val="rfdBold2"/>
          <w:rFonts w:hint="cs"/>
          <w:rtl/>
        </w:rPr>
        <w:t>و</w:t>
      </w:r>
      <w:r w:rsidRPr="00373B76">
        <w:rPr>
          <w:rStyle w:val="rfdBold2"/>
          <w:rtl/>
        </w:rPr>
        <w:t>معادنا وبيده نواصينا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A34E0C">
      <w:pPr>
        <w:rPr>
          <w:rtl/>
        </w:rPr>
      </w:pPr>
      <w:r w:rsidRPr="00373B76">
        <w:rPr>
          <w:rStyle w:val="rfdBold2"/>
          <w:rtl/>
        </w:rPr>
        <w:t>2</w:t>
      </w:r>
      <w:r w:rsidR="00A34E0C">
        <w:rPr>
          <w:rStyle w:val="rfdBold2"/>
          <w:rFonts w:hint="cs"/>
          <w:rtl/>
        </w:rPr>
        <w:t xml:space="preserve"> </w:t>
      </w:r>
      <w:r w:rsidRPr="00373B76">
        <w:rPr>
          <w:rStyle w:val="rfdBold2"/>
          <w:rtl/>
        </w:rPr>
        <w:t>ـ</w:t>
      </w:r>
      <w:r w:rsidR="00A34E0C">
        <w:rPr>
          <w:rStyle w:val="rfdBold2"/>
          <w:rFonts w:hint="cs"/>
          <w:rtl/>
        </w:rPr>
        <w:t xml:space="preserve"> </w:t>
      </w:r>
      <w:r w:rsidRPr="00373B76">
        <w:rPr>
          <w:rStyle w:val="rfdBold2"/>
          <w:rtl/>
        </w:rPr>
        <w:t>التفويض :</w:t>
      </w:r>
      <w:r w:rsidRPr="00280908">
        <w:rPr>
          <w:rtl/>
        </w:rPr>
        <w:t xml:space="preserve"> </w:t>
      </w:r>
      <w:r w:rsidRPr="00125C60">
        <w:rPr>
          <w:rtl/>
        </w:rPr>
        <w:t>دع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الذين</w:t>
      </w:r>
      <w:r w:rsidRPr="00280908">
        <w:rPr>
          <w:rtl/>
        </w:rPr>
        <w:t xml:space="preserve"> 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="00373B7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خلق</w:t>
      </w:r>
      <w:r w:rsidRPr="00280908">
        <w:rPr>
          <w:rtl/>
        </w:rPr>
        <w:t xml:space="preserve"> </w:t>
      </w:r>
      <w:r w:rsidRPr="00125C60">
        <w:rPr>
          <w:rtl/>
        </w:rPr>
        <w:t>الأئمّة</w:t>
      </w:r>
      <w:r w:rsidRPr="00280908">
        <w:rPr>
          <w:rtl/>
        </w:rPr>
        <w:t xml:space="preserve"> </w:t>
      </w:r>
      <w:r w:rsidRPr="00125C60">
        <w:rPr>
          <w:rtl/>
        </w:rPr>
        <w:t>ثمّ</w:t>
      </w:r>
      <w:r w:rsidRPr="00280908">
        <w:rPr>
          <w:rtl/>
        </w:rPr>
        <w:t xml:space="preserve"> </w:t>
      </w:r>
      <w:r w:rsidRPr="00125C60">
        <w:rPr>
          <w:rtl/>
        </w:rPr>
        <w:t>جعل</w:t>
      </w:r>
      <w:r w:rsidRPr="00280908">
        <w:rPr>
          <w:rtl/>
        </w:rPr>
        <w:t xml:space="preserve"> </w:t>
      </w:r>
      <w:r w:rsidRPr="00125C60">
        <w:rPr>
          <w:rtl/>
        </w:rPr>
        <w:t>بأيديهم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الخلق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الرزق</w:t>
      </w:r>
      <w:r>
        <w:rPr>
          <w:rFonts w:hint="cs"/>
          <w:rtl/>
        </w:rPr>
        <w:t xml:space="preserve"> </w:t>
      </w:r>
      <w:r w:rsidRPr="00125C60">
        <w:rPr>
          <w:rtl/>
        </w:rPr>
        <w:t>؛</w:t>
      </w:r>
      <w:r w:rsidRPr="00280908">
        <w:rPr>
          <w:rtl/>
        </w:rPr>
        <w:t xml:space="preserve"> </w:t>
      </w:r>
      <w:r w:rsidRPr="00125C60">
        <w:rPr>
          <w:rtl/>
        </w:rPr>
        <w:t>قيل</w:t>
      </w:r>
      <w:r w:rsidRPr="00280908">
        <w:rPr>
          <w:rtl/>
        </w:rPr>
        <w:t xml:space="preserve"> </w:t>
      </w:r>
      <w:r w:rsidRPr="00125C60">
        <w:rPr>
          <w:rtl/>
        </w:rPr>
        <w:t>للإمام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زعم</w:t>
      </w:r>
      <w:r w:rsidRPr="00280908">
        <w:rPr>
          <w:rtl/>
        </w:rPr>
        <w:t xml:space="preserve"> </w:t>
      </w:r>
      <w:r w:rsidRPr="00125C60">
        <w:rPr>
          <w:rtl/>
        </w:rPr>
        <w:t>أب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هار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المكف</w:t>
      </w:r>
      <w:r w:rsidRPr="0003682C">
        <w:rPr>
          <w:rtl/>
        </w:rPr>
        <w:t>و</w:t>
      </w:r>
      <w:r w:rsidRPr="00125C60">
        <w:rPr>
          <w:rtl/>
        </w:rPr>
        <w:t>ف</w:t>
      </w:r>
      <w:r w:rsidRPr="00280908">
        <w:rPr>
          <w:rtl/>
        </w:rPr>
        <w:t xml:space="preserve"> </w:t>
      </w:r>
      <w:r w:rsidRPr="00125C60">
        <w:rPr>
          <w:rtl/>
        </w:rPr>
        <w:t>أنّك</w:t>
      </w:r>
      <w:r w:rsidRPr="00280908">
        <w:rPr>
          <w:rtl/>
        </w:rPr>
        <w:t xml:space="preserve"> </w:t>
      </w:r>
      <w:r w:rsidRPr="00125C60">
        <w:rPr>
          <w:rtl/>
        </w:rPr>
        <w:t>قلت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كنتَ</w:t>
      </w:r>
      <w:r w:rsidRPr="00280908">
        <w:rPr>
          <w:rtl/>
        </w:rPr>
        <w:t xml:space="preserve"> </w:t>
      </w:r>
      <w:r w:rsidRPr="00125C60">
        <w:rPr>
          <w:rtl/>
        </w:rPr>
        <w:t>تريد</w:t>
      </w:r>
      <w:r w:rsidRPr="00280908">
        <w:rPr>
          <w:rtl/>
        </w:rPr>
        <w:t xml:space="preserve"> </w:t>
      </w:r>
      <w:r w:rsidRPr="00125C60">
        <w:rPr>
          <w:rtl/>
        </w:rPr>
        <w:t>القديم</w:t>
      </w:r>
      <w:r w:rsidRPr="00280908">
        <w:rPr>
          <w:rtl/>
        </w:rPr>
        <w:t xml:space="preserve"> </w:t>
      </w:r>
      <w:r w:rsidRPr="00125C60">
        <w:rPr>
          <w:rtl/>
        </w:rPr>
        <w:t>فذاك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يدركه</w:t>
      </w:r>
      <w:r w:rsidRPr="00280908">
        <w:rPr>
          <w:rtl/>
        </w:rPr>
        <w:t xml:space="preserve"> </w:t>
      </w:r>
      <w:r w:rsidRPr="00125C60">
        <w:rPr>
          <w:rtl/>
        </w:rPr>
        <w:t>أحد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إن</w:t>
      </w:r>
      <w:r w:rsidRPr="00280908">
        <w:rPr>
          <w:rtl/>
        </w:rPr>
        <w:t xml:space="preserve"> </w:t>
      </w:r>
      <w:r w:rsidRPr="00125C60">
        <w:rPr>
          <w:rtl/>
        </w:rPr>
        <w:t>كنت</w:t>
      </w:r>
      <w:r w:rsidRPr="00280908">
        <w:rPr>
          <w:rtl/>
        </w:rPr>
        <w:t xml:space="preserve"> </w:t>
      </w:r>
      <w:r w:rsidRPr="00125C60">
        <w:rPr>
          <w:rtl/>
        </w:rPr>
        <w:t>تريد</w:t>
      </w:r>
      <w:r w:rsidRPr="00280908">
        <w:rPr>
          <w:rtl/>
        </w:rPr>
        <w:t xml:space="preserve"> </w:t>
      </w:r>
      <w:r w:rsidRPr="00125C60">
        <w:rPr>
          <w:rtl/>
        </w:rPr>
        <w:t>الذي</w:t>
      </w:r>
      <w:r w:rsidRPr="00280908">
        <w:rPr>
          <w:rtl/>
        </w:rPr>
        <w:t xml:space="preserve"> </w:t>
      </w:r>
      <w:r w:rsidRPr="00125C60">
        <w:rPr>
          <w:rtl/>
        </w:rPr>
        <w:t>خلق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رزق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فذاك</w:t>
      </w:r>
      <w:r w:rsidRPr="00280908">
        <w:rPr>
          <w:rtl/>
        </w:rPr>
        <w:t xml:space="preserve"> </w:t>
      </w:r>
      <w:r w:rsidRPr="00125C60">
        <w:rPr>
          <w:rtl/>
        </w:rPr>
        <w:t>محمّد</w:t>
      </w:r>
      <w:r w:rsidRPr="00280908">
        <w:rPr>
          <w:rtl/>
        </w:rPr>
        <w:t xml:space="preserve"> </w:t>
      </w:r>
      <w:r w:rsidRPr="00125C60">
        <w:rPr>
          <w:rtl/>
        </w:rPr>
        <w:t>بن</w:t>
      </w:r>
      <w:r w:rsidRPr="00280908">
        <w:rPr>
          <w:rtl/>
        </w:rPr>
        <w:t xml:space="preserve"> </w:t>
      </w:r>
      <w:r w:rsidRPr="00125C60">
        <w:rPr>
          <w:rtl/>
        </w:rPr>
        <w:t>عليّ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يعني</w:t>
      </w:r>
      <w:r w:rsidRPr="00280908">
        <w:rPr>
          <w:rtl/>
        </w:rPr>
        <w:t xml:space="preserve"> </w:t>
      </w:r>
      <w:r w:rsidRPr="00125C60">
        <w:rPr>
          <w:rtl/>
        </w:rPr>
        <w:t>الباقر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».</w:t>
      </w:r>
    </w:p>
    <w:p w:rsidR="00366C9F" w:rsidRPr="00125C60" w:rsidRDefault="00366C9F" w:rsidP="00366C9F">
      <w:pPr>
        <w:rPr>
          <w:rtl/>
        </w:rPr>
      </w:pP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373B76">
        <w:rPr>
          <w:rStyle w:val="rfdBold2"/>
          <w:rtl/>
        </w:rPr>
        <w:t xml:space="preserve">« </w:t>
      </w:r>
      <w:r w:rsidR="00373B76">
        <w:rPr>
          <w:rStyle w:val="rfdBold2"/>
          <w:rtl/>
        </w:rPr>
        <w:t>كذب عليَّ ، عليه لعنة الل</w:t>
      </w:r>
      <w:r w:rsidRPr="00373B76">
        <w:rPr>
          <w:rStyle w:val="rfdBold2"/>
          <w:rtl/>
        </w:rPr>
        <w:t xml:space="preserve">ه ، </w:t>
      </w:r>
      <w:r w:rsidRPr="00373B76">
        <w:rPr>
          <w:rStyle w:val="rfdBold2"/>
          <w:rFonts w:hint="cs"/>
          <w:rtl/>
        </w:rPr>
        <w:t>و</w:t>
      </w:r>
      <w:r w:rsidR="00373B76">
        <w:rPr>
          <w:rStyle w:val="rfdBold2"/>
          <w:rtl/>
        </w:rPr>
        <w:t>الل</w:t>
      </w:r>
      <w:r w:rsidRPr="00373B76">
        <w:rPr>
          <w:rStyle w:val="rfdBold2"/>
          <w:rtl/>
        </w:rPr>
        <w:t>ه ما من خالق إل</w:t>
      </w:r>
      <w:r w:rsidR="00373B76">
        <w:rPr>
          <w:rStyle w:val="rfdBold2"/>
          <w:rFonts w:hint="cs"/>
          <w:rtl/>
        </w:rPr>
        <w:t>ّ</w:t>
      </w:r>
      <w:r w:rsidRPr="00373B76">
        <w:rPr>
          <w:rStyle w:val="rfdBold2"/>
          <w:rtl/>
        </w:rPr>
        <w:t xml:space="preserve">ا </w:t>
      </w:r>
      <w:r w:rsidR="00373B76">
        <w:rPr>
          <w:rStyle w:val="rfdBold2"/>
          <w:rFonts w:hint="cs"/>
          <w:rtl/>
        </w:rPr>
        <w:br/>
      </w:r>
      <w:r w:rsidR="00373B76">
        <w:rPr>
          <w:rStyle w:val="rfdBold2"/>
          <w:rtl/>
        </w:rPr>
        <w:t>الله وحده لا شريك له ، حقّ على الل</w:t>
      </w:r>
      <w:r w:rsidRPr="00373B76">
        <w:rPr>
          <w:rStyle w:val="rfdBold2"/>
          <w:rtl/>
        </w:rPr>
        <w:t xml:space="preserve">ه أن يذيقنا الموت ، </w:t>
      </w:r>
      <w:r w:rsidRPr="00373B76">
        <w:rPr>
          <w:rStyle w:val="rfdBold2"/>
          <w:rFonts w:hint="cs"/>
          <w:rtl/>
        </w:rPr>
        <w:t>و</w:t>
      </w:r>
      <w:r w:rsidR="00373B76">
        <w:rPr>
          <w:rStyle w:val="rfdBold2"/>
          <w:rtl/>
        </w:rPr>
        <w:t>الذي لا يهلك هو الل</w:t>
      </w:r>
      <w:r w:rsidRPr="00373B76">
        <w:rPr>
          <w:rStyle w:val="rfdBold2"/>
          <w:rtl/>
        </w:rPr>
        <w:t xml:space="preserve">ه </w:t>
      </w:r>
      <w:r w:rsidR="00373B76">
        <w:rPr>
          <w:rStyle w:val="rfdBold2"/>
          <w:rFonts w:hint="cs"/>
          <w:rtl/>
        </w:rPr>
        <w:br/>
      </w:r>
      <w:r w:rsidRPr="00373B76">
        <w:rPr>
          <w:rStyle w:val="rfdBold2"/>
          <w:rtl/>
        </w:rPr>
        <w:t xml:space="preserve">خالق </w:t>
      </w:r>
      <w:r w:rsidRPr="00373B76">
        <w:rPr>
          <w:rStyle w:val="rfdBold2"/>
          <w:rFonts w:hint="cs"/>
          <w:rtl/>
        </w:rPr>
        <w:t>و</w:t>
      </w:r>
      <w:r w:rsidRPr="00373B76">
        <w:rPr>
          <w:rStyle w:val="rfdBold2"/>
          <w:rtl/>
        </w:rPr>
        <w:t>بارئ البرية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73B76">
      <w:pPr>
        <w:rPr>
          <w:rtl/>
        </w:rPr>
      </w:pPr>
      <w:r w:rsidRPr="00373B76">
        <w:rPr>
          <w:rStyle w:val="rfdBold2"/>
          <w:rtl/>
        </w:rPr>
        <w:t>3</w:t>
      </w:r>
      <w:r w:rsidR="00373B76">
        <w:rPr>
          <w:rStyle w:val="rfdBold2"/>
          <w:rFonts w:hint="cs"/>
          <w:rtl/>
        </w:rPr>
        <w:t xml:space="preserve"> </w:t>
      </w:r>
      <w:r w:rsidRPr="00373B76">
        <w:rPr>
          <w:rStyle w:val="rfdBold2"/>
          <w:rtl/>
        </w:rPr>
        <w:t>ـ</w:t>
      </w:r>
      <w:r w:rsidR="00373B76">
        <w:rPr>
          <w:rStyle w:val="rfdBold2"/>
          <w:rFonts w:hint="cs"/>
          <w:rtl/>
        </w:rPr>
        <w:t xml:space="preserve"> </w:t>
      </w:r>
      <w:r w:rsidRPr="00373B76">
        <w:rPr>
          <w:rStyle w:val="rfdBold2"/>
          <w:rtl/>
        </w:rPr>
        <w:t xml:space="preserve">منازل لم يدّعها أهل البيت </w:t>
      </w:r>
      <w:r w:rsidR="00C443D1" w:rsidRPr="00373B76">
        <w:rPr>
          <w:rStyle w:val="rfdAlaem"/>
          <w:rtl/>
        </w:rPr>
        <w:t>عليهم‌السلام</w:t>
      </w:r>
      <w:r w:rsidRPr="00373B76">
        <w:rPr>
          <w:rStyle w:val="rfdBold2"/>
          <w:rtl/>
        </w:rPr>
        <w:t xml:space="preserve"> لأنفسهم :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غير</w:t>
      </w:r>
      <w:r w:rsidRPr="00280908">
        <w:rPr>
          <w:rtl/>
        </w:rPr>
        <w:t xml:space="preserve"> </w:t>
      </w:r>
      <w:r w:rsidRPr="00125C60">
        <w:rPr>
          <w:rtl/>
        </w:rPr>
        <w:t>الت</w:t>
      </w:r>
      <w:r>
        <w:rPr>
          <w:rFonts w:hint="cs"/>
          <w:rtl/>
        </w:rPr>
        <w:t>أ</w:t>
      </w:r>
      <w:r w:rsidRPr="00125C60">
        <w:rPr>
          <w:rtl/>
        </w:rPr>
        <w:t>لي</w:t>
      </w:r>
      <w:r w:rsidR="00373B76">
        <w:rPr>
          <w:rFonts w:hint="cs"/>
          <w:rtl/>
        </w:rPr>
        <w:t>ه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التف</w:t>
      </w:r>
      <w:r w:rsidRPr="0003682C">
        <w:rPr>
          <w:rtl/>
        </w:rPr>
        <w:t>و</w:t>
      </w:r>
      <w:r w:rsidRPr="00125C60">
        <w:rPr>
          <w:rtl/>
        </w:rPr>
        <w:t>يض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أظهر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كلاماً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منازل</w:t>
      </w:r>
      <w:r w:rsidRPr="00280908">
        <w:rPr>
          <w:rtl/>
        </w:rPr>
        <w:t xml:space="preserve"> </w:t>
      </w:r>
      <w:r w:rsidRPr="00125C60">
        <w:rPr>
          <w:rtl/>
        </w:rPr>
        <w:t>عجيبة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يصدق</w:t>
      </w:r>
      <w:r w:rsidRPr="00280908">
        <w:rPr>
          <w:rtl/>
        </w:rPr>
        <w:t xml:space="preserve"> </w:t>
      </w:r>
      <w:r w:rsidRPr="00125C60">
        <w:rPr>
          <w:rtl/>
        </w:rPr>
        <w:t>منها</w:t>
      </w:r>
      <w:r w:rsidRPr="00280908">
        <w:rPr>
          <w:rtl/>
        </w:rPr>
        <w:t xml:space="preserve"> </w:t>
      </w:r>
      <w:r w:rsidRPr="00125C60">
        <w:rPr>
          <w:rtl/>
        </w:rPr>
        <w:t>شيء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</w:p>
    <w:p w:rsidR="00373B76" w:rsidRPr="00296D77" w:rsidRDefault="00366C9F" w:rsidP="00373B76">
      <w:pPr>
        <w:rPr>
          <w:rStyle w:val="rfdLineChar"/>
          <w:rtl/>
        </w:rPr>
      </w:pPr>
      <w:r w:rsidRPr="00125C60">
        <w:rPr>
          <w:rtl/>
        </w:rPr>
        <w:t>ـ</w:t>
      </w:r>
      <w:r w:rsidR="00373B76">
        <w:rPr>
          <w:rFonts w:hint="cs"/>
          <w:rtl/>
        </w:rPr>
        <w:t xml:space="preserve"> </w:t>
      </w:r>
      <w:r w:rsidRPr="00125C60">
        <w:rPr>
          <w:rtl/>
        </w:rPr>
        <w:t>فمن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بعضهم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ج</w:t>
      </w:r>
      <w:r w:rsidRPr="0003682C">
        <w:rPr>
          <w:rtl/>
        </w:rPr>
        <w:t>و</w:t>
      </w:r>
      <w:r w:rsidRPr="00125C60">
        <w:rPr>
          <w:rtl/>
        </w:rPr>
        <w:t>اب</w:t>
      </w:r>
      <w:r w:rsidRPr="00280908">
        <w:rPr>
          <w:rtl/>
        </w:rPr>
        <w:t xml:space="preserve"> </w:t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للنبيّ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حين</w:t>
      </w:r>
      <w:r w:rsidRPr="00280908">
        <w:rPr>
          <w:rtl/>
        </w:rPr>
        <w:t xml:space="preserve"> </w:t>
      </w:r>
      <w:r w:rsidRPr="00125C60">
        <w:rPr>
          <w:rtl/>
        </w:rPr>
        <w:t>أمره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بأمر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خبر</w:t>
      </w:r>
      <w:r w:rsidRPr="00280908">
        <w:rPr>
          <w:rtl/>
        </w:rPr>
        <w:t xml:space="preserve"> </w:t>
      </w:r>
      <w:r w:rsidRPr="00125C60">
        <w:rPr>
          <w:rtl/>
        </w:rPr>
        <w:t>ماريّة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يا</w:t>
      </w:r>
      <w:r w:rsidRPr="00280908">
        <w:rPr>
          <w:rtl/>
        </w:rPr>
        <w:t xml:space="preserve"> </w:t>
      </w:r>
      <w:r w:rsidRPr="00125C60">
        <w:rPr>
          <w:rtl/>
        </w:rPr>
        <w:t>رس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="00373B76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أك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Pr="00125C60">
        <w:rPr>
          <w:rtl/>
        </w:rPr>
        <w:t>فيه</w:t>
      </w:r>
      <w:r w:rsidRPr="00280908">
        <w:rPr>
          <w:rtl/>
        </w:rPr>
        <w:t xml:space="preserve"> </w:t>
      </w:r>
      <w:r w:rsidRPr="00125C60">
        <w:rPr>
          <w:rtl/>
        </w:rPr>
        <w:t>كالسكّة</w:t>
      </w:r>
      <w:r w:rsidRPr="00280908">
        <w:rPr>
          <w:rtl/>
        </w:rPr>
        <w:t xml:space="preserve"> </w:t>
      </w:r>
      <w:r w:rsidRPr="00125C60">
        <w:rPr>
          <w:rtl/>
        </w:rPr>
        <w:t>المحماة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="00373B76">
        <w:rPr>
          <w:rFonts w:hint="cs"/>
          <w:rtl/>
        </w:rPr>
        <w:br/>
      </w:r>
      <w:r w:rsidRPr="00125C60">
        <w:rPr>
          <w:rtl/>
        </w:rPr>
        <w:t>أم</w:t>
      </w:r>
      <w:r w:rsidRPr="00280908">
        <w:rPr>
          <w:rtl/>
        </w:rPr>
        <w:t xml:space="preserve"> </w:t>
      </w:r>
      <w:r w:rsidRPr="00125C60">
        <w:rPr>
          <w:rtl/>
        </w:rPr>
        <w:t>الشاهد</w:t>
      </w:r>
      <w:r w:rsidRPr="00280908">
        <w:rPr>
          <w:rtl/>
        </w:rPr>
        <w:t xml:space="preserve"> </w:t>
      </w:r>
      <w:r w:rsidRPr="00125C60">
        <w:rPr>
          <w:rtl/>
        </w:rPr>
        <w:t>يرى</w:t>
      </w:r>
      <w:r w:rsidRPr="00280908">
        <w:rPr>
          <w:rtl/>
        </w:rPr>
        <w:t xml:space="preserve"> 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لا</w:t>
      </w:r>
      <w:r w:rsidRPr="00280908">
        <w:rPr>
          <w:rtl/>
        </w:rPr>
        <w:t xml:space="preserve"> </w:t>
      </w:r>
      <w:r w:rsidRPr="00125C60">
        <w:rPr>
          <w:rtl/>
        </w:rPr>
        <w:t>يرى</w:t>
      </w:r>
      <w:r w:rsidRPr="00280908">
        <w:rPr>
          <w:rtl/>
        </w:rPr>
        <w:t xml:space="preserve"> </w:t>
      </w:r>
      <w:r w:rsidRPr="00125C60">
        <w:rPr>
          <w:rtl/>
        </w:rPr>
        <w:t>الغائب</w:t>
      </w:r>
      <w:r>
        <w:rPr>
          <w:rFonts w:hint="cs"/>
          <w:rtl/>
        </w:rPr>
        <w:t xml:space="preserve"> </w:t>
      </w:r>
      <w:r w:rsidRPr="00125C60">
        <w:rPr>
          <w:rtl/>
        </w:rPr>
        <w:t>؟</w:t>
      </w:r>
      <w:r w:rsidRPr="00280908">
        <w:rPr>
          <w:rtl/>
        </w:rPr>
        <w:t xml:space="preserve"> </w:t>
      </w:r>
      <w:r w:rsidRPr="00125C60">
        <w:rPr>
          <w:rtl/>
        </w:rPr>
        <w:t>فقال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373B76">
        <w:rPr>
          <w:rStyle w:val="rfdBold2"/>
          <w:rtl/>
        </w:rPr>
        <w:t>« بل الشاهد يري ما لا</w:t>
      </w:r>
      <w:r w:rsidR="00373B76">
        <w:rPr>
          <w:rStyle w:val="rfdBold2"/>
          <w:rFonts w:hint="cs"/>
          <w:rtl/>
        </w:rPr>
        <w:t xml:space="preserve"> </w:t>
      </w:r>
      <w:r w:rsidR="00373B76">
        <w:rPr>
          <w:rFonts w:hint="cs"/>
          <w:rtl/>
        </w:rPr>
        <w:br/>
      </w:r>
      <w:r w:rsidR="00373B76" w:rsidRPr="0001396A">
        <w:rPr>
          <w:rStyle w:val="rfdLineChar"/>
          <w:rtl/>
        </w:rPr>
        <w:t>_____________</w:t>
      </w:r>
    </w:p>
    <w:p w:rsidR="00366C9F" w:rsidRPr="007D705C" w:rsidRDefault="00366C9F" w:rsidP="00366C9F">
      <w:pPr>
        <w:pStyle w:val="rfdFootnote0"/>
        <w:rPr>
          <w:rStyle w:val="rfdFootnote"/>
          <w:rtl/>
        </w:rPr>
      </w:pPr>
      <w:r w:rsidRPr="007D705C">
        <w:rPr>
          <w:rStyle w:val="rfdFootnote"/>
          <w:rtl/>
        </w:rPr>
        <w:t>(</w:t>
      </w:r>
      <w:r>
        <w:rPr>
          <w:rStyle w:val="rfdFootnote"/>
          <w:rtl/>
        </w:rPr>
        <w:t>1) رجال الكشّي 2 : 489 ح / 400.</w:t>
      </w:r>
    </w:p>
    <w:p w:rsidR="00366C9F" w:rsidRPr="007D705C" w:rsidRDefault="00366C9F" w:rsidP="00366C9F">
      <w:pPr>
        <w:pStyle w:val="rfdFootnote0"/>
        <w:rPr>
          <w:rStyle w:val="rfdFootnote"/>
          <w:rtl/>
        </w:rPr>
      </w:pPr>
      <w:r w:rsidRPr="007D705C">
        <w:rPr>
          <w:rStyle w:val="rfdFootnote"/>
          <w:rtl/>
        </w:rPr>
        <w:t>(</w:t>
      </w:r>
      <w:r>
        <w:rPr>
          <w:rStyle w:val="rfdFootnote"/>
          <w:rtl/>
        </w:rPr>
        <w:t>2) رجال الكشّي 2 : 488 ح / 398.</w:t>
      </w:r>
    </w:p>
    <w:p w:rsidR="003D1EAE" w:rsidRDefault="003D1EAE" w:rsidP="00366C9F">
      <w:pPr>
        <w:pStyle w:val="rfdNormal0"/>
        <w:rPr>
          <w:rtl/>
        </w:rPr>
        <w:sectPr w:rsidR="003D1EAE" w:rsidSect="00213BD7">
          <w:headerReference w:type="default" r:id="rId66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66C9F" w:rsidRPr="00125C60" w:rsidRDefault="00366C9F" w:rsidP="00366C9F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Pr="00F264D3">
        <w:rPr>
          <w:rStyle w:val="rfdBold2"/>
          <w:rtl/>
        </w:rPr>
        <w:lastRenderedPageBreak/>
        <w:t>ير</w:t>
      </w:r>
      <w:r w:rsidRPr="00F264D3">
        <w:rPr>
          <w:rStyle w:val="rfdBold2"/>
          <w:rFonts w:hint="cs"/>
          <w:rtl/>
        </w:rPr>
        <w:t>ى</w:t>
      </w:r>
      <w:r w:rsidRPr="00F264D3">
        <w:rPr>
          <w:rStyle w:val="rfdBold2"/>
          <w:rtl/>
        </w:rPr>
        <w:t xml:space="preserve"> الغائب »</w:t>
      </w:r>
      <w:r w:rsidRPr="00125C60">
        <w:rPr>
          <w:rtl/>
        </w:rPr>
        <w:t>..</w:t>
      </w:r>
      <w:r w:rsidRPr="00280908">
        <w:rPr>
          <w:rtl/>
        </w:rPr>
        <w:t xml:space="preserve"> </w:t>
      </w:r>
      <w:r w:rsidRPr="00125C60">
        <w:rPr>
          <w:rtl/>
        </w:rPr>
        <w:t>فتأ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Pr="00125C60">
        <w:rPr>
          <w:rtl/>
        </w:rPr>
        <w:t>كلمتي</w:t>
      </w:r>
      <w:r w:rsidRPr="00280908">
        <w:rPr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الشاهد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Pr="00125C60">
        <w:rPr>
          <w:rtl/>
        </w:rPr>
        <w:t>الغائب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125C60">
        <w:rPr>
          <w:rtl/>
        </w:rPr>
        <w:t>بأنّ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رمز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أمير</w:t>
      </w:r>
      <w:r w:rsidRPr="00280908">
        <w:rPr>
          <w:rtl/>
        </w:rPr>
        <w:t xml:space="preserve"> </w:t>
      </w:r>
      <w:r w:rsidRPr="00125C60">
        <w:rPr>
          <w:rtl/>
        </w:rPr>
        <w:t>المؤمنين</w:t>
      </w:r>
      <w:r w:rsidRPr="00280908">
        <w:rPr>
          <w:rtl/>
        </w:rPr>
        <w:t xml:space="preserve"> </w:t>
      </w:r>
      <w:r w:rsidRPr="00125C60">
        <w:rPr>
          <w:rtl/>
        </w:rPr>
        <w:t>بأنّه</w:t>
      </w:r>
      <w:r w:rsidRPr="00280908">
        <w:rPr>
          <w:rtl/>
        </w:rPr>
        <w:t xml:space="preserve"> </w:t>
      </w:r>
      <w:r w:rsidRPr="00125C60">
        <w:rPr>
          <w:rtl/>
        </w:rPr>
        <w:t>شاهد</w:t>
      </w:r>
      <w:r w:rsidRPr="00280908">
        <w:rPr>
          <w:rtl/>
        </w:rPr>
        <w:t xml:space="preserve"> </w:t>
      </w:r>
      <w:r w:rsidRPr="00125C60">
        <w:rPr>
          <w:rtl/>
        </w:rPr>
        <w:t>جميع</w:t>
      </w:r>
      <w:r w:rsidRPr="00280908">
        <w:rPr>
          <w:rtl/>
        </w:rPr>
        <w:t xml:space="preserve"> </w:t>
      </w:r>
      <w:r w:rsidRPr="00125C60">
        <w:rPr>
          <w:rtl/>
        </w:rPr>
        <w:t>الأشياء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أنّ</w:t>
      </w:r>
      <w:r w:rsidRPr="00280908">
        <w:rPr>
          <w:rtl/>
        </w:rPr>
        <w:t xml:space="preserve"> </w:t>
      </w:r>
      <w:r w:rsidRPr="00125C60">
        <w:rPr>
          <w:rtl/>
        </w:rPr>
        <w:t>الأمر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الباطن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التدبير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د</w:t>
      </w:r>
      <w:r w:rsidRPr="0003682C">
        <w:rPr>
          <w:rtl/>
        </w:rPr>
        <w:t>و</w:t>
      </w:r>
      <w:r w:rsidRPr="00125C60">
        <w:rPr>
          <w:rtl/>
        </w:rPr>
        <w:t>ن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النبيّ</w:t>
      </w:r>
      <w:r w:rsidRPr="00280908">
        <w:rPr>
          <w:rtl/>
        </w:rPr>
        <w:t xml:space="preserve"> </w:t>
      </w:r>
      <w:r w:rsidR="004B0EBA" w:rsidRPr="004B0EBA">
        <w:rPr>
          <w:rStyle w:val="rfdAlaem"/>
          <w:rtl/>
        </w:rPr>
        <w:t>صلى‌الله‌عليه‌وآله</w:t>
      </w:r>
      <w:r>
        <w:rPr>
          <w:rFonts w:hint="cs"/>
          <w:rtl/>
        </w:rPr>
        <w:t xml:space="preserve"> </w:t>
      </w:r>
      <w:r w:rsidRPr="00125C60">
        <w:rPr>
          <w:rtl/>
        </w:rPr>
        <w:t>!!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صف</w:t>
      </w:r>
      <w:r w:rsidRPr="00280908">
        <w:rPr>
          <w:rtl/>
        </w:rPr>
        <w:t xml:space="preserve"> </w:t>
      </w:r>
      <w:r w:rsidRPr="00125C60">
        <w:rPr>
          <w:rtl/>
        </w:rPr>
        <w:t>الشيخ</w:t>
      </w:r>
      <w:r w:rsidRPr="00280908">
        <w:rPr>
          <w:rtl/>
        </w:rPr>
        <w:t xml:space="preserve"> </w:t>
      </w:r>
      <w:r w:rsidRPr="00125C60">
        <w:rPr>
          <w:rtl/>
        </w:rPr>
        <w:t>المفيد</w:t>
      </w:r>
      <w:r w:rsidRPr="00280908">
        <w:rPr>
          <w:rtl/>
        </w:rPr>
        <w:t xml:space="preserve"> 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الق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بأنّهم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المنتحلين</w:t>
      </w:r>
      <w:r w:rsidRPr="00280908">
        <w:rPr>
          <w:rtl/>
        </w:rPr>
        <w:t xml:space="preserve"> </w:t>
      </w:r>
      <w:r w:rsidRPr="00125C60">
        <w:rPr>
          <w:rtl/>
        </w:rPr>
        <w:t>للزيغ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366C9F" w:rsidRPr="00125C60" w:rsidRDefault="00366C9F" w:rsidP="003A2549">
      <w:pPr>
        <w:rPr>
          <w:rtl/>
        </w:rPr>
      </w:pPr>
      <w:r w:rsidRPr="00125C60">
        <w:rPr>
          <w:rtl/>
        </w:rPr>
        <w:t>ـ</w:t>
      </w:r>
      <w:r w:rsidR="003A2549">
        <w:rPr>
          <w:rFonts w:hint="cs"/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قال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t>أ</w:t>
      </w:r>
      <w:r w:rsidRPr="00125C60">
        <w:rPr>
          <w:rtl/>
        </w:rPr>
        <w:t>صحاب</w:t>
      </w:r>
      <w:r w:rsidRPr="00280908">
        <w:rPr>
          <w:rtl/>
        </w:rPr>
        <w:t xml:space="preserve"> </w:t>
      </w:r>
      <w:r w:rsidRPr="00125C60">
        <w:rPr>
          <w:rtl/>
        </w:rPr>
        <w:t>التناسخ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إنّ</w:t>
      </w:r>
      <w:r w:rsidRPr="00280908">
        <w:rPr>
          <w:rtl/>
        </w:rPr>
        <w:t xml:space="preserve"> </w:t>
      </w:r>
      <w:r w:rsidRPr="00125C60">
        <w:rPr>
          <w:rtl/>
        </w:rPr>
        <w:t>مقام</w:t>
      </w:r>
      <w:r w:rsidRPr="00280908">
        <w:rPr>
          <w:rtl/>
        </w:rPr>
        <w:t xml:space="preserve"> </w:t>
      </w:r>
      <w:r w:rsidRPr="00125C60">
        <w:rPr>
          <w:rtl/>
        </w:rPr>
        <w:t>النب</w:t>
      </w:r>
      <w:r w:rsidRPr="0003682C">
        <w:rPr>
          <w:rtl/>
        </w:rPr>
        <w:t>و</w:t>
      </w:r>
      <w:r w:rsidR="003A2549">
        <w:rPr>
          <w:rFonts w:hint="cs"/>
          <w:rtl/>
        </w:rPr>
        <w:t>ّ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مقام</w:t>
      </w:r>
      <w:r w:rsidRPr="00280908">
        <w:rPr>
          <w:rtl/>
        </w:rPr>
        <w:t xml:space="preserve"> </w:t>
      </w:r>
      <w:r w:rsidRPr="00125C60">
        <w:rPr>
          <w:rtl/>
        </w:rPr>
        <w:t>الإمامة</w:t>
      </w:r>
      <w:r w:rsidRPr="00280908">
        <w:rPr>
          <w:rtl/>
        </w:rPr>
        <w:t xml:space="preserve"> </w:t>
      </w:r>
      <w:r w:rsidRPr="00125C60">
        <w:rPr>
          <w:rtl/>
        </w:rPr>
        <w:t>استحقاق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="003A254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تعالى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>
        <w:rPr>
          <w:rFonts w:hint="cs"/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أنكر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جمه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Pr="00125C60">
        <w:rPr>
          <w:rtl/>
        </w:rPr>
        <w:t>الإمامية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قال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تفضّل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3A2549">
        <w:rPr>
          <w:rtl/>
        </w:rPr>
        <w:t>الل</w:t>
      </w:r>
      <w:r w:rsidRPr="00125C60">
        <w:rPr>
          <w:rtl/>
        </w:rPr>
        <w:t>ه</w:t>
      </w:r>
      <w:r w:rsidRPr="00280908">
        <w:rPr>
          <w:rtl/>
        </w:rPr>
        <w:t xml:space="preserve"> </w:t>
      </w:r>
      <w:r w:rsidRPr="00125C60">
        <w:rPr>
          <w:rtl/>
        </w:rPr>
        <w:t>تعالى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معهم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هذا</w:t>
      </w:r>
      <w:r w:rsidRPr="00280908">
        <w:rPr>
          <w:rtl/>
        </w:rPr>
        <w:t xml:space="preserve"> </w:t>
      </w:r>
      <w:r w:rsidRPr="00125C60">
        <w:rPr>
          <w:rtl/>
        </w:rPr>
        <w:t>كافّة</w:t>
      </w:r>
      <w:r w:rsidRPr="00280908">
        <w:rPr>
          <w:rtl/>
        </w:rPr>
        <w:t xml:space="preserve"> </w:t>
      </w:r>
      <w:r w:rsidRPr="00125C60">
        <w:rPr>
          <w:rtl/>
        </w:rPr>
        <w:t>المعتزلة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أصحاب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(2)</w:t>
      </w:r>
      <w:r w:rsidRPr="00125C60">
        <w:rPr>
          <w:rtl/>
        </w:rPr>
        <w:t>.</w:t>
      </w:r>
    </w:p>
    <w:p w:rsidR="00366C9F" w:rsidRPr="00125C60" w:rsidRDefault="00366C9F" w:rsidP="00366C9F">
      <w:pPr>
        <w:rPr>
          <w:rtl/>
        </w:rPr>
      </w:pP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ردّ</w:t>
      </w:r>
      <w:r w:rsidRPr="00280908">
        <w:rPr>
          <w:rtl/>
        </w:rPr>
        <w:t xml:space="preserve"> </w:t>
      </w:r>
      <w:r w:rsidRPr="00125C60">
        <w:rPr>
          <w:rtl/>
        </w:rPr>
        <w:t>تلك</w:t>
      </w:r>
      <w:r w:rsidRPr="00280908">
        <w:rPr>
          <w:rtl/>
        </w:rPr>
        <w:t xml:space="preserve"> </w:t>
      </w:r>
      <w:r w:rsidRPr="00125C60">
        <w:rPr>
          <w:rtl/>
        </w:rPr>
        <w:t>المقالات</w:t>
      </w:r>
      <w:r w:rsidRPr="00280908">
        <w:rPr>
          <w:rtl/>
        </w:rPr>
        <w:t xml:space="preserve"> </w:t>
      </w:r>
      <w:r w:rsidRPr="00125C60">
        <w:rPr>
          <w:rtl/>
        </w:rPr>
        <w:t>كلّها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نظائرها</w:t>
      </w:r>
      <w:r w:rsidRPr="00280908">
        <w:rPr>
          <w:rtl/>
        </w:rPr>
        <w:t xml:space="preserve"> </w:t>
      </w:r>
      <w:r w:rsidRPr="00125C60">
        <w:rPr>
          <w:rtl/>
        </w:rPr>
        <w:t>نقف</w:t>
      </w:r>
      <w:r w:rsidRPr="00280908">
        <w:rPr>
          <w:rtl/>
        </w:rPr>
        <w:t xml:space="preserve"> </w:t>
      </w:r>
      <w:r w:rsidRPr="00125C60">
        <w:rPr>
          <w:rtl/>
        </w:rPr>
        <w:t>على</w:t>
      </w:r>
      <w:r w:rsidRPr="00280908">
        <w:rPr>
          <w:rtl/>
        </w:rPr>
        <w:t xml:space="preserve"> </w:t>
      </w:r>
      <w:r w:rsidRPr="00125C60">
        <w:rPr>
          <w:rtl/>
        </w:rPr>
        <w:t>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الصادق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«</w:t>
      </w:r>
      <w:r w:rsidRPr="00280908">
        <w:rPr>
          <w:rtl/>
        </w:rPr>
        <w:t xml:space="preserve"> </w:t>
      </w:r>
      <w:r w:rsidR="003A2549">
        <w:rPr>
          <w:rtl/>
        </w:rPr>
        <w:t>لعن الل</w:t>
      </w:r>
      <w:r w:rsidRPr="00CC05AA">
        <w:rPr>
          <w:rtl/>
        </w:rPr>
        <w:t>ه من قال فينا ما لا نقوله في أنفسنا</w:t>
      </w:r>
      <w:r w:rsidRPr="00280908">
        <w:rPr>
          <w:rtl/>
        </w:rPr>
        <w:t xml:space="preserve"> </w:t>
      </w:r>
      <w:r w:rsidRPr="00125C60">
        <w:rPr>
          <w:rtl/>
        </w:rPr>
        <w:t>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(3)</w:t>
      </w:r>
      <w:r w:rsidRPr="00125C60">
        <w:rPr>
          <w:rtl/>
        </w:rPr>
        <w:t>.</w:t>
      </w:r>
    </w:p>
    <w:p w:rsidR="00366C9F" w:rsidRDefault="00366C9F" w:rsidP="003A2549">
      <w:pPr>
        <w:rPr>
          <w:rtl/>
        </w:rPr>
      </w:pPr>
      <w:r w:rsidRPr="003A2549">
        <w:rPr>
          <w:rStyle w:val="rfdBold2"/>
          <w:rtl/>
        </w:rPr>
        <w:t>4</w:t>
      </w:r>
      <w:r w:rsidR="003A2549" w:rsidRPr="003A2549">
        <w:rPr>
          <w:rStyle w:val="rfdBold2"/>
          <w:rFonts w:hint="cs"/>
          <w:rtl/>
        </w:rPr>
        <w:t xml:space="preserve"> </w:t>
      </w:r>
      <w:r w:rsidRPr="003A2549">
        <w:rPr>
          <w:rStyle w:val="rfdBold2"/>
          <w:rtl/>
        </w:rPr>
        <w:t>ـ</w:t>
      </w:r>
      <w:r w:rsidR="003A2549" w:rsidRPr="003A2549">
        <w:rPr>
          <w:rStyle w:val="rfdBold2"/>
          <w:rFonts w:hint="cs"/>
          <w:rtl/>
        </w:rPr>
        <w:t xml:space="preserve"> </w:t>
      </w:r>
      <w:r w:rsidRPr="003A2549">
        <w:rPr>
          <w:rStyle w:val="rfdBold2"/>
          <w:rtl/>
        </w:rPr>
        <w:t>في مفاهيم العقيدية :</w:t>
      </w:r>
      <w:r w:rsidRPr="00280908">
        <w:rPr>
          <w:rtl/>
        </w:rPr>
        <w:t xml:space="preserve"> </w:t>
      </w:r>
      <w:r w:rsidRPr="00125C60">
        <w:rPr>
          <w:rtl/>
        </w:rPr>
        <w:t>لقد</w:t>
      </w:r>
      <w:r w:rsidRPr="00280908">
        <w:rPr>
          <w:rtl/>
        </w:rPr>
        <w:t xml:space="preserve"> </w:t>
      </w:r>
      <w:r w:rsidRPr="00125C60">
        <w:rPr>
          <w:rtl/>
        </w:rPr>
        <w:t>سخّر</w:t>
      </w:r>
      <w:r w:rsidRPr="00280908">
        <w:rPr>
          <w:rtl/>
        </w:rPr>
        <w:t xml:space="preserve"> </w:t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كثيراً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القضايا</w:t>
      </w:r>
      <w:r w:rsidRPr="00280908">
        <w:rPr>
          <w:rtl/>
        </w:rPr>
        <w:t xml:space="preserve"> </w:t>
      </w:r>
      <w:r w:rsidR="003A2549">
        <w:rPr>
          <w:rtl/>
        </w:rPr>
        <w:t>العقيد</w:t>
      </w:r>
      <w:r w:rsidR="003A2549">
        <w:rPr>
          <w:rFonts w:hint="cs"/>
          <w:rtl/>
        </w:rPr>
        <w:t>ي</w:t>
      </w:r>
      <w:r w:rsidRPr="00125C60">
        <w:rPr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خدمة</w:t>
      </w:r>
      <w:r w:rsidRPr="00280908">
        <w:rPr>
          <w:rtl/>
        </w:rPr>
        <w:t xml:space="preserve"> </w:t>
      </w:r>
      <w:r w:rsidRPr="00125C60">
        <w:rPr>
          <w:rtl/>
        </w:rPr>
        <w:t>أه</w:t>
      </w:r>
      <w:r w:rsidRPr="0003682C">
        <w:rPr>
          <w:rtl/>
        </w:rPr>
        <w:t>و</w:t>
      </w:r>
      <w:r w:rsidRPr="00125C60">
        <w:rPr>
          <w:rtl/>
        </w:rPr>
        <w:t>ائهم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سخّر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التأ</w:t>
      </w:r>
      <w:r w:rsidRPr="0003682C">
        <w:rPr>
          <w:rtl/>
        </w:rPr>
        <w:t>و</w:t>
      </w:r>
      <w:r w:rsidRPr="00125C60">
        <w:rPr>
          <w:rtl/>
        </w:rPr>
        <w:t>يل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الباطن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استفاد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العقيدة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بالمهدى</w:t>
      </w:r>
      <w:r w:rsidRPr="00280908">
        <w:rPr>
          <w:rtl/>
        </w:rPr>
        <w:t xml:space="preserve"> </w:t>
      </w:r>
      <w:r w:rsidRPr="00125C60">
        <w:rPr>
          <w:rtl/>
        </w:rPr>
        <w:t>الم</w:t>
      </w:r>
      <w:r w:rsidRPr="0003682C">
        <w:rPr>
          <w:rtl/>
        </w:rPr>
        <w:t>و</w:t>
      </w:r>
      <w:r w:rsidRPr="00125C60">
        <w:rPr>
          <w:rtl/>
        </w:rPr>
        <w:t>ع</w:t>
      </w:r>
      <w:r w:rsidRPr="0003682C">
        <w:rPr>
          <w:rtl/>
        </w:rPr>
        <w:t>و</w:t>
      </w:r>
      <w:r w:rsidRPr="00125C60">
        <w:rPr>
          <w:rtl/>
        </w:rPr>
        <w:t>د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غيبته</w:t>
      </w:r>
      <w:r w:rsidR="003A2549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3A2549">
        <w:rPr>
          <w:rFonts w:hint="cs"/>
          <w:rtl/>
        </w:rPr>
        <w:t xml:space="preserve"> </w:t>
      </w:r>
      <w:r w:rsidRPr="00125C60">
        <w:rPr>
          <w:rtl/>
        </w:rPr>
        <w:t>كما</w:t>
      </w:r>
      <w:r w:rsidRPr="00280908">
        <w:rPr>
          <w:rtl/>
        </w:rPr>
        <w:t xml:space="preserve"> </w:t>
      </w:r>
      <w:r w:rsidRPr="00125C60">
        <w:rPr>
          <w:rtl/>
        </w:rPr>
        <w:t>استفاد</w:t>
      </w:r>
      <w:r w:rsidRPr="00280908">
        <w:rPr>
          <w:rtl/>
        </w:rPr>
        <w:t xml:space="preserve"> </w:t>
      </w:r>
      <w:r w:rsidRPr="00125C60">
        <w:rPr>
          <w:rtl/>
        </w:rPr>
        <w:t>غيرهم</w:t>
      </w:r>
      <w:r w:rsidRPr="00280908">
        <w:rPr>
          <w:rtl/>
        </w:rPr>
        <w:t xml:space="preserve"> </w:t>
      </w:r>
      <w:r w:rsidRPr="00125C60">
        <w:rPr>
          <w:rtl/>
        </w:rPr>
        <w:t>أيضاً</w:t>
      </w:r>
      <w:r w:rsidR="003A2549">
        <w:rPr>
          <w:rFonts w:hint="cs"/>
          <w:rtl/>
        </w:rPr>
        <w:t xml:space="preserve"> </w:t>
      </w:r>
      <w:r w:rsidRPr="00125C60">
        <w:rPr>
          <w:rtl/>
        </w:rPr>
        <w:t>ـ</w:t>
      </w:r>
      <w:r w:rsidR="003A2549">
        <w:rPr>
          <w:rFonts w:hint="cs"/>
          <w:rtl/>
        </w:rPr>
        <w:t xml:space="preserve"> </w:t>
      </w:r>
      <w:r w:rsidRPr="00125C60">
        <w:rPr>
          <w:rtl/>
        </w:rPr>
        <w:t>حتّى</w:t>
      </w:r>
      <w:r w:rsidRPr="00280908">
        <w:rPr>
          <w:rtl/>
        </w:rPr>
        <w:t xml:space="preserve"> </w:t>
      </w:r>
      <w:r w:rsidRPr="00125C60">
        <w:rPr>
          <w:rtl/>
        </w:rPr>
        <w:t>صارت</w:t>
      </w:r>
      <w:r w:rsidRPr="00280908">
        <w:rPr>
          <w:rtl/>
        </w:rPr>
        <w:t xml:space="preserve"> </w:t>
      </w:r>
      <w:r w:rsidRPr="00125C60">
        <w:rPr>
          <w:rtl/>
        </w:rPr>
        <w:t>عشرات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الفرق</w:t>
      </w:r>
      <w:r w:rsidRPr="00280908">
        <w:rPr>
          <w:rtl/>
        </w:rPr>
        <w:t xml:space="preserve"> </w:t>
      </w:r>
      <w:r w:rsidRPr="00125C60">
        <w:rPr>
          <w:rtl/>
        </w:rPr>
        <w:t>منهم</w:t>
      </w:r>
      <w:r w:rsidRPr="00280908">
        <w:rPr>
          <w:rtl/>
        </w:rPr>
        <w:t xml:space="preserve"> </w:t>
      </w:r>
      <w:r w:rsidRPr="00125C60">
        <w:rPr>
          <w:rtl/>
        </w:rPr>
        <w:t>تدّعي</w:t>
      </w:r>
      <w:r w:rsidRPr="00280908">
        <w:rPr>
          <w:rtl/>
        </w:rPr>
        <w:t xml:space="preserve"> </w:t>
      </w:r>
      <w:r w:rsidRPr="00125C60">
        <w:rPr>
          <w:rtl/>
        </w:rPr>
        <w:t>مهدياً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تق</w:t>
      </w:r>
      <w:r w:rsidRPr="0003682C">
        <w:rPr>
          <w:rtl/>
        </w:rPr>
        <w:t>و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125C60">
        <w:rPr>
          <w:rtl/>
        </w:rPr>
        <w:t>بغيبته</w:t>
      </w:r>
      <w:r w:rsidRPr="00280908">
        <w:rPr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125C60">
        <w:rPr>
          <w:rtl/>
        </w:rPr>
        <w:t>ف</w:t>
      </w:r>
      <w:r w:rsidRPr="0003682C">
        <w:rPr>
          <w:rtl/>
        </w:rPr>
        <w:t>و</w:t>
      </w:r>
      <w:r w:rsidRPr="00125C60">
        <w:rPr>
          <w:rtl/>
        </w:rPr>
        <w:t>اجه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كلّه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فأثبت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="003A2549">
        <w:rPr>
          <w:rtl/>
        </w:rPr>
        <w:t>حجيّ</w:t>
      </w:r>
      <w:r w:rsidR="003A2549">
        <w:rPr>
          <w:rFonts w:hint="cs"/>
          <w:rtl/>
        </w:rPr>
        <w:t>ة</w:t>
      </w:r>
      <w:r w:rsidRPr="00280908">
        <w:rPr>
          <w:rtl/>
        </w:rPr>
        <w:t xml:space="preserve"> </w:t>
      </w:r>
      <w:r w:rsidRPr="00125C60">
        <w:rPr>
          <w:rtl/>
        </w:rPr>
        <w:t>ظ</w:t>
      </w:r>
      <w:r w:rsidRPr="0003682C">
        <w:rPr>
          <w:rtl/>
        </w:rPr>
        <w:t>و</w:t>
      </w:r>
      <w:r w:rsidRPr="00125C60">
        <w:rPr>
          <w:rtl/>
        </w:rPr>
        <w:t>اهر</w:t>
      </w:r>
      <w:r w:rsidRPr="00280908">
        <w:rPr>
          <w:rtl/>
        </w:rPr>
        <w:t xml:space="preserve"> </w:t>
      </w:r>
      <w:r w:rsidRPr="00125C60">
        <w:rPr>
          <w:rtl/>
        </w:rPr>
        <w:t>القرآن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تفسيرهم</w:t>
      </w:r>
      <w:r w:rsidRPr="00280908">
        <w:rPr>
          <w:rtl/>
        </w:rPr>
        <w:t xml:space="preserve"> 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أمرهم</w:t>
      </w:r>
      <w:r w:rsidRPr="00280908">
        <w:rPr>
          <w:rtl/>
        </w:rPr>
        <w:t xml:space="preserve"> </w:t>
      </w:r>
      <w:r w:rsidRPr="00125C60">
        <w:rPr>
          <w:rtl/>
        </w:rPr>
        <w:t>بعرض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عليه</w:t>
      </w:r>
      <w:r w:rsidRPr="00280908">
        <w:rPr>
          <w:rtl/>
        </w:rPr>
        <w:t xml:space="preserve"> </w:t>
      </w:r>
      <w:r w:rsidRPr="00125C60">
        <w:rPr>
          <w:rtl/>
        </w:rPr>
        <w:t>فما</w:t>
      </w:r>
      <w:r w:rsidRPr="00280908">
        <w:rPr>
          <w:rtl/>
        </w:rPr>
        <w:t xml:space="preserve"> </w:t>
      </w:r>
      <w:r w:rsidRPr="0003682C">
        <w:rPr>
          <w:rtl/>
        </w:rPr>
        <w:t>و</w:t>
      </w:r>
      <w:r w:rsidRPr="00125C60">
        <w:rPr>
          <w:rtl/>
        </w:rPr>
        <w:t>افقه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فه</w:t>
      </w:r>
      <w:r w:rsidRPr="0003682C">
        <w:rPr>
          <w:rtl/>
        </w:rPr>
        <w:t>و</w:t>
      </w:r>
      <w:r w:rsidRPr="00280908">
        <w:rPr>
          <w:rtl/>
        </w:rPr>
        <w:t xml:space="preserve"> </w:t>
      </w:r>
      <w:r w:rsidRPr="00125C60">
        <w:rPr>
          <w:rtl/>
        </w:rPr>
        <w:t>صحيح</w:t>
      </w:r>
      <w:r w:rsidRPr="00280908">
        <w:rPr>
          <w:rtl/>
        </w:rPr>
        <w:t xml:space="preserve"> </w:t>
      </w:r>
      <w:r w:rsidRPr="00125C60">
        <w:rPr>
          <w:rtl/>
        </w:rPr>
        <w:t>عنهم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ما</w:t>
      </w:r>
      <w:r w:rsidRPr="00280908">
        <w:rPr>
          <w:rtl/>
        </w:rPr>
        <w:t xml:space="preserve"> </w:t>
      </w:r>
      <w:r w:rsidRPr="00125C60">
        <w:rPr>
          <w:rtl/>
        </w:rPr>
        <w:t>خالفه</w:t>
      </w:r>
      <w:r w:rsidRPr="00280908">
        <w:rPr>
          <w:rtl/>
        </w:rPr>
        <w:t xml:space="preserve"> </w:t>
      </w:r>
      <w:r w:rsidRPr="00125C60">
        <w:rPr>
          <w:rtl/>
        </w:rPr>
        <w:t>بالتباين</w:t>
      </w:r>
      <w:r w:rsidRPr="00280908">
        <w:rPr>
          <w:rtl/>
        </w:rPr>
        <w:t xml:space="preserve"> </w:t>
      </w:r>
      <w:r w:rsidRPr="00125C60">
        <w:rPr>
          <w:rtl/>
        </w:rPr>
        <w:t>فهم</w:t>
      </w:r>
      <w:r w:rsidRPr="00280908">
        <w:rPr>
          <w:rtl/>
        </w:rPr>
        <w:t xml:space="preserve"> </w:t>
      </w:r>
      <w:r w:rsidRPr="00125C60">
        <w:rPr>
          <w:rtl/>
        </w:rPr>
        <w:t>منه</w:t>
      </w:r>
      <w:r w:rsidRPr="00280908">
        <w:rPr>
          <w:rtl/>
        </w:rPr>
        <w:t xml:space="preserve"> </w:t>
      </w:r>
      <w:r w:rsidRPr="00125C60">
        <w:rPr>
          <w:rtl/>
        </w:rPr>
        <w:t>براء..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ركّز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الحديث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مهديّ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بما</w:t>
      </w:r>
      <w:r w:rsidRPr="00280908">
        <w:rPr>
          <w:rtl/>
        </w:rPr>
        <w:t xml:space="preserve"> </w:t>
      </w:r>
      <w:r w:rsidRPr="00125C60">
        <w:rPr>
          <w:rtl/>
        </w:rPr>
        <w:t>يكفي</w:t>
      </w:r>
      <w:r w:rsidRPr="00280908">
        <w:rPr>
          <w:rtl/>
        </w:rPr>
        <w:t xml:space="preserve"> </w:t>
      </w:r>
      <w:r w:rsidRPr="00125C60">
        <w:rPr>
          <w:rtl/>
        </w:rPr>
        <w:t>لبيان</w:t>
      </w:r>
      <w:r w:rsidRPr="00280908">
        <w:rPr>
          <w:rtl/>
        </w:rPr>
        <w:t xml:space="preserve"> </w:t>
      </w:r>
      <w:r w:rsidRPr="00125C60">
        <w:rPr>
          <w:rtl/>
        </w:rPr>
        <w:t>بطلان</w:t>
      </w:r>
      <w:r w:rsidRPr="00280908">
        <w:rPr>
          <w:rtl/>
        </w:rPr>
        <w:t xml:space="preserve"> </w:t>
      </w:r>
      <w:r w:rsidRPr="00125C60">
        <w:rPr>
          <w:rtl/>
        </w:rPr>
        <w:t>دعا</w:t>
      </w:r>
      <w:r w:rsidRPr="0003682C">
        <w:rPr>
          <w:rtl/>
        </w:rPr>
        <w:t>و</w:t>
      </w:r>
      <w:r w:rsidRPr="00125C60">
        <w:rPr>
          <w:rtl/>
        </w:rPr>
        <w:t>ى</w:t>
      </w:r>
      <w:r w:rsidRPr="00280908">
        <w:rPr>
          <w:rtl/>
        </w:rPr>
        <w:t xml:space="preserve"> </w:t>
      </w:r>
      <w:r w:rsidRPr="00125C60">
        <w:rPr>
          <w:rtl/>
        </w:rPr>
        <w:t>اُ</w:t>
      </w:r>
      <w:r w:rsidRPr="0003682C">
        <w:rPr>
          <w:rtl/>
        </w:rPr>
        <w:t>و</w:t>
      </w:r>
      <w:r w:rsidRPr="00125C60">
        <w:rPr>
          <w:rtl/>
        </w:rPr>
        <w:t>لئك</w:t>
      </w:r>
      <w:r w:rsidRPr="00280908">
        <w:rPr>
          <w:rtl/>
        </w:rPr>
        <w:t xml:space="preserve"> </w:t>
      </w:r>
      <w:r w:rsidRPr="00125C60">
        <w:rPr>
          <w:rtl/>
        </w:rPr>
        <w:t>المنتحلين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ذلك</w:t>
      </w:r>
      <w:r w:rsidRPr="00280908">
        <w:rPr>
          <w:rtl/>
        </w:rPr>
        <w:t xml:space="preserve"> </w:t>
      </w:r>
      <w:r w:rsidRPr="00125C60">
        <w:rPr>
          <w:rtl/>
        </w:rPr>
        <w:t>ببيان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t>اس</w:t>
      </w:r>
      <w:r w:rsidRPr="00125C60">
        <w:rPr>
          <w:rtl/>
        </w:rPr>
        <w:t>مه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03682C">
        <w:rPr>
          <w:rFonts w:hint="cs"/>
          <w:rtl/>
        </w:rPr>
        <w:t>و</w:t>
      </w:r>
      <w:r w:rsidRPr="00125C60">
        <w:rPr>
          <w:rtl/>
        </w:rPr>
        <w:t>نسبه</w:t>
      </w:r>
      <w:r w:rsidRPr="00280908">
        <w:rPr>
          <w:rtl/>
        </w:rPr>
        <w:t xml:space="preserve"> </w:t>
      </w:r>
      <w:r w:rsidRPr="00125C60">
        <w:rPr>
          <w:rtl/>
        </w:rPr>
        <w:t>الشريف.</w:t>
      </w:r>
    </w:p>
    <w:p w:rsidR="003A2549" w:rsidRPr="003A2549" w:rsidRDefault="003A2549" w:rsidP="003A2549">
      <w:pPr>
        <w:pStyle w:val="rfdLine"/>
        <w:rPr>
          <w:rtl/>
        </w:rPr>
      </w:pPr>
      <w:r w:rsidRPr="003A2549">
        <w:rPr>
          <w:rtl/>
        </w:rPr>
        <w:t>_____________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>(1) رسالة حول خبر ماري</w:t>
      </w:r>
      <w:r w:rsidR="003A2549">
        <w:rPr>
          <w:rStyle w:val="rfdFootnote"/>
          <w:rtl/>
        </w:rPr>
        <w:t>ة القبطية / الشيخ المفيد : 18 (</w:t>
      </w:r>
      <w:r w:rsidRPr="00122490">
        <w:rPr>
          <w:rStyle w:val="rfdFootnote"/>
          <w:rtl/>
        </w:rPr>
        <w:t>مصنفات الشيخ المفيد / م 3).</w:t>
      </w:r>
    </w:p>
    <w:p w:rsidR="00366C9F" w:rsidRPr="00122490" w:rsidRDefault="00366C9F" w:rsidP="00366C9F">
      <w:pPr>
        <w:pStyle w:val="rfdFootnote0"/>
        <w:rPr>
          <w:rStyle w:val="rfdFootnote"/>
          <w:rtl/>
        </w:rPr>
      </w:pPr>
      <w:r w:rsidRPr="00122490">
        <w:rPr>
          <w:rStyle w:val="rfdFootnote"/>
          <w:rtl/>
        </w:rPr>
        <w:t xml:space="preserve">(2) أول المقالات </w:t>
      </w:r>
      <w:r w:rsidR="003A2549">
        <w:rPr>
          <w:rStyle w:val="rfdFootnote"/>
          <w:rtl/>
        </w:rPr>
        <w:t>/ الشيخ المفيد : 64 / 35 ، 36 (</w:t>
      </w:r>
      <w:r w:rsidRPr="00122490">
        <w:rPr>
          <w:rStyle w:val="rfdFootnote"/>
          <w:rtl/>
        </w:rPr>
        <w:t>المصنفات / م 4).</w:t>
      </w:r>
    </w:p>
    <w:p w:rsidR="00366C9F" w:rsidRPr="00125C60" w:rsidRDefault="00366C9F" w:rsidP="00366C9F">
      <w:pPr>
        <w:pStyle w:val="rfdFootnote0"/>
        <w:rPr>
          <w:rtl/>
        </w:rPr>
      </w:pPr>
      <w:r w:rsidRPr="00122490">
        <w:rPr>
          <w:rStyle w:val="rfdFootnote"/>
          <w:rtl/>
        </w:rPr>
        <w:t>(3) رجال الكشّي : ح / 400.</w:t>
      </w:r>
    </w:p>
    <w:p w:rsidR="00366C9F" w:rsidRDefault="00366C9F" w:rsidP="001054F6">
      <w:pPr>
        <w:rPr>
          <w:rtl/>
        </w:rPr>
      </w:pPr>
      <w:r>
        <w:rPr>
          <w:rtl/>
        </w:rPr>
        <w:br w:type="page"/>
      </w:r>
      <w:r w:rsidRPr="0003682C">
        <w:rPr>
          <w:rtl/>
        </w:rPr>
        <w:lastRenderedPageBreak/>
        <w:t>و</w:t>
      </w:r>
      <w:r w:rsidRPr="00125C60">
        <w:rPr>
          <w:rtl/>
        </w:rPr>
        <w:t>لئن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أهل</w:t>
      </w:r>
      <w:r w:rsidRPr="00280908">
        <w:rPr>
          <w:rtl/>
        </w:rPr>
        <w:t xml:space="preserve"> </w:t>
      </w:r>
      <w:r w:rsidRPr="00125C60">
        <w:rPr>
          <w:rtl/>
        </w:rPr>
        <w:t>البيت</w:t>
      </w:r>
      <w:r w:rsidRPr="00280908">
        <w:rPr>
          <w:rtl/>
        </w:rPr>
        <w:t xml:space="preserve"> </w:t>
      </w:r>
      <w:r w:rsidR="00C443D1" w:rsidRPr="00C443D1">
        <w:rPr>
          <w:rStyle w:val="rfdAlaem"/>
          <w:rtl/>
        </w:rPr>
        <w:t>عليهم‌السلام</w:t>
      </w:r>
      <w:r w:rsidRPr="00280908">
        <w:rPr>
          <w:rtl/>
        </w:rPr>
        <w:t xml:space="preserve"> </w:t>
      </w:r>
      <w:r w:rsidRPr="00125C60">
        <w:rPr>
          <w:rtl/>
        </w:rPr>
        <w:t>لم</w:t>
      </w:r>
      <w:r w:rsidRPr="00280908">
        <w:rPr>
          <w:rtl/>
        </w:rPr>
        <w:t xml:space="preserve"> </w:t>
      </w:r>
      <w:r w:rsidRPr="00125C60">
        <w:rPr>
          <w:rtl/>
        </w:rPr>
        <w:t>يفتُر</w:t>
      </w:r>
      <w:r w:rsidRPr="0003682C">
        <w:rPr>
          <w:rtl/>
        </w:rPr>
        <w:t>و</w:t>
      </w:r>
      <w:r w:rsidRPr="00125C60">
        <w:rPr>
          <w:rtl/>
        </w:rPr>
        <w:t>ا</w:t>
      </w:r>
      <w:r w:rsidRPr="00280908">
        <w:rPr>
          <w:rtl/>
        </w:rPr>
        <w:t xml:space="preserve"> </w:t>
      </w:r>
      <w:r w:rsidRPr="00125C60">
        <w:rPr>
          <w:rtl/>
        </w:rPr>
        <w:t>عن</w:t>
      </w:r>
      <w:r w:rsidRPr="00280908">
        <w:rPr>
          <w:rtl/>
        </w:rPr>
        <w:t xml:space="preserve"> </w:t>
      </w:r>
      <w:r w:rsidRPr="00125C60">
        <w:rPr>
          <w:rtl/>
        </w:rPr>
        <w:t>مكافحة</w:t>
      </w:r>
      <w:r w:rsidRPr="00280908">
        <w:rPr>
          <w:rtl/>
        </w:rPr>
        <w:t xml:space="preserve"> </w:t>
      </w:r>
      <w:r w:rsidRPr="00125C60">
        <w:rPr>
          <w:rtl/>
        </w:rPr>
        <w:t>أس</w:t>
      </w:r>
      <w:r>
        <w:rPr>
          <w:rFonts w:hint="cs"/>
          <w:rtl/>
        </w:rPr>
        <w:t>ا</w:t>
      </w:r>
      <w:r w:rsidRPr="00125C60">
        <w:rPr>
          <w:rtl/>
        </w:rPr>
        <w:t>ليب</w:t>
      </w:r>
      <w:r w:rsidRPr="00280908">
        <w:rPr>
          <w:rtl/>
        </w:rPr>
        <w:t xml:space="preserve"> </w:t>
      </w:r>
      <w:r w:rsidRPr="00125C60">
        <w:rPr>
          <w:rtl/>
        </w:rPr>
        <w:t>خص</w:t>
      </w:r>
      <w:r w:rsidRPr="0003682C">
        <w:rPr>
          <w:rtl/>
        </w:rPr>
        <w:t>و</w:t>
      </w:r>
      <w:r w:rsidRPr="00125C60">
        <w:rPr>
          <w:rtl/>
        </w:rPr>
        <w:t>مهم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اُم</w:t>
      </w:r>
      <w:r w:rsidRPr="0003682C">
        <w:rPr>
          <w:rtl/>
        </w:rPr>
        <w:t>و</w:t>
      </w:r>
      <w:r w:rsidRPr="00125C60">
        <w:rPr>
          <w:rtl/>
        </w:rPr>
        <w:t>يين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عباسيّين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مرتزقة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جهّال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زنادقة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فإنّ</w:t>
      </w:r>
      <w:r w:rsidRPr="00280908">
        <w:rPr>
          <w:rtl/>
        </w:rPr>
        <w:t xml:space="preserve"> </w:t>
      </w:r>
      <w:r w:rsidRPr="00125C60">
        <w:rPr>
          <w:rtl/>
        </w:rPr>
        <w:t>انشغالهم</w:t>
      </w:r>
      <w:r w:rsidRPr="00280908">
        <w:rPr>
          <w:rtl/>
        </w:rPr>
        <w:t xml:space="preserve"> </w:t>
      </w:r>
      <w:r w:rsidRPr="00125C60">
        <w:rPr>
          <w:rtl/>
        </w:rPr>
        <w:t>في</w:t>
      </w:r>
      <w:r w:rsidRPr="00280908">
        <w:rPr>
          <w:rtl/>
        </w:rPr>
        <w:t xml:space="preserve"> </w:t>
      </w:r>
      <w:r w:rsidRPr="00125C60">
        <w:rPr>
          <w:rtl/>
        </w:rPr>
        <w:t>مكافحة</w:t>
      </w:r>
      <w:r w:rsidRPr="00280908">
        <w:rPr>
          <w:rtl/>
        </w:rPr>
        <w:t xml:space="preserve"> </w:t>
      </w:r>
      <w:r w:rsidRPr="00125C60">
        <w:rPr>
          <w:rtl/>
        </w:rPr>
        <w:t>هؤلاء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الغلاة</w:t>
      </w:r>
      <w:r w:rsidRPr="00280908">
        <w:rPr>
          <w:rtl/>
        </w:rPr>
        <w:t xml:space="preserve"> </w:t>
      </w:r>
      <w:r w:rsidRPr="00125C60">
        <w:rPr>
          <w:rtl/>
        </w:rPr>
        <w:t>المنتحلين</w:t>
      </w:r>
      <w:r w:rsidRPr="00280908">
        <w:rPr>
          <w:rtl/>
        </w:rPr>
        <w:t xml:space="preserve"> </w:t>
      </w:r>
      <w:r w:rsidRPr="00125C60">
        <w:rPr>
          <w:rtl/>
        </w:rPr>
        <w:t>حبّهم</w:t>
      </w:r>
      <w:r w:rsidRPr="00280908">
        <w:rPr>
          <w:rtl/>
        </w:rPr>
        <w:t xml:space="preserve"> </w:t>
      </w:r>
      <w:r w:rsidRPr="00125C60">
        <w:rPr>
          <w:rtl/>
        </w:rPr>
        <w:t>كان</w:t>
      </w:r>
      <w:r w:rsidRPr="00280908">
        <w:rPr>
          <w:rtl/>
        </w:rPr>
        <w:t xml:space="preserve"> </w:t>
      </w:r>
      <w:r w:rsidRPr="00125C60">
        <w:rPr>
          <w:rtl/>
        </w:rPr>
        <w:t>أكثر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أشدّ</w:t>
      </w:r>
      <w:r w:rsidRPr="00280908">
        <w:rPr>
          <w:rtl/>
        </w:rPr>
        <w:t xml:space="preserve"> </w:t>
      </w:r>
      <w:r w:rsidRPr="00125C60">
        <w:rPr>
          <w:rtl/>
        </w:rPr>
        <w:t>،</w:t>
      </w:r>
      <w:r w:rsidRPr="00280908">
        <w:rPr>
          <w:rtl/>
        </w:rPr>
        <w:t xml:space="preserve"> </w:t>
      </w:r>
      <w:r w:rsidRPr="00125C60">
        <w:rPr>
          <w:rtl/>
        </w:rPr>
        <w:t>لأنّه</w:t>
      </w:r>
      <w:r w:rsidRPr="00280908">
        <w:rPr>
          <w:rtl/>
        </w:rPr>
        <w:t xml:space="preserve"> </w:t>
      </w:r>
      <w:r w:rsidRPr="00125C60">
        <w:rPr>
          <w:rtl/>
        </w:rPr>
        <w:t>أنشغال</w:t>
      </w:r>
      <w:r w:rsidRPr="00280908">
        <w:rPr>
          <w:rtl/>
        </w:rPr>
        <w:t xml:space="preserve"> </w:t>
      </w:r>
      <w:r w:rsidRPr="00125C60">
        <w:rPr>
          <w:rtl/>
        </w:rPr>
        <w:t>تصحبه</w:t>
      </w:r>
      <w:r w:rsidRPr="00280908">
        <w:rPr>
          <w:rtl/>
        </w:rPr>
        <w:t xml:space="preserve"> </w:t>
      </w:r>
      <w:r w:rsidRPr="00125C60">
        <w:rPr>
          <w:rtl/>
        </w:rPr>
        <w:t>معاناة</w:t>
      </w:r>
      <w:r w:rsidRPr="00280908">
        <w:rPr>
          <w:rtl/>
        </w:rPr>
        <w:t xml:space="preserve"> </w:t>
      </w:r>
      <w:r w:rsidRPr="00125C60">
        <w:rPr>
          <w:rtl/>
        </w:rPr>
        <w:t>الشع</w:t>
      </w:r>
      <w:r w:rsidRPr="0003682C">
        <w:rPr>
          <w:rtl/>
        </w:rPr>
        <w:t>و</w:t>
      </w:r>
      <w:r w:rsidRPr="00125C60">
        <w:rPr>
          <w:rtl/>
        </w:rPr>
        <w:t>ر</w:t>
      </w:r>
      <w:r w:rsidRPr="00280908">
        <w:rPr>
          <w:rtl/>
        </w:rPr>
        <w:t xml:space="preserve"> </w:t>
      </w:r>
      <w:r w:rsidR="003A2549">
        <w:rPr>
          <w:rFonts w:hint="cs"/>
          <w:rtl/>
        </w:rPr>
        <w:br/>
      </w:r>
      <w:r w:rsidRPr="00125C60">
        <w:rPr>
          <w:rtl/>
        </w:rPr>
        <w:t>بالخذلان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التق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125C60">
        <w:rPr>
          <w:rtl/>
        </w:rPr>
        <w:t>ل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زرع</w:t>
      </w:r>
      <w:r w:rsidRPr="00280908">
        <w:rPr>
          <w:rtl/>
        </w:rPr>
        <w:t xml:space="preserve"> </w:t>
      </w:r>
      <w:r w:rsidRPr="00125C60">
        <w:rPr>
          <w:rtl/>
        </w:rPr>
        <w:t>المزيد</w:t>
      </w:r>
      <w:r w:rsidRPr="00280908">
        <w:rPr>
          <w:rtl/>
        </w:rPr>
        <w:t xml:space="preserve"> 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الف</w:t>
      </w:r>
      <w:r w:rsidRPr="0003682C">
        <w:rPr>
          <w:rtl/>
        </w:rPr>
        <w:t>و</w:t>
      </w:r>
      <w:r w:rsidRPr="00125C60">
        <w:rPr>
          <w:rtl/>
        </w:rPr>
        <w:t>اصل</w:t>
      </w:r>
      <w:r w:rsidRPr="00280908">
        <w:rPr>
          <w:rtl/>
        </w:rPr>
        <w:t xml:space="preserve"> </w:t>
      </w:r>
      <w:r w:rsidRPr="00125C60">
        <w:rPr>
          <w:rtl/>
        </w:rPr>
        <w:t>بينهم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بين</w:t>
      </w:r>
      <w:r w:rsidRPr="00280908">
        <w:rPr>
          <w:rtl/>
        </w:rPr>
        <w:t xml:space="preserve"> </w:t>
      </w:r>
      <w:r w:rsidRPr="00125C60">
        <w:rPr>
          <w:rtl/>
        </w:rPr>
        <w:t>الناس</w:t>
      </w:r>
      <w:r>
        <w:rPr>
          <w:rFonts w:hint="cs"/>
          <w:rtl/>
        </w:rPr>
        <w:t xml:space="preserve"> </w:t>
      </w:r>
      <w:r w:rsidRPr="00125C60">
        <w:rPr>
          <w:rtl/>
        </w:rPr>
        <w:t>!</w:t>
      </w:r>
      <w:r w:rsidRPr="00280908">
        <w:rPr>
          <w:rtl/>
        </w:rPr>
        <w:t xml:space="preserve"> </w:t>
      </w:r>
      <w:r w:rsidRPr="0003682C">
        <w:rPr>
          <w:rFonts w:hint="cs"/>
          <w:rtl/>
        </w:rPr>
        <w:t>و</w:t>
      </w:r>
      <w:r w:rsidRPr="00125C60">
        <w:rPr>
          <w:rtl/>
        </w:rPr>
        <w:t>من</w:t>
      </w:r>
      <w:r w:rsidRPr="00280908">
        <w:rPr>
          <w:rtl/>
        </w:rPr>
        <w:t xml:space="preserve"> </w:t>
      </w:r>
      <w:r w:rsidRPr="00125C60">
        <w:rPr>
          <w:rtl/>
        </w:rPr>
        <w:t>هنا</w:t>
      </w:r>
      <w:r w:rsidRPr="00280908">
        <w:rPr>
          <w:rtl/>
        </w:rPr>
        <w:t xml:space="preserve"> </w:t>
      </w:r>
      <w:r w:rsidRPr="00125C60">
        <w:rPr>
          <w:rtl/>
        </w:rPr>
        <w:t>بيّن</w:t>
      </w:r>
      <w:r w:rsidRPr="00280908">
        <w:rPr>
          <w:rtl/>
        </w:rPr>
        <w:t xml:space="preserve"> </w:t>
      </w:r>
      <w:r w:rsidR="001054F6">
        <w:rPr>
          <w:rFonts w:hint="cs"/>
          <w:rtl/>
        </w:rPr>
        <w:br/>
      </w:r>
      <w:r w:rsidRPr="00125C60">
        <w:rPr>
          <w:rtl/>
        </w:rPr>
        <w:t>الإمام</w:t>
      </w:r>
      <w:r w:rsidRPr="00280908">
        <w:rPr>
          <w:rtl/>
        </w:rPr>
        <w:t xml:space="preserve"> </w:t>
      </w:r>
      <w:r w:rsidRPr="00125C60">
        <w:rPr>
          <w:rtl/>
        </w:rPr>
        <w:t>الرضا</w:t>
      </w:r>
      <w:r w:rsidRPr="00280908">
        <w:rPr>
          <w:rtl/>
        </w:rPr>
        <w:t xml:space="preserve"> </w:t>
      </w:r>
      <w:r w:rsidR="00B90BB7" w:rsidRPr="00B90BB7">
        <w:rPr>
          <w:rStyle w:val="rfdAlaem"/>
          <w:rtl/>
        </w:rPr>
        <w:t>عليه‌السلام</w:t>
      </w:r>
      <w:r w:rsidRPr="00280908">
        <w:rPr>
          <w:rtl/>
        </w:rPr>
        <w:t xml:space="preserve"> </w:t>
      </w:r>
      <w:r w:rsidRPr="00125C60">
        <w:rPr>
          <w:rtl/>
        </w:rPr>
        <w:t>حقيقة</w:t>
      </w:r>
      <w:r w:rsidRPr="00280908">
        <w:rPr>
          <w:rtl/>
        </w:rPr>
        <w:t xml:space="preserve"> </w:t>
      </w:r>
      <w:r w:rsidRPr="00125C60">
        <w:rPr>
          <w:rtl/>
        </w:rPr>
        <w:t>أخبار</w:t>
      </w:r>
      <w:r w:rsidRPr="00280908">
        <w:rPr>
          <w:rtl/>
        </w:rPr>
        <w:t xml:space="preserve"> </w:t>
      </w:r>
      <w:r w:rsidRPr="00125C60">
        <w:rPr>
          <w:rtl/>
        </w:rPr>
        <w:t>الغل</w:t>
      </w:r>
      <w:r w:rsidRPr="0003682C">
        <w:rPr>
          <w:rtl/>
        </w:rPr>
        <w:t>و</w:t>
      </w:r>
      <w:r>
        <w:rPr>
          <w:rFonts w:hint="cs"/>
          <w:rtl/>
        </w:rPr>
        <w:t>ّ</w:t>
      </w:r>
      <w:r w:rsidRPr="00280908">
        <w:rPr>
          <w:rtl/>
        </w:rPr>
        <w:t xml:space="preserve"> </w:t>
      </w:r>
      <w:r w:rsidRPr="00125C60">
        <w:rPr>
          <w:rtl/>
        </w:rPr>
        <w:t>بق</w:t>
      </w:r>
      <w:r w:rsidRPr="0003682C">
        <w:rPr>
          <w:rtl/>
        </w:rPr>
        <w:t>و</w:t>
      </w:r>
      <w:r w:rsidRPr="00125C60">
        <w:rPr>
          <w:rtl/>
        </w:rPr>
        <w:t>له</w:t>
      </w:r>
      <w:r w:rsidRPr="00280908">
        <w:rPr>
          <w:rtl/>
        </w:rPr>
        <w:t xml:space="preserve"> </w:t>
      </w:r>
      <w:r w:rsidRPr="00125C60">
        <w:rPr>
          <w:rtl/>
        </w:rPr>
        <w:t>الشريف</w:t>
      </w:r>
      <w:r w:rsidRPr="00280908">
        <w:rPr>
          <w:rtl/>
        </w:rPr>
        <w:t xml:space="preserve"> </w:t>
      </w:r>
      <w:r w:rsidRPr="00125C60">
        <w:rPr>
          <w:rtl/>
        </w:rPr>
        <w:t>:</w:t>
      </w:r>
      <w:r w:rsidRPr="00280908">
        <w:rPr>
          <w:rtl/>
        </w:rPr>
        <w:t xml:space="preserve"> </w:t>
      </w:r>
      <w:r w:rsidRPr="001054F6">
        <w:rPr>
          <w:rStyle w:val="rfdBold2"/>
          <w:rtl/>
        </w:rPr>
        <w:t xml:space="preserve">« </w:t>
      </w:r>
      <w:r w:rsidR="001054F6" w:rsidRPr="001054F6">
        <w:rPr>
          <w:rStyle w:val="rfdBold2"/>
          <w:rFonts w:hint="cs"/>
          <w:rtl/>
        </w:rPr>
        <w:t>إ</w:t>
      </w:r>
      <w:r w:rsidRPr="001054F6">
        <w:rPr>
          <w:rStyle w:val="rfdBold2"/>
          <w:rtl/>
        </w:rPr>
        <w:t xml:space="preserve">نّ مخالفينا وضعوا </w:t>
      </w:r>
      <w:r w:rsidR="001054F6" w:rsidRPr="001054F6">
        <w:rPr>
          <w:rStyle w:val="rfdBold2"/>
          <w:rFonts w:hint="cs"/>
          <w:rtl/>
        </w:rPr>
        <w:br/>
      </w:r>
      <w:r w:rsidRPr="001054F6">
        <w:rPr>
          <w:rStyle w:val="rfdBold2"/>
          <w:rtl/>
        </w:rPr>
        <w:t>أخباراً في فضائلنا وجعلوها على ثلاثة أقسام</w:t>
      </w:r>
      <w:r w:rsidR="001054F6" w:rsidRPr="001054F6">
        <w:rPr>
          <w:rStyle w:val="rfdBold2"/>
          <w:rFonts w:hint="cs"/>
          <w:rtl/>
        </w:rPr>
        <w:t xml:space="preserve"> </w:t>
      </w:r>
      <w:r w:rsidRPr="001054F6">
        <w:rPr>
          <w:rStyle w:val="rfdBold2"/>
          <w:rtl/>
        </w:rPr>
        <w:t>؛ أحدها : الغلو</w:t>
      </w:r>
      <w:r w:rsidRPr="001054F6">
        <w:rPr>
          <w:rStyle w:val="rfdBold2"/>
          <w:rFonts w:hint="cs"/>
          <w:rtl/>
        </w:rPr>
        <w:t>ّ</w:t>
      </w:r>
      <w:r w:rsidRPr="001054F6">
        <w:rPr>
          <w:rStyle w:val="rfdBold2"/>
          <w:rtl/>
        </w:rPr>
        <w:t xml:space="preserve">. </w:t>
      </w:r>
      <w:r w:rsidRPr="001054F6">
        <w:rPr>
          <w:rStyle w:val="rfdBold2"/>
          <w:rFonts w:hint="cs"/>
          <w:rtl/>
        </w:rPr>
        <w:t>و</w:t>
      </w:r>
      <w:r w:rsidRPr="001054F6">
        <w:rPr>
          <w:rStyle w:val="rfdBold2"/>
          <w:rtl/>
        </w:rPr>
        <w:t xml:space="preserve">ثانيها : التقصير </w:t>
      </w:r>
      <w:r w:rsidR="001054F6" w:rsidRPr="001054F6">
        <w:rPr>
          <w:rStyle w:val="rfdBold2"/>
          <w:rFonts w:hint="cs"/>
          <w:rtl/>
        </w:rPr>
        <w:br/>
      </w:r>
      <w:r w:rsidRPr="001054F6">
        <w:rPr>
          <w:rStyle w:val="rfdBold2"/>
          <w:rtl/>
        </w:rPr>
        <w:t xml:space="preserve">في أمرنا. </w:t>
      </w:r>
      <w:r w:rsidRPr="001054F6">
        <w:rPr>
          <w:rStyle w:val="rfdBold2"/>
          <w:rFonts w:hint="cs"/>
          <w:rtl/>
        </w:rPr>
        <w:t>و</w:t>
      </w:r>
      <w:r w:rsidRPr="001054F6">
        <w:rPr>
          <w:rStyle w:val="rfdBold2"/>
          <w:rtl/>
        </w:rPr>
        <w:t>ثالثها : التصريح بمثالب أعدائنا »</w:t>
      </w:r>
      <w:r w:rsidRPr="00280908">
        <w:rPr>
          <w:rtl/>
        </w:rPr>
        <w:t xml:space="preserve"> </w:t>
      </w:r>
      <w:r w:rsidRPr="00C063EC">
        <w:rPr>
          <w:rStyle w:val="rfdFootnotenum"/>
          <w:rtl/>
        </w:rPr>
        <w:t>(1)</w:t>
      </w:r>
      <w:r w:rsidRPr="00125C60">
        <w:rPr>
          <w:rtl/>
        </w:rPr>
        <w:t>.</w:t>
      </w:r>
    </w:p>
    <w:p w:rsidR="001054F6" w:rsidRPr="00296D77" w:rsidRDefault="001054F6" w:rsidP="00213BD7">
      <w:pPr>
        <w:rPr>
          <w:rStyle w:val="rfdLineChar"/>
          <w:rtl/>
        </w:rPr>
      </w:pPr>
      <w:r>
        <w:rPr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>
        <w:rPr>
          <w:rFonts w:hint="cs"/>
          <w:rtl/>
        </w:rPr>
        <w:br/>
      </w:r>
      <w:r w:rsidRPr="0001396A">
        <w:rPr>
          <w:rStyle w:val="rfdLineChar"/>
          <w:rtl/>
        </w:rPr>
        <w:t>_____________</w:t>
      </w:r>
    </w:p>
    <w:p w:rsidR="003D1EAE" w:rsidRDefault="00366C9F" w:rsidP="001054F6">
      <w:pPr>
        <w:pStyle w:val="rfdFootnote0"/>
        <w:rPr>
          <w:rStyle w:val="rfdFootnote"/>
          <w:rtl/>
        </w:rPr>
      </w:pPr>
      <w:r w:rsidRPr="00FF2B86">
        <w:rPr>
          <w:rtl/>
        </w:rPr>
        <w:t>(1)</w:t>
      </w:r>
      <w:r w:rsidRPr="00FF2B86">
        <w:rPr>
          <w:rFonts w:hint="cs"/>
          <w:rtl/>
        </w:rPr>
        <w:t xml:space="preserve"> </w:t>
      </w:r>
      <w:r w:rsidRPr="00FF2B86">
        <w:rPr>
          <w:rtl/>
        </w:rPr>
        <w:t>عيون أخبار الرضا / الشيخ الصدوق</w:t>
      </w:r>
      <w:r w:rsidR="001054F6">
        <w:rPr>
          <w:rFonts w:hint="cs"/>
          <w:rtl/>
        </w:rPr>
        <w:t xml:space="preserve"> </w:t>
      </w:r>
      <w:r w:rsidRPr="00FF2B86">
        <w:rPr>
          <w:rtl/>
        </w:rPr>
        <w:t>ـ</w:t>
      </w:r>
      <w:r w:rsidR="001054F6">
        <w:rPr>
          <w:rFonts w:hint="cs"/>
          <w:rtl/>
        </w:rPr>
        <w:t xml:space="preserve"> </w:t>
      </w:r>
      <w:r w:rsidRPr="00FF2B86">
        <w:rPr>
          <w:rtl/>
        </w:rPr>
        <w:t>با</w:t>
      </w:r>
      <w:r w:rsidRPr="007D705C">
        <w:rPr>
          <w:rStyle w:val="rfdFootnote"/>
          <w:rtl/>
        </w:rPr>
        <w:t>ب 28</w:t>
      </w:r>
      <w:r w:rsidR="001054F6">
        <w:rPr>
          <w:rStyle w:val="rfdFootnote"/>
          <w:rFonts w:hint="cs"/>
          <w:rtl/>
        </w:rPr>
        <w:t xml:space="preserve"> </w:t>
      </w:r>
      <w:r w:rsidRPr="007D705C">
        <w:rPr>
          <w:rStyle w:val="rfdFootnote"/>
          <w:rtl/>
        </w:rPr>
        <w:t>ـ</w:t>
      </w:r>
      <w:r w:rsidR="001054F6">
        <w:rPr>
          <w:rStyle w:val="rfdFootnote"/>
          <w:rFonts w:hint="cs"/>
          <w:rtl/>
        </w:rPr>
        <w:t xml:space="preserve"> </w:t>
      </w:r>
      <w:r w:rsidRPr="007D705C">
        <w:rPr>
          <w:rStyle w:val="rfdFootnote"/>
          <w:rtl/>
        </w:rPr>
        <w:t>ح / 63</w:t>
      </w:r>
      <w:r w:rsidR="001054F6">
        <w:rPr>
          <w:rStyle w:val="rfdFootnote"/>
          <w:rFonts w:hint="cs"/>
          <w:rtl/>
        </w:rPr>
        <w:t xml:space="preserve"> </w:t>
      </w:r>
      <w:r w:rsidRPr="007D705C">
        <w:rPr>
          <w:rStyle w:val="rfdFootnote"/>
          <w:rtl/>
        </w:rPr>
        <w:t>ـ</w:t>
      </w:r>
      <w:r w:rsidR="001054F6">
        <w:rPr>
          <w:rStyle w:val="rfdFootnote"/>
          <w:rFonts w:hint="cs"/>
          <w:rtl/>
        </w:rPr>
        <w:t xml:space="preserve"> </w:t>
      </w:r>
      <w:r w:rsidRPr="007D705C">
        <w:rPr>
          <w:rStyle w:val="rfdFootnote"/>
          <w:rtl/>
        </w:rPr>
        <w:t>مؤسسة الأعلمي</w:t>
      </w:r>
      <w:r w:rsidR="001054F6">
        <w:rPr>
          <w:rStyle w:val="rfdFootnote"/>
          <w:rFonts w:hint="cs"/>
          <w:rtl/>
        </w:rPr>
        <w:t xml:space="preserve"> </w:t>
      </w:r>
      <w:r w:rsidRPr="007D705C">
        <w:rPr>
          <w:rStyle w:val="rfdFootnote"/>
          <w:rtl/>
        </w:rPr>
        <w:t>ـ</w:t>
      </w:r>
      <w:r w:rsidR="001054F6">
        <w:rPr>
          <w:rStyle w:val="rfdFootnote"/>
          <w:rFonts w:hint="cs"/>
          <w:rtl/>
        </w:rPr>
        <w:t xml:space="preserve"> </w:t>
      </w:r>
      <w:r w:rsidR="001054F6">
        <w:rPr>
          <w:rStyle w:val="rfdFootnote"/>
          <w:rFonts w:hint="cs"/>
          <w:rtl/>
        </w:rPr>
        <w:br/>
      </w:r>
      <w:r w:rsidRPr="007D705C">
        <w:rPr>
          <w:rStyle w:val="rfdFootnote"/>
          <w:rtl/>
        </w:rPr>
        <w:t>بيروت ـ 1980</w:t>
      </w:r>
      <w:r>
        <w:rPr>
          <w:rStyle w:val="rfdFootnote"/>
          <w:rFonts w:hint="cs"/>
          <w:rtl/>
        </w:rPr>
        <w:t xml:space="preserve"> </w:t>
      </w:r>
      <w:r w:rsidRPr="007D705C">
        <w:rPr>
          <w:rStyle w:val="rfdFootnote"/>
          <w:rtl/>
        </w:rPr>
        <w:t>م.</w:t>
      </w:r>
      <w:bookmarkStart w:id="49" w:name="_Toc241836636"/>
    </w:p>
    <w:p w:rsidR="003D1EAE" w:rsidRDefault="003D1EAE" w:rsidP="001054F6">
      <w:pPr>
        <w:pStyle w:val="rfdFootnote0"/>
        <w:rPr>
          <w:rStyle w:val="rfdFootnote"/>
          <w:rtl/>
        </w:rPr>
        <w:sectPr w:rsidR="003D1EAE" w:rsidSect="00213BD7">
          <w:headerReference w:type="default" r:id="rId67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3A2549" w:rsidRDefault="003A2549" w:rsidP="001054F6">
      <w:pPr>
        <w:pStyle w:val="rfdFootnote0"/>
        <w:rPr>
          <w:rStyle w:val="rfdFootnote"/>
          <w:rtl/>
        </w:rPr>
      </w:pPr>
      <w:r>
        <w:rPr>
          <w:rStyle w:val="rfdFootnote"/>
          <w:rtl/>
        </w:rPr>
        <w:lastRenderedPageBreak/>
        <w:br w:type="page"/>
      </w:r>
    </w:p>
    <w:p w:rsidR="00DB0AEA" w:rsidRPr="00213BD7" w:rsidRDefault="00366C9F" w:rsidP="00213BD7">
      <w:pPr>
        <w:rPr>
          <w:rtl/>
        </w:rPr>
      </w:pPr>
      <w:r w:rsidRPr="00213BD7">
        <w:rPr>
          <w:rtl/>
        </w:rPr>
        <w:lastRenderedPageBreak/>
        <w:br w:type="page"/>
      </w:r>
    </w:p>
    <w:p w:rsidR="00213BD7" w:rsidRDefault="00213BD7" w:rsidP="001054F6">
      <w:pPr>
        <w:pStyle w:val="Heading1Center"/>
        <w:rPr>
          <w:rtl/>
        </w:rPr>
      </w:pPr>
    </w:p>
    <w:p w:rsidR="00366C9F" w:rsidRPr="001054F6" w:rsidRDefault="00366C9F" w:rsidP="001054F6">
      <w:pPr>
        <w:pStyle w:val="Heading1Center"/>
        <w:rPr>
          <w:rtl/>
        </w:rPr>
      </w:pPr>
      <w:r w:rsidRPr="001054F6">
        <w:rPr>
          <w:rFonts w:hint="cs"/>
          <w:rtl/>
        </w:rPr>
        <w:t>المحتويات</w:t>
      </w:r>
      <w:bookmarkEnd w:id="49"/>
    </w:p>
    <w:p w:rsidR="00366C9F" w:rsidRPr="001054F6" w:rsidRDefault="00366C9F" w:rsidP="001054F6">
      <w:pPr>
        <w:pStyle w:val="TOC2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</w:instrText>
      </w:r>
      <w:r>
        <w:rPr>
          <w:rFonts w:hint="cs"/>
          <w:rtl/>
        </w:rPr>
        <w:instrText>1-3</w:instrText>
      </w:r>
      <w:r>
        <w:rPr>
          <w:rFonts w:hint="cs"/>
        </w:rPr>
        <w:instrText>" \p " "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Pr="001054F6">
        <w:rPr>
          <w:rFonts w:hint="cs"/>
          <w:rtl/>
        </w:rPr>
        <w:t>مقدمة</w:t>
      </w:r>
      <w:r w:rsidRPr="001054F6">
        <w:rPr>
          <w:rtl/>
        </w:rPr>
        <w:t xml:space="preserve"> المركز</w:t>
      </w:r>
      <w:r w:rsidR="001054F6">
        <w:rPr>
          <w:rFonts w:hint="cs"/>
          <w:rtl/>
        </w:rPr>
        <w:t xml:space="preserve"> </w:t>
      </w:r>
      <w:r w:rsidRPr="001054F6">
        <w:rPr>
          <w:rFonts w:hint="cs"/>
          <w:rtl/>
        </w:rPr>
        <w:tab/>
      </w:r>
      <w:r w:rsidR="001054F6">
        <w:rPr>
          <w:rFonts w:hint="cs"/>
          <w:rtl/>
        </w:rPr>
        <w:t xml:space="preserve"> </w:t>
      </w:r>
      <w:r w:rsidRPr="001054F6">
        <w:rPr>
          <w:rtl/>
        </w:rPr>
        <w:fldChar w:fldCharType="begin"/>
      </w:r>
      <w:r w:rsidRPr="001054F6">
        <w:rPr>
          <w:rtl/>
        </w:rPr>
        <w:instrText xml:space="preserve"> </w:instrText>
      </w:r>
      <w:r w:rsidRPr="001054F6">
        <w:instrText>PAGEREF</w:instrText>
      </w:r>
      <w:r w:rsidRPr="001054F6">
        <w:rPr>
          <w:rtl/>
        </w:rPr>
        <w:instrText xml:space="preserve"> _</w:instrText>
      </w:r>
      <w:r w:rsidRPr="001054F6">
        <w:instrText>Toc</w:instrText>
      </w:r>
      <w:r w:rsidRPr="001054F6">
        <w:rPr>
          <w:rtl/>
        </w:rPr>
        <w:instrText xml:space="preserve">241836592 </w:instrText>
      </w:r>
      <w:r w:rsidRPr="001054F6">
        <w:instrText>\h</w:instrText>
      </w:r>
      <w:r w:rsidRPr="001054F6">
        <w:rPr>
          <w:rtl/>
        </w:rPr>
        <w:instrText xml:space="preserve"> </w:instrText>
      </w:r>
      <w:r w:rsidRPr="001054F6">
        <w:rPr>
          <w:rtl/>
        </w:rPr>
      </w:r>
      <w:r w:rsidRPr="001054F6">
        <w:rPr>
          <w:rtl/>
        </w:rPr>
        <w:fldChar w:fldCharType="separate"/>
      </w:r>
      <w:r w:rsidR="005B23A7">
        <w:rPr>
          <w:noProof/>
          <w:rtl/>
        </w:rPr>
        <w:t>5</w:t>
      </w:r>
      <w:r w:rsidRPr="001054F6">
        <w:rPr>
          <w:rtl/>
        </w:rPr>
        <w:fldChar w:fldCharType="end"/>
      </w:r>
    </w:p>
    <w:p w:rsidR="00366C9F" w:rsidRDefault="00366C9F" w:rsidP="001054F6">
      <w:pPr>
        <w:pStyle w:val="TOC2"/>
        <w:rPr>
          <w:noProof/>
          <w:rtl/>
        </w:rPr>
      </w:pPr>
      <w:r w:rsidRPr="00253F07">
        <w:rPr>
          <w:noProof/>
          <w:rtl/>
        </w:rPr>
        <w:t>مقدمة</w:t>
      </w:r>
      <w:r w:rsidRPr="00253F07">
        <w:rPr>
          <w:rFonts w:hint="cs"/>
          <w:noProof/>
          <w:rtl/>
        </w:rPr>
        <w:t xml:space="preserve"> المؤلف</w:t>
      </w:r>
      <w:r w:rsidR="001054F6">
        <w:rPr>
          <w:rFonts w:hint="cs"/>
          <w:noProof/>
          <w:rtl/>
        </w:rPr>
        <w:t xml:space="preserve"> </w:t>
      </w:r>
      <w:r w:rsidR="001054F6">
        <w:rPr>
          <w:rFonts w:hint="cs"/>
          <w:noProof/>
          <w:rtl/>
        </w:rPr>
        <w:tab/>
        <w:t xml:space="preserve"> </w:t>
      </w:r>
      <w:r w:rsidRPr="00253F07">
        <w:rPr>
          <w:noProof/>
          <w:rtl/>
        </w:rPr>
        <w:fldChar w:fldCharType="begin"/>
      </w:r>
      <w:r w:rsidRPr="00253F07">
        <w:rPr>
          <w:noProof/>
          <w:rtl/>
        </w:rPr>
        <w:instrText xml:space="preserve"> </w:instrText>
      </w:r>
      <w:r w:rsidRPr="00253F07">
        <w:rPr>
          <w:noProof/>
        </w:rPr>
        <w:instrText>PAGEREF</w:instrText>
      </w:r>
      <w:r w:rsidRPr="00253F07">
        <w:rPr>
          <w:noProof/>
          <w:rtl/>
        </w:rPr>
        <w:instrText xml:space="preserve"> _</w:instrText>
      </w:r>
      <w:r w:rsidRPr="00253F07">
        <w:rPr>
          <w:noProof/>
        </w:rPr>
        <w:instrText>Toc</w:instrText>
      </w:r>
      <w:r w:rsidRPr="00253F07">
        <w:rPr>
          <w:noProof/>
          <w:rtl/>
        </w:rPr>
        <w:instrText xml:space="preserve">241836593 </w:instrText>
      </w:r>
      <w:r w:rsidRPr="00253F07">
        <w:rPr>
          <w:noProof/>
        </w:rPr>
        <w:instrText>\h</w:instrText>
      </w:r>
      <w:r w:rsidRPr="00253F07">
        <w:rPr>
          <w:noProof/>
          <w:rtl/>
        </w:rPr>
        <w:instrText xml:space="preserve"> </w:instrText>
      </w:r>
      <w:r w:rsidRPr="00253F07">
        <w:rPr>
          <w:noProof/>
          <w:rtl/>
        </w:rPr>
      </w:r>
      <w:r w:rsidRPr="00253F07">
        <w:rPr>
          <w:noProof/>
          <w:rtl/>
        </w:rPr>
        <w:fldChar w:fldCharType="separate"/>
      </w:r>
      <w:r w:rsidR="005B23A7">
        <w:rPr>
          <w:noProof/>
          <w:rtl/>
        </w:rPr>
        <w:t>9</w:t>
      </w:r>
      <w:r w:rsidRPr="00253F07">
        <w:rPr>
          <w:noProof/>
          <w:rtl/>
        </w:rPr>
        <w:fldChar w:fldCharType="end"/>
      </w:r>
    </w:p>
    <w:p w:rsidR="00366C9F" w:rsidRDefault="001054F6" w:rsidP="001054F6">
      <w:pPr>
        <w:pStyle w:val="rfdCenterBold1"/>
        <w:rPr>
          <w:rFonts w:cs="Times New Roman"/>
          <w:noProof/>
          <w:color w:val="auto"/>
          <w:rtl/>
        </w:rPr>
      </w:pPr>
      <w:r>
        <w:rPr>
          <w:rtl/>
        </w:rPr>
        <w:t>الفصل الأول</w:t>
      </w:r>
      <w:r w:rsidR="00DB0AEA">
        <w:rPr>
          <w:rFonts w:hint="cs"/>
          <w:rtl/>
        </w:rPr>
        <w:t xml:space="preserve"> :</w:t>
      </w:r>
    </w:p>
    <w:p w:rsidR="00366C9F" w:rsidRDefault="00366C9F" w:rsidP="001054F6">
      <w:pPr>
        <w:pStyle w:val="TOC1"/>
        <w:rPr>
          <w:rFonts w:cs="Times New Roman"/>
          <w:color w:val="auto"/>
          <w:rtl/>
        </w:rPr>
      </w:pPr>
      <w:r>
        <w:rPr>
          <w:rtl/>
        </w:rPr>
        <w:t>في تسمية المذاهب والفرق</w:t>
      </w:r>
      <w:r w:rsidR="001054F6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054F6">
        <w:rPr>
          <w:rFonts w:hint="cs"/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241836595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11</w:t>
      </w:r>
      <w:r>
        <w:rPr>
          <w:rtl/>
        </w:rPr>
        <w:fldChar w:fldCharType="end"/>
      </w:r>
    </w:p>
    <w:p w:rsidR="00366C9F" w:rsidRPr="001054F6" w:rsidRDefault="00366C9F" w:rsidP="00B3318D">
      <w:pPr>
        <w:pStyle w:val="TOC3"/>
        <w:rPr>
          <w:rtl/>
        </w:rPr>
      </w:pPr>
      <w:r w:rsidRPr="001054F6">
        <w:rPr>
          <w:rtl/>
        </w:rPr>
        <w:t>أسس خاطئة في التمييز</w:t>
      </w:r>
      <w:r w:rsidR="001054F6">
        <w:rPr>
          <w:rFonts w:hint="cs"/>
          <w:rtl/>
        </w:rPr>
        <w:t xml:space="preserve"> </w:t>
      </w:r>
      <w:r w:rsidR="00DB0AEA">
        <w:rPr>
          <w:rFonts w:hint="cs"/>
          <w:rtl/>
        </w:rPr>
        <w:tab/>
      </w:r>
      <w:r w:rsidR="001054F6">
        <w:rPr>
          <w:rFonts w:hint="cs"/>
          <w:rtl/>
        </w:rPr>
        <w:t xml:space="preserve"> </w:t>
      </w:r>
      <w:r w:rsidRPr="001054F6">
        <w:rPr>
          <w:rtl/>
        </w:rPr>
        <w:fldChar w:fldCharType="begin"/>
      </w:r>
      <w:r w:rsidRPr="001054F6">
        <w:rPr>
          <w:rtl/>
        </w:rPr>
        <w:instrText xml:space="preserve"> </w:instrText>
      </w:r>
      <w:r w:rsidRPr="001054F6">
        <w:instrText>PAGEREF</w:instrText>
      </w:r>
      <w:r w:rsidRPr="001054F6">
        <w:rPr>
          <w:rtl/>
        </w:rPr>
        <w:instrText xml:space="preserve"> _</w:instrText>
      </w:r>
      <w:r w:rsidRPr="001054F6">
        <w:instrText>Toc</w:instrText>
      </w:r>
      <w:r w:rsidRPr="001054F6">
        <w:rPr>
          <w:rtl/>
        </w:rPr>
        <w:instrText xml:space="preserve">241836596 </w:instrText>
      </w:r>
      <w:r w:rsidRPr="001054F6">
        <w:instrText>\h</w:instrText>
      </w:r>
      <w:r w:rsidRPr="001054F6">
        <w:rPr>
          <w:rtl/>
        </w:rPr>
        <w:instrText xml:space="preserve"> </w:instrText>
      </w:r>
      <w:r w:rsidRPr="001054F6">
        <w:rPr>
          <w:rtl/>
        </w:rPr>
      </w:r>
      <w:r w:rsidRPr="001054F6">
        <w:rPr>
          <w:rtl/>
        </w:rPr>
        <w:fldChar w:fldCharType="separate"/>
      </w:r>
      <w:r w:rsidR="005B23A7">
        <w:rPr>
          <w:rtl/>
        </w:rPr>
        <w:t>12</w:t>
      </w:r>
      <w:r w:rsidRPr="001054F6">
        <w:rPr>
          <w:rtl/>
        </w:rPr>
        <w:fldChar w:fldCharType="end"/>
      </w:r>
    </w:p>
    <w:p w:rsidR="00366C9F" w:rsidRPr="00DB0AEA" w:rsidRDefault="00366C9F" w:rsidP="00B3318D">
      <w:pPr>
        <w:pStyle w:val="TOC3"/>
        <w:rPr>
          <w:rtl/>
        </w:rPr>
      </w:pPr>
      <w:r w:rsidRPr="00F667C7">
        <w:rPr>
          <w:rtl/>
        </w:rPr>
        <w:t>تحديد اُصول المذاهب وتاريخ تسميتها</w:t>
      </w:r>
      <w:r w:rsidR="00DB0AE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F667C7">
        <w:rPr>
          <w:rtl/>
        </w:rPr>
        <w:fldChar w:fldCharType="begin"/>
      </w:r>
      <w:r w:rsidRPr="00F667C7">
        <w:rPr>
          <w:rtl/>
        </w:rPr>
        <w:instrText xml:space="preserve"> </w:instrText>
      </w:r>
      <w:r w:rsidRPr="00F667C7">
        <w:instrText>PAGEREF</w:instrText>
      </w:r>
      <w:r w:rsidRPr="00F667C7">
        <w:rPr>
          <w:rtl/>
        </w:rPr>
        <w:instrText xml:space="preserve"> _</w:instrText>
      </w:r>
      <w:r w:rsidRPr="00F667C7">
        <w:instrText>Toc</w:instrText>
      </w:r>
      <w:r w:rsidRPr="00F667C7">
        <w:rPr>
          <w:rtl/>
        </w:rPr>
        <w:instrText xml:space="preserve">241836597 </w:instrText>
      </w:r>
      <w:r w:rsidRPr="00F667C7">
        <w:instrText>\h</w:instrText>
      </w:r>
      <w:r w:rsidRPr="00F667C7">
        <w:rPr>
          <w:rtl/>
        </w:rPr>
        <w:instrText xml:space="preserve"> </w:instrText>
      </w:r>
      <w:r w:rsidRPr="00F667C7">
        <w:rPr>
          <w:rtl/>
        </w:rPr>
      </w:r>
      <w:r w:rsidRPr="00F667C7">
        <w:rPr>
          <w:rtl/>
        </w:rPr>
        <w:fldChar w:fldCharType="separate"/>
      </w:r>
      <w:r w:rsidR="005B23A7">
        <w:rPr>
          <w:rtl/>
        </w:rPr>
        <w:t>13</w:t>
      </w:r>
      <w:r w:rsidRPr="00F667C7">
        <w:rPr>
          <w:rtl/>
        </w:rPr>
        <w:fldChar w:fldCharType="end"/>
      </w:r>
    </w:p>
    <w:p w:rsidR="00366C9F" w:rsidRPr="00F667C7" w:rsidRDefault="00366C9F" w:rsidP="00B3318D">
      <w:pPr>
        <w:pStyle w:val="TOC3"/>
        <w:rPr>
          <w:rFonts w:cs="Times New Roman"/>
          <w:color w:val="auto"/>
          <w:szCs w:val="24"/>
          <w:rtl/>
        </w:rPr>
      </w:pPr>
      <w:r w:rsidRPr="00F667C7">
        <w:rPr>
          <w:rtl/>
        </w:rPr>
        <w:t>بين التأصيل والتهجين</w:t>
      </w:r>
      <w:r w:rsidR="00DB0AE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F667C7">
        <w:rPr>
          <w:rtl/>
        </w:rPr>
        <w:fldChar w:fldCharType="begin"/>
      </w:r>
      <w:r w:rsidRPr="00F667C7">
        <w:rPr>
          <w:rtl/>
        </w:rPr>
        <w:instrText xml:space="preserve"> </w:instrText>
      </w:r>
      <w:r w:rsidRPr="00F667C7">
        <w:instrText>PAGEREF</w:instrText>
      </w:r>
      <w:r w:rsidRPr="00F667C7">
        <w:rPr>
          <w:rtl/>
        </w:rPr>
        <w:instrText xml:space="preserve"> _</w:instrText>
      </w:r>
      <w:r w:rsidRPr="00F667C7">
        <w:instrText>Toc</w:instrText>
      </w:r>
      <w:r w:rsidRPr="00F667C7">
        <w:rPr>
          <w:rtl/>
        </w:rPr>
        <w:instrText xml:space="preserve">241836598 </w:instrText>
      </w:r>
      <w:r w:rsidRPr="00F667C7">
        <w:instrText>\h</w:instrText>
      </w:r>
      <w:r w:rsidRPr="00F667C7">
        <w:rPr>
          <w:rtl/>
        </w:rPr>
        <w:instrText xml:space="preserve"> </w:instrText>
      </w:r>
      <w:r w:rsidRPr="00F667C7">
        <w:rPr>
          <w:rtl/>
        </w:rPr>
      </w:r>
      <w:r w:rsidRPr="00F667C7">
        <w:rPr>
          <w:rtl/>
        </w:rPr>
        <w:fldChar w:fldCharType="separate"/>
      </w:r>
      <w:r w:rsidR="005B23A7">
        <w:rPr>
          <w:rtl/>
        </w:rPr>
        <w:t>18</w:t>
      </w:r>
      <w:r w:rsidRPr="00F667C7">
        <w:rPr>
          <w:rtl/>
        </w:rPr>
        <w:fldChar w:fldCharType="end"/>
      </w:r>
    </w:p>
    <w:p w:rsidR="00366C9F" w:rsidRPr="00F667C7" w:rsidRDefault="00366C9F" w:rsidP="00B3318D">
      <w:pPr>
        <w:pStyle w:val="TOC3"/>
        <w:rPr>
          <w:rFonts w:cs="Times New Roman"/>
          <w:color w:val="auto"/>
          <w:szCs w:val="24"/>
          <w:rtl/>
        </w:rPr>
      </w:pPr>
      <w:r w:rsidRPr="00F667C7">
        <w:rPr>
          <w:rtl/>
        </w:rPr>
        <w:t>أين يُصنّف أصاب التجسيم</w:t>
      </w:r>
      <w:r w:rsidR="00DB0AEA">
        <w:rPr>
          <w:rFonts w:hint="cs"/>
          <w:rtl/>
        </w:rPr>
        <w:t xml:space="preserve"> ؟ </w:t>
      </w:r>
      <w:r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F667C7">
        <w:rPr>
          <w:rtl/>
        </w:rPr>
        <w:fldChar w:fldCharType="begin"/>
      </w:r>
      <w:r w:rsidRPr="00F667C7">
        <w:rPr>
          <w:rtl/>
        </w:rPr>
        <w:instrText xml:space="preserve"> </w:instrText>
      </w:r>
      <w:r w:rsidRPr="00F667C7">
        <w:instrText>PAGEREF</w:instrText>
      </w:r>
      <w:r w:rsidRPr="00F667C7">
        <w:rPr>
          <w:rtl/>
        </w:rPr>
        <w:instrText xml:space="preserve"> _</w:instrText>
      </w:r>
      <w:r w:rsidRPr="00F667C7">
        <w:instrText>Toc</w:instrText>
      </w:r>
      <w:r w:rsidRPr="00F667C7">
        <w:rPr>
          <w:rtl/>
        </w:rPr>
        <w:instrText xml:space="preserve">241836599 </w:instrText>
      </w:r>
      <w:r w:rsidRPr="00F667C7">
        <w:instrText>\h</w:instrText>
      </w:r>
      <w:r w:rsidRPr="00F667C7">
        <w:rPr>
          <w:rtl/>
        </w:rPr>
        <w:instrText xml:space="preserve"> </w:instrText>
      </w:r>
      <w:r w:rsidRPr="00F667C7">
        <w:rPr>
          <w:rtl/>
        </w:rPr>
      </w:r>
      <w:r w:rsidRPr="00F667C7">
        <w:rPr>
          <w:rtl/>
        </w:rPr>
        <w:fldChar w:fldCharType="separate"/>
      </w:r>
      <w:r w:rsidR="005B23A7">
        <w:rPr>
          <w:rtl/>
        </w:rPr>
        <w:t>19</w:t>
      </w:r>
      <w:r w:rsidRPr="00F667C7">
        <w:rPr>
          <w:rtl/>
        </w:rPr>
        <w:fldChar w:fldCharType="end"/>
      </w:r>
    </w:p>
    <w:p w:rsidR="00366C9F" w:rsidRPr="00F667C7" w:rsidRDefault="00366C9F" w:rsidP="00B3318D">
      <w:pPr>
        <w:pStyle w:val="TOC3"/>
        <w:rPr>
          <w:rFonts w:cs="Times New Roman"/>
          <w:color w:val="auto"/>
          <w:szCs w:val="24"/>
          <w:rtl/>
        </w:rPr>
      </w:pPr>
      <w:r w:rsidRPr="00F667C7">
        <w:rPr>
          <w:rtl/>
        </w:rPr>
        <w:t>غيبة المعايير الثابتة</w:t>
      </w:r>
      <w:r w:rsidR="00DB0AE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F667C7">
        <w:rPr>
          <w:rtl/>
        </w:rPr>
        <w:fldChar w:fldCharType="begin"/>
      </w:r>
      <w:r w:rsidRPr="00F667C7">
        <w:rPr>
          <w:rtl/>
        </w:rPr>
        <w:instrText xml:space="preserve"> </w:instrText>
      </w:r>
      <w:r w:rsidRPr="00F667C7">
        <w:instrText>PAGEREF</w:instrText>
      </w:r>
      <w:r w:rsidRPr="00F667C7">
        <w:rPr>
          <w:rtl/>
        </w:rPr>
        <w:instrText xml:space="preserve"> _</w:instrText>
      </w:r>
      <w:r w:rsidRPr="00F667C7">
        <w:instrText>Toc</w:instrText>
      </w:r>
      <w:r w:rsidRPr="00F667C7">
        <w:rPr>
          <w:rtl/>
        </w:rPr>
        <w:instrText xml:space="preserve">241836600 </w:instrText>
      </w:r>
      <w:r w:rsidRPr="00F667C7">
        <w:instrText>\h</w:instrText>
      </w:r>
      <w:r w:rsidRPr="00F667C7">
        <w:rPr>
          <w:rtl/>
        </w:rPr>
        <w:instrText xml:space="preserve"> </w:instrText>
      </w:r>
      <w:r w:rsidRPr="00F667C7">
        <w:rPr>
          <w:rtl/>
        </w:rPr>
      </w:r>
      <w:r w:rsidRPr="00F667C7">
        <w:rPr>
          <w:rtl/>
        </w:rPr>
        <w:fldChar w:fldCharType="separate"/>
      </w:r>
      <w:r w:rsidR="005B23A7">
        <w:rPr>
          <w:rtl/>
        </w:rPr>
        <w:t>20</w:t>
      </w:r>
      <w:r w:rsidRPr="00F667C7">
        <w:rPr>
          <w:rtl/>
        </w:rPr>
        <w:fldChar w:fldCharType="end"/>
      </w:r>
    </w:p>
    <w:p w:rsidR="00366C9F" w:rsidRPr="00F667C7" w:rsidRDefault="00366C9F" w:rsidP="00B3318D">
      <w:pPr>
        <w:pStyle w:val="TOC3"/>
        <w:rPr>
          <w:rFonts w:cs="Times New Roman"/>
          <w:color w:val="auto"/>
          <w:szCs w:val="24"/>
          <w:rtl/>
        </w:rPr>
      </w:pPr>
      <w:r w:rsidRPr="00F667C7">
        <w:rPr>
          <w:rtl/>
        </w:rPr>
        <w:t>جذور التسميةُ وأسبابها</w:t>
      </w:r>
      <w:r w:rsidR="00DB0AE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F667C7">
        <w:rPr>
          <w:rtl/>
        </w:rPr>
        <w:fldChar w:fldCharType="begin"/>
      </w:r>
      <w:r w:rsidRPr="00F667C7">
        <w:rPr>
          <w:rtl/>
        </w:rPr>
        <w:instrText xml:space="preserve"> </w:instrText>
      </w:r>
      <w:r w:rsidRPr="00F667C7">
        <w:instrText>PAGEREF</w:instrText>
      </w:r>
      <w:r w:rsidRPr="00F667C7">
        <w:rPr>
          <w:rtl/>
        </w:rPr>
        <w:instrText xml:space="preserve"> _</w:instrText>
      </w:r>
      <w:r w:rsidRPr="00F667C7">
        <w:instrText>Toc</w:instrText>
      </w:r>
      <w:r w:rsidRPr="00F667C7">
        <w:rPr>
          <w:rtl/>
        </w:rPr>
        <w:instrText xml:space="preserve">241836601 </w:instrText>
      </w:r>
      <w:r w:rsidRPr="00F667C7">
        <w:instrText>\h</w:instrText>
      </w:r>
      <w:r w:rsidRPr="00F667C7">
        <w:rPr>
          <w:rtl/>
        </w:rPr>
        <w:instrText xml:space="preserve"> </w:instrText>
      </w:r>
      <w:r w:rsidRPr="00F667C7">
        <w:rPr>
          <w:rtl/>
        </w:rPr>
      </w:r>
      <w:r w:rsidRPr="00F667C7">
        <w:rPr>
          <w:rtl/>
        </w:rPr>
        <w:fldChar w:fldCharType="separate"/>
      </w:r>
      <w:r w:rsidR="005B23A7">
        <w:rPr>
          <w:rtl/>
        </w:rPr>
        <w:t>23</w:t>
      </w:r>
      <w:r w:rsidRPr="00F667C7">
        <w:rPr>
          <w:rtl/>
        </w:rPr>
        <w:fldChar w:fldCharType="end"/>
      </w:r>
    </w:p>
    <w:p w:rsidR="00366C9F" w:rsidRDefault="00366C9F" w:rsidP="00B3318D">
      <w:pPr>
        <w:pStyle w:val="TOC3"/>
        <w:rPr>
          <w:rtl/>
        </w:rPr>
      </w:pPr>
      <w:r w:rsidRPr="00F667C7">
        <w:rPr>
          <w:rtl/>
        </w:rPr>
        <w:t>خاتمة ونتيجة</w:t>
      </w:r>
      <w:r w:rsidR="00DB0AE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F667C7">
        <w:rPr>
          <w:rtl/>
        </w:rPr>
        <w:fldChar w:fldCharType="begin"/>
      </w:r>
      <w:r w:rsidRPr="00F667C7">
        <w:rPr>
          <w:rtl/>
        </w:rPr>
        <w:instrText xml:space="preserve"> </w:instrText>
      </w:r>
      <w:r w:rsidRPr="00F667C7">
        <w:instrText>PAGEREF</w:instrText>
      </w:r>
      <w:r w:rsidRPr="00F667C7">
        <w:rPr>
          <w:rtl/>
        </w:rPr>
        <w:instrText xml:space="preserve"> _</w:instrText>
      </w:r>
      <w:r w:rsidRPr="00F667C7">
        <w:instrText>Toc</w:instrText>
      </w:r>
      <w:r w:rsidRPr="00F667C7">
        <w:rPr>
          <w:rtl/>
        </w:rPr>
        <w:instrText xml:space="preserve">241836602 </w:instrText>
      </w:r>
      <w:r w:rsidRPr="00F667C7">
        <w:instrText>\h</w:instrText>
      </w:r>
      <w:r w:rsidRPr="00F667C7">
        <w:rPr>
          <w:rtl/>
        </w:rPr>
        <w:instrText xml:space="preserve"> </w:instrText>
      </w:r>
      <w:r w:rsidRPr="00F667C7">
        <w:rPr>
          <w:rtl/>
        </w:rPr>
      </w:r>
      <w:r w:rsidRPr="00F667C7">
        <w:rPr>
          <w:rtl/>
        </w:rPr>
        <w:fldChar w:fldCharType="separate"/>
      </w:r>
      <w:r w:rsidR="005B23A7">
        <w:rPr>
          <w:rtl/>
        </w:rPr>
        <w:t>31</w:t>
      </w:r>
      <w:r w:rsidRPr="00F667C7">
        <w:rPr>
          <w:rtl/>
        </w:rPr>
        <w:fldChar w:fldCharType="end"/>
      </w:r>
    </w:p>
    <w:p w:rsidR="00366C9F" w:rsidRDefault="00DB0AEA" w:rsidP="00DB0AEA">
      <w:pPr>
        <w:pStyle w:val="rfdCenterBold1"/>
        <w:rPr>
          <w:rFonts w:cs="Times New Roman"/>
          <w:noProof/>
          <w:color w:val="auto"/>
          <w:rtl/>
        </w:rPr>
      </w:pPr>
      <w:r>
        <w:rPr>
          <w:rtl/>
        </w:rPr>
        <w:t>الفصل الثاني</w:t>
      </w:r>
    </w:p>
    <w:p w:rsidR="00366C9F" w:rsidRPr="00DB0AEA" w:rsidRDefault="00366C9F" w:rsidP="00DB0AEA">
      <w:pPr>
        <w:pStyle w:val="TOC1"/>
        <w:rPr>
          <w:rtl/>
        </w:rPr>
      </w:pPr>
      <w:r w:rsidRPr="00DB0AEA">
        <w:rPr>
          <w:rtl/>
        </w:rPr>
        <w:t>الواقع التاريخي للخلافة ونظام الغَلَبة</w:t>
      </w:r>
    </w:p>
    <w:p w:rsidR="003D1EAE" w:rsidRDefault="00366C9F" w:rsidP="00DB0AEA">
      <w:pPr>
        <w:pStyle w:val="TOC1"/>
        <w:rPr>
          <w:rtl/>
        </w:rPr>
      </w:pPr>
      <w:r w:rsidRPr="00DB0AEA">
        <w:rPr>
          <w:rtl/>
        </w:rPr>
        <w:t>وأثرهما في نشأة المذاهب والفرق</w:t>
      </w:r>
      <w:r w:rsidR="00DB0AEA">
        <w:rPr>
          <w:rFonts w:hint="cs"/>
          <w:rtl/>
        </w:rPr>
        <w:t xml:space="preserve"> </w:t>
      </w:r>
      <w:r w:rsidRPr="00DB0AEA">
        <w:rPr>
          <w:rFonts w:hint="cs"/>
          <w:rtl/>
        </w:rPr>
        <w:tab/>
      </w:r>
      <w:r w:rsidR="00DB0AEA">
        <w:rPr>
          <w:rFonts w:hint="cs"/>
          <w:rtl/>
        </w:rPr>
        <w:t xml:space="preserve"> </w:t>
      </w:r>
      <w:r w:rsidRPr="00DB0AEA">
        <w:rPr>
          <w:rtl/>
        </w:rPr>
        <w:fldChar w:fldCharType="begin"/>
      </w:r>
      <w:r w:rsidRPr="00DB0AEA">
        <w:rPr>
          <w:rtl/>
        </w:rPr>
        <w:instrText xml:space="preserve"> </w:instrText>
      </w:r>
      <w:r w:rsidRPr="00DB0AEA">
        <w:instrText>PAGEREF</w:instrText>
      </w:r>
      <w:r w:rsidRPr="00DB0AEA">
        <w:rPr>
          <w:rtl/>
        </w:rPr>
        <w:instrText xml:space="preserve"> _</w:instrText>
      </w:r>
      <w:r w:rsidRPr="00DB0AEA">
        <w:instrText>Toc</w:instrText>
      </w:r>
      <w:r w:rsidRPr="00DB0AEA">
        <w:rPr>
          <w:rtl/>
        </w:rPr>
        <w:instrText xml:space="preserve">241836605 </w:instrText>
      </w:r>
      <w:r w:rsidRPr="00DB0AEA">
        <w:instrText>\h</w:instrText>
      </w:r>
      <w:r w:rsidRPr="00DB0AEA">
        <w:rPr>
          <w:rtl/>
        </w:rPr>
        <w:instrText xml:space="preserve"> </w:instrText>
      </w:r>
      <w:r w:rsidRPr="00DB0AEA">
        <w:rPr>
          <w:rtl/>
        </w:rPr>
      </w:r>
      <w:r w:rsidRPr="00DB0AEA">
        <w:rPr>
          <w:rtl/>
        </w:rPr>
        <w:fldChar w:fldCharType="separate"/>
      </w:r>
      <w:r w:rsidR="005B23A7">
        <w:rPr>
          <w:rtl/>
        </w:rPr>
        <w:t>33</w:t>
      </w:r>
      <w:r w:rsidRPr="00DB0AEA">
        <w:rPr>
          <w:rtl/>
        </w:rPr>
        <w:fldChar w:fldCharType="end"/>
      </w:r>
    </w:p>
    <w:p w:rsidR="003D1EAE" w:rsidRDefault="003D1EAE" w:rsidP="00DB0AEA">
      <w:pPr>
        <w:pStyle w:val="TOC1"/>
        <w:rPr>
          <w:rtl/>
        </w:rPr>
        <w:sectPr w:rsidR="003D1EAE" w:rsidSect="00213BD7">
          <w:headerReference w:type="even" r:id="rId68"/>
          <w:headerReference w:type="default" r:id="rId69"/>
          <w:type w:val="continuous"/>
          <w:pgSz w:w="8391" w:h="11907" w:code="11"/>
          <w:pgMar w:top="737" w:right="851" w:bottom="737" w:left="851" w:header="720" w:footer="720" w:gutter="0"/>
          <w:cols w:space="720"/>
          <w:titlePg/>
          <w:bidi/>
          <w:rtlGutter/>
          <w:docGrid w:linePitch="360"/>
        </w:sectPr>
      </w:pPr>
    </w:p>
    <w:p w:rsidR="00DB0AEA" w:rsidRDefault="00DB0AEA" w:rsidP="00DB0AEA">
      <w:pPr>
        <w:pStyle w:val="TOC1"/>
        <w:rPr>
          <w:rtl/>
        </w:rPr>
      </w:pPr>
      <w:r>
        <w:rPr>
          <w:rtl/>
        </w:rPr>
        <w:lastRenderedPageBreak/>
        <w:br w:type="page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lastRenderedPageBreak/>
        <w:t>توطئة</w:t>
      </w:r>
      <w:r w:rsidR="00833C6A">
        <w:rPr>
          <w:rFonts w:hint="cs"/>
          <w:rtl/>
        </w:rPr>
        <w:t xml:space="preserve"> </w:t>
      </w:r>
      <w:bookmarkStart w:id="50" w:name="_GoBack"/>
      <w:bookmarkEnd w:id="50"/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241836606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33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نشأة التسمية بأهل السنّة والجماعة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241836607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39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تاريخ التمييز بين « أهل السنّة » و« أهل البدعة »</w:t>
      </w:r>
      <w:r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241836608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46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كيف أظهر المتوكّل السنّة ونَشَرَ الحديث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241836609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47</w:t>
      </w:r>
      <w:r>
        <w:rPr>
          <w:rtl/>
        </w:rPr>
        <w:fldChar w:fldCharType="end"/>
      </w:r>
    </w:p>
    <w:p w:rsidR="00366C9F" w:rsidRDefault="00366C9F" w:rsidP="005B2985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متى اعترف « أهل السنّة » بخلافة أمير المؤمنين علي</w:t>
      </w:r>
      <w:r>
        <w:rPr>
          <w:rFonts w:hint="cs"/>
          <w:rtl/>
        </w:rPr>
        <w:t xml:space="preserve"> </w:t>
      </w:r>
      <w:r w:rsidR="005B2985" w:rsidRPr="005B2985">
        <w:rPr>
          <w:rStyle w:val="rfdAlaem"/>
          <w:rFonts w:hint="cs"/>
          <w:rtl/>
        </w:rPr>
        <w:t>عليه‌السلام</w:t>
      </w:r>
      <w:r w:rsidR="00833C6A" w:rsidRPr="00833C6A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241836610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48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من وقع في دائرة الظل التام ودائرة شبه الظل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241836611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52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الصحيح في معنى السنّة والجماعة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241836612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58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المارقون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241836613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60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مرحلة الانقسامات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241836614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63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الجبرية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241836615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71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المفو</w:t>
      </w:r>
      <w:r w:rsidR="00833C6A">
        <w:rPr>
          <w:rFonts w:hint="cs"/>
          <w:rtl/>
        </w:rPr>
        <w:t>ّ</w:t>
      </w:r>
      <w:r>
        <w:rPr>
          <w:rtl/>
        </w:rPr>
        <w:t>ضة « القدريّة »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241836616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75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هَديُ الكتاب والسنّة في الفعل والإرادة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241836617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78</w:t>
      </w:r>
      <w:r>
        <w:rPr>
          <w:rtl/>
        </w:rPr>
        <w:fldChar w:fldCharType="end"/>
      </w:r>
    </w:p>
    <w:p w:rsidR="00366C9F" w:rsidRDefault="00833C6A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 xml:space="preserve">المرجئة </w:t>
      </w:r>
      <w:r>
        <w:rPr>
          <w:rFonts w:hint="cs"/>
          <w:rtl/>
        </w:rPr>
        <w:tab/>
        <w:t xml:space="preserve"> </w:t>
      </w:r>
      <w:r w:rsidR="00366C9F">
        <w:rPr>
          <w:rtl/>
        </w:rPr>
        <w:fldChar w:fldCharType="begin"/>
      </w:r>
      <w:r w:rsidR="00366C9F">
        <w:rPr>
          <w:rtl/>
        </w:rPr>
        <w:instrText xml:space="preserve"> </w:instrText>
      </w:r>
      <w:r w:rsidR="00366C9F">
        <w:instrText>PAGEREF</w:instrText>
      </w:r>
      <w:r w:rsidR="00366C9F">
        <w:rPr>
          <w:rtl/>
        </w:rPr>
        <w:instrText xml:space="preserve"> _</w:instrText>
      </w:r>
      <w:r w:rsidR="00366C9F">
        <w:instrText>Toc</w:instrText>
      </w:r>
      <w:r w:rsidR="00366C9F">
        <w:rPr>
          <w:rtl/>
        </w:rPr>
        <w:instrText xml:space="preserve">241836618 </w:instrText>
      </w:r>
      <w:r w:rsidR="00366C9F">
        <w:instrText>\h</w:instrText>
      </w:r>
      <w:r w:rsidR="00366C9F">
        <w:rPr>
          <w:rtl/>
        </w:rPr>
        <w:instrText xml:space="preserve"> </w:instrText>
      </w:r>
      <w:r w:rsidR="00366C9F">
        <w:rPr>
          <w:rtl/>
        </w:rPr>
      </w:r>
      <w:r w:rsidR="00366C9F">
        <w:rPr>
          <w:rtl/>
        </w:rPr>
        <w:fldChar w:fldCharType="separate"/>
      </w:r>
      <w:r w:rsidR="005B23A7">
        <w:rPr>
          <w:rtl/>
        </w:rPr>
        <w:t>79</w:t>
      </w:r>
      <w:r w:rsidR="00366C9F"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مبدأ ظهور الإرجاء</w:t>
      </w:r>
      <w:r w:rsidR="00833C6A">
        <w:rPr>
          <w:rFonts w:hint="cs"/>
          <w:rtl/>
        </w:rPr>
        <w:t xml:space="preserve"> ؟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241836619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85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tl/>
        </w:rPr>
      </w:pPr>
      <w:r>
        <w:rPr>
          <w:rtl/>
        </w:rPr>
        <w:t>أعلام نُسِبوا إلى الإرجاء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241836620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88</w:t>
      </w:r>
      <w:r>
        <w:rPr>
          <w:rtl/>
        </w:rPr>
        <w:fldChar w:fldCharType="end"/>
      </w:r>
    </w:p>
    <w:p w:rsidR="00366C9F" w:rsidRDefault="00366C9F" w:rsidP="00833C6A">
      <w:pPr>
        <w:pStyle w:val="rfdCenterBold1"/>
        <w:rPr>
          <w:rFonts w:cs="Times New Roman"/>
          <w:color w:val="auto"/>
          <w:rtl/>
        </w:rPr>
      </w:pPr>
      <w:r>
        <w:rPr>
          <w:rtl/>
        </w:rPr>
        <w:t>الفصل الثالث</w:t>
      </w:r>
      <w:r w:rsidR="00833C6A">
        <w:rPr>
          <w:rtl/>
        </w:rPr>
        <w:t xml:space="preserve"> :</w:t>
      </w:r>
    </w:p>
    <w:p w:rsidR="00366C9F" w:rsidRPr="00E939B9" w:rsidRDefault="00366C9F" w:rsidP="00833C6A">
      <w:pPr>
        <w:pStyle w:val="TOC1"/>
        <w:rPr>
          <w:rFonts w:cs="Times New Roman"/>
          <w:color w:val="auto"/>
        </w:rPr>
      </w:pPr>
      <w:r>
        <w:rPr>
          <w:rtl/>
        </w:rPr>
        <w:t>أثر الكلام والفلسفة في نشأة المذاهب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241836622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91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المعتزلة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241836623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92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الأشاعرة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241836624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94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الماتريدية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241836625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95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br w:type="page"/>
      </w:r>
      <w:r>
        <w:rPr>
          <w:rtl/>
        </w:rPr>
        <w:lastRenderedPageBreak/>
        <w:t>الصفات محور لفرق جديدة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241836626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98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الطائفة الاولى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241836627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98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الطائفة الثانية</w:t>
      </w:r>
      <w:r w:rsidR="00833C6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833C6A">
        <w:rPr>
          <w:rFonts w:hint="cs"/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241836628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101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tl/>
        </w:rPr>
      </w:pPr>
      <w:r>
        <w:rPr>
          <w:rtl/>
        </w:rPr>
        <w:t>الطائفة الثالثة</w:t>
      </w:r>
      <w:r w:rsidR="00833C6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833C6A">
        <w:rPr>
          <w:rFonts w:hint="cs"/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241836629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107</w:t>
      </w:r>
      <w:r>
        <w:rPr>
          <w:rtl/>
        </w:rPr>
        <w:fldChar w:fldCharType="end"/>
      </w:r>
    </w:p>
    <w:p w:rsidR="00366C9F" w:rsidRDefault="00366C9F" w:rsidP="00833C6A">
      <w:pPr>
        <w:pStyle w:val="rfdCenterBold1"/>
        <w:rPr>
          <w:rFonts w:cs="Times New Roman"/>
          <w:color w:val="auto"/>
          <w:rtl/>
        </w:rPr>
      </w:pPr>
      <w:r>
        <w:rPr>
          <w:rtl/>
        </w:rPr>
        <w:t>الفصل الرابع</w:t>
      </w:r>
    </w:p>
    <w:p w:rsidR="00366C9F" w:rsidRPr="00B17852" w:rsidRDefault="00366C9F" w:rsidP="00833C6A">
      <w:pPr>
        <w:pStyle w:val="TOC1"/>
        <w:rPr>
          <w:rFonts w:cs="Times New Roman"/>
          <w:color w:val="auto"/>
        </w:rPr>
      </w:pPr>
      <w:r>
        <w:rPr>
          <w:rtl/>
        </w:rPr>
        <w:t>دور التطّرف الديني في تكوين بعض المذاهب والفرق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241836631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109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ظهور الغلو</w:t>
      </w:r>
      <w:r w:rsidR="00833C6A">
        <w:rPr>
          <w:rFonts w:hint="cs"/>
          <w:rtl/>
        </w:rPr>
        <w:t>ّ</w:t>
      </w:r>
      <w:r>
        <w:rPr>
          <w:rtl/>
        </w:rPr>
        <w:t xml:space="preserve"> بين المسلمين</w:t>
      </w:r>
      <w:r w:rsidR="00833C6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833C6A">
        <w:rPr>
          <w:rFonts w:hint="cs"/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241836632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112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غلو</w:t>
      </w:r>
      <w:r w:rsidR="00833C6A">
        <w:rPr>
          <w:rFonts w:hint="cs"/>
          <w:rtl/>
        </w:rPr>
        <w:t>ّ</w:t>
      </w:r>
      <w:r>
        <w:rPr>
          <w:rtl/>
        </w:rPr>
        <w:t xml:space="preserve"> المارقين وآثاره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241836633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113</w:t>
      </w:r>
      <w:r>
        <w:rPr>
          <w:rtl/>
        </w:rPr>
        <w:fldChar w:fldCharType="end"/>
      </w:r>
    </w:p>
    <w:p w:rsidR="00366C9F" w:rsidRDefault="00366C9F" w:rsidP="00B3318D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تعدّد طوائف الغلاة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241836634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114</w:t>
      </w:r>
      <w:r>
        <w:rPr>
          <w:rtl/>
        </w:rPr>
        <w:fldChar w:fldCharType="end"/>
      </w:r>
    </w:p>
    <w:p w:rsidR="00366C9F" w:rsidRDefault="00366C9F" w:rsidP="006B1F2E">
      <w:pPr>
        <w:pStyle w:val="TOC3"/>
        <w:rPr>
          <w:rFonts w:cs="Times New Roman"/>
          <w:color w:val="auto"/>
          <w:szCs w:val="24"/>
        </w:rPr>
      </w:pPr>
      <w:r>
        <w:rPr>
          <w:rtl/>
        </w:rPr>
        <w:t>موقف أهل البيت</w:t>
      </w:r>
      <w:r w:rsidR="005B2985">
        <w:rPr>
          <w:rFonts w:hint="cs"/>
          <w:rtl/>
        </w:rPr>
        <w:t xml:space="preserve"> </w:t>
      </w:r>
      <w:r w:rsidR="006B1F2E">
        <w:rPr>
          <w:rStyle w:val="rfdAlaem"/>
          <w:rFonts w:hint="cs"/>
          <w:rtl/>
        </w:rPr>
        <w:t>عليهم‌السلام</w:t>
      </w:r>
      <w:r>
        <w:rPr>
          <w:rFonts w:hint="cs"/>
          <w:rtl/>
        </w:rPr>
        <w:t xml:space="preserve"> من الغلو</w:t>
      </w:r>
      <w:r w:rsidR="00833C6A">
        <w:rPr>
          <w:rFonts w:hint="cs"/>
          <w:rtl/>
        </w:rPr>
        <w:t>ّ و</w:t>
      </w:r>
      <w:r>
        <w:rPr>
          <w:rFonts w:hint="cs"/>
          <w:rtl/>
        </w:rPr>
        <w:t>الغلاة</w:t>
      </w:r>
      <w:r w:rsidR="00833C6A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833C6A">
        <w:rPr>
          <w:rFonts w:hint="cs"/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PAGEREF</w:instrText>
      </w:r>
      <w:r>
        <w:rPr>
          <w:rtl/>
        </w:rPr>
        <w:instrText xml:space="preserve"> _</w:instrText>
      </w:r>
      <w:r>
        <w:instrText>Toc</w:instrText>
      </w:r>
      <w:r>
        <w:rPr>
          <w:rtl/>
        </w:rPr>
        <w:instrText xml:space="preserve">241836635 </w:instrText>
      </w:r>
      <w:r>
        <w:instrText>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5B23A7">
        <w:rPr>
          <w:rtl/>
        </w:rPr>
        <w:t>115</w:t>
      </w:r>
      <w:r>
        <w:rPr>
          <w:rtl/>
        </w:rPr>
        <w:fldChar w:fldCharType="end"/>
      </w:r>
    </w:p>
    <w:p w:rsidR="00366C9F" w:rsidRPr="00135E90" w:rsidRDefault="00366C9F" w:rsidP="00B3318D">
      <w:pPr>
        <w:pStyle w:val="TOC3"/>
        <w:rPr>
          <w:rtl/>
        </w:rPr>
      </w:pPr>
      <w:r>
        <w:rPr>
          <w:rtl/>
        </w:rPr>
        <w:t>المحتويات</w:t>
      </w:r>
      <w:r w:rsidR="00833C6A">
        <w:rPr>
          <w:rFonts w:hint="cs"/>
          <w:rtl/>
        </w:rPr>
        <w:t xml:space="preserve"> </w:t>
      </w:r>
      <w:r w:rsidR="00833C6A">
        <w:rPr>
          <w:rFonts w:hint="cs"/>
          <w:rtl/>
        </w:rPr>
        <w:tab/>
        <w:t xml:space="preserve"> </w:t>
      </w:r>
      <w:r>
        <w:rPr>
          <w:rFonts w:hint="cs"/>
          <w:rtl/>
        </w:rPr>
        <w:t>123</w:t>
      </w:r>
      <w:r>
        <w:rPr>
          <w:rtl/>
        </w:rPr>
        <w:fldChar w:fldCharType="end"/>
      </w:r>
    </w:p>
    <w:sectPr w:rsidR="00366C9F" w:rsidRPr="00135E90" w:rsidSect="00213BD7">
      <w:headerReference w:type="even" r:id="rId70"/>
      <w:headerReference w:type="default" r:id="rId71"/>
      <w:type w:val="continuous"/>
      <w:pgSz w:w="8391" w:h="11907" w:code="11"/>
      <w:pgMar w:top="737" w:right="851" w:bottom="737" w:left="85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AF" w:rsidRDefault="006921AF">
      <w:r>
        <w:separator/>
      </w:r>
    </w:p>
  </w:endnote>
  <w:endnote w:type="continuationSeparator" w:id="0">
    <w:p w:rsidR="006921AF" w:rsidRDefault="0069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AF" w:rsidRDefault="006921AF">
      <w:r>
        <w:separator/>
      </w:r>
    </w:p>
  </w:footnote>
  <w:footnote w:type="continuationSeparator" w:id="0">
    <w:p w:rsidR="006921AF" w:rsidRDefault="0069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Default="0088478C" w:rsidP="00213BD7">
    <w:pPr>
      <w:pStyle w:val="Header"/>
      <w:tabs>
        <w:tab w:val="clear" w:pos="4153"/>
        <w:tab w:val="clear" w:pos="8306"/>
        <w:tab w:val="right" w:leader="dot" w:pos="6689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23A7">
      <w:rPr>
        <w:rStyle w:val="PageNumber"/>
        <w:noProof/>
        <w:rtl/>
      </w:rPr>
      <w:t>120</w:t>
    </w:r>
    <w:r>
      <w:rPr>
        <w:rStyle w:val="PageNumber"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المذاهب والفرق في الإسلام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25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27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29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31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A277F7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35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37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39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41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43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Default="0088478C" w:rsidP="00213BD7">
    <w:pPr>
      <w:pStyle w:val="Header"/>
      <w:tabs>
        <w:tab w:val="clear" w:pos="4153"/>
        <w:tab w:val="clear" w:pos="8306"/>
        <w:tab w:val="right" w:leader="dot" w:pos="6689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23A7">
      <w:rPr>
        <w:rStyle w:val="PageNumber"/>
        <w:noProof/>
        <w:rtl/>
      </w:rPr>
      <w:t>7</w:t>
    </w:r>
    <w:r>
      <w:rPr>
        <w:rStyle w:val="PageNumber"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كلمة المركز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45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47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49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51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53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55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57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59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61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63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2B6B69">
    <w:pPr>
      <w:pStyle w:val="Header"/>
      <w:tabs>
        <w:tab w:val="clear" w:pos="8306"/>
      </w:tabs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65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67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69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71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73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75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77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79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81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83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13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85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87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الثاني</w:t>
    </w:r>
    <w:r>
      <w:rPr>
        <w:rStyle w:val="PageNumber"/>
        <w:rFonts w:hint="cs"/>
        <w:rtl/>
      </w:rPr>
      <w:t xml:space="preserve"> / الواقع التاريخي للخلافة ونظام الغَلَبة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89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6C48B8" w:rsidRDefault="0088478C" w:rsidP="006C48B8">
    <w:pPr>
      <w:pStyle w:val="Header"/>
      <w:tabs>
        <w:tab w:val="clear" w:pos="8306"/>
      </w:tabs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7A0FC0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93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95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97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99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101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103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15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105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A277F7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الثالث</w:t>
    </w:r>
    <w:r>
      <w:rPr>
        <w:rStyle w:val="PageNumber"/>
        <w:rFonts w:hint="cs"/>
        <w:rtl/>
      </w:rPr>
      <w:t xml:space="preserve"> / أثر الكلام والفلسفة في نشأة المذاهب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107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3D1EAE">
    <w:pPr>
      <w:pStyle w:val="Header"/>
      <w:tabs>
        <w:tab w:val="clear" w:pos="8306"/>
      </w:tabs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الرابع</w:t>
    </w:r>
    <w:r>
      <w:rPr>
        <w:rStyle w:val="PageNumber"/>
        <w:rFonts w:hint="cs"/>
        <w:rtl/>
      </w:rPr>
      <w:t xml:space="preserve"> / دور التطرّف الديني في تكوين بعض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111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الرابع</w:t>
    </w:r>
    <w:r>
      <w:rPr>
        <w:rStyle w:val="PageNumber"/>
        <w:rFonts w:hint="cs"/>
        <w:rtl/>
      </w:rPr>
      <w:t xml:space="preserve"> / دور التطرّف الديني في تكوين بعض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113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الرابع</w:t>
    </w:r>
    <w:r>
      <w:rPr>
        <w:rStyle w:val="PageNumber"/>
        <w:rFonts w:hint="cs"/>
        <w:rtl/>
      </w:rPr>
      <w:t xml:space="preserve"> / دور التطرّف الديني في تكوين بعض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115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الرابع</w:t>
    </w:r>
    <w:r>
      <w:rPr>
        <w:rStyle w:val="PageNumber"/>
        <w:rFonts w:hint="cs"/>
        <w:rtl/>
      </w:rPr>
      <w:t xml:space="preserve"> / دور التطرّف الديني في تكوين بعض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117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الرابع</w:t>
    </w:r>
    <w:r>
      <w:rPr>
        <w:rStyle w:val="PageNumber"/>
        <w:rFonts w:hint="cs"/>
        <w:rtl/>
      </w:rPr>
      <w:t xml:space="preserve"> / دور التطرّف الديني في تكوين بعض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119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 xml:space="preserve">الفصل </w:t>
    </w:r>
    <w:r>
      <w:rPr>
        <w:rStyle w:val="rfdFootnoteBold"/>
        <w:rFonts w:hint="cs"/>
        <w:rtl/>
      </w:rPr>
      <w:t>الرابع</w:t>
    </w:r>
    <w:r>
      <w:rPr>
        <w:rStyle w:val="PageNumber"/>
        <w:rFonts w:hint="cs"/>
        <w:rtl/>
      </w:rPr>
      <w:t xml:space="preserve"> / دور التطرّف الديني في تكوين بعض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121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3D1EAE">
    <w:pPr>
      <w:pStyle w:val="Header"/>
      <w:tabs>
        <w:tab w:val="clear" w:pos="8306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17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3D1EAE">
    <w:pPr>
      <w:pStyle w:val="Header"/>
      <w:tabs>
        <w:tab w:val="clear" w:pos="8306"/>
      </w:tabs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23A7">
      <w:rPr>
        <w:rStyle w:val="PageNumber"/>
        <w:noProof/>
        <w:rtl/>
      </w:rPr>
      <w:t>124</w:t>
    </w:r>
    <w:r>
      <w:rPr>
        <w:rStyle w:val="PageNumber"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المذاهب والفرق في الإسلام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3D1EAE" w:rsidRDefault="0088478C" w:rsidP="00BD72FF">
    <w:pPr>
      <w:pStyle w:val="Header"/>
      <w:tabs>
        <w:tab w:val="clear" w:pos="4153"/>
        <w:tab w:val="clear" w:pos="8306"/>
        <w:tab w:val="right" w:leader="dot" w:pos="6689"/>
      </w:tabs>
    </w:pPr>
    <w:r w:rsidRPr="003D1EAE">
      <w:rPr>
        <w:rFonts w:hint="cs"/>
        <w:rtl/>
      </w:rPr>
      <w:t>المحتويات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125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19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21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8C" w:rsidRPr="002B6B69" w:rsidRDefault="0088478C" w:rsidP="00C4671F">
    <w:pPr>
      <w:pStyle w:val="Header"/>
      <w:tabs>
        <w:tab w:val="clear" w:pos="4153"/>
        <w:tab w:val="clear" w:pos="8306"/>
        <w:tab w:val="right" w:leader="dot" w:pos="6689"/>
      </w:tabs>
    </w:pPr>
    <w:r w:rsidRPr="00181A41">
      <w:rPr>
        <w:rStyle w:val="rfdFootnoteBold"/>
        <w:rFonts w:hint="cs"/>
        <w:rtl/>
      </w:rPr>
      <w:t>الفصل الأول</w:t>
    </w:r>
    <w:r>
      <w:rPr>
        <w:rStyle w:val="PageNumber"/>
        <w:rFonts w:hint="cs"/>
        <w:rtl/>
      </w:rPr>
      <w:t xml:space="preserve"> / في تسمية المذاهب والفرق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A4A2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7E8F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9A1B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065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9AA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C6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4A7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B6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146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607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D0E61"/>
    <w:multiLevelType w:val="hybridMultilevel"/>
    <w:tmpl w:val="BDCA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A056B"/>
    <w:multiLevelType w:val="hybridMultilevel"/>
    <w:tmpl w:val="5F6C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DC12AE"/>
    <w:multiLevelType w:val="hybridMultilevel"/>
    <w:tmpl w:val="12C4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371677"/>
    <w:multiLevelType w:val="hybridMultilevel"/>
    <w:tmpl w:val="847E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C6715"/>
    <w:multiLevelType w:val="hybridMultilevel"/>
    <w:tmpl w:val="CABE9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7085E"/>
    <w:multiLevelType w:val="hybridMultilevel"/>
    <w:tmpl w:val="D9926E90"/>
    <w:lvl w:ilvl="0" w:tplc="F098975A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7202E9"/>
    <w:multiLevelType w:val="hybridMultilevel"/>
    <w:tmpl w:val="D208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B6764"/>
    <w:multiLevelType w:val="hybridMultilevel"/>
    <w:tmpl w:val="B146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B71A0"/>
    <w:multiLevelType w:val="hybridMultilevel"/>
    <w:tmpl w:val="5B68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93088"/>
    <w:multiLevelType w:val="hybridMultilevel"/>
    <w:tmpl w:val="B462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9A8"/>
    <w:multiLevelType w:val="hybridMultilevel"/>
    <w:tmpl w:val="EF88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40ED4"/>
    <w:multiLevelType w:val="hybridMultilevel"/>
    <w:tmpl w:val="9A5A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83E0B"/>
    <w:multiLevelType w:val="hybridMultilevel"/>
    <w:tmpl w:val="D844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13886"/>
    <w:multiLevelType w:val="hybridMultilevel"/>
    <w:tmpl w:val="87C2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C34C1"/>
    <w:multiLevelType w:val="hybridMultilevel"/>
    <w:tmpl w:val="B466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B447A"/>
    <w:multiLevelType w:val="hybridMultilevel"/>
    <w:tmpl w:val="3A0A0B94"/>
    <w:lvl w:ilvl="0" w:tplc="B75CF49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60EA0"/>
    <w:multiLevelType w:val="hybridMultilevel"/>
    <w:tmpl w:val="D49A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E485B"/>
    <w:multiLevelType w:val="hybridMultilevel"/>
    <w:tmpl w:val="9440C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C5440"/>
    <w:multiLevelType w:val="hybridMultilevel"/>
    <w:tmpl w:val="D470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05AB1"/>
    <w:multiLevelType w:val="hybridMultilevel"/>
    <w:tmpl w:val="A058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373CF"/>
    <w:multiLevelType w:val="hybridMultilevel"/>
    <w:tmpl w:val="2FAA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00989"/>
    <w:multiLevelType w:val="hybridMultilevel"/>
    <w:tmpl w:val="4AC82E98"/>
    <w:lvl w:ilvl="0" w:tplc="9442322C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6416A"/>
    <w:multiLevelType w:val="hybridMultilevel"/>
    <w:tmpl w:val="E2FA4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62019"/>
    <w:multiLevelType w:val="hybridMultilevel"/>
    <w:tmpl w:val="64A2FDB6"/>
    <w:lvl w:ilvl="0" w:tplc="FD44D92E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5047E"/>
    <w:multiLevelType w:val="hybridMultilevel"/>
    <w:tmpl w:val="CA28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66040"/>
    <w:multiLevelType w:val="hybridMultilevel"/>
    <w:tmpl w:val="2DC08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80806"/>
    <w:multiLevelType w:val="hybridMultilevel"/>
    <w:tmpl w:val="0010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A7A9A"/>
    <w:multiLevelType w:val="hybridMultilevel"/>
    <w:tmpl w:val="3E4C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25C5E"/>
    <w:multiLevelType w:val="hybridMultilevel"/>
    <w:tmpl w:val="33E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B2180"/>
    <w:multiLevelType w:val="hybridMultilevel"/>
    <w:tmpl w:val="28A4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6162C"/>
    <w:multiLevelType w:val="hybridMultilevel"/>
    <w:tmpl w:val="73B2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34"/>
  </w:num>
  <w:num w:numId="8">
    <w:abstractNumId w:val="32"/>
  </w:num>
  <w:num w:numId="9">
    <w:abstractNumId w:val="33"/>
  </w:num>
  <w:num w:numId="10">
    <w:abstractNumId w:val="20"/>
  </w:num>
  <w:num w:numId="11">
    <w:abstractNumId w:val="29"/>
  </w:num>
  <w:num w:numId="12">
    <w:abstractNumId w:val="37"/>
  </w:num>
  <w:num w:numId="13">
    <w:abstractNumId w:val="24"/>
  </w:num>
  <w:num w:numId="14">
    <w:abstractNumId w:val="27"/>
  </w:num>
  <w:num w:numId="15">
    <w:abstractNumId w:val="39"/>
  </w:num>
  <w:num w:numId="16">
    <w:abstractNumId w:val="28"/>
  </w:num>
  <w:num w:numId="17">
    <w:abstractNumId w:val="19"/>
  </w:num>
  <w:num w:numId="18">
    <w:abstractNumId w:val="26"/>
  </w:num>
  <w:num w:numId="19">
    <w:abstractNumId w:val="38"/>
  </w:num>
  <w:num w:numId="20">
    <w:abstractNumId w:val="10"/>
  </w:num>
  <w:num w:numId="21">
    <w:abstractNumId w:val="35"/>
  </w:num>
  <w:num w:numId="22">
    <w:abstractNumId w:val="22"/>
  </w:num>
  <w:num w:numId="23">
    <w:abstractNumId w:val="30"/>
  </w:num>
  <w:num w:numId="24">
    <w:abstractNumId w:val="21"/>
  </w:num>
  <w:num w:numId="25">
    <w:abstractNumId w:val="36"/>
  </w:num>
  <w:num w:numId="26">
    <w:abstractNumId w:val="23"/>
  </w:num>
  <w:num w:numId="27">
    <w:abstractNumId w:val="14"/>
  </w:num>
  <w:num w:numId="28">
    <w:abstractNumId w:val="40"/>
  </w:num>
  <w:num w:numId="29">
    <w:abstractNumId w:val="15"/>
  </w:num>
  <w:num w:numId="30">
    <w:abstractNumId w:val="25"/>
  </w:num>
  <w:num w:numId="31">
    <w:abstractNumId w:val="31"/>
  </w:num>
  <w:num w:numId="32">
    <w:abstractNumId w:val="17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24"/>
    <w:rsid w:val="00000941"/>
    <w:rsid w:val="00001C17"/>
    <w:rsid w:val="000079D1"/>
    <w:rsid w:val="00010736"/>
    <w:rsid w:val="00010C71"/>
    <w:rsid w:val="00010E4D"/>
    <w:rsid w:val="00013733"/>
    <w:rsid w:val="00016692"/>
    <w:rsid w:val="000171F4"/>
    <w:rsid w:val="00020424"/>
    <w:rsid w:val="00020B32"/>
    <w:rsid w:val="00020B89"/>
    <w:rsid w:val="00023A4A"/>
    <w:rsid w:val="00023DEB"/>
    <w:rsid w:val="0002539B"/>
    <w:rsid w:val="000253CD"/>
    <w:rsid w:val="00025775"/>
    <w:rsid w:val="00025A4F"/>
    <w:rsid w:val="000267FE"/>
    <w:rsid w:val="0002733E"/>
    <w:rsid w:val="00030185"/>
    <w:rsid w:val="00030751"/>
    <w:rsid w:val="0003161F"/>
    <w:rsid w:val="0003258C"/>
    <w:rsid w:val="00035876"/>
    <w:rsid w:val="00040798"/>
    <w:rsid w:val="00043283"/>
    <w:rsid w:val="00044EF9"/>
    <w:rsid w:val="00046FFE"/>
    <w:rsid w:val="000502B7"/>
    <w:rsid w:val="00050401"/>
    <w:rsid w:val="000508BE"/>
    <w:rsid w:val="000539A3"/>
    <w:rsid w:val="00054406"/>
    <w:rsid w:val="0005454D"/>
    <w:rsid w:val="00054B29"/>
    <w:rsid w:val="00055044"/>
    <w:rsid w:val="00055769"/>
    <w:rsid w:val="00055E2A"/>
    <w:rsid w:val="0006121D"/>
    <w:rsid w:val="0006216A"/>
    <w:rsid w:val="00064697"/>
    <w:rsid w:val="0006489C"/>
    <w:rsid w:val="00065585"/>
    <w:rsid w:val="00065AD1"/>
    <w:rsid w:val="00066758"/>
    <w:rsid w:val="00067F84"/>
    <w:rsid w:val="00070299"/>
    <w:rsid w:val="00071C97"/>
    <w:rsid w:val="000722B2"/>
    <w:rsid w:val="000727CF"/>
    <w:rsid w:val="000738BD"/>
    <w:rsid w:val="00074044"/>
    <w:rsid w:val="00076213"/>
    <w:rsid w:val="00076A3A"/>
    <w:rsid w:val="0008197F"/>
    <w:rsid w:val="00081F2A"/>
    <w:rsid w:val="000837B8"/>
    <w:rsid w:val="00084E8C"/>
    <w:rsid w:val="000918D5"/>
    <w:rsid w:val="00091BE1"/>
    <w:rsid w:val="00092A0C"/>
    <w:rsid w:val="00092B9E"/>
    <w:rsid w:val="00096673"/>
    <w:rsid w:val="000A3995"/>
    <w:rsid w:val="000A40F3"/>
    <w:rsid w:val="000A7750"/>
    <w:rsid w:val="000B0CF0"/>
    <w:rsid w:val="000B297B"/>
    <w:rsid w:val="000B3FF9"/>
    <w:rsid w:val="000B7C00"/>
    <w:rsid w:val="000C0A89"/>
    <w:rsid w:val="000C158D"/>
    <w:rsid w:val="000C244B"/>
    <w:rsid w:val="000C2C1F"/>
    <w:rsid w:val="000C5995"/>
    <w:rsid w:val="000C5E72"/>
    <w:rsid w:val="000C63A2"/>
    <w:rsid w:val="000C7722"/>
    <w:rsid w:val="000C7D02"/>
    <w:rsid w:val="000D189A"/>
    <w:rsid w:val="000D1BDF"/>
    <w:rsid w:val="000D1CF4"/>
    <w:rsid w:val="000D2DBC"/>
    <w:rsid w:val="000D5C90"/>
    <w:rsid w:val="000D71B7"/>
    <w:rsid w:val="000E03D3"/>
    <w:rsid w:val="000E084D"/>
    <w:rsid w:val="000E1C58"/>
    <w:rsid w:val="000E27CD"/>
    <w:rsid w:val="000E3CE9"/>
    <w:rsid w:val="000E4319"/>
    <w:rsid w:val="000E6896"/>
    <w:rsid w:val="000E7384"/>
    <w:rsid w:val="000F27A9"/>
    <w:rsid w:val="000F3C87"/>
    <w:rsid w:val="000F544A"/>
    <w:rsid w:val="000F5D53"/>
    <w:rsid w:val="000F6987"/>
    <w:rsid w:val="0010049D"/>
    <w:rsid w:val="00101686"/>
    <w:rsid w:val="001029D6"/>
    <w:rsid w:val="00104CD7"/>
    <w:rsid w:val="001054F6"/>
    <w:rsid w:val="001061EB"/>
    <w:rsid w:val="001070E3"/>
    <w:rsid w:val="00107410"/>
    <w:rsid w:val="00107A6B"/>
    <w:rsid w:val="00110121"/>
    <w:rsid w:val="001108EE"/>
    <w:rsid w:val="0011147E"/>
    <w:rsid w:val="0011172C"/>
    <w:rsid w:val="001133D7"/>
    <w:rsid w:val="0011352E"/>
    <w:rsid w:val="001137EF"/>
    <w:rsid w:val="00113B0B"/>
    <w:rsid w:val="00113CCC"/>
    <w:rsid w:val="00114A7B"/>
    <w:rsid w:val="00114C7C"/>
    <w:rsid w:val="001162C9"/>
    <w:rsid w:val="0012022B"/>
    <w:rsid w:val="00122063"/>
    <w:rsid w:val="0012268F"/>
    <w:rsid w:val="00123FC3"/>
    <w:rsid w:val="00124741"/>
    <w:rsid w:val="00124844"/>
    <w:rsid w:val="00126471"/>
    <w:rsid w:val="00126DF2"/>
    <w:rsid w:val="0013147F"/>
    <w:rsid w:val="001315AB"/>
    <w:rsid w:val="0013343C"/>
    <w:rsid w:val="00133598"/>
    <w:rsid w:val="00135E90"/>
    <w:rsid w:val="00136E53"/>
    <w:rsid w:val="00136E6F"/>
    <w:rsid w:val="001415AF"/>
    <w:rsid w:val="0014341C"/>
    <w:rsid w:val="00143EEA"/>
    <w:rsid w:val="001443A1"/>
    <w:rsid w:val="00146086"/>
    <w:rsid w:val="001462C6"/>
    <w:rsid w:val="00146C49"/>
    <w:rsid w:val="00147ED8"/>
    <w:rsid w:val="00150407"/>
    <w:rsid w:val="00151B03"/>
    <w:rsid w:val="00151B54"/>
    <w:rsid w:val="0015318E"/>
    <w:rsid w:val="00153917"/>
    <w:rsid w:val="00154209"/>
    <w:rsid w:val="00160F76"/>
    <w:rsid w:val="00162132"/>
    <w:rsid w:val="001626C2"/>
    <w:rsid w:val="0016412E"/>
    <w:rsid w:val="00164767"/>
    <w:rsid w:val="00164810"/>
    <w:rsid w:val="00164FDB"/>
    <w:rsid w:val="00167658"/>
    <w:rsid w:val="001709EE"/>
    <w:rsid w:val="00170C4A"/>
    <w:rsid w:val="001712E1"/>
    <w:rsid w:val="001713D8"/>
    <w:rsid w:val="00172886"/>
    <w:rsid w:val="00174E72"/>
    <w:rsid w:val="0017787A"/>
    <w:rsid w:val="0018019A"/>
    <w:rsid w:val="00181209"/>
    <w:rsid w:val="00181A41"/>
    <w:rsid w:val="001860D0"/>
    <w:rsid w:val="00186129"/>
    <w:rsid w:val="001867AD"/>
    <w:rsid w:val="0018745B"/>
    <w:rsid w:val="00187A7E"/>
    <w:rsid w:val="00192694"/>
    <w:rsid w:val="00194581"/>
    <w:rsid w:val="00194A44"/>
    <w:rsid w:val="00196C3B"/>
    <w:rsid w:val="0019783B"/>
    <w:rsid w:val="001A0820"/>
    <w:rsid w:val="001A400F"/>
    <w:rsid w:val="001A4D9B"/>
    <w:rsid w:val="001A65E2"/>
    <w:rsid w:val="001A6659"/>
    <w:rsid w:val="001A6EC0"/>
    <w:rsid w:val="001B16FD"/>
    <w:rsid w:val="001B2A59"/>
    <w:rsid w:val="001B32D9"/>
    <w:rsid w:val="001B43EC"/>
    <w:rsid w:val="001B507A"/>
    <w:rsid w:val="001B5AD9"/>
    <w:rsid w:val="001B702D"/>
    <w:rsid w:val="001B7407"/>
    <w:rsid w:val="001B7848"/>
    <w:rsid w:val="001B7ED1"/>
    <w:rsid w:val="001C0334"/>
    <w:rsid w:val="001C0ED2"/>
    <w:rsid w:val="001D01A7"/>
    <w:rsid w:val="001D048E"/>
    <w:rsid w:val="001D3458"/>
    <w:rsid w:val="001D3C41"/>
    <w:rsid w:val="001D41A1"/>
    <w:rsid w:val="001E25DC"/>
    <w:rsid w:val="001E2E19"/>
    <w:rsid w:val="001E2F4E"/>
    <w:rsid w:val="001E424C"/>
    <w:rsid w:val="001E4BED"/>
    <w:rsid w:val="001F0713"/>
    <w:rsid w:val="001F1D5D"/>
    <w:rsid w:val="001F1F72"/>
    <w:rsid w:val="001F2763"/>
    <w:rsid w:val="001F2D39"/>
    <w:rsid w:val="001F33B6"/>
    <w:rsid w:val="001F4291"/>
    <w:rsid w:val="001F4C1F"/>
    <w:rsid w:val="001F62B4"/>
    <w:rsid w:val="001F6A6C"/>
    <w:rsid w:val="001F6B0B"/>
    <w:rsid w:val="001F6DE2"/>
    <w:rsid w:val="00201149"/>
    <w:rsid w:val="002014B5"/>
    <w:rsid w:val="00207A58"/>
    <w:rsid w:val="00210659"/>
    <w:rsid w:val="002125DD"/>
    <w:rsid w:val="002139CB"/>
    <w:rsid w:val="00213BD7"/>
    <w:rsid w:val="00213D06"/>
    <w:rsid w:val="00214801"/>
    <w:rsid w:val="00216864"/>
    <w:rsid w:val="00221DC1"/>
    <w:rsid w:val="00223F27"/>
    <w:rsid w:val="00224964"/>
    <w:rsid w:val="00225B9C"/>
    <w:rsid w:val="002263BC"/>
    <w:rsid w:val="00227ED8"/>
    <w:rsid w:val="00227FEE"/>
    <w:rsid w:val="00230CDA"/>
    <w:rsid w:val="002313F7"/>
    <w:rsid w:val="002337EE"/>
    <w:rsid w:val="002338CC"/>
    <w:rsid w:val="00233E6E"/>
    <w:rsid w:val="002379A9"/>
    <w:rsid w:val="00241F59"/>
    <w:rsid w:val="002432FF"/>
    <w:rsid w:val="00246805"/>
    <w:rsid w:val="0024746B"/>
    <w:rsid w:val="00247724"/>
    <w:rsid w:val="00247B85"/>
    <w:rsid w:val="00250188"/>
    <w:rsid w:val="00251E02"/>
    <w:rsid w:val="00252E50"/>
    <w:rsid w:val="00253AE6"/>
    <w:rsid w:val="00257657"/>
    <w:rsid w:val="00257807"/>
    <w:rsid w:val="00262481"/>
    <w:rsid w:val="00263851"/>
    <w:rsid w:val="00263F26"/>
    <w:rsid w:val="00263F56"/>
    <w:rsid w:val="002650D4"/>
    <w:rsid w:val="002658E2"/>
    <w:rsid w:val="00267F92"/>
    <w:rsid w:val="002706A6"/>
    <w:rsid w:val="0027174E"/>
    <w:rsid w:val="00273496"/>
    <w:rsid w:val="00274741"/>
    <w:rsid w:val="002748F7"/>
    <w:rsid w:val="002825D1"/>
    <w:rsid w:val="0028271F"/>
    <w:rsid w:val="002827C4"/>
    <w:rsid w:val="002837B8"/>
    <w:rsid w:val="002905FF"/>
    <w:rsid w:val="00291136"/>
    <w:rsid w:val="00291572"/>
    <w:rsid w:val="00292805"/>
    <w:rsid w:val="002940D2"/>
    <w:rsid w:val="00295000"/>
    <w:rsid w:val="00295292"/>
    <w:rsid w:val="00295E4C"/>
    <w:rsid w:val="00296680"/>
    <w:rsid w:val="00296EAA"/>
    <w:rsid w:val="002A0284"/>
    <w:rsid w:val="002A4D49"/>
    <w:rsid w:val="002A536A"/>
    <w:rsid w:val="002A55FC"/>
    <w:rsid w:val="002A6658"/>
    <w:rsid w:val="002A7130"/>
    <w:rsid w:val="002B02F0"/>
    <w:rsid w:val="002B1500"/>
    <w:rsid w:val="002B47BD"/>
    <w:rsid w:val="002B4F07"/>
    <w:rsid w:val="002B4FE4"/>
    <w:rsid w:val="002B5198"/>
    <w:rsid w:val="002B6B69"/>
    <w:rsid w:val="002B71A8"/>
    <w:rsid w:val="002B76C3"/>
    <w:rsid w:val="002B7D2B"/>
    <w:rsid w:val="002C0E81"/>
    <w:rsid w:val="002C221E"/>
    <w:rsid w:val="002C61FF"/>
    <w:rsid w:val="002D19A9"/>
    <w:rsid w:val="002D2485"/>
    <w:rsid w:val="002D2501"/>
    <w:rsid w:val="002D35A9"/>
    <w:rsid w:val="002D367C"/>
    <w:rsid w:val="002D5323"/>
    <w:rsid w:val="002D580E"/>
    <w:rsid w:val="002D5875"/>
    <w:rsid w:val="002E025C"/>
    <w:rsid w:val="002E1144"/>
    <w:rsid w:val="002E154B"/>
    <w:rsid w:val="002E1DC9"/>
    <w:rsid w:val="002E2978"/>
    <w:rsid w:val="002E30C8"/>
    <w:rsid w:val="002E3504"/>
    <w:rsid w:val="002E4D3D"/>
    <w:rsid w:val="002E5758"/>
    <w:rsid w:val="002E7509"/>
    <w:rsid w:val="002F1516"/>
    <w:rsid w:val="002F207D"/>
    <w:rsid w:val="002F2A69"/>
    <w:rsid w:val="002F3E46"/>
    <w:rsid w:val="002F71B8"/>
    <w:rsid w:val="00301CCC"/>
    <w:rsid w:val="0030220A"/>
    <w:rsid w:val="003028F9"/>
    <w:rsid w:val="00303897"/>
    <w:rsid w:val="00307C3A"/>
    <w:rsid w:val="00310E4B"/>
    <w:rsid w:val="00310FE8"/>
    <w:rsid w:val="00311A40"/>
    <w:rsid w:val="00312263"/>
    <w:rsid w:val="00313C56"/>
    <w:rsid w:val="00313E20"/>
    <w:rsid w:val="00317E22"/>
    <w:rsid w:val="0032220A"/>
    <w:rsid w:val="00324651"/>
    <w:rsid w:val="00324809"/>
    <w:rsid w:val="00324B78"/>
    <w:rsid w:val="00325D54"/>
    <w:rsid w:val="00326D7E"/>
    <w:rsid w:val="00326EF3"/>
    <w:rsid w:val="0033021B"/>
    <w:rsid w:val="00330D1F"/>
    <w:rsid w:val="00330FD7"/>
    <w:rsid w:val="003339D0"/>
    <w:rsid w:val="00333F75"/>
    <w:rsid w:val="00336AA3"/>
    <w:rsid w:val="003422DE"/>
    <w:rsid w:val="00343032"/>
    <w:rsid w:val="00343309"/>
    <w:rsid w:val="00343C75"/>
    <w:rsid w:val="0034583C"/>
    <w:rsid w:val="003462EC"/>
    <w:rsid w:val="00347F84"/>
    <w:rsid w:val="0035019F"/>
    <w:rsid w:val="003501A8"/>
    <w:rsid w:val="00350529"/>
    <w:rsid w:val="00350567"/>
    <w:rsid w:val="003508FD"/>
    <w:rsid w:val="00351858"/>
    <w:rsid w:val="003518BE"/>
    <w:rsid w:val="00363C94"/>
    <w:rsid w:val="0036400D"/>
    <w:rsid w:val="003648E8"/>
    <w:rsid w:val="003649C7"/>
    <w:rsid w:val="0036524E"/>
    <w:rsid w:val="00366C9F"/>
    <w:rsid w:val="00366CF3"/>
    <w:rsid w:val="0036798A"/>
    <w:rsid w:val="00373085"/>
    <w:rsid w:val="00373B76"/>
    <w:rsid w:val="003760F1"/>
    <w:rsid w:val="003778BC"/>
    <w:rsid w:val="003818E7"/>
    <w:rsid w:val="0038683D"/>
    <w:rsid w:val="0039182A"/>
    <w:rsid w:val="00393DC2"/>
    <w:rsid w:val="0039694E"/>
    <w:rsid w:val="0039787F"/>
    <w:rsid w:val="003A0ECE"/>
    <w:rsid w:val="003A2549"/>
    <w:rsid w:val="003A3481"/>
    <w:rsid w:val="003A4587"/>
    <w:rsid w:val="003A4BB7"/>
    <w:rsid w:val="003A661E"/>
    <w:rsid w:val="003B0913"/>
    <w:rsid w:val="003B6720"/>
    <w:rsid w:val="003B775B"/>
    <w:rsid w:val="003B777C"/>
    <w:rsid w:val="003C07F6"/>
    <w:rsid w:val="003C1219"/>
    <w:rsid w:val="003C1B09"/>
    <w:rsid w:val="003C2D33"/>
    <w:rsid w:val="003C504F"/>
    <w:rsid w:val="003C58A1"/>
    <w:rsid w:val="003C7C08"/>
    <w:rsid w:val="003D1EAE"/>
    <w:rsid w:val="003D2459"/>
    <w:rsid w:val="003D27CB"/>
    <w:rsid w:val="003D28ED"/>
    <w:rsid w:val="003D3107"/>
    <w:rsid w:val="003D4734"/>
    <w:rsid w:val="003D6C23"/>
    <w:rsid w:val="003D7DB5"/>
    <w:rsid w:val="003E2228"/>
    <w:rsid w:val="003E2368"/>
    <w:rsid w:val="003E3600"/>
    <w:rsid w:val="003E6A11"/>
    <w:rsid w:val="003F068C"/>
    <w:rsid w:val="003F06A2"/>
    <w:rsid w:val="003F142F"/>
    <w:rsid w:val="003F171F"/>
    <w:rsid w:val="003F26C9"/>
    <w:rsid w:val="003F72E9"/>
    <w:rsid w:val="003F78DA"/>
    <w:rsid w:val="00402C65"/>
    <w:rsid w:val="00402F79"/>
    <w:rsid w:val="004033F6"/>
    <w:rsid w:val="00404150"/>
    <w:rsid w:val="00415B51"/>
    <w:rsid w:val="00415D18"/>
    <w:rsid w:val="00416E2B"/>
    <w:rsid w:val="004209BA"/>
    <w:rsid w:val="00422B64"/>
    <w:rsid w:val="0042399B"/>
    <w:rsid w:val="00423ECB"/>
    <w:rsid w:val="00424332"/>
    <w:rsid w:val="004245DC"/>
    <w:rsid w:val="00425066"/>
    <w:rsid w:val="00425D47"/>
    <w:rsid w:val="00427EB4"/>
    <w:rsid w:val="00430250"/>
    <w:rsid w:val="00432C02"/>
    <w:rsid w:val="00433C29"/>
    <w:rsid w:val="00433D68"/>
    <w:rsid w:val="00434A97"/>
    <w:rsid w:val="00434D8D"/>
    <w:rsid w:val="00436971"/>
    <w:rsid w:val="00437035"/>
    <w:rsid w:val="004404B7"/>
    <w:rsid w:val="004406DD"/>
    <w:rsid w:val="00440CF4"/>
    <w:rsid w:val="00442BE5"/>
    <w:rsid w:val="004430A5"/>
    <w:rsid w:val="00443748"/>
    <w:rsid w:val="0044387E"/>
    <w:rsid w:val="00451C82"/>
    <w:rsid w:val="004554E5"/>
    <w:rsid w:val="00455A59"/>
    <w:rsid w:val="00456714"/>
    <w:rsid w:val="004615D9"/>
    <w:rsid w:val="00461D09"/>
    <w:rsid w:val="0046280A"/>
    <w:rsid w:val="00464492"/>
    <w:rsid w:val="00464A64"/>
    <w:rsid w:val="00465EEC"/>
    <w:rsid w:val="0046634E"/>
    <w:rsid w:val="004675B4"/>
    <w:rsid w:val="00471390"/>
    <w:rsid w:val="004718B7"/>
    <w:rsid w:val="00471D9F"/>
    <w:rsid w:val="004722F9"/>
    <w:rsid w:val="004725C3"/>
    <w:rsid w:val="00472C60"/>
    <w:rsid w:val="0047461E"/>
    <w:rsid w:val="00475E99"/>
    <w:rsid w:val="004762BB"/>
    <w:rsid w:val="004811F6"/>
    <w:rsid w:val="0048164C"/>
    <w:rsid w:val="0048221F"/>
    <w:rsid w:val="00485394"/>
    <w:rsid w:val="00485DCB"/>
    <w:rsid w:val="00487B06"/>
    <w:rsid w:val="00491767"/>
    <w:rsid w:val="004919C3"/>
    <w:rsid w:val="00494B78"/>
    <w:rsid w:val="004953C3"/>
    <w:rsid w:val="00497042"/>
    <w:rsid w:val="004A05C6"/>
    <w:rsid w:val="004A0866"/>
    <w:rsid w:val="004A1FF1"/>
    <w:rsid w:val="004A6174"/>
    <w:rsid w:val="004A7682"/>
    <w:rsid w:val="004B01E7"/>
    <w:rsid w:val="004B0EBA"/>
    <w:rsid w:val="004B17F4"/>
    <w:rsid w:val="004B19B1"/>
    <w:rsid w:val="004B19FE"/>
    <w:rsid w:val="004B1D94"/>
    <w:rsid w:val="004B224F"/>
    <w:rsid w:val="004B2D18"/>
    <w:rsid w:val="004B3DB4"/>
    <w:rsid w:val="004B5FE2"/>
    <w:rsid w:val="004B62AF"/>
    <w:rsid w:val="004B6705"/>
    <w:rsid w:val="004C1A39"/>
    <w:rsid w:val="004C302E"/>
    <w:rsid w:val="004C626A"/>
    <w:rsid w:val="004C74E4"/>
    <w:rsid w:val="004C79A8"/>
    <w:rsid w:val="004D1368"/>
    <w:rsid w:val="004D27DB"/>
    <w:rsid w:val="004D373E"/>
    <w:rsid w:val="004D3954"/>
    <w:rsid w:val="004D3DC5"/>
    <w:rsid w:val="004D61B6"/>
    <w:rsid w:val="004D6E85"/>
    <w:rsid w:val="004D7678"/>
    <w:rsid w:val="004E2134"/>
    <w:rsid w:val="004E384B"/>
    <w:rsid w:val="004E39C8"/>
    <w:rsid w:val="004E48A1"/>
    <w:rsid w:val="004E4BBB"/>
    <w:rsid w:val="004F5C4A"/>
    <w:rsid w:val="004F6C62"/>
    <w:rsid w:val="005020B1"/>
    <w:rsid w:val="005063A3"/>
    <w:rsid w:val="00512FD5"/>
    <w:rsid w:val="005140A6"/>
    <w:rsid w:val="00515E77"/>
    <w:rsid w:val="00516AE4"/>
    <w:rsid w:val="00517A3D"/>
    <w:rsid w:val="00521658"/>
    <w:rsid w:val="00523912"/>
    <w:rsid w:val="00524032"/>
    <w:rsid w:val="00526724"/>
    <w:rsid w:val="00530040"/>
    <w:rsid w:val="005309B6"/>
    <w:rsid w:val="00540B30"/>
    <w:rsid w:val="00542ED4"/>
    <w:rsid w:val="00542EEF"/>
    <w:rsid w:val="00543CC0"/>
    <w:rsid w:val="0054627A"/>
    <w:rsid w:val="00546555"/>
    <w:rsid w:val="00547A37"/>
    <w:rsid w:val="00550B2F"/>
    <w:rsid w:val="00550BBC"/>
    <w:rsid w:val="00551926"/>
    <w:rsid w:val="005523E8"/>
    <w:rsid w:val="00552C63"/>
    <w:rsid w:val="00553E8E"/>
    <w:rsid w:val="00553F60"/>
    <w:rsid w:val="0055418C"/>
    <w:rsid w:val="005549DE"/>
    <w:rsid w:val="00555BC2"/>
    <w:rsid w:val="00555FBE"/>
    <w:rsid w:val="00557C4D"/>
    <w:rsid w:val="005602A8"/>
    <w:rsid w:val="00561C58"/>
    <w:rsid w:val="00562EED"/>
    <w:rsid w:val="005649FE"/>
    <w:rsid w:val="0056506C"/>
    <w:rsid w:val="00565247"/>
    <w:rsid w:val="00565673"/>
    <w:rsid w:val="005661B9"/>
    <w:rsid w:val="00566B57"/>
    <w:rsid w:val="00566E64"/>
    <w:rsid w:val="005673A9"/>
    <w:rsid w:val="00567CBC"/>
    <w:rsid w:val="00567F32"/>
    <w:rsid w:val="00571508"/>
    <w:rsid w:val="005718C6"/>
    <w:rsid w:val="005772C4"/>
    <w:rsid w:val="00577577"/>
    <w:rsid w:val="00577866"/>
    <w:rsid w:val="00577E83"/>
    <w:rsid w:val="0058017A"/>
    <w:rsid w:val="0058053F"/>
    <w:rsid w:val="005828A6"/>
    <w:rsid w:val="00583DC9"/>
    <w:rsid w:val="00584B65"/>
    <w:rsid w:val="00585F8D"/>
    <w:rsid w:val="005912BC"/>
    <w:rsid w:val="00592166"/>
    <w:rsid w:val="005923FF"/>
    <w:rsid w:val="005937D5"/>
    <w:rsid w:val="00596FAA"/>
    <w:rsid w:val="005A183A"/>
    <w:rsid w:val="005A1C39"/>
    <w:rsid w:val="005A43ED"/>
    <w:rsid w:val="005A57B8"/>
    <w:rsid w:val="005A69B3"/>
    <w:rsid w:val="005A69FA"/>
    <w:rsid w:val="005B0840"/>
    <w:rsid w:val="005B19BE"/>
    <w:rsid w:val="005B23A7"/>
    <w:rsid w:val="005B2985"/>
    <w:rsid w:val="005B2DE4"/>
    <w:rsid w:val="005B2EAA"/>
    <w:rsid w:val="005B56BE"/>
    <w:rsid w:val="005B7B0C"/>
    <w:rsid w:val="005C0E2F"/>
    <w:rsid w:val="005C21E0"/>
    <w:rsid w:val="005C394B"/>
    <w:rsid w:val="005C5C98"/>
    <w:rsid w:val="005C68FA"/>
    <w:rsid w:val="005C6D51"/>
    <w:rsid w:val="005C7BEA"/>
    <w:rsid w:val="005D2457"/>
    <w:rsid w:val="005D342B"/>
    <w:rsid w:val="005D48AA"/>
    <w:rsid w:val="005D506C"/>
    <w:rsid w:val="005D6230"/>
    <w:rsid w:val="005E1B06"/>
    <w:rsid w:val="005E2913"/>
    <w:rsid w:val="005E51BF"/>
    <w:rsid w:val="005E65D2"/>
    <w:rsid w:val="005E684A"/>
    <w:rsid w:val="005F066F"/>
    <w:rsid w:val="005F2FBF"/>
    <w:rsid w:val="005F5126"/>
    <w:rsid w:val="005F710A"/>
    <w:rsid w:val="006003B2"/>
    <w:rsid w:val="00600F0B"/>
    <w:rsid w:val="0060191B"/>
    <w:rsid w:val="00601B33"/>
    <w:rsid w:val="00603C0B"/>
    <w:rsid w:val="00607735"/>
    <w:rsid w:val="00607F15"/>
    <w:rsid w:val="00610CEE"/>
    <w:rsid w:val="00612764"/>
    <w:rsid w:val="00614301"/>
    <w:rsid w:val="0061460E"/>
    <w:rsid w:val="00614BFE"/>
    <w:rsid w:val="00616BE1"/>
    <w:rsid w:val="0062025F"/>
    <w:rsid w:val="00620B12"/>
    <w:rsid w:val="006210F4"/>
    <w:rsid w:val="00621994"/>
    <w:rsid w:val="006241D8"/>
    <w:rsid w:val="00626947"/>
    <w:rsid w:val="00632330"/>
    <w:rsid w:val="0063314D"/>
    <w:rsid w:val="006332FF"/>
    <w:rsid w:val="00633651"/>
    <w:rsid w:val="006339EB"/>
    <w:rsid w:val="006341EE"/>
    <w:rsid w:val="006357C1"/>
    <w:rsid w:val="00641A2D"/>
    <w:rsid w:val="006427A2"/>
    <w:rsid w:val="00642C8D"/>
    <w:rsid w:val="00645F9F"/>
    <w:rsid w:val="00646656"/>
    <w:rsid w:val="0064669B"/>
    <w:rsid w:val="00646D08"/>
    <w:rsid w:val="00651640"/>
    <w:rsid w:val="00651AD1"/>
    <w:rsid w:val="00652818"/>
    <w:rsid w:val="00654509"/>
    <w:rsid w:val="00654E63"/>
    <w:rsid w:val="00655E91"/>
    <w:rsid w:val="0065703D"/>
    <w:rsid w:val="006574EA"/>
    <w:rsid w:val="00661099"/>
    <w:rsid w:val="00661CD1"/>
    <w:rsid w:val="006625E0"/>
    <w:rsid w:val="00663284"/>
    <w:rsid w:val="00665B79"/>
    <w:rsid w:val="006663D4"/>
    <w:rsid w:val="0066702C"/>
    <w:rsid w:val="00667B24"/>
    <w:rsid w:val="006737A6"/>
    <w:rsid w:val="0067693F"/>
    <w:rsid w:val="00676CEE"/>
    <w:rsid w:val="00677525"/>
    <w:rsid w:val="00677C23"/>
    <w:rsid w:val="00680411"/>
    <w:rsid w:val="00683094"/>
    <w:rsid w:val="0068407B"/>
    <w:rsid w:val="00684527"/>
    <w:rsid w:val="00685D02"/>
    <w:rsid w:val="00687928"/>
    <w:rsid w:val="00687B67"/>
    <w:rsid w:val="00687B88"/>
    <w:rsid w:val="006908A7"/>
    <w:rsid w:val="0069163F"/>
    <w:rsid w:val="006921AF"/>
    <w:rsid w:val="006929AB"/>
    <w:rsid w:val="0069475D"/>
    <w:rsid w:val="00696380"/>
    <w:rsid w:val="006A1A7B"/>
    <w:rsid w:val="006A42A6"/>
    <w:rsid w:val="006A6E7B"/>
    <w:rsid w:val="006A7061"/>
    <w:rsid w:val="006A750E"/>
    <w:rsid w:val="006A7D4D"/>
    <w:rsid w:val="006B0DDA"/>
    <w:rsid w:val="006B12F3"/>
    <w:rsid w:val="006B1F2E"/>
    <w:rsid w:val="006B4BF7"/>
    <w:rsid w:val="006B50AF"/>
    <w:rsid w:val="006B587F"/>
    <w:rsid w:val="006B6446"/>
    <w:rsid w:val="006B6D48"/>
    <w:rsid w:val="006B7F0E"/>
    <w:rsid w:val="006C1DE8"/>
    <w:rsid w:val="006C2F95"/>
    <w:rsid w:val="006C48B8"/>
    <w:rsid w:val="006C4BC4"/>
    <w:rsid w:val="006C6AEB"/>
    <w:rsid w:val="006C73E8"/>
    <w:rsid w:val="006D02D2"/>
    <w:rsid w:val="006D1696"/>
    <w:rsid w:val="006D36EC"/>
    <w:rsid w:val="006D3DE5"/>
    <w:rsid w:val="006D4873"/>
    <w:rsid w:val="006D6F9A"/>
    <w:rsid w:val="006D75FD"/>
    <w:rsid w:val="006E2C8E"/>
    <w:rsid w:val="006E2EA9"/>
    <w:rsid w:val="006E3076"/>
    <w:rsid w:val="006E42F8"/>
    <w:rsid w:val="006E5365"/>
    <w:rsid w:val="006E6291"/>
    <w:rsid w:val="006F1C0F"/>
    <w:rsid w:val="006F68B4"/>
    <w:rsid w:val="006F7629"/>
    <w:rsid w:val="00700445"/>
    <w:rsid w:val="00700E86"/>
    <w:rsid w:val="00701353"/>
    <w:rsid w:val="007018A5"/>
    <w:rsid w:val="007021C1"/>
    <w:rsid w:val="00702DAD"/>
    <w:rsid w:val="00703579"/>
    <w:rsid w:val="007055A4"/>
    <w:rsid w:val="00705C98"/>
    <w:rsid w:val="007116C0"/>
    <w:rsid w:val="00712B08"/>
    <w:rsid w:val="007163A7"/>
    <w:rsid w:val="00716863"/>
    <w:rsid w:val="0071692A"/>
    <w:rsid w:val="00716A03"/>
    <w:rsid w:val="00717768"/>
    <w:rsid w:val="0072069F"/>
    <w:rsid w:val="00720949"/>
    <w:rsid w:val="00721FA0"/>
    <w:rsid w:val="00723973"/>
    <w:rsid w:val="00723983"/>
    <w:rsid w:val="007239B3"/>
    <w:rsid w:val="00723D07"/>
    <w:rsid w:val="00725377"/>
    <w:rsid w:val="0073042E"/>
    <w:rsid w:val="007400EC"/>
    <w:rsid w:val="007402D6"/>
    <w:rsid w:val="00741517"/>
    <w:rsid w:val="007437C6"/>
    <w:rsid w:val="0074517B"/>
    <w:rsid w:val="00745395"/>
    <w:rsid w:val="00750065"/>
    <w:rsid w:val="00750884"/>
    <w:rsid w:val="0075544E"/>
    <w:rsid w:val="00756F1B"/>
    <w:rsid w:val="007571E2"/>
    <w:rsid w:val="00757F9E"/>
    <w:rsid w:val="0076271E"/>
    <w:rsid w:val="00762910"/>
    <w:rsid w:val="0076665C"/>
    <w:rsid w:val="00766A63"/>
    <w:rsid w:val="00767044"/>
    <w:rsid w:val="00767F4D"/>
    <w:rsid w:val="00771786"/>
    <w:rsid w:val="00771DA8"/>
    <w:rsid w:val="00771EBF"/>
    <w:rsid w:val="007720DB"/>
    <w:rsid w:val="00772A55"/>
    <w:rsid w:val="00774928"/>
    <w:rsid w:val="007752B4"/>
    <w:rsid w:val="00775F6C"/>
    <w:rsid w:val="00775FFA"/>
    <w:rsid w:val="007767FD"/>
    <w:rsid w:val="00776C93"/>
    <w:rsid w:val="007772A7"/>
    <w:rsid w:val="0078259F"/>
    <w:rsid w:val="00782AED"/>
    <w:rsid w:val="00783303"/>
    <w:rsid w:val="007833AF"/>
    <w:rsid w:val="007841F2"/>
    <w:rsid w:val="00790691"/>
    <w:rsid w:val="007943AD"/>
    <w:rsid w:val="00795C9B"/>
    <w:rsid w:val="00795CC1"/>
    <w:rsid w:val="007A03F4"/>
    <w:rsid w:val="007A07B5"/>
    <w:rsid w:val="007A0FC0"/>
    <w:rsid w:val="007A1510"/>
    <w:rsid w:val="007A25EE"/>
    <w:rsid w:val="007A4285"/>
    <w:rsid w:val="007A5207"/>
    <w:rsid w:val="007A6185"/>
    <w:rsid w:val="007A7358"/>
    <w:rsid w:val="007B10B3"/>
    <w:rsid w:val="007B426E"/>
    <w:rsid w:val="007B528E"/>
    <w:rsid w:val="007B5CD8"/>
    <w:rsid w:val="007B60DC"/>
    <w:rsid w:val="007C1DBF"/>
    <w:rsid w:val="007C1E15"/>
    <w:rsid w:val="007C1F23"/>
    <w:rsid w:val="007C209B"/>
    <w:rsid w:val="007C3DC9"/>
    <w:rsid w:val="007C3F6D"/>
    <w:rsid w:val="007C4136"/>
    <w:rsid w:val="007C6E7D"/>
    <w:rsid w:val="007C7B75"/>
    <w:rsid w:val="007D116F"/>
    <w:rsid w:val="007D1D2B"/>
    <w:rsid w:val="007D34BC"/>
    <w:rsid w:val="007D52F2"/>
    <w:rsid w:val="007D5FD1"/>
    <w:rsid w:val="007D69CD"/>
    <w:rsid w:val="007D70AF"/>
    <w:rsid w:val="007D720B"/>
    <w:rsid w:val="007E2EBF"/>
    <w:rsid w:val="007E6DD9"/>
    <w:rsid w:val="007E7389"/>
    <w:rsid w:val="007E7519"/>
    <w:rsid w:val="007E75E9"/>
    <w:rsid w:val="007F0990"/>
    <w:rsid w:val="007F0E33"/>
    <w:rsid w:val="007F146C"/>
    <w:rsid w:val="007F24A6"/>
    <w:rsid w:val="007F4E53"/>
    <w:rsid w:val="00800E0D"/>
    <w:rsid w:val="00803AB8"/>
    <w:rsid w:val="008042D3"/>
    <w:rsid w:val="00805A8E"/>
    <w:rsid w:val="00805FE6"/>
    <w:rsid w:val="00806335"/>
    <w:rsid w:val="008105E2"/>
    <w:rsid w:val="008120B9"/>
    <w:rsid w:val="008128CA"/>
    <w:rsid w:val="00813440"/>
    <w:rsid w:val="00815835"/>
    <w:rsid w:val="00816AF8"/>
    <w:rsid w:val="00817074"/>
    <w:rsid w:val="008172B9"/>
    <w:rsid w:val="008178B6"/>
    <w:rsid w:val="00817DBE"/>
    <w:rsid w:val="00821493"/>
    <w:rsid w:val="00821BC2"/>
    <w:rsid w:val="008223B9"/>
    <w:rsid w:val="00826205"/>
    <w:rsid w:val="00826B87"/>
    <w:rsid w:val="00830543"/>
    <w:rsid w:val="008320C7"/>
    <w:rsid w:val="00833C6A"/>
    <w:rsid w:val="008340FD"/>
    <w:rsid w:val="0083452D"/>
    <w:rsid w:val="00837F62"/>
    <w:rsid w:val="0084153B"/>
    <w:rsid w:val="0084238B"/>
    <w:rsid w:val="0084273E"/>
    <w:rsid w:val="0084292F"/>
    <w:rsid w:val="00842B39"/>
    <w:rsid w:val="0084318E"/>
    <w:rsid w:val="0084416D"/>
    <w:rsid w:val="00844716"/>
    <w:rsid w:val="0084496F"/>
    <w:rsid w:val="00844B2D"/>
    <w:rsid w:val="00844E97"/>
    <w:rsid w:val="00846B17"/>
    <w:rsid w:val="00850983"/>
    <w:rsid w:val="00852C65"/>
    <w:rsid w:val="00855BEA"/>
    <w:rsid w:val="008566B4"/>
    <w:rsid w:val="00856CD7"/>
    <w:rsid w:val="008579AD"/>
    <w:rsid w:val="00857A7C"/>
    <w:rsid w:val="00861621"/>
    <w:rsid w:val="00861F61"/>
    <w:rsid w:val="008633EA"/>
    <w:rsid w:val="00864864"/>
    <w:rsid w:val="00864E9F"/>
    <w:rsid w:val="00865E4A"/>
    <w:rsid w:val="00866B8B"/>
    <w:rsid w:val="00867CF3"/>
    <w:rsid w:val="00870D4D"/>
    <w:rsid w:val="0087131C"/>
    <w:rsid w:val="00874112"/>
    <w:rsid w:val="0087480E"/>
    <w:rsid w:val="00875E0F"/>
    <w:rsid w:val="00876A4A"/>
    <w:rsid w:val="008810AF"/>
    <w:rsid w:val="008819A7"/>
    <w:rsid w:val="00881A5B"/>
    <w:rsid w:val="00882A8F"/>
    <w:rsid w:val="0088478C"/>
    <w:rsid w:val="00885675"/>
    <w:rsid w:val="0088627E"/>
    <w:rsid w:val="008902AB"/>
    <w:rsid w:val="00894D0E"/>
    <w:rsid w:val="00895DDC"/>
    <w:rsid w:val="00895DE8"/>
    <w:rsid w:val="00896173"/>
    <w:rsid w:val="008967BD"/>
    <w:rsid w:val="008967F8"/>
    <w:rsid w:val="008A1D02"/>
    <w:rsid w:val="008A225D"/>
    <w:rsid w:val="008A388D"/>
    <w:rsid w:val="008A47E8"/>
    <w:rsid w:val="008A5CE7"/>
    <w:rsid w:val="008A5D56"/>
    <w:rsid w:val="008A605F"/>
    <w:rsid w:val="008B01BD"/>
    <w:rsid w:val="008B038B"/>
    <w:rsid w:val="008B1434"/>
    <w:rsid w:val="008B1CD2"/>
    <w:rsid w:val="008B54ED"/>
    <w:rsid w:val="008B7040"/>
    <w:rsid w:val="008B7B5E"/>
    <w:rsid w:val="008C0DB1"/>
    <w:rsid w:val="008C3327"/>
    <w:rsid w:val="008C6CB3"/>
    <w:rsid w:val="008C6D8D"/>
    <w:rsid w:val="008D0D15"/>
    <w:rsid w:val="008D3F9C"/>
    <w:rsid w:val="008D3FEC"/>
    <w:rsid w:val="008D4DB7"/>
    <w:rsid w:val="008D5FE6"/>
    <w:rsid w:val="008D6657"/>
    <w:rsid w:val="008D6834"/>
    <w:rsid w:val="008E1FA7"/>
    <w:rsid w:val="008E3B0B"/>
    <w:rsid w:val="008E4D2E"/>
    <w:rsid w:val="008E6249"/>
    <w:rsid w:val="008E7405"/>
    <w:rsid w:val="008F258C"/>
    <w:rsid w:val="008F2FA9"/>
    <w:rsid w:val="008F3BB8"/>
    <w:rsid w:val="008F4A9A"/>
    <w:rsid w:val="009005BE"/>
    <w:rsid w:val="009016C3"/>
    <w:rsid w:val="00901E90"/>
    <w:rsid w:val="009046DF"/>
    <w:rsid w:val="009053C2"/>
    <w:rsid w:val="00907768"/>
    <w:rsid w:val="009115D5"/>
    <w:rsid w:val="009116BD"/>
    <w:rsid w:val="00914B7F"/>
    <w:rsid w:val="00915581"/>
    <w:rsid w:val="0091682D"/>
    <w:rsid w:val="00921EA8"/>
    <w:rsid w:val="009246C6"/>
    <w:rsid w:val="00926C51"/>
    <w:rsid w:val="00927D62"/>
    <w:rsid w:val="00930669"/>
    <w:rsid w:val="00932192"/>
    <w:rsid w:val="00932874"/>
    <w:rsid w:val="00932CF0"/>
    <w:rsid w:val="00941101"/>
    <w:rsid w:val="0094195E"/>
    <w:rsid w:val="00942256"/>
    <w:rsid w:val="00943B2E"/>
    <w:rsid w:val="00945562"/>
    <w:rsid w:val="00951D6B"/>
    <w:rsid w:val="00955097"/>
    <w:rsid w:val="009601C9"/>
    <w:rsid w:val="00961CD2"/>
    <w:rsid w:val="009627BB"/>
    <w:rsid w:val="0096349B"/>
    <w:rsid w:val="0097061F"/>
    <w:rsid w:val="00970B1D"/>
    <w:rsid w:val="00970FD7"/>
    <w:rsid w:val="00972BE2"/>
    <w:rsid w:val="009741FC"/>
    <w:rsid w:val="00974224"/>
    <w:rsid w:val="0097452D"/>
    <w:rsid w:val="00974923"/>
    <w:rsid w:val="00974E0E"/>
    <w:rsid w:val="00974FF1"/>
    <w:rsid w:val="00975C73"/>
    <w:rsid w:val="00983012"/>
    <w:rsid w:val="00985250"/>
    <w:rsid w:val="009878F7"/>
    <w:rsid w:val="00987FEF"/>
    <w:rsid w:val="0099122A"/>
    <w:rsid w:val="00992E31"/>
    <w:rsid w:val="00993D29"/>
    <w:rsid w:val="00994CB8"/>
    <w:rsid w:val="009970CE"/>
    <w:rsid w:val="009A170B"/>
    <w:rsid w:val="009A35FB"/>
    <w:rsid w:val="009A513E"/>
    <w:rsid w:val="009A7001"/>
    <w:rsid w:val="009A7171"/>
    <w:rsid w:val="009A7DA5"/>
    <w:rsid w:val="009A7FDE"/>
    <w:rsid w:val="009B0A00"/>
    <w:rsid w:val="009B1CE5"/>
    <w:rsid w:val="009B249A"/>
    <w:rsid w:val="009B5FD7"/>
    <w:rsid w:val="009B722F"/>
    <w:rsid w:val="009B7240"/>
    <w:rsid w:val="009C0D88"/>
    <w:rsid w:val="009C2E6E"/>
    <w:rsid w:val="009C2F91"/>
    <w:rsid w:val="009C68BD"/>
    <w:rsid w:val="009C70CA"/>
    <w:rsid w:val="009C797E"/>
    <w:rsid w:val="009D2848"/>
    <w:rsid w:val="009D30BD"/>
    <w:rsid w:val="009D3969"/>
    <w:rsid w:val="009D4E4C"/>
    <w:rsid w:val="009D588D"/>
    <w:rsid w:val="009D6CB0"/>
    <w:rsid w:val="009D74D7"/>
    <w:rsid w:val="009E03BE"/>
    <w:rsid w:val="009E07BB"/>
    <w:rsid w:val="009E25CF"/>
    <w:rsid w:val="009E4354"/>
    <w:rsid w:val="009E4824"/>
    <w:rsid w:val="009E6059"/>
    <w:rsid w:val="009E64D7"/>
    <w:rsid w:val="009E6B67"/>
    <w:rsid w:val="009E6DE8"/>
    <w:rsid w:val="009E7592"/>
    <w:rsid w:val="009E7AB9"/>
    <w:rsid w:val="009E7DF8"/>
    <w:rsid w:val="009F4D64"/>
    <w:rsid w:val="009F4DC9"/>
    <w:rsid w:val="00A006F4"/>
    <w:rsid w:val="00A00A9C"/>
    <w:rsid w:val="00A00E75"/>
    <w:rsid w:val="00A05A22"/>
    <w:rsid w:val="00A10440"/>
    <w:rsid w:val="00A15056"/>
    <w:rsid w:val="00A15077"/>
    <w:rsid w:val="00A21090"/>
    <w:rsid w:val="00A22639"/>
    <w:rsid w:val="00A2310F"/>
    <w:rsid w:val="00A23BE1"/>
    <w:rsid w:val="00A24CA2"/>
    <w:rsid w:val="00A2642A"/>
    <w:rsid w:val="00A265E0"/>
    <w:rsid w:val="00A26AD5"/>
    <w:rsid w:val="00A277F7"/>
    <w:rsid w:val="00A30D64"/>
    <w:rsid w:val="00A30F05"/>
    <w:rsid w:val="00A32015"/>
    <w:rsid w:val="00A325DD"/>
    <w:rsid w:val="00A34E0C"/>
    <w:rsid w:val="00A37A9E"/>
    <w:rsid w:val="00A438AF"/>
    <w:rsid w:val="00A43B60"/>
    <w:rsid w:val="00A440DA"/>
    <w:rsid w:val="00A45445"/>
    <w:rsid w:val="00A45656"/>
    <w:rsid w:val="00A4786F"/>
    <w:rsid w:val="00A51FCA"/>
    <w:rsid w:val="00A52416"/>
    <w:rsid w:val="00A5264A"/>
    <w:rsid w:val="00A52698"/>
    <w:rsid w:val="00A530F3"/>
    <w:rsid w:val="00A6004D"/>
    <w:rsid w:val="00A6073E"/>
    <w:rsid w:val="00A6076B"/>
    <w:rsid w:val="00A6124A"/>
    <w:rsid w:val="00A62198"/>
    <w:rsid w:val="00A6404F"/>
    <w:rsid w:val="00A67C95"/>
    <w:rsid w:val="00A7156C"/>
    <w:rsid w:val="00A745EB"/>
    <w:rsid w:val="00A778F9"/>
    <w:rsid w:val="00A8258E"/>
    <w:rsid w:val="00A8385D"/>
    <w:rsid w:val="00A83F9B"/>
    <w:rsid w:val="00A85FA4"/>
    <w:rsid w:val="00A870C1"/>
    <w:rsid w:val="00A90C29"/>
    <w:rsid w:val="00A93B0F"/>
    <w:rsid w:val="00A94425"/>
    <w:rsid w:val="00A9499F"/>
    <w:rsid w:val="00A971B5"/>
    <w:rsid w:val="00A977E9"/>
    <w:rsid w:val="00A97ECA"/>
    <w:rsid w:val="00AA0874"/>
    <w:rsid w:val="00AA0975"/>
    <w:rsid w:val="00AA378D"/>
    <w:rsid w:val="00AA66FE"/>
    <w:rsid w:val="00AB1037"/>
    <w:rsid w:val="00AB2C66"/>
    <w:rsid w:val="00AB57C3"/>
    <w:rsid w:val="00AB5AFC"/>
    <w:rsid w:val="00AB630E"/>
    <w:rsid w:val="00AB7140"/>
    <w:rsid w:val="00AB71D5"/>
    <w:rsid w:val="00AC04D8"/>
    <w:rsid w:val="00AC2473"/>
    <w:rsid w:val="00AC2799"/>
    <w:rsid w:val="00AC4515"/>
    <w:rsid w:val="00AC5331"/>
    <w:rsid w:val="00AC5D15"/>
    <w:rsid w:val="00AC6146"/>
    <w:rsid w:val="00AC6FFB"/>
    <w:rsid w:val="00AD016D"/>
    <w:rsid w:val="00AD1F93"/>
    <w:rsid w:val="00AD5C9E"/>
    <w:rsid w:val="00AD600A"/>
    <w:rsid w:val="00AE105B"/>
    <w:rsid w:val="00AE1B36"/>
    <w:rsid w:val="00AE1E35"/>
    <w:rsid w:val="00AE2EA5"/>
    <w:rsid w:val="00AE4279"/>
    <w:rsid w:val="00AE5DAC"/>
    <w:rsid w:val="00AE6B86"/>
    <w:rsid w:val="00AE7FEC"/>
    <w:rsid w:val="00AF08BF"/>
    <w:rsid w:val="00AF167B"/>
    <w:rsid w:val="00AF27A8"/>
    <w:rsid w:val="00AF2E27"/>
    <w:rsid w:val="00AF5347"/>
    <w:rsid w:val="00AF5DD5"/>
    <w:rsid w:val="00B0478B"/>
    <w:rsid w:val="00B1002E"/>
    <w:rsid w:val="00B1030F"/>
    <w:rsid w:val="00B11A73"/>
    <w:rsid w:val="00B127F3"/>
    <w:rsid w:val="00B143A6"/>
    <w:rsid w:val="00B147F1"/>
    <w:rsid w:val="00B15D41"/>
    <w:rsid w:val="00B20D21"/>
    <w:rsid w:val="00B21115"/>
    <w:rsid w:val="00B22D68"/>
    <w:rsid w:val="00B23931"/>
    <w:rsid w:val="00B249B5"/>
    <w:rsid w:val="00B24ABA"/>
    <w:rsid w:val="00B3123E"/>
    <w:rsid w:val="00B32505"/>
    <w:rsid w:val="00B326BF"/>
    <w:rsid w:val="00B3318D"/>
    <w:rsid w:val="00B33413"/>
    <w:rsid w:val="00B334C0"/>
    <w:rsid w:val="00B36F2D"/>
    <w:rsid w:val="00B37FEA"/>
    <w:rsid w:val="00B41EC5"/>
    <w:rsid w:val="00B41F54"/>
    <w:rsid w:val="00B42016"/>
    <w:rsid w:val="00B42E0C"/>
    <w:rsid w:val="00B4316F"/>
    <w:rsid w:val="00B44B35"/>
    <w:rsid w:val="00B46923"/>
    <w:rsid w:val="00B47827"/>
    <w:rsid w:val="00B51DC9"/>
    <w:rsid w:val="00B53BFA"/>
    <w:rsid w:val="00B5520F"/>
    <w:rsid w:val="00B57BA1"/>
    <w:rsid w:val="00B6294D"/>
    <w:rsid w:val="00B646CD"/>
    <w:rsid w:val="00B64D3E"/>
    <w:rsid w:val="00B65134"/>
    <w:rsid w:val="00B658AE"/>
    <w:rsid w:val="00B66F8F"/>
    <w:rsid w:val="00B7163E"/>
    <w:rsid w:val="00B71ADF"/>
    <w:rsid w:val="00B72DE5"/>
    <w:rsid w:val="00B731F9"/>
    <w:rsid w:val="00B73C0B"/>
    <w:rsid w:val="00B7501C"/>
    <w:rsid w:val="00B75793"/>
    <w:rsid w:val="00B76530"/>
    <w:rsid w:val="00B76653"/>
    <w:rsid w:val="00B7666F"/>
    <w:rsid w:val="00B76E43"/>
    <w:rsid w:val="00B803F1"/>
    <w:rsid w:val="00B81F23"/>
    <w:rsid w:val="00B82998"/>
    <w:rsid w:val="00B82A3A"/>
    <w:rsid w:val="00B85D1A"/>
    <w:rsid w:val="00B87E77"/>
    <w:rsid w:val="00B90BB7"/>
    <w:rsid w:val="00B90D0F"/>
    <w:rsid w:val="00B931B4"/>
    <w:rsid w:val="00B936D7"/>
    <w:rsid w:val="00B9374D"/>
    <w:rsid w:val="00B9496E"/>
    <w:rsid w:val="00B94A8C"/>
    <w:rsid w:val="00B955A3"/>
    <w:rsid w:val="00B956C6"/>
    <w:rsid w:val="00B95E28"/>
    <w:rsid w:val="00B96998"/>
    <w:rsid w:val="00B97B6D"/>
    <w:rsid w:val="00BA3240"/>
    <w:rsid w:val="00BA389F"/>
    <w:rsid w:val="00BB2B9F"/>
    <w:rsid w:val="00BB2E34"/>
    <w:rsid w:val="00BB3392"/>
    <w:rsid w:val="00BB5C83"/>
    <w:rsid w:val="00BB643C"/>
    <w:rsid w:val="00BC0135"/>
    <w:rsid w:val="00BC4204"/>
    <w:rsid w:val="00BC49AF"/>
    <w:rsid w:val="00BC5E99"/>
    <w:rsid w:val="00BC717E"/>
    <w:rsid w:val="00BD0322"/>
    <w:rsid w:val="00BD4DFE"/>
    <w:rsid w:val="00BD593F"/>
    <w:rsid w:val="00BD72FF"/>
    <w:rsid w:val="00BD7403"/>
    <w:rsid w:val="00BE00B7"/>
    <w:rsid w:val="00BE0D08"/>
    <w:rsid w:val="00BE1A6E"/>
    <w:rsid w:val="00BE1D4E"/>
    <w:rsid w:val="00BE241F"/>
    <w:rsid w:val="00BE7D44"/>
    <w:rsid w:val="00BE7ED8"/>
    <w:rsid w:val="00BF19D0"/>
    <w:rsid w:val="00BF2AF6"/>
    <w:rsid w:val="00BF66BB"/>
    <w:rsid w:val="00C0055F"/>
    <w:rsid w:val="00C03153"/>
    <w:rsid w:val="00C04D29"/>
    <w:rsid w:val="00C063EC"/>
    <w:rsid w:val="00C06833"/>
    <w:rsid w:val="00C0737B"/>
    <w:rsid w:val="00C07883"/>
    <w:rsid w:val="00C10FBD"/>
    <w:rsid w:val="00C115F2"/>
    <w:rsid w:val="00C1570C"/>
    <w:rsid w:val="00C15BB6"/>
    <w:rsid w:val="00C169A9"/>
    <w:rsid w:val="00C20AA4"/>
    <w:rsid w:val="00C218F3"/>
    <w:rsid w:val="00C22D0C"/>
    <w:rsid w:val="00C23CDC"/>
    <w:rsid w:val="00C243AC"/>
    <w:rsid w:val="00C259C6"/>
    <w:rsid w:val="00C25E62"/>
    <w:rsid w:val="00C26BEB"/>
    <w:rsid w:val="00C304C5"/>
    <w:rsid w:val="00C319BB"/>
    <w:rsid w:val="00C320D6"/>
    <w:rsid w:val="00C33018"/>
    <w:rsid w:val="00C335FC"/>
    <w:rsid w:val="00C34D15"/>
    <w:rsid w:val="00C36A5E"/>
    <w:rsid w:val="00C36AF1"/>
    <w:rsid w:val="00C36B85"/>
    <w:rsid w:val="00C40652"/>
    <w:rsid w:val="00C41351"/>
    <w:rsid w:val="00C42D0E"/>
    <w:rsid w:val="00C43CFE"/>
    <w:rsid w:val="00C43D0D"/>
    <w:rsid w:val="00C43E90"/>
    <w:rsid w:val="00C443D1"/>
    <w:rsid w:val="00C4671F"/>
    <w:rsid w:val="00C46BA9"/>
    <w:rsid w:val="00C511F7"/>
    <w:rsid w:val="00C516F3"/>
    <w:rsid w:val="00C53051"/>
    <w:rsid w:val="00C532A9"/>
    <w:rsid w:val="00C617E5"/>
    <w:rsid w:val="00C61C71"/>
    <w:rsid w:val="00C6266D"/>
    <w:rsid w:val="00C62A87"/>
    <w:rsid w:val="00C62C4A"/>
    <w:rsid w:val="00C633BD"/>
    <w:rsid w:val="00C635FC"/>
    <w:rsid w:val="00C63C12"/>
    <w:rsid w:val="00C6616E"/>
    <w:rsid w:val="00C6670F"/>
    <w:rsid w:val="00C72897"/>
    <w:rsid w:val="00C7434A"/>
    <w:rsid w:val="00C74F66"/>
    <w:rsid w:val="00C7542B"/>
    <w:rsid w:val="00C76A9C"/>
    <w:rsid w:val="00C81425"/>
    <w:rsid w:val="00C81C96"/>
    <w:rsid w:val="00C82321"/>
    <w:rsid w:val="00C8283E"/>
    <w:rsid w:val="00C82DB0"/>
    <w:rsid w:val="00C83B91"/>
    <w:rsid w:val="00C8581E"/>
    <w:rsid w:val="00C86A1C"/>
    <w:rsid w:val="00C87DB4"/>
    <w:rsid w:val="00C9021F"/>
    <w:rsid w:val="00C906FE"/>
    <w:rsid w:val="00C92A12"/>
    <w:rsid w:val="00C9409F"/>
    <w:rsid w:val="00C9465F"/>
    <w:rsid w:val="00C94B51"/>
    <w:rsid w:val="00C950CB"/>
    <w:rsid w:val="00CA2A78"/>
    <w:rsid w:val="00CA78D9"/>
    <w:rsid w:val="00CB0F01"/>
    <w:rsid w:val="00CB1443"/>
    <w:rsid w:val="00CB1693"/>
    <w:rsid w:val="00CB22FF"/>
    <w:rsid w:val="00CB2E4C"/>
    <w:rsid w:val="00CB52F8"/>
    <w:rsid w:val="00CB686E"/>
    <w:rsid w:val="00CB7A13"/>
    <w:rsid w:val="00CC03E6"/>
    <w:rsid w:val="00CC0833"/>
    <w:rsid w:val="00CC156E"/>
    <w:rsid w:val="00CC5A73"/>
    <w:rsid w:val="00CC6E18"/>
    <w:rsid w:val="00CC7E8E"/>
    <w:rsid w:val="00CC7FA8"/>
    <w:rsid w:val="00CD0FA0"/>
    <w:rsid w:val="00CD2B20"/>
    <w:rsid w:val="00CD58E7"/>
    <w:rsid w:val="00CD5E9B"/>
    <w:rsid w:val="00CD640D"/>
    <w:rsid w:val="00CE0EEB"/>
    <w:rsid w:val="00CE46B3"/>
    <w:rsid w:val="00CE65B2"/>
    <w:rsid w:val="00CE6EE4"/>
    <w:rsid w:val="00CE7F1B"/>
    <w:rsid w:val="00CF068F"/>
    <w:rsid w:val="00CF0FDD"/>
    <w:rsid w:val="00CF137D"/>
    <w:rsid w:val="00CF2D7F"/>
    <w:rsid w:val="00CF4B61"/>
    <w:rsid w:val="00D004F3"/>
    <w:rsid w:val="00D0210B"/>
    <w:rsid w:val="00D04D24"/>
    <w:rsid w:val="00D06914"/>
    <w:rsid w:val="00D13653"/>
    <w:rsid w:val="00D150F1"/>
    <w:rsid w:val="00D15AFC"/>
    <w:rsid w:val="00D24B24"/>
    <w:rsid w:val="00D24EB0"/>
    <w:rsid w:val="00D31E7C"/>
    <w:rsid w:val="00D33267"/>
    <w:rsid w:val="00D33A7C"/>
    <w:rsid w:val="00D34114"/>
    <w:rsid w:val="00D36378"/>
    <w:rsid w:val="00D36B3E"/>
    <w:rsid w:val="00D36C0E"/>
    <w:rsid w:val="00D37085"/>
    <w:rsid w:val="00D40544"/>
    <w:rsid w:val="00D40848"/>
    <w:rsid w:val="00D435A7"/>
    <w:rsid w:val="00D46C32"/>
    <w:rsid w:val="00D5173A"/>
    <w:rsid w:val="00D54073"/>
    <w:rsid w:val="00D54728"/>
    <w:rsid w:val="00D5511F"/>
    <w:rsid w:val="00D609DD"/>
    <w:rsid w:val="00D61C26"/>
    <w:rsid w:val="00D62A12"/>
    <w:rsid w:val="00D63604"/>
    <w:rsid w:val="00D63F25"/>
    <w:rsid w:val="00D64BFE"/>
    <w:rsid w:val="00D64E1C"/>
    <w:rsid w:val="00D67101"/>
    <w:rsid w:val="00D70B07"/>
    <w:rsid w:val="00D70D85"/>
    <w:rsid w:val="00D72411"/>
    <w:rsid w:val="00D7331A"/>
    <w:rsid w:val="00D742B9"/>
    <w:rsid w:val="00D770FD"/>
    <w:rsid w:val="00D772EA"/>
    <w:rsid w:val="00D826A9"/>
    <w:rsid w:val="00D82B22"/>
    <w:rsid w:val="00D83708"/>
    <w:rsid w:val="00D84CE8"/>
    <w:rsid w:val="00D85C4B"/>
    <w:rsid w:val="00D874D1"/>
    <w:rsid w:val="00D905E6"/>
    <w:rsid w:val="00D90C4F"/>
    <w:rsid w:val="00D91B67"/>
    <w:rsid w:val="00D92092"/>
    <w:rsid w:val="00D96C97"/>
    <w:rsid w:val="00D979B6"/>
    <w:rsid w:val="00D97B5B"/>
    <w:rsid w:val="00DA012C"/>
    <w:rsid w:val="00DA0FD7"/>
    <w:rsid w:val="00DA4ACF"/>
    <w:rsid w:val="00DA5931"/>
    <w:rsid w:val="00DA722B"/>
    <w:rsid w:val="00DA7792"/>
    <w:rsid w:val="00DB0AEA"/>
    <w:rsid w:val="00DB2424"/>
    <w:rsid w:val="00DB2B34"/>
    <w:rsid w:val="00DB3E84"/>
    <w:rsid w:val="00DC015D"/>
    <w:rsid w:val="00DC02A0"/>
    <w:rsid w:val="00DC10E1"/>
    <w:rsid w:val="00DC22DA"/>
    <w:rsid w:val="00DC2323"/>
    <w:rsid w:val="00DC2D0F"/>
    <w:rsid w:val="00DC443F"/>
    <w:rsid w:val="00DC4D29"/>
    <w:rsid w:val="00DC6519"/>
    <w:rsid w:val="00DD1887"/>
    <w:rsid w:val="00DD1BB4"/>
    <w:rsid w:val="00DD7221"/>
    <w:rsid w:val="00DD78E9"/>
    <w:rsid w:val="00DD7FBD"/>
    <w:rsid w:val="00DE02DD"/>
    <w:rsid w:val="00DE1B3E"/>
    <w:rsid w:val="00DE26C2"/>
    <w:rsid w:val="00DE4448"/>
    <w:rsid w:val="00DE49C9"/>
    <w:rsid w:val="00DE5668"/>
    <w:rsid w:val="00DF590D"/>
    <w:rsid w:val="00DF5959"/>
    <w:rsid w:val="00DF5DEB"/>
    <w:rsid w:val="00DF5E1E"/>
    <w:rsid w:val="00DF6442"/>
    <w:rsid w:val="00DF709E"/>
    <w:rsid w:val="00DF7E54"/>
    <w:rsid w:val="00E003A7"/>
    <w:rsid w:val="00E00649"/>
    <w:rsid w:val="00E007B1"/>
    <w:rsid w:val="00E00934"/>
    <w:rsid w:val="00E01B9C"/>
    <w:rsid w:val="00E022DC"/>
    <w:rsid w:val="00E024D3"/>
    <w:rsid w:val="00E02F37"/>
    <w:rsid w:val="00E058B9"/>
    <w:rsid w:val="00E05E8E"/>
    <w:rsid w:val="00E078C5"/>
    <w:rsid w:val="00E13C48"/>
    <w:rsid w:val="00E14435"/>
    <w:rsid w:val="00E169E1"/>
    <w:rsid w:val="00E2050B"/>
    <w:rsid w:val="00E206F5"/>
    <w:rsid w:val="00E20A85"/>
    <w:rsid w:val="00E21598"/>
    <w:rsid w:val="00E2473C"/>
    <w:rsid w:val="00E25EBD"/>
    <w:rsid w:val="00E25F85"/>
    <w:rsid w:val="00E264A4"/>
    <w:rsid w:val="00E335D0"/>
    <w:rsid w:val="00E3362B"/>
    <w:rsid w:val="00E33730"/>
    <w:rsid w:val="00E33974"/>
    <w:rsid w:val="00E3567B"/>
    <w:rsid w:val="00E40FCC"/>
    <w:rsid w:val="00E42A76"/>
    <w:rsid w:val="00E43122"/>
    <w:rsid w:val="00E43466"/>
    <w:rsid w:val="00E43B8F"/>
    <w:rsid w:val="00E44003"/>
    <w:rsid w:val="00E4605F"/>
    <w:rsid w:val="00E466B7"/>
    <w:rsid w:val="00E512A7"/>
    <w:rsid w:val="00E574E5"/>
    <w:rsid w:val="00E57529"/>
    <w:rsid w:val="00E60826"/>
    <w:rsid w:val="00E60DFD"/>
    <w:rsid w:val="00E6101D"/>
    <w:rsid w:val="00E6204B"/>
    <w:rsid w:val="00E62D0C"/>
    <w:rsid w:val="00E63C51"/>
    <w:rsid w:val="00E647F3"/>
    <w:rsid w:val="00E666A9"/>
    <w:rsid w:val="00E71139"/>
    <w:rsid w:val="00E71A0E"/>
    <w:rsid w:val="00E75405"/>
    <w:rsid w:val="00E75647"/>
    <w:rsid w:val="00E7602E"/>
    <w:rsid w:val="00E76A40"/>
    <w:rsid w:val="00E76AF5"/>
    <w:rsid w:val="00E80C34"/>
    <w:rsid w:val="00E82973"/>
    <w:rsid w:val="00E82A1C"/>
    <w:rsid w:val="00E8546B"/>
    <w:rsid w:val="00E85C2D"/>
    <w:rsid w:val="00E85EE6"/>
    <w:rsid w:val="00E86FD5"/>
    <w:rsid w:val="00E90664"/>
    <w:rsid w:val="00E91DF6"/>
    <w:rsid w:val="00EA036D"/>
    <w:rsid w:val="00EA25E7"/>
    <w:rsid w:val="00EA340E"/>
    <w:rsid w:val="00EA3B1F"/>
    <w:rsid w:val="00EA4AE4"/>
    <w:rsid w:val="00EA5246"/>
    <w:rsid w:val="00EA7705"/>
    <w:rsid w:val="00EB2F7C"/>
    <w:rsid w:val="00EB55D0"/>
    <w:rsid w:val="00EB6921"/>
    <w:rsid w:val="00EC0D26"/>
    <w:rsid w:val="00EC0F78"/>
    <w:rsid w:val="00EC290A"/>
    <w:rsid w:val="00EC346A"/>
    <w:rsid w:val="00EC3482"/>
    <w:rsid w:val="00EC48CF"/>
    <w:rsid w:val="00EC5C01"/>
    <w:rsid w:val="00EC76A6"/>
    <w:rsid w:val="00ED3845"/>
    <w:rsid w:val="00ED3DFD"/>
    <w:rsid w:val="00ED3E20"/>
    <w:rsid w:val="00ED442F"/>
    <w:rsid w:val="00ED506A"/>
    <w:rsid w:val="00ED717D"/>
    <w:rsid w:val="00ED7819"/>
    <w:rsid w:val="00EE390C"/>
    <w:rsid w:val="00EE56E1"/>
    <w:rsid w:val="00EE6B33"/>
    <w:rsid w:val="00EE7243"/>
    <w:rsid w:val="00EE761F"/>
    <w:rsid w:val="00EF0462"/>
    <w:rsid w:val="00EF28BE"/>
    <w:rsid w:val="00EF5843"/>
    <w:rsid w:val="00EF5856"/>
    <w:rsid w:val="00EF7A6F"/>
    <w:rsid w:val="00F00B1E"/>
    <w:rsid w:val="00F02C57"/>
    <w:rsid w:val="00F0349C"/>
    <w:rsid w:val="00F071DE"/>
    <w:rsid w:val="00F0776A"/>
    <w:rsid w:val="00F103EC"/>
    <w:rsid w:val="00F134DB"/>
    <w:rsid w:val="00F13A9C"/>
    <w:rsid w:val="00F14725"/>
    <w:rsid w:val="00F15B38"/>
    <w:rsid w:val="00F15BBD"/>
    <w:rsid w:val="00F17287"/>
    <w:rsid w:val="00F24336"/>
    <w:rsid w:val="00F25586"/>
    <w:rsid w:val="00F25A5F"/>
    <w:rsid w:val="00F25FEE"/>
    <w:rsid w:val="00F26388"/>
    <w:rsid w:val="00F264D3"/>
    <w:rsid w:val="00F304EA"/>
    <w:rsid w:val="00F318DF"/>
    <w:rsid w:val="00F32915"/>
    <w:rsid w:val="00F33756"/>
    <w:rsid w:val="00F33DF6"/>
    <w:rsid w:val="00F34501"/>
    <w:rsid w:val="00F34CA5"/>
    <w:rsid w:val="00F412FD"/>
    <w:rsid w:val="00F41DC4"/>
    <w:rsid w:val="00F438F4"/>
    <w:rsid w:val="00F43EBF"/>
    <w:rsid w:val="00F44ADC"/>
    <w:rsid w:val="00F50FF9"/>
    <w:rsid w:val="00F53B9D"/>
    <w:rsid w:val="00F55019"/>
    <w:rsid w:val="00F56E63"/>
    <w:rsid w:val="00F571FE"/>
    <w:rsid w:val="00F6189B"/>
    <w:rsid w:val="00F62957"/>
    <w:rsid w:val="00F62E24"/>
    <w:rsid w:val="00F638A5"/>
    <w:rsid w:val="00F643EE"/>
    <w:rsid w:val="00F6445C"/>
    <w:rsid w:val="00F64669"/>
    <w:rsid w:val="00F64E94"/>
    <w:rsid w:val="00F6700E"/>
    <w:rsid w:val="00F678B1"/>
    <w:rsid w:val="00F711EB"/>
    <w:rsid w:val="00F71859"/>
    <w:rsid w:val="00F719CD"/>
    <w:rsid w:val="00F741EE"/>
    <w:rsid w:val="00F74915"/>
    <w:rsid w:val="00F74FDC"/>
    <w:rsid w:val="00F75010"/>
    <w:rsid w:val="00F77B7E"/>
    <w:rsid w:val="00F80C24"/>
    <w:rsid w:val="00F81C0C"/>
    <w:rsid w:val="00F83A2C"/>
    <w:rsid w:val="00F83E9D"/>
    <w:rsid w:val="00F870BF"/>
    <w:rsid w:val="00F91214"/>
    <w:rsid w:val="00F921B0"/>
    <w:rsid w:val="00F93161"/>
    <w:rsid w:val="00F938F0"/>
    <w:rsid w:val="00F95907"/>
    <w:rsid w:val="00F97A32"/>
    <w:rsid w:val="00FA06E0"/>
    <w:rsid w:val="00FA2108"/>
    <w:rsid w:val="00FA312F"/>
    <w:rsid w:val="00FA36C6"/>
    <w:rsid w:val="00FA3B58"/>
    <w:rsid w:val="00FA43C6"/>
    <w:rsid w:val="00FA5484"/>
    <w:rsid w:val="00FA56E9"/>
    <w:rsid w:val="00FA6678"/>
    <w:rsid w:val="00FA686D"/>
    <w:rsid w:val="00FA6F8B"/>
    <w:rsid w:val="00FB120E"/>
    <w:rsid w:val="00FB2ADF"/>
    <w:rsid w:val="00FB3EBB"/>
    <w:rsid w:val="00FB7CFB"/>
    <w:rsid w:val="00FC0579"/>
    <w:rsid w:val="00FC44B1"/>
    <w:rsid w:val="00FC5169"/>
    <w:rsid w:val="00FC5AD0"/>
    <w:rsid w:val="00FC6BD6"/>
    <w:rsid w:val="00FD04E0"/>
    <w:rsid w:val="00FD1699"/>
    <w:rsid w:val="00FD23BE"/>
    <w:rsid w:val="00FD2BDE"/>
    <w:rsid w:val="00FD49F7"/>
    <w:rsid w:val="00FD5730"/>
    <w:rsid w:val="00FD74AD"/>
    <w:rsid w:val="00FD75DF"/>
    <w:rsid w:val="00FD7C3A"/>
    <w:rsid w:val="00FE0570"/>
    <w:rsid w:val="00FE069C"/>
    <w:rsid w:val="00FE0BFA"/>
    <w:rsid w:val="00FE0D85"/>
    <w:rsid w:val="00FE4A7A"/>
    <w:rsid w:val="00FF1994"/>
    <w:rsid w:val="00FF1E54"/>
    <w:rsid w:val="00FF225B"/>
    <w:rsid w:val="00FF29B5"/>
    <w:rsid w:val="00FF6F3C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18D"/>
    <w:pPr>
      <w:bidi/>
      <w:ind w:firstLine="284"/>
      <w:jc w:val="lowKashida"/>
    </w:pPr>
    <w:rPr>
      <w:rFonts w:cs="Traditional Arabic"/>
      <w:color w:val="000000"/>
      <w:sz w:val="24"/>
      <w:szCs w:val="30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712B08"/>
    <w:pPr>
      <w:keepNext/>
      <w:spacing w:before="120" w:after="60"/>
      <w:ind w:firstLine="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B5AD9"/>
    <w:pPr>
      <w:keepNext/>
      <w:spacing w:before="24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2B08"/>
    <w:rPr>
      <w:rFonts w:ascii="Arial" w:hAnsi="Arial" w:cs="Traditional Arabic"/>
      <w:b/>
      <w:bCs/>
      <w:i/>
      <w:color w:val="000000"/>
      <w:sz w:val="28"/>
      <w:szCs w:val="32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rsid w:val="006D4873"/>
    <w:pPr>
      <w:tabs>
        <w:tab w:val="center" w:pos="4153"/>
        <w:tab w:val="right" w:pos="8306"/>
      </w:tabs>
      <w:ind w:firstLine="0"/>
      <w:jc w:val="left"/>
    </w:pPr>
    <w:rPr>
      <w:sz w:val="26"/>
      <w:szCs w:val="26"/>
    </w:rPr>
  </w:style>
  <w:style w:type="character" w:customStyle="1" w:styleId="rfdFootnote">
    <w:name w:val="rfdFootnote"/>
    <w:rsid w:val="00AA378D"/>
    <w:rPr>
      <w:rFonts w:cs="Traditional Arabic"/>
      <w:szCs w:val="26"/>
    </w:rPr>
  </w:style>
  <w:style w:type="character" w:customStyle="1" w:styleId="rfdBold2">
    <w:name w:val="rfdBold2"/>
    <w:rsid w:val="00EC3482"/>
    <w:rPr>
      <w:rFonts w:ascii="Times New Roman" w:hAnsi="Times New Roman" w:cs="Traditional Arabic"/>
      <w:bCs/>
      <w:sz w:val="30"/>
      <w:szCs w:val="28"/>
    </w:rPr>
  </w:style>
  <w:style w:type="paragraph" w:customStyle="1" w:styleId="rfdCenterBold1">
    <w:name w:val="rfdCenterBold1"/>
    <w:basedOn w:val="Normal"/>
    <w:rsid w:val="00CF0FDD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E75647"/>
    <w:pPr>
      <w:ind w:firstLine="0"/>
      <w:jc w:val="center"/>
    </w:pPr>
    <w:rPr>
      <w:bCs/>
      <w:sz w:val="30"/>
    </w:rPr>
  </w:style>
  <w:style w:type="paragraph" w:customStyle="1" w:styleId="rfdBold1">
    <w:name w:val="rfdBold1"/>
    <w:basedOn w:val="Normal"/>
    <w:rsid w:val="00393DC2"/>
    <w:pPr>
      <w:spacing w:before="120"/>
      <w:ind w:firstLine="0"/>
    </w:pPr>
    <w:rPr>
      <w:bCs/>
      <w:sz w:val="32"/>
    </w:rPr>
  </w:style>
  <w:style w:type="character" w:customStyle="1" w:styleId="rfdAie">
    <w:name w:val="rfdAie"/>
    <w:rsid w:val="00E75647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F74915"/>
    <w:pPr>
      <w:ind w:firstLine="0"/>
      <w:jc w:val="right"/>
    </w:pPr>
    <w:rPr>
      <w:bCs/>
      <w:sz w:val="30"/>
      <w:szCs w:val="28"/>
    </w:rPr>
  </w:style>
  <w:style w:type="character" w:customStyle="1" w:styleId="rfdAlaem">
    <w:name w:val="rfdAlaem"/>
    <w:rsid w:val="00EC3482"/>
    <w:rPr>
      <w:rFonts w:cs="Rafed Alaem"/>
      <w:szCs w:val="24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rsid w:val="000A7750"/>
    <w:pPr>
      <w:ind w:firstLine="0"/>
      <w:jc w:val="center"/>
    </w:pPr>
  </w:style>
  <w:style w:type="character" w:customStyle="1" w:styleId="rfdFootnotenumpar">
    <w:name w:val="rfdFootnote_num_par"/>
    <w:basedOn w:val="rfdFootnotenum"/>
    <w:rsid w:val="00641A2D"/>
    <w:rPr>
      <w:rFonts w:cs="Traditional Arabic"/>
      <w:color w:val="000000"/>
      <w:szCs w:val="28"/>
      <w:vertAlign w:val="superscript"/>
    </w:rPr>
  </w:style>
  <w:style w:type="paragraph" w:styleId="TOC2">
    <w:name w:val="toc 2"/>
    <w:basedOn w:val="Normal"/>
    <w:next w:val="Normal"/>
    <w:autoRedefine/>
    <w:rsid w:val="00DB0AEA"/>
    <w:pPr>
      <w:tabs>
        <w:tab w:val="right" w:leader="dot" w:pos="6689"/>
      </w:tabs>
      <w:ind w:left="238" w:firstLine="0"/>
      <w:jc w:val="left"/>
    </w:pPr>
    <w:rPr>
      <w:bCs/>
    </w:rPr>
  </w:style>
  <w:style w:type="paragraph" w:styleId="TOC1">
    <w:name w:val="toc 1"/>
    <w:basedOn w:val="Normal"/>
    <w:next w:val="Normal"/>
    <w:autoRedefine/>
    <w:rsid w:val="00833C6A"/>
    <w:pPr>
      <w:tabs>
        <w:tab w:val="right" w:leader="dot" w:pos="6689"/>
      </w:tabs>
      <w:ind w:firstLine="1418"/>
      <w:jc w:val="left"/>
    </w:pPr>
    <w:rPr>
      <w:bCs/>
      <w:noProof/>
      <w:szCs w:val="32"/>
    </w:rPr>
  </w:style>
  <w:style w:type="paragraph" w:styleId="TOC3">
    <w:name w:val="toc 3"/>
    <w:basedOn w:val="Normal"/>
    <w:next w:val="Normal"/>
    <w:autoRedefine/>
    <w:semiHidden/>
    <w:rsid w:val="00B3318D"/>
    <w:pPr>
      <w:tabs>
        <w:tab w:val="right" w:leader="dot" w:pos="6689"/>
      </w:tabs>
      <w:ind w:firstLine="0"/>
    </w:pPr>
    <w:rPr>
      <w:noProof/>
    </w:r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link w:val="rfdFootnote0Char"/>
    <w:rsid w:val="004E48A1"/>
    <w:pPr>
      <w:ind w:firstLine="0"/>
    </w:pPr>
    <w:rPr>
      <w:szCs w:val="26"/>
    </w:rPr>
  </w:style>
  <w:style w:type="paragraph" w:customStyle="1" w:styleId="Heading1Center">
    <w:name w:val="Heading 1 Center"/>
    <w:basedOn w:val="Normal"/>
    <w:rsid w:val="00616BE1"/>
    <w:pPr>
      <w:spacing w:before="360" w:after="240"/>
      <w:ind w:firstLine="0"/>
      <w:jc w:val="center"/>
      <w:outlineLvl w:val="0"/>
    </w:pPr>
    <w:rPr>
      <w:bCs/>
      <w:sz w:val="32"/>
      <w:szCs w:val="38"/>
    </w:rPr>
  </w:style>
  <w:style w:type="paragraph" w:customStyle="1" w:styleId="Heading2Center">
    <w:name w:val="Heading 2 Center"/>
    <w:basedOn w:val="Normal"/>
    <w:next w:val="Normal"/>
    <w:rsid w:val="00C063EC"/>
    <w:pPr>
      <w:spacing w:before="120" w:after="120"/>
      <w:ind w:firstLine="0"/>
      <w:jc w:val="center"/>
      <w:outlineLvl w:val="1"/>
    </w:pPr>
    <w:rPr>
      <w:bCs/>
      <w:sz w:val="30"/>
      <w:szCs w:val="34"/>
    </w:rPr>
  </w:style>
  <w:style w:type="paragraph" w:customStyle="1" w:styleId="Heading3Center">
    <w:name w:val="Heading 3 Center"/>
    <w:basedOn w:val="Normal"/>
    <w:rsid w:val="00F25FEE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F25FEE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F25FEE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C36B85"/>
    <w:pPr>
      <w:spacing w:before="60" w:after="60"/>
    </w:pPr>
    <w:rPr>
      <w:bCs/>
      <w:szCs w:val="24"/>
    </w:rPr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rsid w:val="004E48A1"/>
    <w:rPr>
      <w:rFonts w:ascii="Times New Roman" w:hAnsi="Times New Roman" w:cs="Traditional Arabic"/>
      <w:b/>
      <w:bCs/>
      <w:iCs w:val="0"/>
      <w:sz w:val="26"/>
      <w:szCs w:val="26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C36B85"/>
    <w:pPr>
      <w:spacing w:before="60" w:after="60"/>
      <w:ind w:firstLine="0"/>
    </w:pPr>
    <w:rPr>
      <w:bCs/>
      <w:szCs w:val="24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B326BF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721FA0"/>
    <w:pPr>
      <w:ind w:firstLine="0"/>
      <w:jc w:val="highKashida"/>
    </w:pPr>
    <w:rPr>
      <w:rFonts w:cs="Times New Roman"/>
      <w:color w:val="auto"/>
      <w:sz w:val="20"/>
      <w:szCs w:val="2"/>
    </w:rPr>
  </w:style>
  <w:style w:type="character" w:customStyle="1" w:styleId="rfdPoemTiniCharChar">
    <w:name w:val="rfdPoemTini Char Char"/>
    <w:link w:val="rfdPoemTini"/>
    <w:rsid w:val="00721FA0"/>
    <w:rPr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character" w:customStyle="1" w:styleId="rfdSanad">
    <w:name w:val="rfdSanad"/>
    <w:basedOn w:val="DefaultParagraphFont"/>
    <w:qFormat/>
    <w:rsid w:val="007A5207"/>
  </w:style>
  <w:style w:type="character" w:customStyle="1" w:styleId="rfdRevaya">
    <w:name w:val="rfdRevaya"/>
    <w:qFormat/>
    <w:rsid w:val="003C07F6"/>
    <w:rPr>
      <w:color w:val="17365D"/>
    </w:rPr>
  </w:style>
  <w:style w:type="character" w:customStyle="1" w:styleId="rfdPoemTiniChar">
    <w:name w:val="rfdPoemTini Char"/>
    <w:rsid w:val="00D82B22"/>
    <w:rPr>
      <w:rFonts w:cs="Traditional Arabic"/>
      <w:color w:val="000000"/>
      <w:sz w:val="24"/>
      <w:szCs w:val="2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rsid w:val="004762BB"/>
  </w:style>
  <w:style w:type="character" w:customStyle="1" w:styleId="NormalWebChar">
    <w:name w:val="Normal (Web) Char"/>
    <w:link w:val="NormalWeb"/>
    <w:rsid w:val="004762BB"/>
    <w:rPr>
      <w:rFonts w:cs="Traditional Arabic"/>
      <w:color w:val="000000"/>
      <w:sz w:val="24"/>
      <w:szCs w:val="32"/>
      <w:lang w:val="en-US" w:eastAsia="en-US" w:bidi="ar-SA"/>
    </w:rPr>
  </w:style>
  <w:style w:type="character" w:styleId="PlaceholderText">
    <w:name w:val="Placeholder Text"/>
    <w:uiPriority w:val="99"/>
    <w:semiHidden/>
    <w:rsid w:val="006A1A7B"/>
    <w:rPr>
      <w:color w:val="808080"/>
    </w:rPr>
  </w:style>
  <w:style w:type="table" w:styleId="TableGrid">
    <w:name w:val="Table Grid"/>
    <w:basedOn w:val="TableNormal"/>
    <w:rsid w:val="00B32505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LineChar">
    <w:name w:val="rfdLine Char"/>
    <w:link w:val="rfdLine"/>
    <w:rsid w:val="00E75647"/>
    <w:rPr>
      <w:rFonts w:cs="Traditional Arabic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rsid w:val="00146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6086"/>
    <w:rPr>
      <w:rFonts w:ascii="Tahoma" w:hAnsi="Tahoma" w:cs="Tahoma"/>
      <w:color w:val="000000"/>
      <w:sz w:val="16"/>
      <w:szCs w:val="16"/>
    </w:rPr>
  </w:style>
  <w:style w:type="character" w:customStyle="1" w:styleId="highlight">
    <w:name w:val="highlight"/>
    <w:basedOn w:val="DefaultParagraphFont"/>
    <w:rsid w:val="00EC3482"/>
  </w:style>
  <w:style w:type="character" w:customStyle="1" w:styleId="aya">
    <w:name w:val="aya"/>
    <w:basedOn w:val="DefaultParagraphFont"/>
    <w:rsid w:val="00F15BBD"/>
  </w:style>
  <w:style w:type="character" w:customStyle="1" w:styleId="ayasign">
    <w:name w:val="ayasign"/>
    <w:basedOn w:val="DefaultParagraphFont"/>
    <w:rsid w:val="00F15BBD"/>
  </w:style>
  <w:style w:type="character" w:customStyle="1" w:styleId="waqfsign1">
    <w:name w:val="waqfsign1"/>
    <w:basedOn w:val="DefaultParagraphFont"/>
    <w:rsid w:val="00F15BBD"/>
    <w:rPr>
      <w:rFonts w:ascii="Arial" w:hAnsi="Arial" w:cs="Arial" w:hint="default"/>
      <w:color w:val="BB8833"/>
    </w:rPr>
  </w:style>
  <w:style w:type="character" w:customStyle="1" w:styleId="Heading3Char">
    <w:name w:val="Heading 3 Char"/>
    <w:basedOn w:val="DefaultParagraphFont"/>
    <w:link w:val="Heading3"/>
    <w:rsid w:val="001B5AD9"/>
    <w:rPr>
      <w:rFonts w:ascii="Arial" w:hAnsi="Arial" w:cs="Traditional Arabic"/>
      <w:b/>
      <w:bCs/>
      <w:color w:val="000000"/>
      <w:sz w:val="26"/>
      <w:szCs w:val="32"/>
    </w:rPr>
  </w:style>
  <w:style w:type="paragraph" w:customStyle="1" w:styleId="Heading50">
    <w:name w:val="Heading5"/>
    <w:basedOn w:val="Normal"/>
    <w:rsid w:val="00366C9F"/>
    <w:pPr>
      <w:ind w:firstLine="567"/>
    </w:pPr>
    <w:rPr>
      <w:bCs/>
    </w:rPr>
  </w:style>
  <w:style w:type="character" w:customStyle="1" w:styleId="rfdFootnote0Char">
    <w:name w:val="rfdFootnote0 Char"/>
    <w:basedOn w:val="DefaultParagraphFont"/>
    <w:link w:val="rfdFootnote0"/>
    <w:rsid w:val="004E48A1"/>
    <w:rPr>
      <w:rFonts w:cs="Traditional Arabic"/>
      <w:color w:val="000000"/>
      <w:sz w:val="24"/>
      <w:szCs w:val="26"/>
    </w:rPr>
  </w:style>
  <w:style w:type="paragraph" w:styleId="Caption">
    <w:name w:val="caption"/>
    <w:basedOn w:val="Normal"/>
    <w:next w:val="Normal"/>
    <w:qFormat/>
    <w:rsid w:val="00366C9F"/>
    <w:pPr>
      <w:ind w:firstLine="567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18D"/>
    <w:pPr>
      <w:bidi/>
      <w:ind w:firstLine="284"/>
      <w:jc w:val="lowKashida"/>
    </w:pPr>
    <w:rPr>
      <w:rFonts w:cs="Traditional Arabic"/>
      <w:color w:val="000000"/>
      <w:sz w:val="24"/>
      <w:szCs w:val="30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712B08"/>
    <w:pPr>
      <w:keepNext/>
      <w:spacing w:before="120" w:after="60"/>
      <w:ind w:firstLine="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B5AD9"/>
    <w:pPr>
      <w:keepNext/>
      <w:spacing w:before="24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2B08"/>
    <w:rPr>
      <w:rFonts w:ascii="Arial" w:hAnsi="Arial" w:cs="Traditional Arabic"/>
      <w:b/>
      <w:bCs/>
      <w:i/>
      <w:color w:val="000000"/>
      <w:sz w:val="28"/>
      <w:szCs w:val="32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A05A22"/>
  </w:style>
  <w:style w:type="paragraph" w:styleId="Header">
    <w:name w:val="header"/>
    <w:basedOn w:val="Normal"/>
    <w:rsid w:val="006D4873"/>
    <w:pPr>
      <w:tabs>
        <w:tab w:val="center" w:pos="4153"/>
        <w:tab w:val="right" w:pos="8306"/>
      </w:tabs>
      <w:ind w:firstLine="0"/>
      <w:jc w:val="left"/>
    </w:pPr>
    <w:rPr>
      <w:sz w:val="26"/>
      <w:szCs w:val="26"/>
    </w:rPr>
  </w:style>
  <w:style w:type="character" w:customStyle="1" w:styleId="rfdFootnote">
    <w:name w:val="rfdFootnote"/>
    <w:rsid w:val="00AA378D"/>
    <w:rPr>
      <w:rFonts w:cs="Traditional Arabic"/>
      <w:szCs w:val="26"/>
    </w:rPr>
  </w:style>
  <w:style w:type="character" w:customStyle="1" w:styleId="rfdBold2">
    <w:name w:val="rfdBold2"/>
    <w:rsid w:val="00EC3482"/>
    <w:rPr>
      <w:rFonts w:ascii="Times New Roman" w:hAnsi="Times New Roman" w:cs="Traditional Arabic"/>
      <w:bCs/>
      <w:sz w:val="30"/>
      <w:szCs w:val="28"/>
    </w:rPr>
  </w:style>
  <w:style w:type="paragraph" w:customStyle="1" w:styleId="rfdCenterBold1">
    <w:name w:val="rfdCenterBold1"/>
    <w:basedOn w:val="Normal"/>
    <w:rsid w:val="00CF0FDD"/>
    <w:pPr>
      <w:spacing w:before="240" w:after="60"/>
      <w:ind w:firstLine="0"/>
      <w:jc w:val="center"/>
    </w:pPr>
    <w:rPr>
      <w:bCs/>
      <w:sz w:val="32"/>
    </w:rPr>
  </w:style>
  <w:style w:type="paragraph" w:customStyle="1" w:styleId="rfdCenterBold2">
    <w:name w:val="rfdCenterBold2"/>
    <w:basedOn w:val="Normal"/>
    <w:rsid w:val="00E75647"/>
    <w:pPr>
      <w:ind w:firstLine="0"/>
      <w:jc w:val="center"/>
    </w:pPr>
    <w:rPr>
      <w:bCs/>
      <w:sz w:val="30"/>
    </w:rPr>
  </w:style>
  <w:style w:type="paragraph" w:customStyle="1" w:styleId="rfdBold1">
    <w:name w:val="rfdBold1"/>
    <w:basedOn w:val="Normal"/>
    <w:rsid w:val="00393DC2"/>
    <w:pPr>
      <w:spacing w:before="120"/>
      <w:ind w:firstLine="0"/>
    </w:pPr>
    <w:rPr>
      <w:bCs/>
      <w:sz w:val="32"/>
    </w:rPr>
  </w:style>
  <w:style w:type="character" w:customStyle="1" w:styleId="rfdAie">
    <w:name w:val="rfdAie"/>
    <w:rsid w:val="00E75647"/>
    <w:rPr>
      <w:rFonts w:ascii="Times New Roman" w:hAnsi="Times New Roman" w:cs="Traditional Arabic"/>
      <w:bCs/>
      <w:iCs w:val="0"/>
      <w:color w:val="008000"/>
      <w:sz w:val="30"/>
      <w:szCs w:val="28"/>
    </w:rPr>
  </w:style>
  <w:style w:type="paragraph" w:customStyle="1" w:styleId="rfdLeftBold">
    <w:name w:val="rfdLeftBold"/>
    <w:basedOn w:val="Normal"/>
    <w:rsid w:val="00F74915"/>
    <w:pPr>
      <w:ind w:firstLine="0"/>
      <w:jc w:val="right"/>
    </w:pPr>
    <w:rPr>
      <w:bCs/>
      <w:sz w:val="30"/>
      <w:szCs w:val="28"/>
    </w:rPr>
  </w:style>
  <w:style w:type="character" w:customStyle="1" w:styleId="rfdAlaem">
    <w:name w:val="rfdAlaem"/>
    <w:rsid w:val="00EC3482"/>
    <w:rPr>
      <w:rFonts w:cs="Rafed Alaem"/>
      <w:szCs w:val="24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rsid w:val="000A7750"/>
    <w:pPr>
      <w:ind w:firstLine="0"/>
      <w:jc w:val="center"/>
    </w:pPr>
  </w:style>
  <w:style w:type="character" w:customStyle="1" w:styleId="rfdFootnotenumpar">
    <w:name w:val="rfdFootnote_num_par"/>
    <w:basedOn w:val="rfdFootnotenum"/>
    <w:rsid w:val="00641A2D"/>
    <w:rPr>
      <w:rFonts w:cs="Traditional Arabic"/>
      <w:color w:val="000000"/>
      <w:szCs w:val="28"/>
      <w:vertAlign w:val="superscript"/>
    </w:rPr>
  </w:style>
  <w:style w:type="paragraph" w:styleId="TOC2">
    <w:name w:val="toc 2"/>
    <w:basedOn w:val="Normal"/>
    <w:next w:val="Normal"/>
    <w:autoRedefine/>
    <w:rsid w:val="00DB0AEA"/>
    <w:pPr>
      <w:tabs>
        <w:tab w:val="right" w:leader="dot" w:pos="6689"/>
      </w:tabs>
      <w:ind w:left="238" w:firstLine="0"/>
      <w:jc w:val="left"/>
    </w:pPr>
    <w:rPr>
      <w:bCs/>
    </w:rPr>
  </w:style>
  <w:style w:type="paragraph" w:styleId="TOC1">
    <w:name w:val="toc 1"/>
    <w:basedOn w:val="Normal"/>
    <w:next w:val="Normal"/>
    <w:autoRedefine/>
    <w:rsid w:val="00833C6A"/>
    <w:pPr>
      <w:tabs>
        <w:tab w:val="right" w:leader="dot" w:pos="6689"/>
      </w:tabs>
      <w:ind w:firstLine="1418"/>
      <w:jc w:val="left"/>
    </w:pPr>
    <w:rPr>
      <w:bCs/>
      <w:noProof/>
      <w:szCs w:val="32"/>
    </w:rPr>
  </w:style>
  <w:style w:type="paragraph" w:styleId="TOC3">
    <w:name w:val="toc 3"/>
    <w:basedOn w:val="Normal"/>
    <w:next w:val="Normal"/>
    <w:autoRedefine/>
    <w:semiHidden/>
    <w:rsid w:val="00B3318D"/>
    <w:pPr>
      <w:tabs>
        <w:tab w:val="right" w:leader="dot" w:pos="6689"/>
      </w:tabs>
      <w:ind w:firstLine="0"/>
    </w:pPr>
    <w:rPr>
      <w:noProof/>
    </w:r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link w:val="rfdLineChar"/>
    <w:rsid w:val="005A43ED"/>
    <w:rPr>
      <w:szCs w:val="26"/>
    </w:rPr>
  </w:style>
  <w:style w:type="paragraph" w:customStyle="1" w:styleId="rfdFootnote0">
    <w:name w:val="rfdFootnote0"/>
    <w:basedOn w:val="Normal"/>
    <w:link w:val="rfdFootnote0Char"/>
    <w:rsid w:val="004E48A1"/>
    <w:pPr>
      <w:ind w:firstLine="0"/>
    </w:pPr>
    <w:rPr>
      <w:szCs w:val="26"/>
    </w:rPr>
  </w:style>
  <w:style w:type="paragraph" w:customStyle="1" w:styleId="Heading1Center">
    <w:name w:val="Heading 1 Center"/>
    <w:basedOn w:val="Normal"/>
    <w:rsid w:val="00616BE1"/>
    <w:pPr>
      <w:spacing w:before="360" w:after="240"/>
      <w:ind w:firstLine="0"/>
      <w:jc w:val="center"/>
      <w:outlineLvl w:val="0"/>
    </w:pPr>
    <w:rPr>
      <w:bCs/>
      <w:sz w:val="32"/>
      <w:szCs w:val="38"/>
    </w:rPr>
  </w:style>
  <w:style w:type="paragraph" w:customStyle="1" w:styleId="Heading2Center">
    <w:name w:val="Heading 2 Center"/>
    <w:basedOn w:val="Normal"/>
    <w:next w:val="Normal"/>
    <w:rsid w:val="00C063EC"/>
    <w:pPr>
      <w:spacing w:before="120" w:after="120"/>
      <w:ind w:firstLine="0"/>
      <w:jc w:val="center"/>
      <w:outlineLvl w:val="1"/>
    </w:pPr>
    <w:rPr>
      <w:bCs/>
      <w:sz w:val="30"/>
      <w:szCs w:val="34"/>
    </w:rPr>
  </w:style>
  <w:style w:type="paragraph" w:customStyle="1" w:styleId="Heading3Center">
    <w:name w:val="Heading 3 Center"/>
    <w:basedOn w:val="Normal"/>
    <w:rsid w:val="00F25FEE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F25FEE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F25FEE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rsid w:val="00C36B85"/>
    <w:pPr>
      <w:spacing w:before="60" w:after="60"/>
    </w:pPr>
    <w:rPr>
      <w:bCs/>
      <w:szCs w:val="24"/>
    </w:rPr>
  </w:style>
  <w:style w:type="paragraph" w:customStyle="1" w:styleId="rfdMid">
    <w:name w:val="rfdMid"/>
    <w:basedOn w:val="Normal"/>
    <w:rsid w:val="00227FEE"/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rsid w:val="004E48A1"/>
    <w:rPr>
      <w:rFonts w:ascii="Times New Roman" w:hAnsi="Times New Roman" w:cs="Traditional Arabic"/>
      <w:b/>
      <w:bCs/>
      <w:iCs w:val="0"/>
      <w:sz w:val="26"/>
      <w:szCs w:val="26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C36B85"/>
    <w:pPr>
      <w:spacing w:before="60" w:after="60"/>
      <w:ind w:firstLine="0"/>
    </w:pPr>
    <w:rPr>
      <w:bCs/>
      <w:szCs w:val="24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B326BF"/>
    <w:pPr>
      <w:ind w:firstLine="0"/>
      <w:jc w:val="center"/>
    </w:pPr>
    <w:rPr>
      <w:b/>
      <w:bCs/>
      <w:sz w:val="26"/>
      <w:szCs w:val="24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721FA0"/>
    <w:pPr>
      <w:ind w:firstLine="0"/>
      <w:jc w:val="highKashida"/>
    </w:pPr>
    <w:rPr>
      <w:rFonts w:cs="Times New Roman"/>
      <w:color w:val="auto"/>
      <w:sz w:val="20"/>
      <w:szCs w:val="2"/>
    </w:rPr>
  </w:style>
  <w:style w:type="character" w:customStyle="1" w:styleId="rfdPoemTiniCharChar">
    <w:name w:val="rfdPoemTini Char Char"/>
    <w:link w:val="rfdPoemTini"/>
    <w:rsid w:val="00721FA0"/>
    <w:rPr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</w:style>
  <w:style w:type="paragraph" w:customStyle="1" w:styleId="rfdPoem">
    <w:name w:val="rfdPoem"/>
    <w:basedOn w:val="Normal"/>
    <w:rsid w:val="00F74FDC"/>
    <w:pPr>
      <w:ind w:firstLine="0"/>
    </w:p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4209BA"/>
    <w:pPr>
      <w:ind w:firstLine="0"/>
      <w:jc w:val="right"/>
    </w:pPr>
  </w:style>
  <w:style w:type="character" w:customStyle="1" w:styleId="rfdSanad">
    <w:name w:val="rfdSanad"/>
    <w:basedOn w:val="DefaultParagraphFont"/>
    <w:qFormat/>
    <w:rsid w:val="007A5207"/>
  </w:style>
  <w:style w:type="character" w:customStyle="1" w:styleId="rfdRevaya">
    <w:name w:val="rfdRevaya"/>
    <w:qFormat/>
    <w:rsid w:val="003C07F6"/>
    <w:rPr>
      <w:color w:val="17365D"/>
    </w:rPr>
  </w:style>
  <w:style w:type="character" w:customStyle="1" w:styleId="rfdPoemTiniChar">
    <w:name w:val="rfdPoemTini Char"/>
    <w:rsid w:val="00D82B22"/>
    <w:rPr>
      <w:rFonts w:cs="Traditional Arabic"/>
      <w:color w:val="000000"/>
      <w:sz w:val="24"/>
      <w:szCs w:val="2"/>
      <w:lang w:val="en-US" w:eastAsia="en-US" w:bidi="ar-SA"/>
    </w:rPr>
  </w:style>
  <w:style w:type="paragraph" w:styleId="NormalWeb">
    <w:name w:val="Normal (Web)"/>
    <w:basedOn w:val="Normal"/>
    <w:link w:val="NormalWebChar"/>
    <w:uiPriority w:val="99"/>
    <w:unhideWhenUsed/>
    <w:rsid w:val="004762BB"/>
  </w:style>
  <w:style w:type="character" w:customStyle="1" w:styleId="NormalWebChar">
    <w:name w:val="Normal (Web) Char"/>
    <w:link w:val="NormalWeb"/>
    <w:rsid w:val="004762BB"/>
    <w:rPr>
      <w:rFonts w:cs="Traditional Arabic"/>
      <w:color w:val="000000"/>
      <w:sz w:val="24"/>
      <w:szCs w:val="32"/>
      <w:lang w:val="en-US" w:eastAsia="en-US" w:bidi="ar-SA"/>
    </w:rPr>
  </w:style>
  <w:style w:type="character" w:styleId="PlaceholderText">
    <w:name w:val="Placeholder Text"/>
    <w:uiPriority w:val="99"/>
    <w:semiHidden/>
    <w:rsid w:val="006A1A7B"/>
    <w:rPr>
      <w:color w:val="808080"/>
    </w:rPr>
  </w:style>
  <w:style w:type="table" w:styleId="TableGrid">
    <w:name w:val="Table Grid"/>
    <w:basedOn w:val="TableNormal"/>
    <w:rsid w:val="00B32505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fdLineChar">
    <w:name w:val="rfdLine Char"/>
    <w:link w:val="rfdLine"/>
    <w:rsid w:val="00E75647"/>
    <w:rPr>
      <w:rFonts w:cs="Traditional Arabic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rsid w:val="00146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6086"/>
    <w:rPr>
      <w:rFonts w:ascii="Tahoma" w:hAnsi="Tahoma" w:cs="Tahoma"/>
      <w:color w:val="000000"/>
      <w:sz w:val="16"/>
      <w:szCs w:val="16"/>
    </w:rPr>
  </w:style>
  <w:style w:type="character" w:customStyle="1" w:styleId="highlight">
    <w:name w:val="highlight"/>
    <w:basedOn w:val="DefaultParagraphFont"/>
    <w:rsid w:val="00EC3482"/>
  </w:style>
  <w:style w:type="character" w:customStyle="1" w:styleId="aya">
    <w:name w:val="aya"/>
    <w:basedOn w:val="DefaultParagraphFont"/>
    <w:rsid w:val="00F15BBD"/>
  </w:style>
  <w:style w:type="character" w:customStyle="1" w:styleId="ayasign">
    <w:name w:val="ayasign"/>
    <w:basedOn w:val="DefaultParagraphFont"/>
    <w:rsid w:val="00F15BBD"/>
  </w:style>
  <w:style w:type="character" w:customStyle="1" w:styleId="waqfsign1">
    <w:name w:val="waqfsign1"/>
    <w:basedOn w:val="DefaultParagraphFont"/>
    <w:rsid w:val="00F15BBD"/>
    <w:rPr>
      <w:rFonts w:ascii="Arial" w:hAnsi="Arial" w:cs="Arial" w:hint="default"/>
      <w:color w:val="BB8833"/>
    </w:rPr>
  </w:style>
  <w:style w:type="character" w:customStyle="1" w:styleId="Heading3Char">
    <w:name w:val="Heading 3 Char"/>
    <w:basedOn w:val="DefaultParagraphFont"/>
    <w:link w:val="Heading3"/>
    <w:rsid w:val="001B5AD9"/>
    <w:rPr>
      <w:rFonts w:ascii="Arial" w:hAnsi="Arial" w:cs="Traditional Arabic"/>
      <w:b/>
      <w:bCs/>
      <w:color w:val="000000"/>
      <w:sz w:val="26"/>
      <w:szCs w:val="32"/>
    </w:rPr>
  </w:style>
  <w:style w:type="paragraph" w:customStyle="1" w:styleId="Heading50">
    <w:name w:val="Heading5"/>
    <w:basedOn w:val="Normal"/>
    <w:rsid w:val="00366C9F"/>
    <w:pPr>
      <w:ind w:firstLine="567"/>
    </w:pPr>
    <w:rPr>
      <w:bCs/>
    </w:rPr>
  </w:style>
  <w:style w:type="character" w:customStyle="1" w:styleId="rfdFootnote0Char">
    <w:name w:val="rfdFootnote0 Char"/>
    <w:basedOn w:val="DefaultParagraphFont"/>
    <w:link w:val="rfdFootnote0"/>
    <w:rsid w:val="004E48A1"/>
    <w:rPr>
      <w:rFonts w:cs="Traditional Arabic"/>
      <w:color w:val="000000"/>
      <w:sz w:val="24"/>
      <w:szCs w:val="26"/>
    </w:rPr>
  </w:style>
  <w:style w:type="paragraph" w:styleId="Caption">
    <w:name w:val="caption"/>
    <w:basedOn w:val="Normal"/>
    <w:next w:val="Normal"/>
    <w:qFormat/>
    <w:rsid w:val="00366C9F"/>
    <w:pPr>
      <w:ind w:firstLine="567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header" Target="header59.xml"/><Relationship Id="rId7" Type="http://schemas.openxmlformats.org/officeDocument/2006/relationships/endnotes" Target="endnotes.xml"/><Relationship Id="rId71" Type="http://schemas.openxmlformats.org/officeDocument/2006/relationships/header" Target="header62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header" Target="header60.xml"/><Relationship Id="rId8" Type="http://schemas.openxmlformats.org/officeDocument/2006/relationships/image" Target="media/image1.gif"/><Relationship Id="rId51" Type="http://schemas.openxmlformats.org/officeDocument/2006/relationships/header" Target="header42.xm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Relationship Id="rId70" Type="http://schemas.openxmlformats.org/officeDocument/2006/relationships/header" Target="header6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ew%20rafed%20book\proj2\tamplate%20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tamplate new2.dot</Template>
  <TotalTime>1865</TotalTime>
  <Pages>125</Pages>
  <Words>22784</Words>
  <Characters>129874</Characters>
  <Application>Microsoft Office Word</Application>
  <DocSecurity>0</DocSecurity>
  <Lines>1082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152354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</dc:creator>
  <cp:keywords/>
  <dc:description/>
  <cp:lastModifiedBy>seyyed</cp:lastModifiedBy>
  <cp:revision>120</cp:revision>
  <cp:lastPrinted>2015-08-25T13:30:00Z</cp:lastPrinted>
  <dcterms:created xsi:type="dcterms:W3CDTF">2015-08-18T17:03:00Z</dcterms:created>
  <dcterms:modified xsi:type="dcterms:W3CDTF">2015-08-25T13:32:00Z</dcterms:modified>
</cp:coreProperties>
</file>